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60" w:rsidRPr="00DF4860" w:rsidRDefault="00DF4860" w:rsidP="00DF486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F4860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DF4860" w:rsidRPr="00DF4860" w:rsidRDefault="00DF4860" w:rsidP="00DF486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F4860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DF4860" w:rsidRPr="00DF4860" w:rsidRDefault="00DF4860" w:rsidP="00DF486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F4860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DF4860" w:rsidRPr="00DF4860" w:rsidRDefault="00DF4860" w:rsidP="00DF4860">
      <w:pPr>
        <w:ind w:firstLine="0"/>
        <w:jc w:val="center"/>
        <w:rPr>
          <w:rFonts w:ascii="Times New Roman" w:hAnsi="Times New Roman"/>
          <w:b/>
        </w:rPr>
      </w:pPr>
    </w:p>
    <w:p w:rsidR="00DF4860" w:rsidRPr="00DF4860" w:rsidRDefault="00DF4860" w:rsidP="00DF4860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DF4860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F4860" w:rsidRPr="00DF4860" w:rsidRDefault="00DF4860" w:rsidP="00DF4860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DF4860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F4860" w:rsidRPr="00DF4860" w:rsidRDefault="00DF4860" w:rsidP="00DF4860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DF4860" w:rsidRPr="00DF4860" w:rsidRDefault="00DF4860" w:rsidP="00DF4860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DF4860">
        <w:rPr>
          <w:rFonts w:ascii="Times New Roman" w:hAnsi="Times New Roman"/>
          <w:b/>
          <w:sz w:val="36"/>
          <w:szCs w:val="36"/>
        </w:rPr>
        <w:t>РЕШЕНИЕ</w:t>
      </w:r>
    </w:p>
    <w:p w:rsidR="00DF4860" w:rsidRPr="00DF4860" w:rsidRDefault="00DF4860" w:rsidP="00DF4860">
      <w:pPr>
        <w:ind w:firstLine="0"/>
        <w:rPr>
          <w:rFonts w:ascii="Times New Roman" w:hAnsi="Times New Roman"/>
        </w:rPr>
      </w:pPr>
    </w:p>
    <w:p w:rsidR="00DF4860" w:rsidRPr="00DF4860" w:rsidRDefault="00DF4860" w:rsidP="00DF4860">
      <w:pPr>
        <w:ind w:firstLine="0"/>
        <w:rPr>
          <w:rFonts w:ascii="Times New Roman" w:hAnsi="Times New Roman"/>
          <w:sz w:val="26"/>
          <w:szCs w:val="26"/>
        </w:rPr>
      </w:pPr>
      <w:r w:rsidRPr="00DF4860">
        <w:rPr>
          <w:rFonts w:ascii="Times New Roman" w:hAnsi="Times New Roman"/>
          <w:sz w:val="26"/>
          <w:szCs w:val="26"/>
        </w:rPr>
        <w:t xml:space="preserve">29 сентября 2023 года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7</w:t>
      </w:r>
      <w:r w:rsidRPr="00DF48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:rsidR="00DF4860" w:rsidRPr="00DF4860" w:rsidRDefault="00DF4860" w:rsidP="00DF4860">
      <w:pPr>
        <w:ind w:firstLine="0"/>
        <w:rPr>
          <w:rFonts w:ascii="Times New Roman" w:hAnsi="Times New Roman"/>
          <w:sz w:val="26"/>
          <w:szCs w:val="26"/>
        </w:rPr>
      </w:pPr>
      <w:r w:rsidRPr="00DF4860">
        <w:rPr>
          <w:rFonts w:ascii="Times New Roman" w:hAnsi="Times New Roman"/>
          <w:sz w:val="26"/>
          <w:szCs w:val="26"/>
        </w:rPr>
        <w:t>п. Салым</w:t>
      </w:r>
    </w:p>
    <w:p w:rsidR="0077005B" w:rsidRDefault="0077005B" w:rsidP="0074343E">
      <w:pPr>
        <w:autoSpaceDE w:val="0"/>
        <w:autoSpaceDN w:val="0"/>
        <w:adjustRightInd w:val="0"/>
        <w:ind w:right="4479" w:firstLine="0"/>
        <w:rPr>
          <w:rFonts w:ascii="Times New Roman" w:hAnsi="Times New Roman"/>
          <w:sz w:val="26"/>
          <w:szCs w:val="26"/>
        </w:rPr>
      </w:pPr>
    </w:p>
    <w:p w:rsidR="00FC5E8D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О внесении изменени</w:t>
      </w:r>
      <w:r w:rsidR="00260672">
        <w:rPr>
          <w:rFonts w:ascii="Times New Roman" w:hAnsi="Times New Roman"/>
          <w:sz w:val="26"/>
          <w:szCs w:val="26"/>
        </w:rPr>
        <w:t>я</w:t>
      </w:r>
      <w:r w:rsidRPr="00B12885">
        <w:rPr>
          <w:rFonts w:ascii="Times New Roman" w:hAnsi="Times New Roman"/>
          <w:sz w:val="26"/>
          <w:szCs w:val="26"/>
        </w:rPr>
        <w:t xml:space="preserve"> в решени</w:t>
      </w:r>
      <w:r w:rsidR="006315D3">
        <w:rPr>
          <w:rFonts w:ascii="Times New Roman" w:hAnsi="Times New Roman"/>
          <w:sz w:val="26"/>
          <w:szCs w:val="26"/>
        </w:rPr>
        <w:t>е</w:t>
      </w:r>
      <w:r w:rsidRPr="00B12885">
        <w:rPr>
          <w:rFonts w:ascii="Times New Roman" w:hAnsi="Times New Roman"/>
          <w:sz w:val="26"/>
          <w:szCs w:val="26"/>
        </w:rPr>
        <w:t xml:space="preserve"> Совета </w:t>
      </w:r>
    </w:p>
    <w:p w:rsidR="00120BE5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депутатов сельского поселения Салым </w:t>
      </w:r>
    </w:p>
    <w:p w:rsidR="00120BE5" w:rsidRDefault="0077005B" w:rsidP="00120BE5">
      <w:pPr>
        <w:ind w:firstLine="0"/>
        <w:rPr>
          <w:rFonts w:ascii="Times New Roman" w:eastAsia="Lucida Sans Unicode" w:hAnsi="Times New Roman"/>
          <w:bCs/>
          <w:kern w:val="1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от </w:t>
      </w:r>
      <w:r w:rsidR="00120BE5">
        <w:rPr>
          <w:rFonts w:ascii="Times New Roman" w:hAnsi="Times New Roman"/>
          <w:sz w:val="26"/>
          <w:szCs w:val="26"/>
        </w:rPr>
        <w:t>19</w:t>
      </w:r>
      <w:r w:rsidRPr="00B12885">
        <w:rPr>
          <w:rFonts w:ascii="Times New Roman" w:hAnsi="Times New Roman"/>
          <w:sz w:val="26"/>
          <w:szCs w:val="26"/>
        </w:rPr>
        <w:t>.0</w:t>
      </w:r>
      <w:r w:rsidR="00120BE5">
        <w:rPr>
          <w:rFonts w:ascii="Times New Roman" w:hAnsi="Times New Roman"/>
          <w:sz w:val="26"/>
          <w:szCs w:val="26"/>
        </w:rPr>
        <w:t>3</w:t>
      </w:r>
      <w:r w:rsidRPr="00B12885">
        <w:rPr>
          <w:rFonts w:ascii="Times New Roman" w:hAnsi="Times New Roman"/>
          <w:sz w:val="26"/>
          <w:szCs w:val="26"/>
        </w:rPr>
        <w:t>.20</w:t>
      </w:r>
      <w:r w:rsidR="001D4241">
        <w:rPr>
          <w:rFonts w:ascii="Times New Roman" w:hAnsi="Times New Roman"/>
          <w:sz w:val="26"/>
          <w:szCs w:val="26"/>
        </w:rPr>
        <w:t>2</w:t>
      </w:r>
      <w:r w:rsidR="00120BE5">
        <w:rPr>
          <w:rFonts w:ascii="Times New Roman" w:hAnsi="Times New Roman"/>
          <w:sz w:val="26"/>
          <w:szCs w:val="26"/>
        </w:rPr>
        <w:t>1</w:t>
      </w:r>
      <w:r w:rsidRPr="00B12885">
        <w:rPr>
          <w:rFonts w:ascii="Times New Roman" w:hAnsi="Times New Roman"/>
          <w:sz w:val="26"/>
          <w:szCs w:val="26"/>
        </w:rPr>
        <w:t xml:space="preserve"> </w:t>
      </w:r>
      <w:r w:rsidR="00120BE5" w:rsidRPr="00120BE5">
        <w:rPr>
          <w:rFonts w:ascii="Times New Roman" w:hAnsi="Times New Roman"/>
          <w:sz w:val="26"/>
          <w:szCs w:val="26"/>
        </w:rPr>
        <w:t>№ 136</w:t>
      </w:r>
      <w:r w:rsidRPr="00120BE5">
        <w:rPr>
          <w:rFonts w:ascii="Times New Roman" w:hAnsi="Times New Roman"/>
          <w:sz w:val="26"/>
          <w:szCs w:val="26"/>
        </w:rPr>
        <w:t xml:space="preserve"> «</w:t>
      </w:r>
      <w:r w:rsidR="00120BE5" w:rsidRPr="00120BE5">
        <w:rPr>
          <w:rFonts w:ascii="Times New Roman" w:eastAsia="Lucida Sans Unicode" w:hAnsi="Times New Roman"/>
          <w:bCs/>
          <w:kern w:val="1"/>
          <w:sz w:val="26"/>
          <w:szCs w:val="26"/>
        </w:rPr>
        <w:t xml:space="preserve">О реализации инициативных </w:t>
      </w:r>
    </w:p>
    <w:p w:rsidR="00120BE5" w:rsidRDefault="00120BE5" w:rsidP="00120BE5">
      <w:pPr>
        <w:ind w:firstLine="0"/>
        <w:rPr>
          <w:rFonts w:ascii="Times New Roman" w:eastAsia="Lucida Sans Unicode" w:hAnsi="Times New Roman"/>
          <w:bCs/>
          <w:kern w:val="1"/>
          <w:sz w:val="26"/>
          <w:szCs w:val="26"/>
        </w:rPr>
      </w:pPr>
      <w:r w:rsidRPr="00120BE5">
        <w:rPr>
          <w:rFonts w:ascii="Times New Roman" w:eastAsia="Lucida Sans Unicode" w:hAnsi="Times New Roman"/>
          <w:bCs/>
          <w:kern w:val="1"/>
          <w:sz w:val="26"/>
          <w:szCs w:val="26"/>
        </w:rPr>
        <w:t xml:space="preserve">проектов в сельском поселении Салым </w:t>
      </w:r>
    </w:p>
    <w:p w:rsidR="00120BE5" w:rsidRDefault="00120BE5" w:rsidP="00120BE5">
      <w:pPr>
        <w:ind w:firstLine="0"/>
        <w:rPr>
          <w:rFonts w:ascii="Times New Roman" w:eastAsia="Lucida Sans Unicode" w:hAnsi="Times New Roman"/>
          <w:bCs/>
          <w:kern w:val="1"/>
          <w:sz w:val="26"/>
          <w:szCs w:val="26"/>
        </w:rPr>
      </w:pPr>
      <w:r w:rsidRPr="00120BE5">
        <w:rPr>
          <w:rFonts w:ascii="Times New Roman" w:eastAsia="Lucida Sans Unicode" w:hAnsi="Times New Roman"/>
          <w:bCs/>
          <w:kern w:val="1"/>
          <w:sz w:val="26"/>
          <w:szCs w:val="26"/>
        </w:rPr>
        <w:t xml:space="preserve">Нефтеюганского муниципального района </w:t>
      </w:r>
    </w:p>
    <w:p w:rsidR="00A45F0A" w:rsidRDefault="00120BE5" w:rsidP="00120BE5">
      <w:pPr>
        <w:ind w:firstLine="0"/>
        <w:rPr>
          <w:rFonts w:ascii="Times New Roman" w:eastAsia="Lucida Sans Unicode" w:hAnsi="Times New Roman"/>
          <w:bCs/>
          <w:kern w:val="1"/>
          <w:sz w:val="26"/>
          <w:szCs w:val="26"/>
        </w:rPr>
      </w:pPr>
      <w:r w:rsidRPr="00120BE5">
        <w:rPr>
          <w:rFonts w:ascii="Times New Roman" w:eastAsia="Lucida Sans Unicode" w:hAnsi="Times New Roman"/>
          <w:bCs/>
          <w:kern w:val="1"/>
          <w:sz w:val="26"/>
          <w:szCs w:val="26"/>
        </w:rPr>
        <w:t>Ханты –Мансийского автономного округа- Югры</w:t>
      </w:r>
      <w:r>
        <w:rPr>
          <w:rFonts w:ascii="Times New Roman" w:eastAsia="Lucida Sans Unicode" w:hAnsi="Times New Roman"/>
          <w:bCs/>
          <w:kern w:val="1"/>
          <w:sz w:val="26"/>
          <w:szCs w:val="26"/>
        </w:rPr>
        <w:t>»</w:t>
      </w:r>
    </w:p>
    <w:p w:rsidR="00260672" w:rsidRDefault="00260672" w:rsidP="00120BE5">
      <w:pPr>
        <w:ind w:firstLine="0"/>
        <w:rPr>
          <w:rFonts w:ascii="Times New Roman" w:eastAsia="Lucida Sans Unicode" w:hAnsi="Times New Roman"/>
          <w:bCs/>
          <w:kern w:val="1"/>
          <w:sz w:val="26"/>
          <w:szCs w:val="26"/>
        </w:rPr>
      </w:pPr>
      <w:r>
        <w:rPr>
          <w:rFonts w:ascii="Times New Roman" w:eastAsia="Lucida Sans Unicode" w:hAnsi="Times New Roman"/>
          <w:bCs/>
          <w:kern w:val="1"/>
          <w:sz w:val="26"/>
          <w:szCs w:val="26"/>
        </w:rPr>
        <w:t>(в редакции решения от 11.06.2021 № 156)</w:t>
      </w:r>
    </w:p>
    <w:p w:rsidR="00120BE5" w:rsidRDefault="00120BE5" w:rsidP="00120BE5">
      <w:pPr>
        <w:ind w:firstLine="0"/>
        <w:rPr>
          <w:rFonts w:ascii="Times New Roman" w:hAnsi="Times New Roman"/>
          <w:sz w:val="26"/>
          <w:szCs w:val="26"/>
        </w:rPr>
      </w:pPr>
    </w:p>
    <w:p w:rsidR="00E46F13" w:rsidRPr="00B12885" w:rsidRDefault="00E46F13" w:rsidP="0074343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120BE5" w:rsidRPr="00120BE5" w:rsidRDefault="00120BE5" w:rsidP="00120BE5">
      <w:pPr>
        <w:tabs>
          <w:tab w:val="left" w:pos="1800"/>
        </w:tabs>
        <w:suppressAutoHyphens/>
        <w:ind w:firstLine="709"/>
        <w:rPr>
          <w:rFonts w:ascii="Times New Roman" w:hAnsi="Times New Roman"/>
          <w:sz w:val="26"/>
          <w:szCs w:val="26"/>
        </w:rPr>
      </w:pPr>
      <w:r w:rsidRPr="00120BE5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Салым Нефтеюганского муниципального района Ханты-Мансийского автономного округа – Югры,</w:t>
      </w:r>
      <w:r w:rsidRPr="00120BE5">
        <w:rPr>
          <w:rFonts w:ascii="Times New Roman" w:hAnsi="Times New Roman"/>
          <w:kern w:val="2"/>
          <w:sz w:val="26"/>
          <w:szCs w:val="26"/>
          <w:lang w:eastAsia="ar-SA"/>
        </w:rPr>
        <w:t xml:space="preserve"> </w:t>
      </w:r>
      <w:r w:rsidRPr="00120BE5">
        <w:rPr>
          <w:rFonts w:ascii="Times New Roman" w:hAnsi="Times New Roman"/>
          <w:sz w:val="26"/>
          <w:szCs w:val="26"/>
        </w:rPr>
        <w:t>Совет депутатов сельского поселения Салым</w:t>
      </w:r>
    </w:p>
    <w:p w:rsidR="0077005B" w:rsidRPr="00B12885" w:rsidRDefault="0077005B" w:rsidP="0074343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</w:p>
    <w:p w:rsidR="0077005B" w:rsidRPr="00B12885" w:rsidRDefault="0077005B" w:rsidP="0074343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РЕШИЛ:</w:t>
      </w:r>
    </w:p>
    <w:p w:rsidR="0077005B" w:rsidRPr="00B12885" w:rsidRDefault="0077005B" w:rsidP="0074343E">
      <w:pPr>
        <w:pStyle w:val="a8"/>
        <w:ind w:firstLine="709"/>
        <w:rPr>
          <w:rFonts w:ascii="Times New Roman" w:hAnsi="Times New Roman"/>
          <w:szCs w:val="26"/>
        </w:rPr>
      </w:pPr>
    </w:p>
    <w:p w:rsidR="00694375" w:rsidRDefault="000D7A5B" w:rsidP="00120BE5">
      <w:pPr>
        <w:tabs>
          <w:tab w:val="left" w:pos="9639"/>
        </w:tabs>
        <w:ind w:firstLine="709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1. </w:t>
      </w:r>
      <w:r w:rsidR="00694375" w:rsidRPr="00B12885">
        <w:rPr>
          <w:rFonts w:ascii="Times New Roman" w:hAnsi="Times New Roman"/>
          <w:sz w:val="26"/>
          <w:szCs w:val="26"/>
        </w:rPr>
        <w:t>В решени</w:t>
      </w:r>
      <w:r w:rsidR="00E812A7">
        <w:rPr>
          <w:rFonts w:ascii="Times New Roman" w:hAnsi="Times New Roman"/>
          <w:sz w:val="26"/>
          <w:szCs w:val="26"/>
        </w:rPr>
        <w:t>е</w:t>
      </w:r>
      <w:r w:rsidR="00694375" w:rsidRPr="00B12885">
        <w:rPr>
          <w:rFonts w:ascii="Times New Roman" w:hAnsi="Times New Roman"/>
          <w:sz w:val="26"/>
          <w:szCs w:val="26"/>
        </w:rPr>
        <w:t xml:space="preserve"> Совета депутатов сельского поселения Салым </w:t>
      </w:r>
      <w:r w:rsidR="00120BE5" w:rsidRPr="00120BE5">
        <w:rPr>
          <w:rFonts w:ascii="Times New Roman" w:hAnsi="Times New Roman"/>
          <w:sz w:val="26"/>
          <w:szCs w:val="26"/>
        </w:rPr>
        <w:t>от 19.03.20</w:t>
      </w:r>
      <w:r w:rsidR="001D4241">
        <w:rPr>
          <w:rFonts w:ascii="Times New Roman" w:hAnsi="Times New Roman"/>
          <w:sz w:val="26"/>
          <w:szCs w:val="26"/>
        </w:rPr>
        <w:t>2</w:t>
      </w:r>
      <w:r w:rsidR="00120BE5" w:rsidRPr="00120BE5">
        <w:rPr>
          <w:rFonts w:ascii="Times New Roman" w:hAnsi="Times New Roman"/>
          <w:sz w:val="26"/>
          <w:szCs w:val="26"/>
        </w:rPr>
        <w:t>1 № 136 «О реализации инициативных проектов в сельском поселении Салым Нефтеюганского муниципального района Ханты –Мансийского автономного округа- Югры»</w:t>
      </w:r>
      <w:r w:rsidR="00694375" w:rsidRPr="00B12885">
        <w:rPr>
          <w:rFonts w:ascii="Times New Roman" w:hAnsi="Times New Roman"/>
          <w:sz w:val="26"/>
          <w:szCs w:val="26"/>
        </w:rPr>
        <w:t xml:space="preserve"> внести </w:t>
      </w:r>
      <w:r w:rsidR="00FC5E8D">
        <w:rPr>
          <w:rFonts w:ascii="Times New Roman" w:hAnsi="Times New Roman"/>
          <w:sz w:val="26"/>
          <w:szCs w:val="26"/>
        </w:rPr>
        <w:t>следующ</w:t>
      </w:r>
      <w:r w:rsidR="00260672">
        <w:rPr>
          <w:rFonts w:ascii="Times New Roman" w:hAnsi="Times New Roman"/>
          <w:sz w:val="26"/>
          <w:szCs w:val="26"/>
        </w:rPr>
        <w:t>е</w:t>
      </w:r>
      <w:r w:rsidR="00FC5E8D">
        <w:rPr>
          <w:rFonts w:ascii="Times New Roman" w:hAnsi="Times New Roman"/>
          <w:sz w:val="26"/>
          <w:szCs w:val="26"/>
        </w:rPr>
        <w:t>е изменени</w:t>
      </w:r>
      <w:r w:rsidR="00260672">
        <w:rPr>
          <w:rFonts w:ascii="Times New Roman" w:hAnsi="Times New Roman"/>
          <w:sz w:val="26"/>
          <w:szCs w:val="26"/>
        </w:rPr>
        <w:t>е</w:t>
      </w:r>
      <w:r w:rsidR="00FC5E8D">
        <w:rPr>
          <w:rFonts w:ascii="Times New Roman" w:hAnsi="Times New Roman"/>
          <w:sz w:val="26"/>
          <w:szCs w:val="26"/>
        </w:rPr>
        <w:t>:</w:t>
      </w:r>
    </w:p>
    <w:p w:rsidR="00B368A0" w:rsidRDefault="00FC5E8D" w:rsidP="00120BE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FC5E8D">
        <w:rPr>
          <w:rFonts w:ascii="Times New Roman" w:eastAsia="Calibri" w:hAnsi="Times New Roman"/>
          <w:sz w:val="26"/>
          <w:szCs w:val="26"/>
        </w:rPr>
        <w:t>1.1.</w:t>
      </w:r>
      <w:r w:rsidRPr="00FC5E8D">
        <w:rPr>
          <w:rFonts w:ascii="Times New Roman" w:eastAsia="Calibri" w:hAnsi="Times New Roman"/>
          <w:sz w:val="26"/>
          <w:szCs w:val="26"/>
        </w:rPr>
        <w:tab/>
      </w:r>
      <w:r w:rsidR="00C04B9E">
        <w:rPr>
          <w:rFonts w:ascii="Times New Roman" w:eastAsia="Calibri" w:hAnsi="Times New Roman"/>
          <w:sz w:val="26"/>
          <w:szCs w:val="26"/>
        </w:rPr>
        <w:t>П</w:t>
      </w:r>
      <w:r w:rsidR="00C04B9E" w:rsidRPr="00C04B9E">
        <w:rPr>
          <w:rFonts w:ascii="Times New Roman" w:eastAsia="Calibri" w:hAnsi="Times New Roman"/>
          <w:sz w:val="26"/>
          <w:szCs w:val="26"/>
        </w:rPr>
        <w:t xml:space="preserve">ункт 1.15 </w:t>
      </w:r>
      <w:r w:rsidRPr="00FC5E8D">
        <w:rPr>
          <w:rFonts w:ascii="Times New Roman" w:eastAsia="Calibri" w:hAnsi="Times New Roman"/>
          <w:sz w:val="26"/>
          <w:szCs w:val="26"/>
        </w:rPr>
        <w:t xml:space="preserve"> </w:t>
      </w:r>
      <w:r w:rsidR="00120BE5">
        <w:rPr>
          <w:rFonts w:ascii="Times New Roman" w:eastAsia="Calibri" w:hAnsi="Times New Roman"/>
          <w:sz w:val="26"/>
          <w:szCs w:val="26"/>
        </w:rPr>
        <w:t>раздел</w:t>
      </w:r>
      <w:r w:rsidR="00C04B9E">
        <w:rPr>
          <w:rFonts w:ascii="Times New Roman" w:eastAsia="Calibri" w:hAnsi="Times New Roman"/>
          <w:sz w:val="26"/>
          <w:szCs w:val="26"/>
        </w:rPr>
        <w:t>а</w:t>
      </w:r>
      <w:r w:rsidR="00120BE5">
        <w:rPr>
          <w:rFonts w:ascii="Times New Roman" w:eastAsia="Calibri" w:hAnsi="Times New Roman"/>
          <w:sz w:val="26"/>
          <w:szCs w:val="26"/>
        </w:rPr>
        <w:t xml:space="preserve"> 1</w:t>
      </w:r>
      <w:r w:rsidR="00E812A7">
        <w:rPr>
          <w:rFonts w:ascii="Times New Roman" w:eastAsia="Calibri" w:hAnsi="Times New Roman"/>
          <w:sz w:val="26"/>
          <w:szCs w:val="26"/>
        </w:rPr>
        <w:t xml:space="preserve"> Приложения 1</w:t>
      </w:r>
      <w:r w:rsidR="00260672">
        <w:rPr>
          <w:rFonts w:ascii="Times New Roman" w:eastAsia="Calibri" w:hAnsi="Times New Roman"/>
          <w:sz w:val="26"/>
          <w:szCs w:val="26"/>
        </w:rPr>
        <w:t xml:space="preserve"> </w:t>
      </w:r>
      <w:r w:rsidR="00B368A0">
        <w:rPr>
          <w:rFonts w:ascii="Times New Roman" w:eastAsia="Calibri" w:hAnsi="Times New Roman"/>
          <w:sz w:val="26"/>
          <w:szCs w:val="26"/>
        </w:rPr>
        <w:t>изложить в следующей редакции:</w:t>
      </w:r>
    </w:p>
    <w:p w:rsidR="00B368A0" w:rsidRDefault="00B368A0" w:rsidP="00120BE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«1.15. </w:t>
      </w:r>
      <w:r w:rsidRPr="00B368A0">
        <w:rPr>
          <w:rFonts w:ascii="Times New Roman" w:eastAsia="Calibri" w:hAnsi="Times New Roman"/>
          <w:sz w:val="26"/>
          <w:szCs w:val="26"/>
        </w:rPr>
        <w:t>Заявка о направлении инициативного проекта направляется в Администрацию до 1</w:t>
      </w:r>
      <w:r>
        <w:rPr>
          <w:rFonts w:ascii="Times New Roman" w:eastAsia="Calibri" w:hAnsi="Times New Roman"/>
          <w:sz w:val="26"/>
          <w:szCs w:val="26"/>
        </w:rPr>
        <w:t>5</w:t>
      </w:r>
      <w:r w:rsidRPr="00B368A0">
        <w:rPr>
          <w:rFonts w:ascii="Times New Roman" w:eastAsia="Calibri" w:hAnsi="Times New Roman"/>
          <w:sz w:val="26"/>
          <w:szCs w:val="26"/>
        </w:rPr>
        <w:t xml:space="preserve"> </w:t>
      </w:r>
      <w:r w:rsidR="00260672">
        <w:rPr>
          <w:rFonts w:ascii="Times New Roman" w:eastAsia="Calibri" w:hAnsi="Times New Roman"/>
          <w:sz w:val="26"/>
          <w:szCs w:val="26"/>
        </w:rPr>
        <w:t>ноября</w:t>
      </w:r>
      <w:r w:rsidRPr="00B368A0">
        <w:rPr>
          <w:rFonts w:ascii="Times New Roman" w:eastAsia="Calibri" w:hAnsi="Times New Roman"/>
          <w:sz w:val="26"/>
          <w:szCs w:val="26"/>
        </w:rPr>
        <w:t xml:space="preserve"> текущего финансового года по форме согласно приложению  1 к настоящему Порядку с приложением документов, указанных в подпункте 2.4.9 пункта 2.4 раздела 2 настоящего Порядка.</w:t>
      </w:r>
      <w:r>
        <w:rPr>
          <w:rFonts w:ascii="Times New Roman" w:eastAsia="Calibri" w:hAnsi="Times New Roman"/>
          <w:sz w:val="26"/>
          <w:szCs w:val="26"/>
        </w:rPr>
        <w:t>»</w:t>
      </w:r>
      <w:r w:rsidR="00260672">
        <w:rPr>
          <w:rFonts w:ascii="Times New Roman" w:eastAsia="Calibri" w:hAnsi="Times New Roman"/>
          <w:sz w:val="26"/>
          <w:szCs w:val="26"/>
        </w:rPr>
        <w:t>.</w:t>
      </w:r>
    </w:p>
    <w:p w:rsidR="00694375" w:rsidRPr="00B12885" w:rsidRDefault="00694375" w:rsidP="0057397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:rsidR="00694375" w:rsidRPr="00B12885" w:rsidRDefault="00694375" w:rsidP="0074343E">
      <w:pPr>
        <w:pStyle w:val="2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3.  Настоящее решение вступает в силу после официального опубликования (обнародования).</w:t>
      </w:r>
    </w:p>
    <w:p w:rsidR="00694375" w:rsidRDefault="00694375" w:rsidP="0074343E">
      <w:pPr>
        <w:pStyle w:val="2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BD416C" w:rsidRPr="00B12885" w:rsidRDefault="00BD416C" w:rsidP="0074343E">
      <w:pPr>
        <w:pStyle w:val="2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E75EE" w:rsidRPr="00B12885" w:rsidRDefault="00694375" w:rsidP="00C04B9E">
      <w:pPr>
        <w:pStyle w:val="21"/>
        <w:spacing w:after="0" w:line="240" w:lineRule="auto"/>
        <w:ind w:left="0" w:firstLine="0"/>
        <w:rPr>
          <w:rFonts w:ascii="Times New Roman" w:hAnsi="Times New Roman"/>
          <w:b/>
          <w:kern w:val="28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Глава сельского поселения Салым                                                </w:t>
      </w:r>
      <w:r w:rsidR="003E75EE" w:rsidRPr="00B12885">
        <w:rPr>
          <w:rFonts w:ascii="Times New Roman" w:hAnsi="Times New Roman"/>
          <w:sz w:val="26"/>
          <w:szCs w:val="26"/>
        </w:rPr>
        <w:t xml:space="preserve">     </w:t>
      </w:r>
      <w:r w:rsidRPr="00B12885">
        <w:rPr>
          <w:rFonts w:ascii="Times New Roman" w:hAnsi="Times New Roman"/>
          <w:sz w:val="26"/>
          <w:szCs w:val="26"/>
        </w:rPr>
        <w:t xml:space="preserve">Н.В.Ахметзянова  </w:t>
      </w:r>
    </w:p>
    <w:sectPr w:rsidR="003E75EE" w:rsidRPr="00B12885" w:rsidSect="00694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A9" w:rsidRDefault="00D14FA9">
      <w:r>
        <w:separator/>
      </w:r>
    </w:p>
  </w:endnote>
  <w:endnote w:type="continuationSeparator" w:id="0">
    <w:p w:rsidR="00D14FA9" w:rsidRDefault="00D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6A" w:rsidRDefault="0040206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06A" w:rsidRDefault="004020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6A" w:rsidRDefault="004020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6A" w:rsidRDefault="004020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A9" w:rsidRDefault="00D14FA9">
      <w:r>
        <w:separator/>
      </w:r>
    </w:p>
  </w:footnote>
  <w:footnote w:type="continuationSeparator" w:id="0">
    <w:p w:rsidR="00D14FA9" w:rsidRDefault="00D14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6A" w:rsidRDefault="0040206A" w:rsidP="00BF05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0206A" w:rsidRDefault="004020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6A" w:rsidRDefault="004020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6A" w:rsidRDefault="00402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A53C05"/>
    <w:multiLevelType w:val="hybridMultilevel"/>
    <w:tmpl w:val="4698AF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8705C93"/>
    <w:multiLevelType w:val="hybridMultilevel"/>
    <w:tmpl w:val="2004AE7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29"/>
    <w:multiLevelType w:val="hybridMultilevel"/>
    <w:tmpl w:val="6A6C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50A7E"/>
    <w:multiLevelType w:val="hybridMultilevel"/>
    <w:tmpl w:val="858A5F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BB58B9F8">
      <w:start w:val="1"/>
      <w:numFmt w:val="bullet"/>
      <w:lvlText w:val="–"/>
      <w:lvlJc w:val="left"/>
      <w:pPr>
        <w:tabs>
          <w:tab w:val="num" w:pos="2580"/>
        </w:tabs>
        <w:ind w:left="22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A3F94"/>
    <w:multiLevelType w:val="hybridMultilevel"/>
    <w:tmpl w:val="B95CAE74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E0837"/>
    <w:multiLevelType w:val="hybridMultilevel"/>
    <w:tmpl w:val="845E83C6"/>
    <w:lvl w:ilvl="0" w:tplc="EC4E1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4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5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22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F51A61"/>
    <w:multiLevelType w:val="multilevel"/>
    <w:tmpl w:val="EF7E69D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6C1281"/>
    <w:multiLevelType w:val="hybridMultilevel"/>
    <w:tmpl w:val="A63E1AA2"/>
    <w:lvl w:ilvl="0" w:tplc="6D2C8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1847588"/>
    <w:multiLevelType w:val="hybridMultilevel"/>
    <w:tmpl w:val="41B89682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0102D"/>
    <w:multiLevelType w:val="hybridMultilevel"/>
    <w:tmpl w:val="7632B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5">
    <w:nsid w:val="62AB76EC"/>
    <w:multiLevelType w:val="hybridMultilevel"/>
    <w:tmpl w:val="292E54C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6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8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5C7249"/>
    <w:multiLevelType w:val="hybridMultilevel"/>
    <w:tmpl w:val="0E9C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9A3279"/>
    <w:multiLevelType w:val="hybridMultilevel"/>
    <w:tmpl w:val="796225CE"/>
    <w:lvl w:ilvl="0" w:tplc="6AEE9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1"/>
  </w:num>
  <w:num w:numId="5">
    <w:abstractNumId w:val="2"/>
  </w:num>
  <w:num w:numId="6">
    <w:abstractNumId w:val="23"/>
  </w:num>
  <w:num w:numId="7">
    <w:abstractNumId w:val="22"/>
  </w:num>
  <w:num w:numId="8">
    <w:abstractNumId w:val="25"/>
  </w:num>
  <w:num w:numId="9">
    <w:abstractNumId w:val="19"/>
  </w:num>
  <w:num w:numId="10">
    <w:abstractNumId w:val="27"/>
  </w:num>
  <w:num w:numId="11">
    <w:abstractNumId w:val="17"/>
  </w:num>
  <w:num w:numId="12">
    <w:abstractNumId w:val="36"/>
  </w:num>
  <w:num w:numId="13">
    <w:abstractNumId w:val="1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1"/>
  </w:num>
  <w:num w:numId="19">
    <w:abstractNumId w:val="20"/>
  </w:num>
  <w:num w:numId="20">
    <w:abstractNumId w:val="34"/>
  </w:num>
  <w:num w:numId="21">
    <w:abstractNumId w:val="28"/>
  </w:num>
  <w:num w:numId="22">
    <w:abstractNumId w:val="30"/>
  </w:num>
  <w:num w:numId="23">
    <w:abstractNumId w:val="38"/>
  </w:num>
  <w:num w:numId="24">
    <w:abstractNumId w:val="24"/>
  </w:num>
  <w:num w:numId="25">
    <w:abstractNumId w:val="13"/>
  </w:num>
  <w:num w:numId="26">
    <w:abstractNumId w:val="42"/>
  </w:num>
  <w:num w:numId="27">
    <w:abstractNumId w:val="26"/>
  </w:num>
  <w:num w:numId="28">
    <w:abstractNumId w:val="41"/>
  </w:num>
  <w:num w:numId="29">
    <w:abstractNumId w:val="9"/>
  </w:num>
  <w:num w:numId="30">
    <w:abstractNumId w:val="10"/>
  </w:num>
  <w:num w:numId="31">
    <w:abstractNumId w:val="31"/>
  </w:num>
  <w:num w:numId="32">
    <w:abstractNumId w:val="3"/>
  </w:num>
  <w:num w:numId="33">
    <w:abstractNumId w:val="29"/>
  </w:num>
  <w:num w:numId="34">
    <w:abstractNumId w:val="39"/>
  </w:num>
  <w:num w:numId="35">
    <w:abstractNumId w:val="7"/>
  </w:num>
  <w:num w:numId="36">
    <w:abstractNumId w:val="8"/>
  </w:num>
  <w:num w:numId="37">
    <w:abstractNumId w:val="3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2"/>
  </w:num>
  <w:num w:numId="42">
    <w:abstractNumId w:val="4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1B94"/>
    <w:rsid w:val="00006538"/>
    <w:rsid w:val="0000662F"/>
    <w:rsid w:val="0001020B"/>
    <w:rsid w:val="00010380"/>
    <w:rsid w:val="0001136B"/>
    <w:rsid w:val="000154D9"/>
    <w:rsid w:val="000169C8"/>
    <w:rsid w:val="00021C76"/>
    <w:rsid w:val="00024401"/>
    <w:rsid w:val="0002444D"/>
    <w:rsid w:val="00031621"/>
    <w:rsid w:val="00034789"/>
    <w:rsid w:val="00035C75"/>
    <w:rsid w:val="00047581"/>
    <w:rsid w:val="00051355"/>
    <w:rsid w:val="0006642D"/>
    <w:rsid w:val="00066E5D"/>
    <w:rsid w:val="00070CF5"/>
    <w:rsid w:val="00074AE5"/>
    <w:rsid w:val="00075B08"/>
    <w:rsid w:val="000769C4"/>
    <w:rsid w:val="00081C6B"/>
    <w:rsid w:val="00086061"/>
    <w:rsid w:val="00091049"/>
    <w:rsid w:val="000928E9"/>
    <w:rsid w:val="00092D9B"/>
    <w:rsid w:val="00094C82"/>
    <w:rsid w:val="000A56A6"/>
    <w:rsid w:val="000B100B"/>
    <w:rsid w:val="000B1B69"/>
    <w:rsid w:val="000B3EEF"/>
    <w:rsid w:val="000C1D95"/>
    <w:rsid w:val="000C222A"/>
    <w:rsid w:val="000D119C"/>
    <w:rsid w:val="000D1582"/>
    <w:rsid w:val="000D3413"/>
    <w:rsid w:val="000D34AC"/>
    <w:rsid w:val="000D4263"/>
    <w:rsid w:val="000D71AF"/>
    <w:rsid w:val="000D7A5B"/>
    <w:rsid w:val="000E695A"/>
    <w:rsid w:val="000E7844"/>
    <w:rsid w:val="000F0CE1"/>
    <w:rsid w:val="000F6E3E"/>
    <w:rsid w:val="000F7409"/>
    <w:rsid w:val="00105277"/>
    <w:rsid w:val="0010689B"/>
    <w:rsid w:val="00112E3F"/>
    <w:rsid w:val="00120BE5"/>
    <w:rsid w:val="0012190A"/>
    <w:rsid w:val="00130749"/>
    <w:rsid w:val="001312AF"/>
    <w:rsid w:val="00133728"/>
    <w:rsid w:val="001410C7"/>
    <w:rsid w:val="0014113C"/>
    <w:rsid w:val="001412F5"/>
    <w:rsid w:val="0015212A"/>
    <w:rsid w:val="001522B2"/>
    <w:rsid w:val="00152DA0"/>
    <w:rsid w:val="00153238"/>
    <w:rsid w:val="00156BB9"/>
    <w:rsid w:val="00160DA6"/>
    <w:rsid w:val="00161771"/>
    <w:rsid w:val="00166353"/>
    <w:rsid w:val="001718FF"/>
    <w:rsid w:val="001748EB"/>
    <w:rsid w:val="00176129"/>
    <w:rsid w:val="00176B37"/>
    <w:rsid w:val="00181FC0"/>
    <w:rsid w:val="0018587D"/>
    <w:rsid w:val="001868D2"/>
    <w:rsid w:val="00191D22"/>
    <w:rsid w:val="0019395F"/>
    <w:rsid w:val="00193F64"/>
    <w:rsid w:val="001A338C"/>
    <w:rsid w:val="001B12D3"/>
    <w:rsid w:val="001B53F5"/>
    <w:rsid w:val="001B58E9"/>
    <w:rsid w:val="001B701B"/>
    <w:rsid w:val="001C4616"/>
    <w:rsid w:val="001C6851"/>
    <w:rsid w:val="001C7D71"/>
    <w:rsid w:val="001D4241"/>
    <w:rsid w:val="001D4B40"/>
    <w:rsid w:val="001E2F7B"/>
    <w:rsid w:val="001E3869"/>
    <w:rsid w:val="001E5941"/>
    <w:rsid w:val="001F14C7"/>
    <w:rsid w:val="001F1762"/>
    <w:rsid w:val="001F264C"/>
    <w:rsid w:val="00200592"/>
    <w:rsid w:val="00206784"/>
    <w:rsid w:val="002069AA"/>
    <w:rsid w:val="00207102"/>
    <w:rsid w:val="00210E18"/>
    <w:rsid w:val="00213854"/>
    <w:rsid w:val="002144A3"/>
    <w:rsid w:val="00214F88"/>
    <w:rsid w:val="00220C9A"/>
    <w:rsid w:val="00220E6C"/>
    <w:rsid w:val="00221D26"/>
    <w:rsid w:val="00223427"/>
    <w:rsid w:val="00223BF1"/>
    <w:rsid w:val="0023066F"/>
    <w:rsid w:val="002361E9"/>
    <w:rsid w:val="00236F86"/>
    <w:rsid w:val="002375C2"/>
    <w:rsid w:val="00237CA7"/>
    <w:rsid w:val="00241168"/>
    <w:rsid w:val="0024161E"/>
    <w:rsid w:val="00255BA7"/>
    <w:rsid w:val="00256BB6"/>
    <w:rsid w:val="0025712D"/>
    <w:rsid w:val="0026025C"/>
    <w:rsid w:val="00260672"/>
    <w:rsid w:val="00262330"/>
    <w:rsid w:val="0026770B"/>
    <w:rsid w:val="002718AB"/>
    <w:rsid w:val="00275EEA"/>
    <w:rsid w:val="00282079"/>
    <w:rsid w:val="002833F1"/>
    <w:rsid w:val="00285DC8"/>
    <w:rsid w:val="00286B74"/>
    <w:rsid w:val="0029003E"/>
    <w:rsid w:val="00294723"/>
    <w:rsid w:val="002B40C7"/>
    <w:rsid w:val="002C167F"/>
    <w:rsid w:val="002C661C"/>
    <w:rsid w:val="002D4A56"/>
    <w:rsid w:val="002E2BD2"/>
    <w:rsid w:val="002E3EB4"/>
    <w:rsid w:val="002E6E90"/>
    <w:rsid w:val="002F2394"/>
    <w:rsid w:val="002F4DF4"/>
    <w:rsid w:val="00300E2E"/>
    <w:rsid w:val="00302A7B"/>
    <w:rsid w:val="0030499C"/>
    <w:rsid w:val="003126D8"/>
    <w:rsid w:val="00314CCE"/>
    <w:rsid w:val="003179E1"/>
    <w:rsid w:val="003440E4"/>
    <w:rsid w:val="00344C00"/>
    <w:rsid w:val="003518C3"/>
    <w:rsid w:val="003533A4"/>
    <w:rsid w:val="003568CA"/>
    <w:rsid w:val="00364190"/>
    <w:rsid w:val="00367368"/>
    <w:rsid w:val="00371F88"/>
    <w:rsid w:val="003753C5"/>
    <w:rsid w:val="00377B1D"/>
    <w:rsid w:val="00380529"/>
    <w:rsid w:val="00382015"/>
    <w:rsid w:val="00384069"/>
    <w:rsid w:val="003A2256"/>
    <w:rsid w:val="003A559D"/>
    <w:rsid w:val="003B023C"/>
    <w:rsid w:val="003B16DE"/>
    <w:rsid w:val="003C7946"/>
    <w:rsid w:val="003D578E"/>
    <w:rsid w:val="003D5BC8"/>
    <w:rsid w:val="003D6675"/>
    <w:rsid w:val="003E4502"/>
    <w:rsid w:val="003E4C66"/>
    <w:rsid w:val="003E75EE"/>
    <w:rsid w:val="003F0F32"/>
    <w:rsid w:val="003F1743"/>
    <w:rsid w:val="004009D7"/>
    <w:rsid w:val="0040206A"/>
    <w:rsid w:val="00413764"/>
    <w:rsid w:val="00413E97"/>
    <w:rsid w:val="004143B9"/>
    <w:rsid w:val="00422F0A"/>
    <w:rsid w:val="0042394F"/>
    <w:rsid w:val="00426973"/>
    <w:rsid w:val="00427CFB"/>
    <w:rsid w:val="00432183"/>
    <w:rsid w:val="00432E13"/>
    <w:rsid w:val="004346A0"/>
    <w:rsid w:val="00437CFD"/>
    <w:rsid w:val="0044257E"/>
    <w:rsid w:val="0044339C"/>
    <w:rsid w:val="0044390F"/>
    <w:rsid w:val="00444079"/>
    <w:rsid w:val="00451F86"/>
    <w:rsid w:val="0045397D"/>
    <w:rsid w:val="00455B6A"/>
    <w:rsid w:val="0046477F"/>
    <w:rsid w:val="00465A20"/>
    <w:rsid w:val="0046604D"/>
    <w:rsid w:val="00466D13"/>
    <w:rsid w:val="004712EF"/>
    <w:rsid w:val="00474064"/>
    <w:rsid w:val="004777BC"/>
    <w:rsid w:val="00486146"/>
    <w:rsid w:val="004921B0"/>
    <w:rsid w:val="00494287"/>
    <w:rsid w:val="00494BC5"/>
    <w:rsid w:val="004972B4"/>
    <w:rsid w:val="004A134C"/>
    <w:rsid w:val="004A1ECB"/>
    <w:rsid w:val="004A26B9"/>
    <w:rsid w:val="004A3386"/>
    <w:rsid w:val="004A6053"/>
    <w:rsid w:val="004A7745"/>
    <w:rsid w:val="004B0F1E"/>
    <w:rsid w:val="004B4937"/>
    <w:rsid w:val="004B5183"/>
    <w:rsid w:val="004B6077"/>
    <w:rsid w:val="004C5399"/>
    <w:rsid w:val="004D5B0E"/>
    <w:rsid w:val="004D6276"/>
    <w:rsid w:val="004D768C"/>
    <w:rsid w:val="004E2171"/>
    <w:rsid w:val="004E4EC1"/>
    <w:rsid w:val="004F068F"/>
    <w:rsid w:val="004F0CC9"/>
    <w:rsid w:val="004F4571"/>
    <w:rsid w:val="0051397B"/>
    <w:rsid w:val="005162E4"/>
    <w:rsid w:val="00517A5D"/>
    <w:rsid w:val="00534A9E"/>
    <w:rsid w:val="00537C2E"/>
    <w:rsid w:val="00543ACE"/>
    <w:rsid w:val="0054570C"/>
    <w:rsid w:val="005474E6"/>
    <w:rsid w:val="0055024C"/>
    <w:rsid w:val="00556F75"/>
    <w:rsid w:val="00557ED5"/>
    <w:rsid w:val="0056056E"/>
    <w:rsid w:val="005624ED"/>
    <w:rsid w:val="00563CF2"/>
    <w:rsid w:val="005654D9"/>
    <w:rsid w:val="00572DEF"/>
    <w:rsid w:val="00573972"/>
    <w:rsid w:val="00573BC1"/>
    <w:rsid w:val="005759F4"/>
    <w:rsid w:val="005823B7"/>
    <w:rsid w:val="005842A1"/>
    <w:rsid w:val="005843DF"/>
    <w:rsid w:val="00584B23"/>
    <w:rsid w:val="0059283D"/>
    <w:rsid w:val="00593487"/>
    <w:rsid w:val="005A53A4"/>
    <w:rsid w:val="005B6A37"/>
    <w:rsid w:val="005C514B"/>
    <w:rsid w:val="005D6DCB"/>
    <w:rsid w:val="005E120B"/>
    <w:rsid w:val="005E2C76"/>
    <w:rsid w:val="005E4DD8"/>
    <w:rsid w:val="005E7CD7"/>
    <w:rsid w:val="00601122"/>
    <w:rsid w:val="0060742A"/>
    <w:rsid w:val="00607F09"/>
    <w:rsid w:val="0061347B"/>
    <w:rsid w:val="00616826"/>
    <w:rsid w:val="0061710D"/>
    <w:rsid w:val="0061787E"/>
    <w:rsid w:val="006206A5"/>
    <w:rsid w:val="006315D3"/>
    <w:rsid w:val="00632E27"/>
    <w:rsid w:val="00636209"/>
    <w:rsid w:val="00645E29"/>
    <w:rsid w:val="00646706"/>
    <w:rsid w:val="00650D92"/>
    <w:rsid w:val="0065432F"/>
    <w:rsid w:val="0066377A"/>
    <w:rsid w:val="00667444"/>
    <w:rsid w:val="0068197A"/>
    <w:rsid w:val="0068468D"/>
    <w:rsid w:val="00690259"/>
    <w:rsid w:val="00694375"/>
    <w:rsid w:val="00696C50"/>
    <w:rsid w:val="006A4235"/>
    <w:rsid w:val="006B2420"/>
    <w:rsid w:val="006B4A14"/>
    <w:rsid w:val="006B6B3B"/>
    <w:rsid w:val="006B7CBC"/>
    <w:rsid w:val="006C1BB6"/>
    <w:rsid w:val="006C1E07"/>
    <w:rsid w:val="006D070B"/>
    <w:rsid w:val="006D2B7E"/>
    <w:rsid w:val="006E11BE"/>
    <w:rsid w:val="006E3EE0"/>
    <w:rsid w:val="006E7FA1"/>
    <w:rsid w:val="006F0D89"/>
    <w:rsid w:val="006F159E"/>
    <w:rsid w:val="006F3C11"/>
    <w:rsid w:val="006F7927"/>
    <w:rsid w:val="00703E39"/>
    <w:rsid w:val="00705CCD"/>
    <w:rsid w:val="007067C9"/>
    <w:rsid w:val="00717B91"/>
    <w:rsid w:val="00721557"/>
    <w:rsid w:val="00724DBC"/>
    <w:rsid w:val="00731CF9"/>
    <w:rsid w:val="0073255E"/>
    <w:rsid w:val="00732FE8"/>
    <w:rsid w:val="00733E7F"/>
    <w:rsid w:val="007343C0"/>
    <w:rsid w:val="007357ED"/>
    <w:rsid w:val="00735921"/>
    <w:rsid w:val="00737F3A"/>
    <w:rsid w:val="007419E5"/>
    <w:rsid w:val="0074343E"/>
    <w:rsid w:val="007441FA"/>
    <w:rsid w:val="00745D8D"/>
    <w:rsid w:val="00746B0A"/>
    <w:rsid w:val="00751977"/>
    <w:rsid w:val="00753C55"/>
    <w:rsid w:val="007571EA"/>
    <w:rsid w:val="00757BA4"/>
    <w:rsid w:val="007644FD"/>
    <w:rsid w:val="0077005B"/>
    <w:rsid w:val="007705B8"/>
    <w:rsid w:val="00780253"/>
    <w:rsid w:val="007837C5"/>
    <w:rsid w:val="00790415"/>
    <w:rsid w:val="00790C5E"/>
    <w:rsid w:val="0079141E"/>
    <w:rsid w:val="00794999"/>
    <w:rsid w:val="007A2DA6"/>
    <w:rsid w:val="007A6D38"/>
    <w:rsid w:val="007A716A"/>
    <w:rsid w:val="007B387F"/>
    <w:rsid w:val="007B55C4"/>
    <w:rsid w:val="007B5E31"/>
    <w:rsid w:val="007B6D35"/>
    <w:rsid w:val="007C0AC2"/>
    <w:rsid w:val="007C3DB0"/>
    <w:rsid w:val="007C792B"/>
    <w:rsid w:val="007D041B"/>
    <w:rsid w:val="007D2942"/>
    <w:rsid w:val="007D3BDC"/>
    <w:rsid w:val="007D5E75"/>
    <w:rsid w:val="007E080F"/>
    <w:rsid w:val="007E0D5A"/>
    <w:rsid w:val="007E140D"/>
    <w:rsid w:val="007F0167"/>
    <w:rsid w:val="007F3036"/>
    <w:rsid w:val="007F3CB8"/>
    <w:rsid w:val="007F475D"/>
    <w:rsid w:val="008013BD"/>
    <w:rsid w:val="00801E40"/>
    <w:rsid w:val="00802C7A"/>
    <w:rsid w:val="00803676"/>
    <w:rsid w:val="00804ED3"/>
    <w:rsid w:val="0081716D"/>
    <w:rsid w:val="0082550A"/>
    <w:rsid w:val="00825C81"/>
    <w:rsid w:val="00834883"/>
    <w:rsid w:val="00842DD3"/>
    <w:rsid w:val="00846873"/>
    <w:rsid w:val="00850759"/>
    <w:rsid w:val="00850CD6"/>
    <w:rsid w:val="00851326"/>
    <w:rsid w:val="0085189E"/>
    <w:rsid w:val="008555A0"/>
    <w:rsid w:val="00861BD0"/>
    <w:rsid w:val="00871191"/>
    <w:rsid w:val="00884112"/>
    <w:rsid w:val="00884730"/>
    <w:rsid w:val="0088571A"/>
    <w:rsid w:val="008914B5"/>
    <w:rsid w:val="00896E72"/>
    <w:rsid w:val="008A4298"/>
    <w:rsid w:val="008B19E6"/>
    <w:rsid w:val="008B43A5"/>
    <w:rsid w:val="008B589A"/>
    <w:rsid w:val="008B69BD"/>
    <w:rsid w:val="008B6CCF"/>
    <w:rsid w:val="008D0896"/>
    <w:rsid w:val="008D2C9B"/>
    <w:rsid w:val="008D5149"/>
    <w:rsid w:val="008D64CA"/>
    <w:rsid w:val="008D69CF"/>
    <w:rsid w:val="008D7683"/>
    <w:rsid w:val="008E48B3"/>
    <w:rsid w:val="008E6317"/>
    <w:rsid w:val="008F5704"/>
    <w:rsid w:val="008F573A"/>
    <w:rsid w:val="009114F0"/>
    <w:rsid w:val="00923F72"/>
    <w:rsid w:val="00925DF3"/>
    <w:rsid w:val="00927EBB"/>
    <w:rsid w:val="0093010D"/>
    <w:rsid w:val="00930540"/>
    <w:rsid w:val="00932E28"/>
    <w:rsid w:val="00933237"/>
    <w:rsid w:val="0093613D"/>
    <w:rsid w:val="0094409F"/>
    <w:rsid w:val="0095168F"/>
    <w:rsid w:val="0095352F"/>
    <w:rsid w:val="00953A8D"/>
    <w:rsid w:val="009544DB"/>
    <w:rsid w:val="00955831"/>
    <w:rsid w:val="009561EB"/>
    <w:rsid w:val="0095682E"/>
    <w:rsid w:val="00956921"/>
    <w:rsid w:val="00963C21"/>
    <w:rsid w:val="009700CE"/>
    <w:rsid w:val="009708A4"/>
    <w:rsid w:val="00971671"/>
    <w:rsid w:val="009731C3"/>
    <w:rsid w:val="00974CBC"/>
    <w:rsid w:val="00993600"/>
    <w:rsid w:val="009A23D3"/>
    <w:rsid w:val="009B19BA"/>
    <w:rsid w:val="009C028F"/>
    <w:rsid w:val="009C5512"/>
    <w:rsid w:val="009D2099"/>
    <w:rsid w:val="009D3679"/>
    <w:rsid w:val="009D4005"/>
    <w:rsid w:val="009D6C93"/>
    <w:rsid w:val="009E0B2E"/>
    <w:rsid w:val="009E43C5"/>
    <w:rsid w:val="009E4DC6"/>
    <w:rsid w:val="009E6308"/>
    <w:rsid w:val="009F29ED"/>
    <w:rsid w:val="009F3422"/>
    <w:rsid w:val="009F5D38"/>
    <w:rsid w:val="009F6CFE"/>
    <w:rsid w:val="009F7698"/>
    <w:rsid w:val="00A01542"/>
    <w:rsid w:val="00A027A2"/>
    <w:rsid w:val="00A05C99"/>
    <w:rsid w:val="00A256F6"/>
    <w:rsid w:val="00A25B83"/>
    <w:rsid w:val="00A26C78"/>
    <w:rsid w:val="00A306D6"/>
    <w:rsid w:val="00A43052"/>
    <w:rsid w:val="00A43D2D"/>
    <w:rsid w:val="00A45F0A"/>
    <w:rsid w:val="00A46449"/>
    <w:rsid w:val="00A60DFD"/>
    <w:rsid w:val="00A62574"/>
    <w:rsid w:val="00A65CDB"/>
    <w:rsid w:val="00A67C65"/>
    <w:rsid w:val="00A731C2"/>
    <w:rsid w:val="00A74063"/>
    <w:rsid w:val="00A80195"/>
    <w:rsid w:val="00A8158E"/>
    <w:rsid w:val="00A81AFA"/>
    <w:rsid w:val="00A8420A"/>
    <w:rsid w:val="00A864AA"/>
    <w:rsid w:val="00A942A8"/>
    <w:rsid w:val="00A9581F"/>
    <w:rsid w:val="00AA6D7F"/>
    <w:rsid w:val="00AA7C61"/>
    <w:rsid w:val="00AB3332"/>
    <w:rsid w:val="00AB53A5"/>
    <w:rsid w:val="00AC4E2C"/>
    <w:rsid w:val="00AC5CC9"/>
    <w:rsid w:val="00AD5B3E"/>
    <w:rsid w:val="00AD5FA0"/>
    <w:rsid w:val="00AD6D46"/>
    <w:rsid w:val="00AD70B5"/>
    <w:rsid w:val="00AE4440"/>
    <w:rsid w:val="00AF16F0"/>
    <w:rsid w:val="00AF4C86"/>
    <w:rsid w:val="00B01092"/>
    <w:rsid w:val="00B03186"/>
    <w:rsid w:val="00B03597"/>
    <w:rsid w:val="00B03FEF"/>
    <w:rsid w:val="00B12885"/>
    <w:rsid w:val="00B17ABC"/>
    <w:rsid w:val="00B203E4"/>
    <w:rsid w:val="00B20BE9"/>
    <w:rsid w:val="00B218D5"/>
    <w:rsid w:val="00B22373"/>
    <w:rsid w:val="00B25BAE"/>
    <w:rsid w:val="00B30529"/>
    <w:rsid w:val="00B33F2A"/>
    <w:rsid w:val="00B356E5"/>
    <w:rsid w:val="00B35DE6"/>
    <w:rsid w:val="00B368A0"/>
    <w:rsid w:val="00B42677"/>
    <w:rsid w:val="00B435CC"/>
    <w:rsid w:val="00B43E10"/>
    <w:rsid w:val="00B51264"/>
    <w:rsid w:val="00B52C29"/>
    <w:rsid w:val="00B5337C"/>
    <w:rsid w:val="00B621A4"/>
    <w:rsid w:val="00B63A41"/>
    <w:rsid w:val="00B70050"/>
    <w:rsid w:val="00B7114A"/>
    <w:rsid w:val="00B728DA"/>
    <w:rsid w:val="00B72CB1"/>
    <w:rsid w:val="00B738FF"/>
    <w:rsid w:val="00B838F2"/>
    <w:rsid w:val="00B85E87"/>
    <w:rsid w:val="00B86937"/>
    <w:rsid w:val="00B87163"/>
    <w:rsid w:val="00B87E24"/>
    <w:rsid w:val="00B90599"/>
    <w:rsid w:val="00B96A9F"/>
    <w:rsid w:val="00BA17F6"/>
    <w:rsid w:val="00BA457A"/>
    <w:rsid w:val="00BA6FCD"/>
    <w:rsid w:val="00BA7246"/>
    <w:rsid w:val="00BA7F89"/>
    <w:rsid w:val="00BB009C"/>
    <w:rsid w:val="00BB3F20"/>
    <w:rsid w:val="00BC1076"/>
    <w:rsid w:val="00BC5C43"/>
    <w:rsid w:val="00BD11CE"/>
    <w:rsid w:val="00BD416C"/>
    <w:rsid w:val="00BD5C1A"/>
    <w:rsid w:val="00BE5E4B"/>
    <w:rsid w:val="00BE6151"/>
    <w:rsid w:val="00BE6BD2"/>
    <w:rsid w:val="00BF058A"/>
    <w:rsid w:val="00C04B9E"/>
    <w:rsid w:val="00C06F6F"/>
    <w:rsid w:val="00C160E2"/>
    <w:rsid w:val="00C229CD"/>
    <w:rsid w:val="00C24492"/>
    <w:rsid w:val="00C2490B"/>
    <w:rsid w:val="00C2496A"/>
    <w:rsid w:val="00C25F6D"/>
    <w:rsid w:val="00C31A7D"/>
    <w:rsid w:val="00C3532F"/>
    <w:rsid w:val="00C353C5"/>
    <w:rsid w:val="00C365C4"/>
    <w:rsid w:val="00C373A5"/>
    <w:rsid w:val="00C47982"/>
    <w:rsid w:val="00C50732"/>
    <w:rsid w:val="00C51B44"/>
    <w:rsid w:val="00C5502C"/>
    <w:rsid w:val="00C5701F"/>
    <w:rsid w:val="00C623EF"/>
    <w:rsid w:val="00C67179"/>
    <w:rsid w:val="00C7107B"/>
    <w:rsid w:val="00C81D3F"/>
    <w:rsid w:val="00C871B3"/>
    <w:rsid w:val="00C9503D"/>
    <w:rsid w:val="00CA55DE"/>
    <w:rsid w:val="00CA6C3D"/>
    <w:rsid w:val="00CB3F9D"/>
    <w:rsid w:val="00CC5EEC"/>
    <w:rsid w:val="00CD2656"/>
    <w:rsid w:val="00CD45E2"/>
    <w:rsid w:val="00CD67DB"/>
    <w:rsid w:val="00CE0567"/>
    <w:rsid w:val="00CE0C73"/>
    <w:rsid w:val="00CE11F3"/>
    <w:rsid w:val="00CE5105"/>
    <w:rsid w:val="00CF19CC"/>
    <w:rsid w:val="00CF242C"/>
    <w:rsid w:val="00CF63B1"/>
    <w:rsid w:val="00CF7888"/>
    <w:rsid w:val="00D000A1"/>
    <w:rsid w:val="00D0400C"/>
    <w:rsid w:val="00D048DC"/>
    <w:rsid w:val="00D05C29"/>
    <w:rsid w:val="00D101E1"/>
    <w:rsid w:val="00D11439"/>
    <w:rsid w:val="00D133D8"/>
    <w:rsid w:val="00D14FA9"/>
    <w:rsid w:val="00D21DCF"/>
    <w:rsid w:val="00D30D1D"/>
    <w:rsid w:val="00D323E8"/>
    <w:rsid w:val="00D340B6"/>
    <w:rsid w:val="00D365C4"/>
    <w:rsid w:val="00D370E5"/>
    <w:rsid w:val="00D40F59"/>
    <w:rsid w:val="00D429A1"/>
    <w:rsid w:val="00D43FAF"/>
    <w:rsid w:val="00D446E6"/>
    <w:rsid w:val="00D4497B"/>
    <w:rsid w:val="00D50257"/>
    <w:rsid w:val="00D5045B"/>
    <w:rsid w:val="00D534AA"/>
    <w:rsid w:val="00D5773F"/>
    <w:rsid w:val="00D5797A"/>
    <w:rsid w:val="00D608C5"/>
    <w:rsid w:val="00D61425"/>
    <w:rsid w:val="00D62769"/>
    <w:rsid w:val="00D63E95"/>
    <w:rsid w:val="00D702ED"/>
    <w:rsid w:val="00D713B7"/>
    <w:rsid w:val="00D75C9F"/>
    <w:rsid w:val="00D843B8"/>
    <w:rsid w:val="00D84D83"/>
    <w:rsid w:val="00D85A5B"/>
    <w:rsid w:val="00D935E5"/>
    <w:rsid w:val="00DA0C99"/>
    <w:rsid w:val="00DA57F4"/>
    <w:rsid w:val="00DE2D2D"/>
    <w:rsid w:val="00DE3B11"/>
    <w:rsid w:val="00DF0211"/>
    <w:rsid w:val="00DF4860"/>
    <w:rsid w:val="00DF6C2D"/>
    <w:rsid w:val="00DF6CB1"/>
    <w:rsid w:val="00DF7517"/>
    <w:rsid w:val="00E00F42"/>
    <w:rsid w:val="00E04590"/>
    <w:rsid w:val="00E05490"/>
    <w:rsid w:val="00E10405"/>
    <w:rsid w:val="00E12300"/>
    <w:rsid w:val="00E12534"/>
    <w:rsid w:val="00E16210"/>
    <w:rsid w:val="00E2066A"/>
    <w:rsid w:val="00E20728"/>
    <w:rsid w:val="00E22ECD"/>
    <w:rsid w:val="00E25DC5"/>
    <w:rsid w:val="00E279EB"/>
    <w:rsid w:val="00E27A10"/>
    <w:rsid w:val="00E30923"/>
    <w:rsid w:val="00E35C8E"/>
    <w:rsid w:val="00E468F3"/>
    <w:rsid w:val="00E46E88"/>
    <w:rsid w:val="00E46F13"/>
    <w:rsid w:val="00E501C6"/>
    <w:rsid w:val="00E50310"/>
    <w:rsid w:val="00E54088"/>
    <w:rsid w:val="00E57BE3"/>
    <w:rsid w:val="00E60E7B"/>
    <w:rsid w:val="00E72026"/>
    <w:rsid w:val="00E75FFD"/>
    <w:rsid w:val="00E76841"/>
    <w:rsid w:val="00E77BA0"/>
    <w:rsid w:val="00E77EF6"/>
    <w:rsid w:val="00E812A7"/>
    <w:rsid w:val="00E82A80"/>
    <w:rsid w:val="00E871F6"/>
    <w:rsid w:val="00E9490A"/>
    <w:rsid w:val="00E97062"/>
    <w:rsid w:val="00EA6478"/>
    <w:rsid w:val="00EB429B"/>
    <w:rsid w:val="00EC0AB3"/>
    <w:rsid w:val="00EC147A"/>
    <w:rsid w:val="00EC4142"/>
    <w:rsid w:val="00EC5BA9"/>
    <w:rsid w:val="00ED4B88"/>
    <w:rsid w:val="00EE09C5"/>
    <w:rsid w:val="00EE28BF"/>
    <w:rsid w:val="00EE403B"/>
    <w:rsid w:val="00EE5F5D"/>
    <w:rsid w:val="00EF3CCB"/>
    <w:rsid w:val="00EF426D"/>
    <w:rsid w:val="00EF451A"/>
    <w:rsid w:val="00EF6DB4"/>
    <w:rsid w:val="00EF7C06"/>
    <w:rsid w:val="00F01FE1"/>
    <w:rsid w:val="00F04694"/>
    <w:rsid w:val="00F158F5"/>
    <w:rsid w:val="00F15A8A"/>
    <w:rsid w:val="00F22F70"/>
    <w:rsid w:val="00F23411"/>
    <w:rsid w:val="00F23B00"/>
    <w:rsid w:val="00F24119"/>
    <w:rsid w:val="00F26C54"/>
    <w:rsid w:val="00F27A03"/>
    <w:rsid w:val="00F34158"/>
    <w:rsid w:val="00F37DA6"/>
    <w:rsid w:val="00F41B6F"/>
    <w:rsid w:val="00F42E30"/>
    <w:rsid w:val="00F44F75"/>
    <w:rsid w:val="00F50A46"/>
    <w:rsid w:val="00F517BD"/>
    <w:rsid w:val="00F51991"/>
    <w:rsid w:val="00F55C58"/>
    <w:rsid w:val="00F6219F"/>
    <w:rsid w:val="00F6304B"/>
    <w:rsid w:val="00F63E14"/>
    <w:rsid w:val="00F73704"/>
    <w:rsid w:val="00F75088"/>
    <w:rsid w:val="00F778F3"/>
    <w:rsid w:val="00F90013"/>
    <w:rsid w:val="00F90F7D"/>
    <w:rsid w:val="00F94255"/>
    <w:rsid w:val="00FA129F"/>
    <w:rsid w:val="00FA2D75"/>
    <w:rsid w:val="00FA378E"/>
    <w:rsid w:val="00FA43AF"/>
    <w:rsid w:val="00FA482E"/>
    <w:rsid w:val="00FA65C7"/>
    <w:rsid w:val="00FB2EA8"/>
    <w:rsid w:val="00FB49AD"/>
    <w:rsid w:val="00FB49E3"/>
    <w:rsid w:val="00FB68D3"/>
    <w:rsid w:val="00FC3CEF"/>
    <w:rsid w:val="00FC5E8D"/>
    <w:rsid w:val="00FC74DA"/>
    <w:rsid w:val="00FD01FE"/>
    <w:rsid w:val="00FD30E1"/>
    <w:rsid w:val="00FD35CB"/>
    <w:rsid w:val="00FD6F1B"/>
    <w:rsid w:val="00FE39E5"/>
    <w:rsid w:val="00FE3C17"/>
    <w:rsid w:val="00FE6687"/>
    <w:rsid w:val="00FF2995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8E033-0116-4725-98AD-F542F80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871F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871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871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871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871F6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rsid w:val="00E871F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871F6"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DF021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F0211"/>
  </w:style>
  <w:style w:type="paragraph" w:styleId="a6">
    <w:name w:val="footer"/>
    <w:basedOn w:val="a"/>
    <w:rsid w:val="00DF0211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DF0211"/>
    <w:rPr>
      <w:sz w:val="26"/>
    </w:rPr>
  </w:style>
  <w:style w:type="paragraph" w:styleId="a8">
    <w:name w:val="Body Text Indent"/>
    <w:basedOn w:val="a"/>
    <w:link w:val="a9"/>
    <w:rsid w:val="00DF0211"/>
    <w:rPr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rsid w:val="00DF0211"/>
    <w:pPr>
      <w:tabs>
        <w:tab w:val="left" w:pos="867"/>
      </w:tabs>
      <w:ind w:right="-132"/>
    </w:pPr>
    <w:rPr>
      <w:sz w:val="26"/>
    </w:rPr>
  </w:style>
  <w:style w:type="paragraph" w:styleId="30">
    <w:name w:val="Body Text 3"/>
    <w:basedOn w:val="a"/>
    <w:rsid w:val="00DF0211"/>
    <w:pPr>
      <w:tabs>
        <w:tab w:val="left" w:pos="1134"/>
      </w:tabs>
    </w:pPr>
    <w:rPr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rPr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</w:pPr>
    <w:rPr>
      <w:sz w:val="26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Normal (Web)"/>
    <w:basedOn w:val="a"/>
    <w:rsid w:val="00024401"/>
    <w:pPr>
      <w:spacing w:before="100" w:beforeAutospacing="1" w:after="100" w:afterAutospacing="1"/>
    </w:p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rPr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Subtitle"/>
    <w:basedOn w:val="a"/>
    <w:link w:val="af0"/>
    <w:qFormat/>
    <w:rsid w:val="007357ED"/>
    <w:rPr>
      <w:rFonts w:cs="Arial"/>
      <w:b/>
      <w:bCs/>
      <w:sz w:val="26"/>
    </w:rPr>
  </w:style>
  <w:style w:type="paragraph" w:styleId="af1">
    <w:name w:val="List Paragraph"/>
    <w:basedOn w:val="a"/>
    <w:qFormat/>
    <w:rsid w:val="00213854"/>
    <w:pPr>
      <w:ind w:left="720"/>
      <w:contextualSpacing/>
    </w:pPr>
    <w:rPr>
      <w:rFonts w:ascii="Pragmatica" w:hAnsi="Pragmatica"/>
      <w:b/>
    </w:rPr>
  </w:style>
  <w:style w:type="paragraph" w:customStyle="1" w:styleId="210">
    <w:name w:val="Основной текст 21"/>
    <w:basedOn w:val="a"/>
    <w:rsid w:val="00DE2D2D"/>
    <w:pPr>
      <w:ind w:firstLine="709"/>
    </w:pPr>
    <w:rPr>
      <w:sz w:val="28"/>
    </w:rPr>
  </w:style>
  <w:style w:type="paragraph" w:customStyle="1" w:styleId="af2">
    <w:name w:val="Знак Знак Знак Знак"/>
    <w:basedOn w:val="a"/>
    <w:rsid w:val="00DE2D2D"/>
    <w:rPr>
      <w:rFonts w:ascii="Verdana" w:hAnsi="Verdana" w:cs="Verdana"/>
      <w:lang w:val="en-US" w:eastAsia="en-US"/>
    </w:rPr>
  </w:style>
  <w:style w:type="paragraph" w:styleId="af3">
    <w:name w:val="Title"/>
    <w:basedOn w:val="a"/>
    <w:link w:val="af4"/>
    <w:qFormat/>
    <w:rsid w:val="000769C4"/>
    <w:pPr>
      <w:jc w:val="center"/>
    </w:pPr>
    <w:rPr>
      <w:b/>
      <w:sz w:val="28"/>
    </w:rPr>
  </w:style>
  <w:style w:type="character" w:customStyle="1" w:styleId="af0">
    <w:name w:val="Подзаголовок Знак"/>
    <w:link w:val="af"/>
    <w:rsid w:val="00D843B8"/>
    <w:rPr>
      <w:rFonts w:ascii="Arial" w:hAnsi="Arial" w:cs="Arial"/>
      <w:b/>
      <w:bCs/>
      <w:sz w:val="26"/>
      <w:szCs w:val="24"/>
      <w:lang w:val="ru-RU" w:eastAsia="ru-RU" w:bidi="ar-SA"/>
    </w:rPr>
  </w:style>
  <w:style w:type="character" w:customStyle="1" w:styleId="af4">
    <w:name w:val="Название Знак"/>
    <w:link w:val="af3"/>
    <w:rsid w:val="00D843B8"/>
    <w:rPr>
      <w:b/>
      <w:sz w:val="28"/>
      <w:lang w:val="ru-RU" w:eastAsia="ru-RU" w:bidi="ar-SA"/>
    </w:rPr>
  </w:style>
  <w:style w:type="paragraph" w:styleId="af5">
    <w:name w:val="Plain Text"/>
    <w:basedOn w:val="a"/>
    <w:rsid w:val="004A6053"/>
    <w:rPr>
      <w:rFonts w:ascii="Courier New" w:hAnsi="Courier New" w:cs="Courier New"/>
    </w:rPr>
  </w:style>
  <w:style w:type="character" w:customStyle="1" w:styleId="text">
    <w:name w:val="text"/>
    <w:basedOn w:val="a0"/>
    <w:rsid w:val="000D7A5B"/>
  </w:style>
  <w:style w:type="paragraph" w:customStyle="1" w:styleId="consplusnormal0">
    <w:name w:val="consplusnormal"/>
    <w:basedOn w:val="a"/>
    <w:rsid w:val="000D7A5B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rsid w:val="00E871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E871F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rsid w:val="00D000A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71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rsid w:val="00E871F6"/>
    <w:rPr>
      <w:color w:val="0000FF"/>
      <w:u w:val="none"/>
    </w:rPr>
  </w:style>
  <w:style w:type="paragraph" w:customStyle="1" w:styleId="Application">
    <w:name w:val="Application!Приложение"/>
    <w:rsid w:val="00E871F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71F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71F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E5941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9">
    <w:name w:val="FollowedHyperlink"/>
    <w:rsid w:val="005654D9"/>
    <w:rPr>
      <w:color w:val="800080"/>
      <w:u w:val="single"/>
    </w:rPr>
  </w:style>
  <w:style w:type="character" w:customStyle="1" w:styleId="80">
    <w:name w:val="Заголовок 8 Знак"/>
    <w:link w:val="8"/>
    <w:rsid w:val="00236F86"/>
    <w:rPr>
      <w:rFonts w:ascii="Arial" w:hAnsi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40FA-F558-4BA5-AF73-B38B2670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Юренко Алёна Викторовна</dc:creator>
  <cp:keywords/>
  <cp:lastModifiedBy>Кусков Андрей Сергеевич</cp:lastModifiedBy>
  <cp:revision>2</cp:revision>
  <cp:lastPrinted>2023-10-02T06:28:00Z</cp:lastPrinted>
  <dcterms:created xsi:type="dcterms:W3CDTF">2023-10-03T03:24:00Z</dcterms:created>
  <dcterms:modified xsi:type="dcterms:W3CDTF">2023-10-03T03:24:00Z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