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7D64" w14:textId="77777777" w:rsidR="0077005B" w:rsidRPr="00B12885" w:rsidRDefault="0077005B" w:rsidP="0074343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12885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14:paraId="39261B0D" w14:textId="77777777" w:rsidR="0077005B" w:rsidRPr="00B12885" w:rsidRDefault="0077005B" w:rsidP="0074343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12885">
        <w:rPr>
          <w:rFonts w:ascii="Times New Roman" w:hAnsi="Times New Roman"/>
          <w:b/>
          <w:sz w:val="26"/>
          <w:szCs w:val="26"/>
        </w:rPr>
        <w:t>Нефтеюганский район</w:t>
      </w:r>
    </w:p>
    <w:p w14:paraId="05E8A4A2" w14:textId="77777777" w:rsidR="0077005B" w:rsidRPr="00B12885" w:rsidRDefault="0077005B" w:rsidP="0074343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12885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14:paraId="49008556" w14:textId="77777777" w:rsidR="0077005B" w:rsidRPr="00B12885" w:rsidRDefault="0077005B" w:rsidP="0074343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4080DB5" w14:textId="77777777" w:rsidR="0077005B" w:rsidRPr="00B12885" w:rsidRDefault="0077005B" w:rsidP="0074343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B12885">
        <w:rPr>
          <w:rFonts w:ascii="Times New Roman" w:hAnsi="Times New Roman"/>
          <w:b/>
          <w:sz w:val="36"/>
          <w:szCs w:val="36"/>
        </w:rPr>
        <w:t>СОВЕТ ДЕПУТАТОВ</w:t>
      </w:r>
    </w:p>
    <w:p w14:paraId="3402ADF3" w14:textId="77777777" w:rsidR="0077005B" w:rsidRPr="00B12885" w:rsidRDefault="0077005B" w:rsidP="0074343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B12885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14:paraId="65D80AE8" w14:textId="77777777" w:rsidR="0077005B" w:rsidRPr="00B12885" w:rsidRDefault="0077005B" w:rsidP="0074343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2C2758FF" w14:textId="77777777" w:rsidR="0077005B" w:rsidRPr="00B12885" w:rsidRDefault="00FC5E8D" w:rsidP="0074343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922B70">
        <w:rPr>
          <w:rFonts w:ascii="Times New Roman" w:hAnsi="Times New Roman"/>
          <w:b/>
          <w:sz w:val="36"/>
          <w:szCs w:val="36"/>
        </w:rPr>
        <w:t>Е</w:t>
      </w:r>
    </w:p>
    <w:p w14:paraId="7C8E0BFE" w14:textId="77777777" w:rsidR="0077005B" w:rsidRPr="00B12885" w:rsidRDefault="0077005B" w:rsidP="0074343E">
      <w:pPr>
        <w:ind w:firstLine="709"/>
        <w:rPr>
          <w:rFonts w:ascii="Times New Roman" w:hAnsi="Times New Roman"/>
          <w:b/>
          <w:sz w:val="36"/>
          <w:szCs w:val="36"/>
        </w:rPr>
      </w:pPr>
    </w:p>
    <w:p w14:paraId="706F1BE9" w14:textId="77777777" w:rsidR="0077005B" w:rsidRPr="00B12885" w:rsidRDefault="00606C16" w:rsidP="00922B7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C5E8D">
        <w:rPr>
          <w:rFonts w:ascii="Times New Roman" w:hAnsi="Times New Roman"/>
          <w:sz w:val="26"/>
          <w:szCs w:val="26"/>
        </w:rPr>
        <w:t>1</w:t>
      </w:r>
      <w:r w:rsidR="0077005B" w:rsidRPr="00B128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77005B" w:rsidRPr="00B12885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="0077005B" w:rsidRPr="00B12885">
        <w:rPr>
          <w:rFonts w:ascii="Times New Roman" w:hAnsi="Times New Roman"/>
          <w:sz w:val="26"/>
          <w:szCs w:val="26"/>
        </w:rPr>
        <w:t xml:space="preserve"> года</w:t>
      </w:r>
      <w:r w:rsidR="00922B70">
        <w:rPr>
          <w:rFonts w:ascii="Times New Roman" w:hAnsi="Times New Roman"/>
          <w:sz w:val="26"/>
          <w:szCs w:val="26"/>
        </w:rPr>
        <w:t xml:space="preserve"> </w:t>
      </w:r>
      <w:r w:rsidR="0077005B" w:rsidRPr="00B12885">
        <w:rPr>
          <w:rFonts w:ascii="Times New Roman" w:hAnsi="Times New Roman"/>
          <w:sz w:val="26"/>
          <w:szCs w:val="26"/>
        </w:rPr>
        <w:t xml:space="preserve">          </w:t>
      </w:r>
      <w:r w:rsidR="00556F75" w:rsidRPr="00B128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№</w:t>
      </w:r>
      <w:r w:rsidR="00922B70">
        <w:rPr>
          <w:rFonts w:ascii="Times New Roman" w:hAnsi="Times New Roman"/>
          <w:sz w:val="26"/>
          <w:szCs w:val="26"/>
        </w:rPr>
        <w:t>106</w:t>
      </w:r>
      <w:r w:rsidR="0077005B" w:rsidRPr="00B128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18EB799" w14:textId="77777777" w:rsidR="0077005B" w:rsidRPr="00B12885" w:rsidRDefault="0077005B" w:rsidP="0074343E">
      <w:pPr>
        <w:autoSpaceDE w:val="0"/>
        <w:autoSpaceDN w:val="0"/>
        <w:adjustRightInd w:val="0"/>
        <w:ind w:right="4479"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п. Салым</w:t>
      </w:r>
    </w:p>
    <w:p w14:paraId="0B264F76" w14:textId="77777777" w:rsidR="0077005B" w:rsidRPr="00B12885" w:rsidRDefault="0077005B" w:rsidP="0074343E">
      <w:pPr>
        <w:autoSpaceDE w:val="0"/>
        <w:autoSpaceDN w:val="0"/>
        <w:adjustRightInd w:val="0"/>
        <w:ind w:right="4479" w:firstLine="0"/>
        <w:rPr>
          <w:rFonts w:ascii="Times New Roman" w:hAnsi="Times New Roman"/>
          <w:sz w:val="26"/>
          <w:szCs w:val="26"/>
        </w:rPr>
      </w:pPr>
    </w:p>
    <w:p w14:paraId="57C3247A" w14:textId="77777777" w:rsidR="00E46F13" w:rsidRPr="00B12885" w:rsidRDefault="00E46F13" w:rsidP="0074343E">
      <w:pPr>
        <w:tabs>
          <w:tab w:val="left" w:pos="4395"/>
        </w:tabs>
        <w:ind w:right="5145" w:firstLine="0"/>
        <w:rPr>
          <w:rFonts w:ascii="Times New Roman" w:hAnsi="Times New Roman"/>
          <w:sz w:val="26"/>
          <w:szCs w:val="26"/>
        </w:rPr>
      </w:pPr>
    </w:p>
    <w:p w14:paraId="745B4884" w14:textId="77777777" w:rsidR="00FC5E8D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704EF">
        <w:rPr>
          <w:rFonts w:ascii="Times New Roman" w:hAnsi="Times New Roman"/>
          <w:sz w:val="26"/>
          <w:szCs w:val="26"/>
        </w:rPr>
        <w:t xml:space="preserve">Приложение к </w:t>
      </w:r>
      <w:r w:rsidRPr="00B12885">
        <w:rPr>
          <w:rFonts w:ascii="Times New Roman" w:hAnsi="Times New Roman"/>
          <w:sz w:val="26"/>
          <w:szCs w:val="26"/>
        </w:rPr>
        <w:t>решени</w:t>
      </w:r>
      <w:r w:rsidR="009704EF">
        <w:rPr>
          <w:rFonts w:ascii="Times New Roman" w:hAnsi="Times New Roman"/>
          <w:sz w:val="26"/>
          <w:szCs w:val="26"/>
        </w:rPr>
        <w:t>ю</w:t>
      </w:r>
      <w:r w:rsidRPr="00B12885">
        <w:rPr>
          <w:rFonts w:ascii="Times New Roman" w:hAnsi="Times New Roman"/>
          <w:sz w:val="26"/>
          <w:szCs w:val="26"/>
        </w:rPr>
        <w:t xml:space="preserve"> Совета </w:t>
      </w:r>
    </w:p>
    <w:p w14:paraId="6CF9D4E1" w14:textId="77777777" w:rsidR="00E46F13" w:rsidRPr="00B12885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депутатов сельского поселения Салым от 21.04.2012 </w:t>
      </w:r>
    </w:p>
    <w:p w14:paraId="4768AF5A" w14:textId="77777777" w:rsidR="00E46F13" w:rsidRPr="00B12885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№ 301 «Об утверждении Положения о порядке </w:t>
      </w:r>
    </w:p>
    <w:p w14:paraId="161BF407" w14:textId="77777777" w:rsidR="00E46F13" w:rsidRPr="00B12885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управления и распоряжения собственностью муниципального </w:t>
      </w:r>
    </w:p>
    <w:p w14:paraId="496D6C56" w14:textId="77777777" w:rsidR="0077005B" w:rsidRPr="00B12885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образования сельское поселение Салым»</w:t>
      </w:r>
    </w:p>
    <w:p w14:paraId="05E1F723" w14:textId="77777777" w:rsidR="00E46F13" w:rsidRPr="00B12885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(в редакции решений от 31.07.2014 № 73, от 06.11.2015 </w:t>
      </w:r>
    </w:p>
    <w:p w14:paraId="48D2AFAA" w14:textId="77777777" w:rsidR="0077005B" w:rsidRPr="00B12885" w:rsidRDefault="0077005B" w:rsidP="0074343E">
      <w:pPr>
        <w:ind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№ 154, от 27.11.2015 № 161</w:t>
      </w:r>
      <w:r w:rsidR="00FC5E8D">
        <w:rPr>
          <w:rFonts w:ascii="Times New Roman" w:hAnsi="Times New Roman"/>
          <w:sz w:val="26"/>
          <w:szCs w:val="26"/>
        </w:rPr>
        <w:t>, от 24.01.2020 № 76</w:t>
      </w:r>
      <w:r w:rsidR="00606C16">
        <w:rPr>
          <w:rFonts w:ascii="Times New Roman" w:hAnsi="Times New Roman"/>
          <w:sz w:val="26"/>
          <w:szCs w:val="26"/>
        </w:rPr>
        <w:t>, от 11.06.2021 № 157</w:t>
      </w:r>
      <w:r w:rsidRPr="00B12885">
        <w:rPr>
          <w:rFonts w:ascii="Times New Roman" w:hAnsi="Times New Roman"/>
          <w:sz w:val="26"/>
          <w:szCs w:val="26"/>
        </w:rPr>
        <w:t>)</w:t>
      </w:r>
    </w:p>
    <w:p w14:paraId="55A9DE34" w14:textId="77777777" w:rsidR="00A45F0A" w:rsidRPr="00B12885" w:rsidRDefault="00A45F0A" w:rsidP="0074343E">
      <w:pPr>
        <w:ind w:firstLine="709"/>
        <w:rPr>
          <w:rFonts w:ascii="Times New Roman" w:hAnsi="Times New Roman"/>
          <w:sz w:val="26"/>
          <w:szCs w:val="26"/>
        </w:rPr>
      </w:pPr>
    </w:p>
    <w:p w14:paraId="70BE5BBC" w14:textId="77777777" w:rsidR="00E46F13" w:rsidRPr="00B12885" w:rsidRDefault="00E46F13" w:rsidP="0074343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</w:p>
    <w:p w14:paraId="51D23C3F" w14:textId="77777777" w:rsidR="0077005B" w:rsidRPr="00B12885" w:rsidRDefault="0077005B" w:rsidP="0074343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В</w:t>
      </w:r>
      <w:r w:rsidR="00606C16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Салым, в</w:t>
      </w:r>
      <w:r w:rsidRPr="00B12885">
        <w:rPr>
          <w:rFonts w:ascii="Times New Roman" w:hAnsi="Times New Roman"/>
          <w:sz w:val="26"/>
          <w:szCs w:val="26"/>
        </w:rPr>
        <w:t xml:space="preserve"> </w:t>
      </w:r>
      <w:r w:rsidR="00606C16">
        <w:rPr>
          <w:rFonts w:ascii="Times New Roman" w:hAnsi="Times New Roman"/>
          <w:sz w:val="26"/>
          <w:szCs w:val="26"/>
        </w:rPr>
        <w:t>целях приведения нормативного правового акта сельского поселения Салы в соответствие с действующим законодательством</w:t>
      </w:r>
      <w:r w:rsidRPr="00B12885">
        <w:rPr>
          <w:rFonts w:ascii="Times New Roman" w:hAnsi="Times New Roman"/>
          <w:sz w:val="26"/>
          <w:szCs w:val="26"/>
        </w:rPr>
        <w:t xml:space="preserve">, Совет </w:t>
      </w:r>
      <w:r w:rsidR="00606C16">
        <w:rPr>
          <w:rFonts w:ascii="Times New Roman" w:hAnsi="Times New Roman"/>
          <w:sz w:val="26"/>
          <w:szCs w:val="26"/>
        </w:rPr>
        <w:t xml:space="preserve">депутатов сельского </w:t>
      </w:r>
      <w:r w:rsidRPr="00B12885">
        <w:rPr>
          <w:rFonts w:ascii="Times New Roman" w:hAnsi="Times New Roman"/>
          <w:sz w:val="26"/>
          <w:szCs w:val="26"/>
        </w:rPr>
        <w:t>поселения</w:t>
      </w:r>
      <w:r w:rsidR="00606C16">
        <w:rPr>
          <w:rFonts w:ascii="Times New Roman" w:hAnsi="Times New Roman"/>
          <w:sz w:val="26"/>
          <w:szCs w:val="26"/>
        </w:rPr>
        <w:t xml:space="preserve"> Салым</w:t>
      </w:r>
      <w:r w:rsidRPr="00B12885">
        <w:rPr>
          <w:rFonts w:ascii="Times New Roman" w:hAnsi="Times New Roman"/>
          <w:sz w:val="26"/>
          <w:szCs w:val="26"/>
        </w:rPr>
        <w:t xml:space="preserve"> </w:t>
      </w:r>
    </w:p>
    <w:p w14:paraId="095E2DF5" w14:textId="77777777" w:rsidR="0077005B" w:rsidRPr="00B12885" w:rsidRDefault="0077005B" w:rsidP="0074343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</w:p>
    <w:p w14:paraId="7D15C726" w14:textId="77777777" w:rsidR="0077005B" w:rsidRPr="00B12885" w:rsidRDefault="0077005B" w:rsidP="0074343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РЕШИЛ:</w:t>
      </w:r>
    </w:p>
    <w:p w14:paraId="4785F105" w14:textId="77777777" w:rsidR="0077005B" w:rsidRPr="00B12885" w:rsidRDefault="0077005B" w:rsidP="0074343E">
      <w:pPr>
        <w:pStyle w:val="a8"/>
        <w:ind w:firstLine="709"/>
        <w:rPr>
          <w:rFonts w:ascii="Times New Roman" w:hAnsi="Times New Roman"/>
          <w:szCs w:val="26"/>
        </w:rPr>
      </w:pPr>
    </w:p>
    <w:p w14:paraId="787C1C2A" w14:textId="77777777" w:rsidR="00694375" w:rsidRDefault="000D7A5B" w:rsidP="0074343E">
      <w:pPr>
        <w:tabs>
          <w:tab w:val="left" w:pos="9639"/>
        </w:tabs>
        <w:ind w:firstLine="709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1. </w:t>
      </w:r>
      <w:r w:rsidR="00694375" w:rsidRPr="00B12885">
        <w:rPr>
          <w:rFonts w:ascii="Times New Roman" w:hAnsi="Times New Roman"/>
          <w:sz w:val="26"/>
          <w:szCs w:val="26"/>
        </w:rPr>
        <w:t xml:space="preserve">В </w:t>
      </w:r>
      <w:r w:rsidR="00FC5E8D">
        <w:rPr>
          <w:rFonts w:ascii="Times New Roman" w:hAnsi="Times New Roman"/>
          <w:sz w:val="26"/>
          <w:szCs w:val="26"/>
        </w:rPr>
        <w:t xml:space="preserve">Приложение к </w:t>
      </w:r>
      <w:r w:rsidR="00694375" w:rsidRPr="00B12885">
        <w:rPr>
          <w:rFonts w:ascii="Times New Roman" w:hAnsi="Times New Roman"/>
          <w:sz w:val="26"/>
          <w:szCs w:val="26"/>
        </w:rPr>
        <w:t>решени</w:t>
      </w:r>
      <w:r w:rsidR="00FC5E8D">
        <w:rPr>
          <w:rFonts w:ascii="Times New Roman" w:hAnsi="Times New Roman"/>
          <w:sz w:val="26"/>
          <w:szCs w:val="26"/>
        </w:rPr>
        <w:t>ю</w:t>
      </w:r>
      <w:r w:rsidR="00694375" w:rsidRPr="00B12885">
        <w:rPr>
          <w:rFonts w:ascii="Times New Roman" w:hAnsi="Times New Roman"/>
          <w:sz w:val="26"/>
          <w:szCs w:val="26"/>
        </w:rPr>
        <w:t xml:space="preserve"> Совета депутатов сельского поселения Салым от 23.04.2012 № 301 «Об утверждении</w:t>
      </w:r>
      <w:r w:rsidRPr="00B12885">
        <w:rPr>
          <w:rFonts w:ascii="Times New Roman" w:hAnsi="Times New Roman"/>
          <w:sz w:val="26"/>
          <w:szCs w:val="26"/>
        </w:rPr>
        <w:t xml:space="preserve"> Положени</w:t>
      </w:r>
      <w:r w:rsidR="00694375" w:rsidRPr="00B12885">
        <w:rPr>
          <w:rFonts w:ascii="Times New Roman" w:hAnsi="Times New Roman"/>
          <w:sz w:val="26"/>
          <w:szCs w:val="26"/>
        </w:rPr>
        <w:t>я</w:t>
      </w:r>
      <w:r w:rsidRPr="00B12885">
        <w:rPr>
          <w:rFonts w:ascii="Times New Roman" w:hAnsi="Times New Roman"/>
          <w:sz w:val="26"/>
          <w:szCs w:val="26"/>
        </w:rPr>
        <w:t xml:space="preserve"> о порядке управления и</w:t>
      </w:r>
      <w:r w:rsidR="007E0D5A" w:rsidRPr="00B12885">
        <w:rPr>
          <w:rFonts w:ascii="Times New Roman" w:hAnsi="Times New Roman"/>
          <w:sz w:val="26"/>
          <w:szCs w:val="26"/>
        </w:rPr>
        <w:t xml:space="preserve"> </w:t>
      </w:r>
      <w:r w:rsidRPr="00B12885">
        <w:rPr>
          <w:rFonts w:ascii="Times New Roman" w:hAnsi="Times New Roman"/>
          <w:sz w:val="26"/>
          <w:szCs w:val="26"/>
        </w:rPr>
        <w:t xml:space="preserve">распоряжения собственностью муниципального образования </w:t>
      </w:r>
      <w:r w:rsidR="0077005B" w:rsidRPr="00B12885">
        <w:rPr>
          <w:rFonts w:ascii="Times New Roman" w:hAnsi="Times New Roman"/>
          <w:sz w:val="26"/>
          <w:szCs w:val="26"/>
        </w:rPr>
        <w:t>сельское поселение Салым</w:t>
      </w:r>
      <w:r w:rsidR="00694375" w:rsidRPr="00B12885">
        <w:rPr>
          <w:rFonts w:ascii="Times New Roman" w:hAnsi="Times New Roman"/>
          <w:sz w:val="26"/>
          <w:szCs w:val="26"/>
        </w:rPr>
        <w:t xml:space="preserve">» внести </w:t>
      </w:r>
      <w:r w:rsidR="00FC5E8D">
        <w:rPr>
          <w:rFonts w:ascii="Times New Roman" w:hAnsi="Times New Roman"/>
          <w:sz w:val="26"/>
          <w:szCs w:val="26"/>
        </w:rPr>
        <w:t>следующие изменения:</w:t>
      </w:r>
    </w:p>
    <w:p w14:paraId="4C515ECF" w14:textId="77777777" w:rsidR="00BC3043" w:rsidRDefault="00FC5E8D" w:rsidP="00FC5E8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FC5E8D">
        <w:rPr>
          <w:rFonts w:ascii="Times New Roman" w:eastAsia="Calibri" w:hAnsi="Times New Roman"/>
          <w:sz w:val="26"/>
          <w:szCs w:val="26"/>
        </w:rPr>
        <w:t>1.1.</w:t>
      </w:r>
      <w:r w:rsidRPr="00FC5E8D">
        <w:rPr>
          <w:rFonts w:ascii="Times New Roman" w:eastAsia="Calibri" w:hAnsi="Times New Roman"/>
          <w:sz w:val="26"/>
          <w:szCs w:val="26"/>
        </w:rPr>
        <w:tab/>
      </w:r>
      <w:r w:rsidR="00BC3043">
        <w:rPr>
          <w:rFonts w:ascii="Times New Roman" w:eastAsia="Calibri" w:hAnsi="Times New Roman"/>
          <w:sz w:val="26"/>
          <w:szCs w:val="26"/>
        </w:rPr>
        <w:t>В статье 4:</w:t>
      </w:r>
    </w:p>
    <w:p w14:paraId="68AF063C" w14:textId="77777777" w:rsidR="00FC5E8D" w:rsidRDefault="00BC3043" w:rsidP="00FC5E8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1.1.1. </w:t>
      </w:r>
      <w:r w:rsidR="00606C16">
        <w:rPr>
          <w:rFonts w:ascii="Times New Roman" w:eastAsia="Calibri" w:hAnsi="Times New Roman"/>
          <w:sz w:val="26"/>
          <w:szCs w:val="26"/>
        </w:rPr>
        <w:t>А</w:t>
      </w:r>
      <w:r w:rsidR="00FC5E8D" w:rsidRPr="00FC5E8D">
        <w:rPr>
          <w:rFonts w:ascii="Times New Roman" w:eastAsia="Calibri" w:hAnsi="Times New Roman"/>
          <w:sz w:val="26"/>
          <w:szCs w:val="26"/>
        </w:rPr>
        <w:t>бзац перв</w:t>
      </w:r>
      <w:r w:rsidR="00606C16">
        <w:rPr>
          <w:rFonts w:ascii="Times New Roman" w:eastAsia="Calibri" w:hAnsi="Times New Roman"/>
          <w:sz w:val="26"/>
          <w:szCs w:val="26"/>
        </w:rPr>
        <w:t>ый</w:t>
      </w:r>
      <w:r w:rsidR="00FC5E8D" w:rsidRPr="00FC5E8D">
        <w:rPr>
          <w:rFonts w:ascii="Times New Roman" w:eastAsia="Calibri" w:hAnsi="Times New Roman"/>
          <w:sz w:val="26"/>
          <w:szCs w:val="26"/>
        </w:rPr>
        <w:t xml:space="preserve"> части 5 статьи 4 </w:t>
      </w:r>
      <w:r w:rsidR="00606C16">
        <w:rPr>
          <w:rFonts w:ascii="Times New Roman" w:eastAsia="Calibri" w:hAnsi="Times New Roman"/>
          <w:sz w:val="26"/>
          <w:szCs w:val="26"/>
        </w:rPr>
        <w:t>изложить в следующей редакции:</w:t>
      </w:r>
    </w:p>
    <w:p w14:paraId="1D8F203D" w14:textId="77777777" w:rsidR="00606C16" w:rsidRDefault="00606C16" w:rsidP="00FC5E8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</w:t>
      </w:r>
      <w:r w:rsidRPr="00606C16">
        <w:rPr>
          <w:rFonts w:ascii="Times New Roman" w:eastAsia="Calibri" w:hAnsi="Times New Roman"/>
          <w:sz w:val="26"/>
          <w:szCs w:val="26"/>
        </w:rPr>
        <w:t xml:space="preserve">5. При осуществлении сделок в соответствии с Федеральным законом от 22.07.2008 </w:t>
      </w:r>
      <w:r>
        <w:rPr>
          <w:rFonts w:ascii="Times New Roman" w:eastAsia="Calibri" w:hAnsi="Times New Roman"/>
          <w:sz w:val="26"/>
          <w:szCs w:val="26"/>
        </w:rPr>
        <w:t>№</w:t>
      </w:r>
      <w:r w:rsidRPr="00606C16">
        <w:rPr>
          <w:rFonts w:ascii="Times New Roman" w:eastAsia="Calibri" w:hAnsi="Times New Roman"/>
          <w:sz w:val="26"/>
          <w:szCs w:val="26"/>
        </w:rPr>
        <w:t xml:space="preserve"> 159-ФЗ </w:t>
      </w:r>
      <w:r>
        <w:rPr>
          <w:rFonts w:ascii="Times New Roman" w:eastAsia="Calibri" w:hAnsi="Times New Roman"/>
          <w:sz w:val="26"/>
          <w:szCs w:val="26"/>
        </w:rPr>
        <w:t>«</w:t>
      </w:r>
      <w:r w:rsidRPr="00606C16">
        <w:rPr>
          <w:rFonts w:ascii="Times New Roman" w:eastAsia="Calibri" w:hAnsi="Times New Roman"/>
          <w:sz w:val="26"/>
          <w:szCs w:val="26"/>
        </w:rPr>
        <w:t xml:space="preserve">Об особенностях отчуждения </w:t>
      </w:r>
      <w:r>
        <w:rPr>
          <w:rFonts w:ascii="Times New Roman" w:eastAsia="Calibri" w:hAnsi="Times New Roman"/>
          <w:sz w:val="26"/>
          <w:szCs w:val="26"/>
        </w:rPr>
        <w:t xml:space="preserve">движимого и </w:t>
      </w:r>
      <w:r w:rsidRPr="00606C16">
        <w:rPr>
          <w:rFonts w:ascii="Times New Roman" w:eastAsia="Calibri" w:hAnsi="Times New Roman"/>
          <w:sz w:val="26"/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/>
          <w:sz w:val="26"/>
          <w:szCs w:val="26"/>
        </w:rPr>
        <w:t>»</w:t>
      </w:r>
      <w:r w:rsidRPr="00606C16">
        <w:rPr>
          <w:rFonts w:ascii="Times New Roman" w:eastAsia="Calibri" w:hAnsi="Times New Roman"/>
          <w:sz w:val="26"/>
          <w:szCs w:val="26"/>
        </w:rPr>
        <w:t xml:space="preserve"> в договоры купли-продажи муниципального имущества вносятся существенные условия договора:</w:t>
      </w:r>
      <w:r>
        <w:rPr>
          <w:rFonts w:ascii="Times New Roman" w:eastAsia="Calibri" w:hAnsi="Times New Roman"/>
          <w:sz w:val="26"/>
          <w:szCs w:val="26"/>
        </w:rPr>
        <w:t>»;</w:t>
      </w:r>
    </w:p>
    <w:p w14:paraId="16D481FB" w14:textId="77777777" w:rsidR="00606C16" w:rsidRDefault="00606C16" w:rsidP="00FC5E8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718B2809" w14:textId="77777777" w:rsidR="00606C16" w:rsidRDefault="00606C16" w:rsidP="00FC5E8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028BE7C5" w14:textId="77777777" w:rsidR="00606C16" w:rsidRPr="00FC5E8D" w:rsidRDefault="00606C16" w:rsidP="00FC5E8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4C4725D7" w14:textId="77777777" w:rsidR="00BC3043" w:rsidRDefault="00FC5E8D" w:rsidP="00FC5E8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C5E8D">
        <w:rPr>
          <w:rFonts w:ascii="Times New Roman" w:hAnsi="Times New Roman"/>
          <w:sz w:val="26"/>
          <w:szCs w:val="26"/>
        </w:rPr>
        <w:lastRenderedPageBreak/>
        <w:t>1.</w:t>
      </w:r>
      <w:r w:rsidR="00BC3043">
        <w:rPr>
          <w:rFonts w:ascii="Times New Roman" w:hAnsi="Times New Roman"/>
          <w:sz w:val="26"/>
          <w:szCs w:val="26"/>
        </w:rPr>
        <w:t>1.</w:t>
      </w:r>
      <w:r w:rsidRPr="00FC5E8D">
        <w:rPr>
          <w:rFonts w:ascii="Times New Roman" w:hAnsi="Times New Roman"/>
          <w:sz w:val="26"/>
          <w:szCs w:val="26"/>
        </w:rPr>
        <w:t>2.</w:t>
      </w:r>
      <w:r w:rsidR="00BC3043">
        <w:rPr>
          <w:rFonts w:ascii="Times New Roman" w:hAnsi="Times New Roman"/>
          <w:sz w:val="26"/>
          <w:szCs w:val="26"/>
        </w:rPr>
        <w:t xml:space="preserve"> Часть 6 изложить в следующей редакции:</w:t>
      </w:r>
    </w:p>
    <w:p w14:paraId="60838891" w14:textId="77777777" w:rsidR="00BC3043" w:rsidRDefault="00BC3043" w:rsidP="00FC5E8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C3043">
        <w:rPr>
          <w:rFonts w:ascii="Times New Roman" w:hAnsi="Times New Roman"/>
          <w:sz w:val="26"/>
          <w:szCs w:val="26"/>
        </w:rPr>
        <w:t xml:space="preserve">6. Срок рассрочки оплаты приобретаемого субъектами малого и среднего предпринимательства движимого и недвижимого имущества, находящегося в собственности муниципального образования </w:t>
      </w:r>
      <w:r>
        <w:rPr>
          <w:rFonts w:ascii="Times New Roman" w:hAnsi="Times New Roman"/>
          <w:sz w:val="26"/>
          <w:szCs w:val="26"/>
        </w:rPr>
        <w:t>сельское поселение Салым</w:t>
      </w:r>
      <w:r w:rsidRPr="00BC3043">
        <w:rPr>
          <w:rFonts w:ascii="Times New Roman" w:hAnsi="Times New Roman"/>
          <w:sz w:val="26"/>
          <w:szCs w:val="26"/>
        </w:rPr>
        <w:t>, при реализации преимущественного права на приобретение такого имущества, составляет 7 (семь) лет.</w:t>
      </w:r>
      <w:r>
        <w:rPr>
          <w:rFonts w:ascii="Times New Roman" w:hAnsi="Times New Roman"/>
          <w:sz w:val="26"/>
          <w:szCs w:val="26"/>
        </w:rPr>
        <w:t>»;</w:t>
      </w:r>
    </w:p>
    <w:p w14:paraId="311AFCE4" w14:textId="77777777" w:rsidR="00BC3043" w:rsidRDefault="00BC3043" w:rsidP="00FC5E8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1.1.3. </w:t>
      </w:r>
      <w:r w:rsidR="005E6736">
        <w:rPr>
          <w:rFonts w:ascii="Times New Roman" w:hAnsi="Times New Roman"/>
          <w:sz w:val="26"/>
          <w:szCs w:val="26"/>
        </w:rPr>
        <w:t>Дополнить частью 7 следующего содержания:</w:t>
      </w:r>
    </w:p>
    <w:p w14:paraId="736484FA" w14:textId="77777777" w:rsidR="005E6736" w:rsidRPr="005E6736" w:rsidRDefault="005E6736" w:rsidP="005E673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E6736">
        <w:rPr>
          <w:rFonts w:ascii="Times New Roman" w:hAnsi="Times New Roman"/>
          <w:sz w:val="26"/>
          <w:szCs w:val="26"/>
        </w:rPr>
        <w:t xml:space="preserve">7. Выявление бесхозяйного имущества, расположенного на территории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5E6736">
        <w:rPr>
          <w:rFonts w:ascii="Times New Roman" w:hAnsi="Times New Roman"/>
          <w:sz w:val="26"/>
          <w:szCs w:val="26"/>
        </w:rPr>
        <w:t>, не имеющего собственника или собственник которого неизвестен, осуществляется администраци</w:t>
      </w:r>
      <w:r>
        <w:rPr>
          <w:rFonts w:ascii="Times New Roman" w:hAnsi="Times New Roman"/>
          <w:sz w:val="26"/>
          <w:szCs w:val="26"/>
        </w:rPr>
        <w:t>ей и организациями</w:t>
      </w:r>
      <w:r w:rsidRPr="005E67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5E6736">
        <w:rPr>
          <w:rFonts w:ascii="Times New Roman" w:hAnsi="Times New Roman"/>
          <w:sz w:val="26"/>
          <w:szCs w:val="26"/>
        </w:rPr>
        <w:t xml:space="preserve"> в рамках своих полномочий, в том числе муниципальными предприятиями и учреждениями.</w:t>
      </w:r>
    </w:p>
    <w:p w14:paraId="724E55F7" w14:textId="77777777" w:rsidR="005E6736" w:rsidRPr="005E6736" w:rsidRDefault="005E6736" w:rsidP="005E673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E6736">
        <w:rPr>
          <w:rFonts w:ascii="Times New Roman" w:hAnsi="Times New Roman"/>
          <w:sz w:val="26"/>
          <w:szCs w:val="26"/>
        </w:rPr>
        <w:t xml:space="preserve">Сведения о выявленном бесхозяйном имуществе направляются в </w:t>
      </w:r>
      <w:r>
        <w:rPr>
          <w:rFonts w:ascii="Times New Roman" w:hAnsi="Times New Roman"/>
          <w:sz w:val="26"/>
          <w:szCs w:val="26"/>
        </w:rPr>
        <w:t>администрацию сельского поселения Салым</w:t>
      </w:r>
      <w:r w:rsidRPr="005E6736">
        <w:rPr>
          <w:rFonts w:ascii="Times New Roman" w:hAnsi="Times New Roman"/>
          <w:sz w:val="26"/>
          <w:szCs w:val="26"/>
        </w:rPr>
        <w:t>.</w:t>
      </w:r>
    </w:p>
    <w:p w14:paraId="4244DB58" w14:textId="77777777" w:rsidR="005E6736" w:rsidRPr="005E6736" w:rsidRDefault="005E6736" w:rsidP="005E673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сельского поселения Салым</w:t>
      </w:r>
      <w:r w:rsidRPr="005E6736">
        <w:rPr>
          <w:rFonts w:ascii="Times New Roman" w:hAnsi="Times New Roman"/>
          <w:sz w:val="26"/>
          <w:szCs w:val="26"/>
        </w:rPr>
        <w:t xml:space="preserve">, в случае выявления бесхозяйного имущества, осуществляет подготовку распоряжения администрации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5E6736">
        <w:rPr>
          <w:rFonts w:ascii="Times New Roman" w:hAnsi="Times New Roman"/>
          <w:sz w:val="26"/>
          <w:szCs w:val="26"/>
        </w:rPr>
        <w:t xml:space="preserve"> о мероприятиях по признанию права муниципальной собственности на данный объект.</w:t>
      </w:r>
    </w:p>
    <w:p w14:paraId="669F871F" w14:textId="77777777" w:rsidR="005E6736" w:rsidRDefault="005E6736" w:rsidP="005E673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E6736">
        <w:rPr>
          <w:rFonts w:ascii="Times New Roman" w:hAnsi="Times New Roman"/>
          <w:sz w:val="26"/>
          <w:szCs w:val="26"/>
        </w:rPr>
        <w:t>Содержание бесхозяйного имущества, в том числе текущий и капитальный ремонт объектов инженерной инфраструктуры тепло-, водо-, электро-, газоснабжения и водоотведения, оформление соответствующих документов, финансируется как из местного бюджета, так и за счет средств муниципальных предприятий и учреждений, в соответствии с действующим законодательством Российской Федерации.</w:t>
      </w:r>
      <w:r>
        <w:rPr>
          <w:rFonts w:ascii="Times New Roman" w:hAnsi="Times New Roman"/>
          <w:sz w:val="26"/>
          <w:szCs w:val="26"/>
        </w:rPr>
        <w:t>»</w:t>
      </w:r>
      <w:r w:rsidR="0058146D">
        <w:rPr>
          <w:rFonts w:ascii="Times New Roman" w:hAnsi="Times New Roman"/>
          <w:sz w:val="26"/>
          <w:szCs w:val="26"/>
        </w:rPr>
        <w:t>.</w:t>
      </w:r>
    </w:p>
    <w:p w14:paraId="110FAD65" w14:textId="77777777" w:rsidR="00694375" w:rsidRPr="00B12885" w:rsidRDefault="00694375" w:rsidP="00FC5E8D">
      <w:pPr>
        <w:pStyle w:val="2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14:paraId="217BBC35" w14:textId="77777777" w:rsidR="00694375" w:rsidRPr="00B12885" w:rsidRDefault="00694375" w:rsidP="0074343E">
      <w:pPr>
        <w:pStyle w:val="2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>3.  Настоящее решение вступает в силу после официального опубликования (обнародования).</w:t>
      </w:r>
    </w:p>
    <w:p w14:paraId="22EFFFCB" w14:textId="77777777" w:rsidR="00694375" w:rsidRDefault="00694375" w:rsidP="0074343E">
      <w:pPr>
        <w:pStyle w:val="2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14:paraId="6C34CD9C" w14:textId="77777777" w:rsidR="0058146D" w:rsidRPr="00B12885" w:rsidRDefault="0058146D" w:rsidP="0074343E">
      <w:pPr>
        <w:pStyle w:val="2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14:paraId="40C0C2B9" w14:textId="77777777" w:rsidR="00694375" w:rsidRDefault="00694375" w:rsidP="0074343E">
      <w:pPr>
        <w:pStyle w:val="21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B12885">
        <w:rPr>
          <w:rFonts w:ascii="Times New Roman" w:hAnsi="Times New Roman"/>
          <w:sz w:val="26"/>
          <w:szCs w:val="26"/>
        </w:rPr>
        <w:t xml:space="preserve">Глава сельского поселения Салым                                                </w:t>
      </w:r>
      <w:r w:rsidR="003E75EE" w:rsidRPr="00B12885">
        <w:rPr>
          <w:rFonts w:ascii="Times New Roman" w:hAnsi="Times New Roman"/>
          <w:sz w:val="26"/>
          <w:szCs w:val="26"/>
        </w:rPr>
        <w:t xml:space="preserve">     </w:t>
      </w:r>
      <w:r w:rsidRPr="00B12885">
        <w:rPr>
          <w:rFonts w:ascii="Times New Roman" w:hAnsi="Times New Roman"/>
          <w:sz w:val="26"/>
          <w:szCs w:val="26"/>
        </w:rPr>
        <w:t xml:space="preserve">Н.В.Ахметзянова     </w:t>
      </w:r>
    </w:p>
    <w:p w14:paraId="3DFB0029" w14:textId="77777777" w:rsidR="00E502D3" w:rsidRDefault="00E502D3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6141ED46" w14:textId="77777777" w:rsidR="00E502D3" w:rsidRDefault="00E502D3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3938821A" w14:textId="77777777" w:rsidR="00E502D3" w:rsidRDefault="00E502D3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47E3F9F5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0FF91608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61CEE534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593BF3D9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6C06C49D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5AB1B3BE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6E4971D6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12A11B93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49ABA18E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5861A58B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3518A0FC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0CE4B513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3D033EFE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40946CBE" w14:textId="77777777" w:rsidR="0058146D" w:rsidRDefault="0058146D" w:rsidP="00FC5E8D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14:paraId="191C8008" w14:textId="77777777" w:rsidR="003E75EE" w:rsidRPr="00B12885" w:rsidRDefault="003E75EE" w:rsidP="0074343E">
      <w:pPr>
        <w:pStyle w:val="ConsTitle"/>
        <w:tabs>
          <w:tab w:val="left" w:pos="9639"/>
        </w:tabs>
        <w:ind w:firstLine="709"/>
        <w:jc w:val="right"/>
        <w:rPr>
          <w:rFonts w:ascii="Times New Roman" w:hAnsi="Times New Roman" w:cs="Times New Roman"/>
          <w:b w:val="0"/>
          <w:kern w:val="28"/>
          <w:sz w:val="26"/>
          <w:szCs w:val="26"/>
        </w:rPr>
      </w:pPr>
    </w:p>
    <w:sectPr w:rsidR="003E75EE" w:rsidRPr="00B12885" w:rsidSect="0069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2CAD5" w14:textId="77777777" w:rsidR="008B5D33" w:rsidRDefault="008B5D33">
      <w:r>
        <w:separator/>
      </w:r>
    </w:p>
  </w:endnote>
  <w:endnote w:type="continuationSeparator" w:id="0">
    <w:p w14:paraId="761324E4" w14:textId="77777777" w:rsidR="008B5D33" w:rsidRDefault="008B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AEA9" w14:textId="77777777" w:rsidR="0040206A" w:rsidRDefault="0040206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BF4B42" w14:textId="77777777" w:rsidR="0040206A" w:rsidRDefault="004020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65F9" w14:textId="77777777" w:rsidR="0040206A" w:rsidRDefault="004020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278C" w14:textId="77777777" w:rsidR="0040206A" w:rsidRDefault="004020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0596" w14:textId="77777777" w:rsidR="008B5D33" w:rsidRDefault="008B5D33">
      <w:r>
        <w:separator/>
      </w:r>
    </w:p>
  </w:footnote>
  <w:footnote w:type="continuationSeparator" w:id="0">
    <w:p w14:paraId="2EF73789" w14:textId="77777777" w:rsidR="008B5D33" w:rsidRDefault="008B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578F" w14:textId="77777777" w:rsidR="0040206A" w:rsidRDefault="0040206A" w:rsidP="00BF05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756D42D" w14:textId="77777777" w:rsidR="0040206A" w:rsidRDefault="004020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16CC" w14:textId="77777777" w:rsidR="0040206A" w:rsidRDefault="004020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409B" w14:textId="77777777" w:rsidR="0040206A" w:rsidRDefault="004020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1A53C05"/>
    <w:multiLevelType w:val="hybridMultilevel"/>
    <w:tmpl w:val="4698AF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 w15:restartNumberingAfterBreak="0">
    <w:nsid w:val="08705C93"/>
    <w:multiLevelType w:val="hybridMultilevel"/>
    <w:tmpl w:val="2004AE7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29"/>
    <w:multiLevelType w:val="hybridMultilevel"/>
    <w:tmpl w:val="6A6C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50A7E"/>
    <w:multiLevelType w:val="hybridMultilevel"/>
    <w:tmpl w:val="858A5F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BB58B9F8">
      <w:start w:val="1"/>
      <w:numFmt w:val="bullet"/>
      <w:lvlText w:val="–"/>
      <w:lvlJc w:val="left"/>
      <w:pPr>
        <w:tabs>
          <w:tab w:val="num" w:pos="2580"/>
        </w:tabs>
        <w:ind w:left="22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3F94"/>
    <w:multiLevelType w:val="hybridMultilevel"/>
    <w:tmpl w:val="B95CAE7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E0837"/>
    <w:multiLevelType w:val="hybridMultilevel"/>
    <w:tmpl w:val="845E83C6"/>
    <w:lvl w:ilvl="0" w:tplc="EC4E1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4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51A61"/>
    <w:multiLevelType w:val="multilevel"/>
    <w:tmpl w:val="EF7E69D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6C1281"/>
    <w:multiLevelType w:val="hybridMultilevel"/>
    <w:tmpl w:val="A63E1AA2"/>
    <w:lvl w:ilvl="0" w:tplc="6D2C8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1847588"/>
    <w:multiLevelType w:val="hybridMultilevel"/>
    <w:tmpl w:val="41B89682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0102D"/>
    <w:multiLevelType w:val="hybridMultilevel"/>
    <w:tmpl w:val="7632B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2AB76EC"/>
    <w:multiLevelType w:val="hybridMultilevel"/>
    <w:tmpl w:val="292E54C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C7249"/>
    <w:multiLevelType w:val="hybridMultilevel"/>
    <w:tmpl w:val="0E9C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9A3279"/>
    <w:multiLevelType w:val="hybridMultilevel"/>
    <w:tmpl w:val="796225CE"/>
    <w:lvl w:ilvl="0" w:tplc="6AEE9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26979783">
    <w:abstractNumId w:val="14"/>
  </w:num>
  <w:num w:numId="2" w16cid:durableId="583683695">
    <w:abstractNumId w:val="4"/>
  </w:num>
  <w:num w:numId="3" w16cid:durableId="1248072435">
    <w:abstractNumId w:val="36"/>
  </w:num>
  <w:num w:numId="4" w16cid:durableId="446588211">
    <w:abstractNumId w:val="1"/>
  </w:num>
  <w:num w:numId="5" w16cid:durableId="425346091">
    <w:abstractNumId w:val="2"/>
  </w:num>
  <w:num w:numId="6" w16cid:durableId="1644845035">
    <w:abstractNumId w:val="22"/>
  </w:num>
  <w:num w:numId="7" w16cid:durableId="702249354">
    <w:abstractNumId w:val="21"/>
  </w:num>
  <w:num w:numId="8" w16cid:durableId="2132556476">
    <w:abstractNumId w:val="24"/>
  </w:num>
  <w:num w:numId="9" w16cid:durableId="2137719290">
    <w:abstractNumId w:val="19"/>
  </w:num>
  <w:num w:numId="10" w16cid:durableId="295377036">
    <w:abstractNumId w:val="26"/>
  </w:num>
  <w:num w:numId="11" w16cid:durableId="1991909150">
    <w:abstractNumId w:val="17"/>
  </w:num>
  <w:num w:numId="12" w16cid:durableId="2132821163">
    <w:abstractNumId w:val="35"/>
  </w:num>
  <w:num w:numId="13" w16cid:durableId="506410990">
    <w:abstractNumId w:val="15"/>
  </w:num>
  <w:num w:numId="14" w16cid:durableId="1589653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4912666">
    <w:abstractNumId w:val="6"/>
  </w:num>
  <w:num w:numId="16" w16cid:durableId="15973710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 w16cid:durableId="429662001">
    <w:abstractNumId w:val="16"/>
  </w:num>
  <w:num w:numId="18" w16cid:durableId="1558398416">
    <w:abstractNumId w:val="11"/>
  </w:num>
  <w:num w:numId="19" w16cid:durableId="283734949">
    <w:abstractNumId w:val="20"/>
  </w:num>
  <w:num w:numId="20" w16cid:durableId="1429156016">
    <w:abstractNumId w:val="33"/>
  </w:num>
  <w:num w:numId="21" w16cid:durableId="497233357">
    <w:abstractNumId w:val="27"/>
  </w:num>
  <w:num w:numId="22" w16cid:durableId="1196651366">
    <w:abstractNumId w:val="29"/>
  </w:num>
  <w:num w:numId="23" w16cid:durableId="1765954332">
    <w:abstractNumId w:val="37"/>
  </w:num>
  <w:num w:numId="24" w16cid:durableId="644552117">
    <w:abstractNumId w:val="23"/>
  </w:num>
  <w:num w:numId="25" w16cid:durableId="1918591447">
    <w:abstractNumId w:val="13"/>
  </w:num>
  <w:num w:numId="26" w16cid:durableId="1055852023">
    <w:abstractNumId w:val="41"/>
  </w:num>
  <w:num w:numId="27" w16cid:durableId="316767733">
    <w:abstractNumId w:val="25"/>
  </w:num>
  <w:num w:numId="28" w16cid:durableId="3363037">
    <w:abstractNumId w:val="40"/>
  </w:num>
  <w:num w:numId="29" w16cid:durableId="43259471">
    <w:abstractNumId w:val="9"/>
  </w:num>
  <w:num w:numId="30" w16cid:durableId="166095263">
    <w:abstractNumId w:val="10"/>
  </w:num>
  <w:num w:numId="31" w16cid:durableId="1268388340">
    <w:abstractNumId w:val="30"/>
  </w:num>
  <w:num w:numId="32" w16cid:durableId="1861165847">
    <w:abstractNumId w:val="3"/>
  </w:num>
  <w:num w:numId="33" w16cid:durableId="1701974477">
    <w:abstractNumId w:val="28"/>
  </w:num>
  <w:num w:numId="34" w16cid:durableId="311102267">
    <w:abstractNumId w:val="38"/>
  </w:num>
  <w:num w:numId="35" w16cid:durableId="432676706">
    <w:abstractNumId w:val="7"/>
  </w:num>
  <w:num w:numId="36" w16cid:durableId="811949105">
    <w:abstractNumId w:val="8"/>
  </w:num>
  <w:num w:numId="37" w16cid:durableId="261575853">
    <w:abstractNumId w:val="34"/>
  </w:num>
  <w:num w:numId="38" w16cid:durableId="9525186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849705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3248197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17369082">
    <w:abstractNumId w:val="12"/>
  </w:num>
  <w:num w:numId="42" w16cid:durableId="19674715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1B94"/>
    <w:rsid w:val="00006538"/>
    <w:rsid w:val="0000662F"/>
    <w:rsid w:val="0001020B"/>
    <w:rsid w:val="00010380"/>
    <w:rsid w:val="0001136B"/>
    <w:rsid w:val="000154D9"/>
    <w:rsid w:val="000169C8"/>
    <w:rsid w:val="00021C76"/>
    <w:rsid w:val="00024401"/>
    <w:rsid w:val="0002444D"/>
    <w:rsid w:val="00031621"/>
    <w:rsid w:val="00034789"/>
    <w:rsid w:val="00035C75"/>
    <w:rsid w:val="00047581"/>
    <w:rsid w:val="00051355"/>
    <w:rsid w:val="0006642D"/>
    <w:rsid w:val="00066E5D"/>
    <w:rsid w:val="00070CF5"/>
    <w:rsid w:val="00074AE5"/>
    <w:rsid w:val="00075B08"/>
    <w:rsid w:val="000769C4"/>
    <w:rsid w:val="00081C6B"/>
    <w:rsid w:val="00086061"/>
    <w:rsid w:val="00091049"/>
    <w:rsid w:val="000928E9"/>
    <w:rsid w:val="00092D9B"/>
    <w:rsid w:val="00094C82"/>
    <w:rsid w:val="000A56A6"/>
    <w:rsid w:val="000B100B"/>
    <w:rsid w:val="000B1B69"/>
    <w:rsid w:val="000B3EEF"/>
    <w:rsid w:val="000C1D95"/>
    <w:rsid w:val="000D119C"/>
    <w:rsid w:val="000D1582"/>
    <w:rsid w:val="000D3413"/>
    <w:rsid w:val="000D34AC"/>
    <w:rsid w:val="000D4263"/>
    <w:rsid w:val="000D71AF"/>
    <w:rsid w:val="000D7A5B"/>
    <w:rsid w:val="000E695A"/>
    <w:rsid w:val="000E7844"/>
    <w:rsid w:val="000F0CE1"/>
    <w:rsid w:val="000F6E3E"/>
    <w:rsid w:val="000F7409"/>
    <w:rsid w:val="00105277"/>
    <w:rsid w:val="0010689B"/>
    <w:rsid w:val="00112E3F"/>
    <w:rsid w:val="0012190A"/>
    <w:rsid w:val="00130749"/>
    <w:rsid w:val="001312AF"/>
    <w:rsid w:val="00133728"/>
    <w:rsid w:val="001410C7"/>
    <w:rsid w:val="0014113C"/>
    <w:rsid w:val="001412F5"/>
    <w:rsid w:val="0015212A"/>
    <w:rsid w:val="001522B2"/>
    <w:rsid w:val="00152DA0"/>
    <w:rsid w:val="00153238"/>
    <w:rsid w:val="00156BB9"/>
    <w:rsid w:val="00160DA6"/>
    <w:rsid w:val="00161771"/>
    <w:rsid w:val="00166353"/>
    <w:rsid w:val="001718FF"/>
    <w:rsid w:val="001748EB"/>
    <w:rsid w:val="00176129"/>
    <w:rsid w:val="00176B37"/>
    <w:rsid w:val="00181FC0"/>
    <w:rsid w:val="0018587D"/>
    <w:rsid w:val="001868D2"/>
    <w:rsid w:val="00191D22"/>
    <w:rsid w:val="0019395F"/>
    <w:rsid w:val="00193F64"/>
    <w:rsid w:val="001A338C"/>
    <w:rsid w:val="001B12D3"/>
    <w:rsid w:val="001B53F5"/>
    <w:rsid w:val="001B58E9"/>
    <w:rsid w:val="001B701B"/>
    <w:rsid w:val="001C4616"/>
    <w:rsid w:val="001C6851"/>
    <w:rsid w:val="001C7D71"/>
    <w:rsid w:val="001D4B40"/>
    <w:rsid w:val="001E2F7B"/>
    <w:rsid w:val="001E3869"/>
    <w:rsid w:val="001E5941"/>
    <w:rsid w:val="001F14C7"/>
    <w:rsid w:val="001F1762"/>
    <w:rsid w:val="001F264C"/>
    <w:rsid w:val="00200592"/>
    <w:rsid w:val="00206784"/>
    <w:rsid w:val="002069AA"/>
    <w:rsid w:val="00207102"/>
    <w:rsid w:val="00210E18"/>
    <w:rsid w:val="002119C5"/>
    <w:rsid w:val="00213854"/>
    <w:rsid w:val="002144A3"/>
    <w:rsid w:val="00214F88"/>
    <w:rsid w:val="00220C9A"/>
    <w:rsid w:val="00220E6C"/>
    <w:rsid w:val="00221D26"/>
    <w:rsid w:val="00223427"/>
    <w:rsid w:val="00223BF1"/>
    <w:rsid w:val="0023066F"/>
    <w:rsid w:val="002361E9"/>
    <w:rsid w:val="00236F86"/>
    <w:rsid w:val="002375C2"/>
    <w:rsid w:val="00237CA7"/>
    <w:rsid w:val="00241168"/>
    <w:rsid w:val="0024161E"/>
    <w:rsid w:val="00255BA7"/>
    <w:rsid w:val="00256BB6"/>
    <w:rsid w:val="0025712D"/>
    <w:rsid w:val="0026025C"/>
    <w:rsid w:val="00262330"/>
    <w:rsid w:val="0026770B"/>
    <w:rsid w:val="002718AB"/>
    <w:rsid w:val="00275EEA"/>
    <w:rsid w:val="00282079"/>
    <w:rsid w:val="002833F1"/>
    <w:rsid w:val="00285DC8"/>
    <w:rsid w:val="00286B74"/>
    <w:rsid w:val="0029003E"/>
    <w:rsid w:val="00294723"/>
    <w:rsid w:val="002B40C7"/>
    <w:rsid w:val="002C167F"/>
    <w:rsid w:val="002C661C"/>
    <w:rsid w:val="002D4A56"/>
    <w:rsid w:val="002E2BD2"/>
    <w:rsid w:val="002E3EB4"/>
    <w:rsid w:val="002E6E90"/>
    <w:rsid w:val="002F2394"/>
    <w:rsid w:val="002F4DF4"/>
    <w:rsid w:val="00300E2E"/>
    <w:rsid w:val="00302A7B"/>
    <w:rsid w:val="0030499C"/>
    <w:rsid w:val="003126D8"/>
    <w:rsid w:val="00314CCE"/>
    <w:rsid w:val="003179E1"/>
    <w:rsid w:val="003440E4"/>
    <w:rsid w:val="00344C00"/>
    <w:rsid w:val="003518C3"/>
    <w:rsid w:val="003533A4"/>
    <w:rsid w:val="003568CA"/>
    <w:rsid w:val="00364190"/>
    <w:rsid w:val="00367368"/>
    <w:rsid w:val="00371F88"/>
    <w:rsid w:val="003753C5"/>
    <w:rsid w:val="00377B1D"/>
    <w:rsid w:val="00380529"/>
    <w:rsid w:val="00382015"/>
    <w:rsid w:val="00384069"/>
    <w:rsid w:val="003A2256"/>
    <w:rsid w:val="003A559D"/>
    <w:rsid w:val="003B023C"/>
    <w:rsid w:val="003C7946"/>
    <w:rsid w:val="003D578E"/>
    <w:rsid w:val="003D5BC8"/>
    <w:rsid w:val="003D6675"/>
    <w:rsid w:val="003E4502"/>
    <w:rsid w:val="003E4C66"/>
    <w:rsid w:val="003E75EE"/>
    <w:rsid w:val="003F0F32"/>
    <w:rsid w:val="003F1743"/>
    <w:rsid w:val="004009D7"/>
    <w:rsid w:val="0040206A"/>
    <w:rsid w:val="00413764"/>
    <w:rsid w:val="00413E97"/>
    <w:rsid w:val="004143B9"/>
    <w:rsid w:val="00422F0A"/>
    <w:rsid w:val="0042394F"/>
    <w:rsid w:val="00426973"/>
    <w:rsid w:val="00427CFB"/>
    <w:rsid w:val="00432183"/>
    <w:rsid w:val="00432E13"/>
    <w:rsid w:val="004346A0"/>
    <w:rsid w:val="00437CFD"/>
    <w:rsid w:val="0044257E"/>
    <w:rsid w:val="0044339C"/>
    <w:rsid w:val="0044390F"/>
    <w:rsid w:val="00444079"/>
    <w:rsid w:val="00451F86"/>
    <w:rsid w:val="0045397D"/>
    <w:rsid w:val="00455B6A"/>
    <w:rsid w:val="0046477F"/>
    <w:rsid w:val="00465A20"/>
    <w:rsid w:val="0046604D"/>
    <w:rsid w:val="00466D13"/>
    <w:rsid w:val="004712EF"/>
    <w:rsid w:val="00474064"/>
    <w:rsid w:val="004777BC"/>
    <w:rsid w:val="00486146"/>
    <w:rsid w:val="004921B0"/>
    <w:rsid w:val="00494287"/>
    <w:rsid w:val="00494BC5"/>
    <w:rsid w:val="004972B4"/>
    <w:rsid w:val="004A134C"/>
    <w:rsid w:val="004A1ECB"/>
    <w:rsid w:val="004A26B9"/>
    <w:rsid w:val="004A3386"/>
    <w:rsid w:val="004A6053"/>
    <w:rsid w:val="004A7745"/>
    <w:rsid w:val="004B0F1E"/>
    <w:rsid w:val="004B4937"/>
    <w:rsid w:val="004B5183"/>
    <w:rsid w:val="004B6077"/>
    <w:rsid w:val="004C5399"/>
    <w:rsid w:val="004D5B0E"/>
    <w:rsid w:val="004D6276"/>
    <w:rsid w:val="004D768C"/>
    <w:rsid w:val="004E2171"/>
    <w:rsid w:val="004E4EC1"/>
    <w:rsid w:val="004F068F"/>
    <w:rsid w:val="004F0CC9"/>
    <w:rsid w:val="004F4571"/>
    <w:rsid w:val="0051397B"/>
    <w:rsid w:val="005162E4"/>
    <w:rsid w:val="00517A5D"/>
    <w:rsid w:val="00534A9E"/>
    <w:rsid w:val="00537C2E"/>
    <w:rsid w:val="00543ACE"/>
    <w:rsid w:val="0054570C"/>
    <w:rsid w:val="005474E6"/>
    <w:rsid w:val="0055024C"/>
    <w:rsid w:val="00556F75"/>
    <w:rsid w:val="00557ED5"/>
    <w:rsid w:val="0056056E"/>
    <w:rsid w:val="005624ED"/>
    <w:rsid w:val="00563CF2"/>
    <w:rsid w:val="005654D9"/>
    <w:rsid w:val="00572DEF"/>
    <w:rsid w:val="00573BC1"/>
    <w:rsid w:val="005759F4"/>
    <w:rsid w:val="0058146D"/>
    <w:rsid w:val="005823B7"/>
    <w:rsid w:val="005842A1"/>
    <w:rsid w:val="005843DF"/>
    <w:rsid w:val="00584B23"/>
    <w:rsid w:val="0059283D"/>
    <w:rsid w:val="00593487"/>
    <w:rsid w:val="005A53A4"/>
    <w:rsid w:val="005B6A37"/>
    <w:rsid w:val="005C514B"/>
    <w:rsid w:val="005D6DCB"/>
    <w:rsid w:val="005E120B"/>
    <w:rsid w:val="005E2C76"/>
    <w:rsid w:val="005E4DD8"/>
    <w:rsid w:val="005E54A1"/>
    <w:rsid w:val="005E6736"/>
    <w:rsid w:val="005E7CD7"/>
    <w:rsid w:val="00601122"/>
    <w:rsid w:val="00606C16"/>
    <w:rsid w:val="0060742A"/>
    <w:rsid w:val="00607F09"/>
    <w:rsid w:val="0061347B"/>
    <w:rsid w:val="00616826"/>
    <w:rsid w:val="0061710D"/>
    <w:rsid w:val="0061787E"/>
    <w:rsid w:val="006206A5"/>
    <w:rsid w:val="0063096F"/>
    <w:rsid w:val="00632E27"/>
    <w:rsid w:val="00636209"/>
    <w:rsid w:val="00645E29"/>
    <w:rsid w:val="00646706"/>
    <w:rsid w:val="00650D92"/>
    <w:rsid w:val="0065432F"/>
    <w:rsid w:val="0066377A"/>
    <w:rsid w:val="00667444"/>
    <w:rsid w:val="0068197A"/>
    <w:rsid w:val="0068468D"/>
    <w:rsid w:val="00690259"/>
    <w:rsid w:val="00694375"/>
    <w:rsid w:val="00696C50"/>
    <w:rsid w:val="006A4235"/>
    <w:rsid w:val="006B2420"/>
    <w:rsid w:val="006B4A14"/>
    <w:rsid w:val="006B6B3B"/>
    <w:rsid w:val="006B7CBC"/>
    <w:rsid w:val="006C1BB6"/>
    <w:rsid w:val="006C1E07"/>
    <w:rsid w:val="006C5A07"/>
    <w:rsid w:val="006D070B"/>
    <w:rsid w:val="006E11BE"/>
    <w:rsid w:val="006E3EE0"/>
    <w:rsid w:val="006E7FA1"/>
    <w:rsid w:val="006F0D89"/>
    <w:rsid w:val="006F159E"/>
    <w:rsid w:val="006F3C11"/>
    <w:rsid w:val="006F7927"/>
    <w:rsid w:val="00703E39"/>
    <w:rsid w:val="00705CCD"/>
    <w:rsid w:val="007067C9"/>
    <w:rsid w:val="00717B91"/>
    <w:rsid w:val="00721557"/>
    <w:rsid w:val="00724DBC"/>
    <w:rsid w:val="00731CF9"/>
    <w:rsid w:val="0073255E"/>
    <w:rsid w:val="00732FE8"/>
    <w:rsid w:val="00733E7F"/>
    <w:rsid w:val="007343C0"/>
    <w:rsid w:val="007357ED"/>
    <w:rsid w:val="00735921"/>
    <w:rsid w:val="00737F3A"/>
    <w:rsid w:val="007419E5"/>
    <w:rsid w:val="0074343E"/>
    <w:rsid w:val="007441FA"/>
    <w:rsid w:val="00745D8D"/>
    <w:rsid w:val="00746B0A"/>
    <w:rsid w:val="00751977"/>
    <w:rsid w:val="00753C55"/>
    <w:rsid w:val="007571EA"/>
    <w:rsid w:val="00757BA4"/>
    <w:rsid w:val="007644FD"/>
    <w:rsid w:val="0077005B"/>
    <w:rsid w:val="007705B8"/>
    <w:rsid w:val="00780253"/>
    <w:rsid w:val="007837C5"/>
    <w:rsid w:val="00790415"/>
    <w:rsid w:val="00790C5E"/>
    <w:rsid w:val="0079141E"/>
    <w:rsid w:val="00794999"/>
    <w:rsid w:val="007A2DA6"/>
    <w:rsid w:val="007A716A"/>
    <w:rsid w:val="007B387F"/>
    <w:rsid w:val="007B55C4"/>
    <w:rsid w:val="007B5E31"/>
    <w:rsid w:val="007B6D35"/>
    <w:rsid w:val="007C0AC2"/>
    <w:rsid w:val="007C3DB0"/>
    <w:rsid w:val="007C792B"/>
    <w:rsid w:val="007D041B"/>
    <w:rsid w:val="007D2942"/>
    <w:rsid w:val="007D3BDC"/>
    <w:rsid w:val="007D5E75"/>
    <w:rsid w:val="007E080F"/>
    <w:rsid w:val="007E0D5A"/>
    <w:rsid w:val="007E140D"/>
    <w:rsid w:val="007F0167"/>
    <w:rsid w:val="007F3036"/>
    <w:rsid w:val="007F3CB8"/>
    <w:rsid w:val="007F475D"/>
    <w:rsid w:val="007F5EB7"/>
    <w:rsid w:val="00800272"/>
    <w:rsid w:val="008013BD"/>
    <w:rsid w:val="00801E40"/>
    <w:rsid w:val="00803676"/>
    <w:rsid w:val="00804ED3"/>
    <w:rsid w:val="0081716D"/>
    <w:rsid w:val="0082550A"/>
    <w:rsid w:val="00825C81"/>
    <w:rsid w:val="00834883"/>
    <w:rsid w:val="00842DD3"/>
    <w:rsid w:val="00846873"/>
    <w:rsid w:val="00850759"/>
    <w:rsid w:val="00850CD6"/>
    <w:rsid w:val="00851326"/>
    <w:rsid w:val="0085189E"/>
    <w:rsid w:val="008555A0"/>
    <w:rsid w:val="00861BD0"/>
    <w:rsid w:val="00871191"/>
    <w:rsid w:val="00884112"/>
    <w:rsid w:val="00884730"/>
    <w:rsid w:val="0088571A"/>
    <w:rsid w:val="008914B5"/>
    <w:rsid w:val="00896E72"/>
    <w:rsid w:val="008A4298"/>
    <w:rsid w:val="008B19E6"/>
    <w:rsid w:val="008B43A5"/>
    <w:rsid w:val="008B589A"/>
    <w:rsid w:val="008B5D33"/>
    <w:rsid w:val="008B69BD"/>
    <w:rsid w:val="008B6CCF"/>
    <w:rsid w:val="008D0896"/>
    <w:rsid w:val="008D2C9B"/>
    <w:rsid w:val="008D5149"/>
    <w:rsid w:val="008D64CA"/>
    <w:rsid w:val="008D69CF"/>
    <w:rsid w:val="008D7683"/>
    <w:rsid w:val="008E48B3"/>
    <w:rsid w:val="008E6317"/>
    <w:rsid w:val="008F5704"/>
    <w:rsid w:val="008F573A"/>
    <w:rsid w:val="009114F0"/>
    <w:rsid w:val="00922B70"/>
    <w:rsid w:val="00923F72"/>
    <w:rsid w:val="00925DF3"/>
    <w:rsid w:val="00927EBB"/>
    <w:rsid w:val="0093010D"/>
    <w:rsid w:val="00930540"/>
    <w:rsid w:val="00932E28"/>
    <w:rsid w:val="00933237"/>
    <w:rsid w:val="0093613D"/>
    <w:rsid w:val="0094409F"/>
    <w:rsid w:val="0095168F"/>
    <w:rsid w:val="0095352F"/>
    <w:rsid w:val="00953A8D"/>
    <w:rsid w:val="009544DB"/>
    <w:rsid w:val="00955831"/>
    <w:rsid w:val="009561EB"/>
    <w:rsid w:val="0095682E"/>
    <w:rsid w:val="00956921"/>
    <w:rsid w:val="00963C21"/>
    <w:rsid w:val="009700CE"/>
    <w:rsid w:val="009704EF"/>
    <w:rsid w:val="009708A4"/>
    <w:rsid w:val="00971671"/>
    <w:rsid w:val="009731C3"/>
    <w:rsid w:val="00974CBC"/>
    <w:rsid w:val="00993600"/>
    <w:rsid w:val="009A23D3"/>
    <w:rsid w:val="009B19BA"/>
    <w:rsid w:val="009C028F"/>
    <w:rsid w:val="009C5512"/>
    <w:rsid w:val="009D1237"/>
    <w:rsid w:val="009D2099"/>
    <w:rsid w:val="009D3679"/>
    <w:rsid w:val="009D4005"/>
    <w:rsid w:val="009D6C93"/>
    <w:rsid w:val="009E0B2E"/>
    <w:rsid w:val="009E43C5"/>
    <w:rsid w:val="009E4DC6"/>
    <w:rsid w:val="009E6308"/>
    <w:rsid w:val="009F29ED"/>
    <w:rsid w:val="009F3422"/>
    <w:rsid w:val="009F5D38"/>
    <w:rsid w:val="009F6CFE"/>
    <w:rsid w:val="009F7698"/>
    <w:rsid w:val="00A01542"/>
    <w:rsid w:val="00A027A2"/>
    <w:rsid w:val="00A05C99"/>
    <w:rsid w:val="00A256F6"/>
    <w:rsid w:val="00A25B83"/>
    <w:rsid w:val="00A26C78"/>
    <w:rsid w:val="00A306D6"/>
    <w:rsid w:val="00A43052"/>
    <w:rsid w:val="00A43D2D"/>
    <w:rsid w:val="00A45F0A"/>
    <w:rsid w:val="00A46449"/>
    <w:rsid w:val="00A47F45"/>
    <w:rsid w:val="00A60DFD"/>
    <w:rsid w:val="00A62574"/>
    <w:rsid w:val="00A65CDB"/>
    <w:rsid w:val="00A67C65"/>
    <w:rsid w:val="00A731C2"/>
    <w:rsid w:val="00A74063"/>
    <w:rsid w:val="00A80195"/>
    <w:rsid w:val="00A8158E"/>
    <w:rsid w:val="00A81AFA"/>
    <w:rsid w:val="00A8420A"/>
    <w:rsid w:val="00A942A8"/>
    <w:rsid w:val="00A9581F"/>
    <w:rsid w:val="00AA6D7F"/>
    <w:rsid w:val="00AA7C61"/>
    <w:rsid w:val="00AB3332"/>
    <w:rsid w:val="00AB53A5"/>
    <w:rsid w:val="00AC4E2C"/>
    <w:rsid w:val="00AC5CC9"/>
    <w:rsid w:val="00AD5B3E"/>
    <w:rsid w:val="00AD5FA0"/>
    <w:rsid w:val="00AD6D46"/>
    <w:rsid w:val="00AD70B5"/>
    <w:rsid w:val="00AE4440"/>
    <w:rsid w:val="00AF16F0"/>
    <w:rsid w:val="00AF4C86"/>
    <w:rsid w:val="00B01092"/>
    <w:rsid w:val="00B03186"/>
    <w:rsid w:val="00B03597"/>
    <w:rsid w:val="00B03FEF"/>
    <w:rsid w:val="00B12885"/>
    <w:rsid w:val="00B17ABC"/>
    <w:rsid w:val="00B203E4"/>
    <w:rsid w:val="00B20BE9"/>
    <w:rsid w:val="00B218D5"/>
    <w:rsid w:val="00B22373"/>
    <w:rsid w:val="00B25BAE"/>
    <w:rsid w:val="00B30529"/>
    <w:rsid w:val="00B33F2A"/>
    <w:rsid w:val="00B356E5"/>
    <w:rsid w:val="00B35DE6"/>
    <w:rsid w:val="00B42677"/>
    <w:rsid w:val="00B435CC"/>
    <w:rsid w:val="00B43E10"/>
    <w:rsid w:val="00B51264"/>
    <w:rsid w:val="00B52C29"/>
    <w:rsid w:val="00B5337C"/>
    <w:rsid w:val="00B621A4"/>
    <w:rsid w:val="00B63A41"/>
    <w:rsid w:val="00B70050"/>
    <w:rsid w:val="00B7114A"/>
    <w:rsid w:val="00B728DA"/>
    <w:rsid w:val="00B72CB1"/>
    <w:rsid w:val="00B738FF"/>
    <w:rsid w:val="00B838F2"/>
    <w:rsid w:val="00B85E87"/>
    <w:rsid w:val="00B86937"/>
    <w:rsid w:val="00B87163"/>
    <w:rsid w:val="00B87E24"/>
    <w:rsid w:val="00B90599"/>
    <w:rsid w:val="00B96A9F"/>
    <w:rsid w:val="00BA17F6"/>
    <w:rsid w:val="00BA457A"/>
    <w:rsid w:val="00BA6FCD"/>
    <w:rsid w:val="00BA7246"/>
    <w:rsid w:val="00BA7F89"/>
    <w:rsid w:val="00BB009C"/>
    <w:rsid w:val="00BB3F20"/>
    <w:rsid w:val="00BC1076"/>
    <w:rsid w:val="00BC3043"/>
    <w:rsid w:val="00BC5C43"/>
    <w:rsid w:val="00BD11CE"/>
    <w:rsid w:val="00BD5C1A"/>
    <w:rsid w:val="00BE5E4B"/>
    <w:rsid w:val="00BE6151"/>
    <w:rsid w:val="00BE6BD2"/>
    <w:rsid w:val="00BF058A"/>
    <w:rsid w:val="00C06F6F"/>
    <w:rsid w:val="00C160E2"/>
    <w:rsid w:val="00C229CD"/>
    <w:rsid w:val="00C24492"/>
    <w:rsid w:val="00C2490B"/>
    <w:rsid w:val="00C2496A"/>
    <w:rsid w:val="00C25F6D"/>
    <w:rsid w:val="00C31A7D"/>
    <w:rsid w:val="00C3532F"/>
    <w:rsid w:val="00C353C5"/>
    <w:rsid w:val="00C365C4"/>
    <w:rsid w:val="00C373A5"/>
    <w:rsid w:val="00C47982"/>
    <w:rsid w:val="00C50732"/>
    <w:rsid w:val="00C51B44"/>
    <w:rsid w:val="00C5502C"/>
    <w:rsid w:val="00C5701F"/>
    <w:rsid w:val="00C623EF"/>
    <w:rsid w:val="00C67179"/>
    <w:rsid w:val="00C7107B"/>
    <w:rsid w:val="00C81D3F"/>
    <w:rsid w:val="00C871B3"/>
    <w:rsid w:val="00C9503D"/>
    <w:rsid w:val="00C9678A"/>
    <w:rsid w:val="00CA55DE"/>
    <w:rsid w:val="00CA6C3D"/>
    <w:rsid w:val="00CB3F9D"/>
    <w:rsid w:val="00CC5EEC"/>
    <w:rsid w:val="00CD2656"/>
    <w:rsid w:val="00CD45E2"/>
    <w:rsid w:val="00CD67DB"/>
    <w:rsid w:val="00CE0567"/>
    <w:rsid w:val="00CE0C73"/>
    <w:rsid w:val="00CE11F3"/>
    <w:rsid w:val="00CE5105"/>
    <w:rsid w:val="00CF19CC"/>
    <w:rsid w:val="00CF242C"/>
    <w:rsid w:val="00CF63B1"/>
    <w:rsid w:val="00CF7888"/>
    <w:rsid w:val="00D000A1"/>
    <w:rsid w:val="00D0400C"/>
    <w:rsid w:val="00D048DC"/>
    <w:rsid w:val="00D05C29"/>
    <w:rsid w:val="00D101E1"/>
    <w:rsid w:val="00D11439"/>
    <w:rsid w:val="00D133D8"/>
    <w:rsid w:val="00D21DCF"/>
    <w:rsid w:val="00D30D1D"/>
    <w:rsid w:val="00D323E8"/>
    <w:rsid w:val="00D340B6"/>
    <w:rsid w:val="00D365C4"/>
    <w:rsid w:val="00D370E5"/>
    <w:rsid w:val="00D40F59"/>
    <w:rsid w:val="00D429A1"/>
    <w:rsid w:val="00D43FAF"/>
    <w:rsid w:val="00D446E6"/>
    <w:rsid w:val="00D4497B"/>
    <w:rsid w:val="00D50257"/>
    <w:rsid w:val="00D5045B"/>
    <w:rsid w:val="00D534AA"/>
    <w:rsid w:val="00D5773F"/>
    <w:rsid w:val="00D5797A"/>
    <w:rsid w:val="00D608C5"/>
    <w:rsid w:val="00D61425"/>
    <w:rsid w:val="00D62769"/>
    <w:rsid w:val="00D63E95"/>
    <w:rsid w:val="00D702ED"/>
    <w:rsid w:val="00D713B7"/>
    <w:rsid w:val="00D713D1"/>
    <w:rsid w:val="00D75C9F"/>
    <w:rsid w:val="00D843B8"/>
    <w:rsid w:val="00D84D83"/>
    <w:rsid w:val="00D85A5B"/>
    <w:rsid w:val="00D935E5"/>
    <w:rsid w:val="00DA0C99"/>
    <w:rsid w:val="00DA57F4"/>
    <w:rsid w:val="00DE2D2D"/>
    <w:rsid w:val="00DE3B11"/>
    <w:rsid w:val="00DF0211"/>
    <w:rsid w:val="00DF6C2D"/>
    <w:rsid w:val="00DF6CB1"/>
    <w:rsid w:val="00DF7517"/>
    <w:rsid w:val="00E00F42"/>
    <w:rsid w:val="00E04590"/>
    <w:rsid w:val="00E05490"/>
    <w:rsid w:val="00E10405"/>
    <w:rsid w:val="00E12300"/>
    <w:rsid w:val="00E12534"/>
    <w:rsid w:val="00E16210"/>
    <w:rsid w:val="00E2066A"/>
    <w:rsid w:val="00E20728"/>
    <w:rsid w:val="00E22ECD"/>
    <w:rsid w:val="00E25DC5"/>
    <w:rsid w:val="00E279EB"/>
    <w:rsid w:val="00E27A10"/>
    <w:rsid w:val="00E30923"/>
    <w:rsid w:val="00E35C8E"/>
    <w:rsid w:val="00E468F3"/>
    <w:rsid w:val="00E46E88"/>
    <w:rsid w:val="00E46F13"/>
    <w:rsid w:val="00E501C6"/>
    <w:rsid w:val="00E502D3"/>
    <w:rsid w:val="00E50310"/>
    <w:rsid w:val="00E54088"/>
    <w:rsid w:val="00E57BE3"/>
    <w:rsid w:val="00E60E7B"/>
    <w:rsid w:val="00E72026"/>
    <w:rsid w:val="00E75FFD"/>
    <w:rsid w:val="00E76841"/>
    <w:rsid w:val="00E77BA0"/>
    <w:rsid w:val="00E77EF6"/>
    <w:rsid w:val="00E82A80"/>
    <w:rsid w:val="00E871F6"/>
    <w:rsid w:val="00E9490A"/>
    <w:rsid w:val="00E97062"/>
    <w:rsid w:val="00EB429B"/>
    <w:rsid w:val="00EC147A"/>
    <w:rsid w:val="00EC4142"/>
    <w:rsid w:val="00EC5BA9"/>
    <w:rsid w:val="00ED4B88"/>
    <w:rsid w:val="00EE09C5"/>
    <w:rsid w:val="00EE28BF"/>
    <w:rsid w:val="00EE403B"/>
    <w:rsid w:val="00EE5F5D"/>
    <w:rsid w:val="00EF3CCB"/>
    <w:rsid w:val="00EF426D"/>
    <w:rsid w:val="00EF451A"/>
    <w:rsid w:val="00EF6DB4"/>
    <w:rsid w:val="00EF7C06"/>
    <w:rsid w:val="00F01FE1"/>
    <w:rsid w:val="00F04694"/>
    <w:rsid w:val="00F158F5"/>
    <w:rsid w:val="00F15A8A"/>
    <w:rsid w:val="00F22F70"/>
    <w:rsid w:val="00F23411"/>
    <w:rsid w:val="00F23B00"/>
    <w:rsid w:val="00F24119"/>
    <w:rsid w:val="00F26C54"/>
    <w:rsid w:val="00F27A03"/>
    <w:rsid w:val="00F34158"/>
    <w:rsid w:val="00F37DA6"/>
    <w:rsid w:val="00F41B6F"/>
    <w:rsid w:val="00F42E30"/>
    <w:rsid w:val="00F44F75"/>
    <w:rsid w:val="00F50A46"/>
    <w:rsid w:val="00F517BD"/>
    <w:rsid w:val="00F51991"/>
    <w:rsid w:val="00F55C58"/>
    <w:rsid w:val="00F6219F"/>
    <w:rsid w:val="00F6304B"/>
    <w:rsid w:val="00F63E14"/>
    <w:rsid w:val="00F73704"/>
    <w:rsid w:val="00F75088"/>
    <w:rsid w:val="00F778F3"/>
    <w:rsid w:val="00F90013"/>
    <w:rsid w:val="00F90F7D"/>
    <w:rsid w:val="00F94255"/>
    <w:rsid w:val="00FA129F"/>
    <w:rsid w:val="00FA2D75"/>
    <w:rsid w:val="00FA378E"/>
    <w:rsid w:val="00FA482E"/>
    <w:rsid w:val="00FA65C7"/>
    <w:rsid w:val="00FB2EA8"/>
    <w:rsid w:val="00FB49AD"/>
    <w:rsid w:val="00FB68D3"/>
    <w:rsid w:val="00FC3CEF"/>
    <w:rsid w:val="00FC5E8D"/>
    <w:rsid w:val="00FC74DA"/>
    <w:rsid w:val="00FD01FE"/>
    <w:rsid w:val="00FD30E1"/>
    <w:rsid w:val="00FD35CB"/>
    <w:rsid w:val="00FD6F1B"/>
    <w:rsid w:val="00FE39E5"/>
    <w:rsid w:val="00FE3C17"/>
    <w:rsid w:val="00FE6687"/>
    <w:rsid w:val="00FF2995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BF364"/>
  <w15:chartTrackingRefBased/>
  <w15:docId w15:val="{6A36082B-AED8-4BF0-BA01-7F53DB1B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E871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871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871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871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871F6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rsid w:val="00E871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871F6"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DF021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0211"/>
  </w:style>
  <w:style w:type="paragraph" w:styleId="a6">
    <w:name w:val="footer"/>
    <w:basedOn w:val="a"/>
    <w:rsid w:val="00DF0211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DF0211"/>
    <w:rPr>
      <w:sz w:val="26"/>
    </w:rPr>
  </w:style>
  <w:style w:type="paragraph" w:styleId="a8">
    <w:name w:val="Body Text Indent"/>
    <w:basedOn w:val="a"/>
    <w:link w:val="a9"/>
    <w:rsid w:val="00DF0211"/>
    <w:rPr>
      <w:sz w:val="26"/>
    </w:rPr>
  </w:style>
  <w:style w:type="character" w:customStyle="1" w:styleId="a9">
    <w:name w:val="Основной текст с отступом Знак"/>
    <w:link w:val="a8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rsid w:val="00DF0211"/>
    <w:pPr>
      <w:tabs>
        <w:tab w:val="left" w:pos="867"/>
      </w:tabs>
      <w:ind w:right="-132"/>
    </w:pPr>
    <w:rPr>
      <w:sz w:val="26"/>
    </w:rPr>
  </w:style>
  <w:style w:type="paragraph" w:styleId="30">
    <w:name w:val="Body Text 3"/>
    <w:basedOn w:val="a"/>
    <w:rsid w:val="00DF0211"/>
    <w:pPr>
      <w:tabs>
        <w:tab w:val="left" w:pos="1134"/>
      </w:tabs>
    </w:pPr>
    <w:rPr>
      <w:sz w:val="26"/>
    </w:rPr>
  </w:style>
  <w:style w:type="paragraph" w:styleId="aa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rPr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Стиль2"/>
    <w:basedOn w:val="a"/>
    <w:rsid w:val="006F159E"/>
    <w:pPr>
      <w:ind w:firstLine="709"/>
    </w:pPr>
    <w:rPr>
      <w:sz w:val="26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c">
    <w:name w:val="Обычный (веб)"/>
    <w:basedOn w:val="a"/>
    <w:rsid w:val="00024401"/>
    <w:pPr>
      <w:spacing w:before="100" w:beforeAutospacing="1" w:after="100" w:afterAutospacing="1"/>
    </w:p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rPr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Subtitle"/>
    <w:basedOn w:val="a"/>
    <w:link w:val="af0"/>
    <w:qFormat/>
    <w:rsid w:val="007357ED"/>
    <w:rPr>
      <w:rFonts w:cs="Arial"/>
      <w:b/>
      <w:bCs/>
      <w:sz w:val="26"/>
    </w:rPr>
  </w:style>
  <w:style w:type="paragraph" w:styleId="af1">
    <w:name w:val="List Paragraph"/>
    <w:basedOn w:val="a"/>
    <w:qFormat/>
    <w:rsid w:val="00213854"/>
    <w:pPr>
      <w:ind w:left="720"/>
      <w:contextualSpacing/>
    </w:pPr>
    <w:rPr>
      <w:rFonts w:ascii="Pragmatica" w:hAnsi="Pragmatica"/>
      <w:b/>
    </w:rPr>
  </w:style>
  <w:style w:type="paragraph" w:customStyle="1" w:styleId="210">
    <w:name w:val="Основной текст 21"/>
    <w:basedOn w:val="a"/>
    <w:rsid w:val="00DE2D2D"/>
    <w:pPr>
      <w:ind w:firstLine="709"/>
    </w:pPr>
    <w:rPr>
      <w:sz w:val="28"/>
    </w:rPr>
  </w:style>
  <w:style w:type="paragraph" w:customStyle="1" w:styleId="af2">
    <w:name w:val="Знак Знак Знак Знак"/>
    <w:basedOn w:val="a"/>
    <w:rsid w:val="00DE2D2D"/>
    <w:rPr>
      <w:rFonts w:ascii="Verdana" w:hAnsi="Verdana" w:cs="Verdana"/>
      <w:lang w:val="en-US" w:eastAsia="en-US"/>
    </w:rPr>
  </w:style>
  <w:style w:type="paragraph" w:styleId="af3">
    <w:name w:val="Название"/>
    <w:basedOn w:val="a"/>
    <w:link w:val="af4"/>
    <w:qFormat/>
    <w:rsid w:val="000769C4"/>
    <w:pPr>
      <w:jc w:val="center"/>
    </w:pPr>
    <w:rPr>
      <w:b/>
      <w:sz w:val="28"/>
    </w:rPr>
  </w:style>
  <w:style w:type="character" w:customStyle="1" w:styleId="af0">
    <w:name w:val="Подзаголовок Знак"/>
    <w:link w:val="af"/>
    <w:rsid w:val="00D843B8"/>
    <w:rPr>
      <w:rFonts w:ascii="Arial" w:hAnsi="Arial" w:cs="Arial"/>
      <w:b/>
      <w:bCs/>
      <w:sz w:val="26"/>
      <w:szCs w:val="24"/>
      <w:lang w:val="ru-RU" w:eastAsia="ru-RU" w:bidi="ar-SA"/>
    </w:rPr>
  </w:style>
  <w:style w:type="character" w:customStyle="1" w:styleId="af4">
    <w:name w:val="Название Знак"/>
    <w:link w:val="af3"/>
    <w:rsid w:val="00D843B8"/>
    <w:rPr>
      <w:b/>
      <w:sz w:val="28"/>
      <w:lang w:val="ru-RU" w:eastAsia="ru-RU" w:bidi="ar-SA"/>
    </w:rPr>
  </w:style>
  <w:style w:type="paragraph" w:styleId="af5">
    <w:name w:val="Plain Text"/>
    <w:basedOn w:val="a"/>
    <w:rsid w:val="004A6053"/>
    <w:rPr>
      <w:rFonts w:ascii="Courier New" w:hAnsi="Courier New" w:cs="Courier New"/>
    </w:rPr>
  </w:style>
  <w:style w:type="character" w:customStyle="1" w:styleId="text">
    <w:name w:val="text"/>
    <w:basedOn w:val="a0"/>
    <w:rsid w:val="000D7A5B"/>
  </w:style>
  <w:style w:type="paragraph" w:customStyle="1" w:styleId="consplusnormal0">
    <w:name w:val="consplusnormal"/>
    <w:basedOn w:val="a"/>
    <w:rsid w:val="000D7A5B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rsid w:val="00E871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E871F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rsid w:val="00D000A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71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rsid w:val="00E871F6"/>
    <w:rPr>
      <w:color w:val="0000FF"/>
      <w:u w:val="none"/>
    </w:rPr>
  </w:style>
  <w:style w:type="paragraph" w:customStyle="1" w:styleId="Application">
    <w:name w:val="Application!Приложение"/>
    <w:rsid w:val="00E871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71F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71F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E5941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9">
    <w:name w:val="FollowedHyperlink"/>
    <w:rsid w:val="005654D9"/>
    <w:rPr>
      <w:color w:val="800080"/>
      <w:u w:val="single"/>
    </w:rPr>
  </w:style>
  <w:style w:type="character" w:customStyle="1" w:styleId="80">
    <w:name w:val="Заголовок 8 Знак"/>
    <w:link w:val="8"/>
    <w:rsid w:val="00236F86"/>
    <w:rPr>
      <w:rFonts w:ascii="Arial" w:hAnsi="Arial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BC30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BF06-2C2E-4DAB-A2A2-F0C7E8CE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Юренко Алёна Викторовна</dc:creator>
  <cp:keywords/>
  <cp:lastModifiedBy>Кусков АС</cp:lastModifiedBy>
  <cp:revision>2</cp:revision>
  <cp:lastPrinted>2025-02-21T08:50:00Z</cp:lastPrinted>
  <dcterms:created xsi:type="dcterms:W3CDTF">2025-02-25T03:13:00Z</dcterms:created>
  <dcterms:modified xsi:type="dcterms:W3CDTF">2025-02-25T03:13:00Z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