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7" w:rsidRPr="000F7C17" w:rsidRDefault="000F7C17" w:rsidP="000F7C17">
      <w:pPr>
        <w:ind w:right="-103" w:firstLine="0"/>
        <w:jc w:val="center"/>
        <w:rPr>
          <w:rFonts w:ascii="Times New Roman" w:hAnsi="Times New Roman"/>
        </w:rPr>
      </w:pPr>
      <w:r w:rsidRPr="000F7C17">
        <w:rPr>
          <w:rFonts w:ascii="Times New Roman" w:hAnsi="Times New Roman"/>
          <w:noProof/>
        </w:rPr>
        <w:drawing>
          <wp:inline distT="0" distB="0" distL="0" distR="0" wp14:anchorId="523B7F54" wp14:editId="4F90898A">
            <wp:extent cx="56451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17" w:rsidRPr="000F7C17" w:rsidRDefault="000F7C17" w:rsidP="000F7C17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0F7C17">
        <w:rPr>
          <w:rFonts w:ascii="Times New Roman" w:hAnsi="Times New Roman"/>
          <w:b/>
          <w:spacing w:val="-2"/>
        </w:rPr>
        <w:t>Сельское поселение Салым</w:t>
      </w:r>
    </w:p>
    <w:p w:rsidR="000F7C17" w:rsidRPr="000F7C17" w:rsidRDefault="000F7C17" w:rsidP="000F7C17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0F7C17">
        <w:rPr>
          <w:rFonts w:ascii="Times New Roman" w:hAnsi="Times New Roman"/>
          <w:b/>
        </w:rPr>
        <w:t>Нефтеюганский район</w:t>
      </w:r>
    </w:p>
    <w:p w:rsidR="000F7C17" w:rsidRPr="000F7C17" w:rsidRDefault="000F7C17" w:rsidP="000F7C17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0F7C17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0F7C17">
        <w:rPr>
          <w:rFonts w:ascii="Times New Roman" w:hAnsi="Times New Roman"/>
          <w:b/>
        </w:rPr>
        <w:t>г-</w:t>
      </w:r>
      <w:proofErr w:type="gramEnd"/>
      <w:r w:rsidRPr="000F7C17">
        <w:rPr>
          <w:rFonts w:ascii="Times New Roman" w:hAnsi="Times New Roman"/>
          <w:b/>
        </w:rPr>
        <w:t xml:space="preserve"> Югра</w:t>
      </w:r>
    </w:p>
    <w:p w:rsidR="000F7C17" w:rsidRPr="000F7C17" w:rsidRDefault="000F7C17" w:rsidP="000F7C17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0F7C17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0F7C17" w:rsidRPr="000F7C17" w:rsidRDefault="000F7C17" w:rsidP="000F7C17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0F7C17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0F7C17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0F7C17" w:rsidRPr="000F7C17" w:rsidRDefault="000F7C17" w:rsidP="000F7C17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F7C17">
        <w:rPr>
          <w:rFonts w:ascii="Times New Roman" w:hAnsi="Times New Roman"/>
          <w:b/>
          <w:sz w:val="32"/>
          <w:szCs w:val="32"/>
        </w:rPr>
        <w:t>ПОСТАНОВЛЕНИЕ</w:t>
      </w:r>
    </w:p>
    <w:p w:rsidR="000F7C17" w:rsidRPr="000F7C17" w:rsidRDefault="000F7C17" w:rsidP="000F7C17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0F7C17">
        <w:rPr>
          <w:rFonts w:ascii="Times New Roman" w:hAnsi="Times New Roman"/>
          <w:sz w:val="26"/>
          <w:szCs w:val="26"/>
          <w:u w:val="single"/>
        </w:rPr>
        <w:t>14 апреля 2023 года</w:t>
      </w:r>
      <w:r w:rsidRPr="000F7C1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0F7C17">
        <w:rPr>
          <w:rFonts w:ascii="Times New Roman" w:hAnsi="Times New Roman"/>
          <w:sz w:val="26"/>
          <w:szCs w:val="26"/>
          <w:u w:val="single"/>
        </w:rPr>
        <w:t>№ 5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0F7C17">
        <w:rPr>
          <w:rFonts w:ascii="Times New Roman" w:hAnsi="Times New Roman"/>
          <w:sz w:val="26"/>
          <w:szCs w:val="26"/>
          <w:u w:val="single"/>
        </w:rPr>
        <w:t>-п</w:t>
      </w:r>
    </w:p>
    <w:p w:rsidR="000F7C17" w:rsidRPr="000F7C17" w:rsidRDefault="000F7C17" w:rsidP="000F7C17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  <w:r w:rsidRPr="000F7C17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80B36" w:rsidRPr="000F7C17" w:rsidRDefault="00D80B36" w:rsidP="000F7C1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 177-п </w:t>
      </w:r>
      <w:r w:rsidRPr="00D80B36">
        <w:rPr>
          <w:rFonts w:ascii="Times New Roman" w:hAnsi="Times New Roman"/>
          <w:sz w:val="26"/>
          <w:szCs w:val="26"/>
        </w:rPr>
        <w:t>«Об утверждении муниципальной программы «Профилактика правонарушений на территории сельского поселения Салым</w:t>
      </w:r>
    </w:p>
    <w:p w:rsidR="00D80B36" w:rsidRPr="00D80B36" w:rsidRDefault="00D80B36" w:rsidP="00D80B3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 на  2019-2025 годы» </w:t>
      </w:r>
    </w:p>
    <w:p w:rsidR="00D80B36" w:rsidRDefault="00D80B36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5D61BB" w:rsidRPr="00D80B36" w:rsidRDefault="005D61BB" w:rsidP="00D80B36">
      <w:pPr>
        <w:suppressAutoHyphens/>
        <w:rPr>
          <w:rFonts w:ascii="Times New Roman" w:hAnsi="Times New Roman"/>
          <w:sz w:val="26"/>
          <w:szCs w:val="26"/>
        </w:rPr>
      </w:pPr>
    </w:p>
    <w:p w:rsidR="00615A2F" w:rsidRDefault="00615A2F" w:rsidP="00615A2F">
      <w:pPr>
        <w:tabs>
          <w:tab w:val="left" w:pos="851"/>
        </w:tabs>
        <w:autoSpaceDE w:val="0"/>
        <w:autoSpaceDN w:val="0"/>
        <w:adjustRightInd w:val="0"/>
        <w:rPr>
          <w:rFonts w:ascii="Times New Roman" w:eastAsia="Courier New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 xml:space="preserve">В соответствии со статьей 179 Бюджетного кодекса Российской Федерации, 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0F7C17">
        <w:rPr>
          <w:rFonts w:ascii="Times New Roman" w:eastAsia="Courier New" w:hAnsi="Times New Roman"/>
          <w:sz w:val="26"/>
          <w:szCs w:val="26"/>
        </w:rPr>
        <w:t>04</w:t>
      </w:r>
      <w:r>
        <w:rPr>
          <w:rFonts w:ascii="Times New Roman" w:eastAsia="Courier New" w:hAnsi="Times New Roman"/>
          <w:sz w:val="26"/>
          <w:szCs w:val="26"/>
        </w:rPr>
        <w:t xml:space="preserve"> </w:t>
      </w:r>
      <w:r w:rsidR="000F7C17">
        <w:rPr>
          <w:rFonts w:ascii="Times New Roman" w:eastAsia="Courier New" w:hAnsi="Times New Roman"/>
          <w:sz w:val="26"/>
          <w:szCs w:val="26"/>
        </w:rPr>
        <w:t>октября</w:t>
      </w:r>
      <w:r>
        <w:rPr>
          <w:rFonts w:ascii="Times New Roman" w:eastAsia="Courier New" w:hAnsi="Times New Roman"/>
          <w:sz w:val="26"/>
          <w:szCs w:val="26"/>
        </w:rPr>
        <w:t xml:space="preserve"> 202</w:t>
      </w:r>
      <w:r w:rsidR="000F7C17">
        <w:rPr>
          <w:rFonts w:ascii="Times New Roman" w:eastAsia="Courier New" w:hAnsi="Times New Roman"/>
          <w:sz w:val="26"/>
          <w:szCs w:val="26"/>
        </w:rPr>
        <w:t>2</w:t>
      </w:r>
      <w:r>
        <w:rPr>
          <w:rFonts w:ascii="Times New Roman" w:eastAsia="Courier New" w:hAnsi="Times New Roman"/>
          <w:sz w:val="26"/>
          <w:szCs w:val="26"/>
        </w:rPr>
        <w:t xml:space="preserve"> года № 1</w:t>
      </w:r>
      <w:r w:rsidR="000F7C17">
        <w:rPr>
          <w:rFonts w:ascii="Times New Roman" w:eastAsia="Courier New" w:hAnsi="Times New Roman"/>
          <w:sz w:val="26"/>
          <w:szCs w:val="26"/>
        </w:rPr>
        <w:t>77</w:t>
      </w:r>
      <w:r>
        <w:rPr>
          <w:rFonts w:ascii="Times New Roman" w:eastAsia="Courier New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ascii="Times New Roman" w:eastAsia="Courier New" w:hAnsi="Times New Roman"/>
          <w:sz w:val="26"/>
          <w:szCs w:val="26"/>
        </w:rPr>
        <w:t>п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о с т а н </w:t>
      </w:r>
      <w:proofErr w:type="gramStart"/>
      <w:r>
        <w:rPr>
          <w:rFonts w:ascii="Times New Roman" w:eastAsia="Courier New" w:hAnsi="Times New Roman"/>
          <w:sz w:val="26"/>
          <w:szCs w:val="26"/>
        </w:rPr>
        <w:t>о</w:t>
      </w:r>
      <w:proofErr w:type="gramEnd"/>
      <w:r>
        <w:rPr>
          <w:rFonts w:ascii="Times New Roman" w:eastAsia="Courier New" w:hAnsi="Times New Roman"/>
          <w:sz w:val="26"/>
          <w:szCs w:val="26"/>
        </w:rPr>
        <w:t xml:space="preserve"> в л я ю:</w:t>
      </w:r>
    </w:p>
    <w:p w:rsidR="00D80B36" w:rsidRPr="00D80B36" w:rsidRDefault="00D80B36" w:rsidP="00D80B36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7F4778" w:rsidP="007F47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r w:rsidR="00D80B36" w:rsidRPr="00D80B36">
        <w:rPr>
          <w:rFonts w:ascii="Times New Roman" w:hAnsi="Times New Roman"/>
          <w:sz w:val="26"/>
          <w:szCs w:val="26"/>
        </w:rPr>
        <w:t>Внести изменения в постановление администрации сельского поселения Салым от 30 ноября 2018 года № 177-п «Об утверждении муниципальной программы «Профилактика правонарушений на территории сельского поселения Салым на  2019-2025 годы»</w:t>
      </w:r>
      <w:r>
        <w:rPr>
          <w:rFonts w:ascii="Times New Roman" w:hAnsi="Times New Roman"/>
          <w:sz w:val="26"/>
          <w:szCs w:val="26"/>
        </w:rPr>
        <w:t>,</w:t>
      </w:r>
      <w:r w:rsidR="00D80B36" w:rsidRPr="00D80B36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постановлению. </w:t>
      </w:r>
    </w:p>
    <w:p w:rsidR="00D80B36" w:rsidRPr="00D80B36" w:rsidRDefault="00D80B36" w:rsidP="00D80B36">
      <w:pPr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2398A" w:rsidRPr="00B216AD" w:rsidRDefault="00D80B36" w:rsidP="007239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2398A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2398A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80B36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D80B3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80B36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</w:t>
      </w: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80B36" w:rsidRPr="00D80B36" w:rsidRDefault="00D80B36" w:rsidP="00D80B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224B18" w:rsidRDefault="00224B18" w:rsidP="000F7C17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</w:t>
      </w:r>
      <w:r w:rsidR="000F7C1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Н.В. Ахметзянова</w:t>
      </w:r>
    </w:p>
    <w:p w:rsidR="00D80B36" w:rsidRPr="00D80B36" w:rsidRDefault="00D80B36" w:rsidP="00D80B36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9C41FF" w:rsidRDefault="009C41FF" w:rsidP="00A46321">
      <w:pPr>
        <w:outlineLvl w:val="1"/>
        <w:rPr>
          <w:rFonts w:eastAsia="Courier New" w:cs="Arial"/>
          <w:b/>
          <w:bCs/>
          <w:iCs/>
          <w:sz w:val="30"/>
          <w:szCs w:val="28"/>
        </w:rPr>
        <w:sectPr w:rsidR="009C41FF" w:rsidSect="002031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567" w:bottom="1134" w:left="1701" w:header="709" w:footer="709" w:gutter="0"/>
          <w:pgNumType w:start="1"/>
          <w:cols w:space="720"/>
          <w:docGrid w:linePitch="326"/>
        </w:sectPr>
      </w:pPr>
    </w:p>
    <w:p w:rsidR="0063332C" w:rsidRDefault="007E3D22" w:rsidP="00884FDA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4498D" w:rsidRPr="00E02B66" w:rsidRDefault="00E30198" w:rsidP="003E394F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E02B66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E02B66" w:rsidRDefault="00E02B66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0F7C17">
        <w:rPr>
          <w:rFonts w:ascii="Times New Roman" w:eastAsia="Courier New" w:hAnsi="Times New Roman"/>
          <w:bCs/>
          <w:iCs/>
          <w:sz w:val="26"/>
          <w:szCs w:val="26"/>
        </w:rPr>
        <w:t>14</w:t>
      </w:r>
      <w:r w:rsidR="005D61BB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0F7C17">
        <w:rPr>
          <w:rFonts w:ascii="Times New Roman" w:eastAsia="Courier New" w:hAnsi="Times New Roman"/>
          <w:bCs/>
          <w:iCs/>
          <w:sz w:val="26"/>
          <w:szCs w:val="26"/>
        </w:rPr>
        <w:t>апреля</w:t>
      </w:r>
      <w:r w:rsidR="005D61BB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0F7C17">
        <w:rPr>
          <w:rFonts w:ascii="Times New Roman" w:eastAsia="Courier New" w:hAnsi="Times New Roman"/>
          <w:bCs/>
          <w:iCs/>
          <w:sz w:val="26"/>
          <w:szCs w:val="26"/>
        </w:rPr>
        <w:t>3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0F7C17">
        <w:rPr>
          <w:rFonts w:ascii="Times New Roman" w:eastAsia="Courier New" w:hAnsi="Times New Roman"/>
          <w:bCs/>
          <w:iCs/>
          <w:sz w:val="26"/>
          <w:szCs w:val="26"/>
        </w:rPr>
        <w:t>57</w:t>
      </w:r>
      <w:r w:rsidR="002265D3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46DB0" w:rsidRDefault="00846DB0" w:rsidP="00E02B66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0F7C17" w:rsidRPr="00E02B66" w:rsidRDefault="0084498D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="000F7C17">
        <w:rPr>
          <w:rFonts w:ascii="Times New Roman" w:eastAsia="Courier New" w:hAnsi="Times New Roman"/>
          <w:bCs/>
          <w:iCs/>
          <w:sz w:val="30"/>
          <w:szCs w:val="28"/>
        </w:rPr>
        <w:t>«</w:t>
      </w:r>
      <w:r w:rsidR="000F7C17"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0F7C17" w:rsidRDefault="000F7C17" w:rsidP="000F7C1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0F7C17" w:rsidRDefault="000F7C17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0F7C17">
        <w:rPr>
          <w:rFonts w:ascii="Times New Roman" w:eastAsia="Courier New" w:hAnsi="Times New Roman"/>
          <w:bCs/>
          <w:iCs/>
          <w:sz w:val="26"/>
          <w:szCs w:val="26"/>
        </w:rPr>
        <w:t>от 30 ноября 2018 года № 177-п</w:t>
      </w:r>
    </w:p>
    <w:p w:rsidR="00E02B66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ab/>
      </w:r>
    </w:p>
    <w:p w:rsidR="0084498D" w:rsidRPr="00444C8F" w:rsidRDefault="0084498D" w:rsidP="00E02B66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/>
          <w:bCs/>
          <w:iCs/>
          <w:sz w:val="26"/>
          <w:szCs w:val="26"/>
        </w:rPr>
      </w:pP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84498D" w:rsidRPr="00444C8F" w:rsidRDefault="0084498D" w:rsidP="0084498D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AF7CA7" w:rsidRPr="00444C8F">
        <w:rPr>
          <w:rFonts w:ascii="Times New Roman" w:eastAsia="Courier New" w:hAnsi="Times New Roman"/>
          <w:bCs/>
          <w:iCs/>
          <w:sz w:val="26"/>
          <w:szCs w:val="26"/>
        </w:rPr>
        <w:t>сельского поселения Салым</w:t>
      </w:r>
    </w:p>
    <w:p w:rsidR="0084498D" w:rsidRDefault="0084498D" w:rsidP="0084498D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2126"/>
        <w:gridCol w:w="1701"/>
        <w:gridCol w:w="709"/>
        <w:gridCol w:w="850"/>
        <w:gridCol w:w="709"/>
        <w:gridCol w:w="850"/>
        <w:gridCol w:w="710"/>
        <w:gridCol w:w="566"/>
        <w:gridCol w:w="568"/>
        <w:gridCol w:w="849"/>
        <w:gridCol w:w="284"/>
        <w:gridCol w:w="1134"/>
        <w:gridCol w:w="142"/>
        <w:gridCol w:w="1133"/>
        <w:gridCol w:w="142"/>
        <w:gridCol w:w="1276"/>
      </w:tblGrid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Наименование муниципальной программы </w:t>
            </w:r>
          </w:p>
        </w:tc>
        <w:tc>
          <w:tcPr>
            <w:tcW w:w="8081" w:type="dxa"/>
            <w:gridSpan w:val="8"/>
            <w:shd w:val="clear" w:color="auto" w:fill="auto"/>
          </w:tcPr>
          <w:p w:rsidR="0084498D" w:rsidRPr="00444C8F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444C8F">
              <w:rPr>
                <w:rFonts w:ascii="Times New Roman" w:hAnsi="Times New Roman"/>
                <w:sz w:val="19"/>
                <w:szCs w:val="19"/>
              </w:rPr>
              <w:t>«Профилактика правонарушений на территории сельского поселения Салым на 2019-2025 годы»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Сроки реализации муниципальной программы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2019-2025 годы</w:t>
            </w:r>
          </w:p>
        </w:tc>
      </w:tr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Тип муниципальной программы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sz w:val="19"/>
                <w:szCs w:val="19"/>
              </w:rPr>
              <w:t>Муниципальная программа</w:t>
            </w:r>
          </w:p>
        </w:tc>
      </w:tr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 муниципальной программы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Муниципальное учреждение «Администрация сельского поселения Салым»</w:t>
            </w:r>
          </w:p>
        </w:tc>
      </w:tr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Национальная цель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Цели муниципальной программы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Задачи муниципальной программы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</w:t>
            </w:r>
            <w:r w:rsidR="00737DC2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ительная работа среди населения о необходимости соблюдения общественного порядка</w:t>
            </w:r>
          </w:p>
          <w:p w:rsidR="00DE1C3F" w:rsidRPr="00EC3061" w:rsidRDefault="00DE1C3F" w:rsidP="0065646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4498D" w:rsidRPr="00EC3061" w:rsidRDefault="00DE1C3F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5. Профилактика административных правонарушений, предусмотренных Законом Ханты-Мансийского автономного округа - Югры от 11.06.2010 № 102-оз «Об </w:t>
            </w: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lastRenderedPageBreak/>
              <w:t>административных правонарушениях».</w:t>
            </w:r>
          </w:p>
        </w:tc>
      </w:tr>
      <w:tr w:rsidR="0084498D" w:rsidRPr="00E57CB7" w:rsidTr="00036C70">
        <w:tc>
          <w:tcPr>
            <w:tcW w:w="156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Подпрограммы</w:t>
            </w:r>
          </w:p>
        </w:tc>
        <w:tc>
          <w:tcPr>
            <w:tcW w:w="14175" w:type="dxa"/>
            <w:gridSpan w:val="17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84498D" w:rsidRPr="00E57CB7" w:rsidTr="00036C70">
        <w:tc>
          <w:tcPr>
            <w:tcW w:w="1560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Целевые показатели муниципальной программы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№ </w:t>
            </w:r>
            <w:proofErr w:type="gramStart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п</w:t>
            </w:r>
            <w:proofErr w:type="gramEnd"/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498D" w:rsidRPr="00EC3061" w:rsidRDefault="0084498D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lang w:val="en-US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98D" w:rsidRPr="009F1EA4" w:rsidRDefault="0084498D" w:rsidP="009F1EA4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Документ </w:t>
            </w:r>
            <w:proofErr w:type="gramStart"/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-о</w:t>
            </w:r>
            <w:proofErr w:type="gramEnd"/>
            <w:r w:rsidRPr="009F1EA4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снование </w:t>
            </w:r>
          </w:p>
        </w:tc>
        <w:tc>
          <w:tcPr>
            <w:tcW w:w="9922" w:type="dxa"/>
            <w:gridSpan w:val="14"/>
            <w:shd w:val="clear" w:color="auto" w:fill="auto"/>
          </w:tcPr>
          <w:p w:rsidR="0084498D" w:rsidRPr="00EC3061" w:rsidRDefault="0084498D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Значение показателя по годам</w:t>
            </w:r>
          </w:p>
        </w:tc>
      </w:tr>
      <w:tr w:rsidR="0084498D" w:rsidRPr="00E57CB7" w:rsidTr="00036C70">
        <w:tc>
          <w:tcPr>
            <w:tcW w:w="1560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98D" w:rsidRPr="009F1EA4" w:rsidRDefault="0084498D" w:rsidP="009F1EA4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Базовое значение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710" w:type="dxa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4498D" w:rsidRPr="00EC3061" w:rsidRDefault="004E40F2" w:rsidP="004E40F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На момент окончания реализации муниципальной программы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Ответственный исполнитель/соисполнитель за достижение показателей</w:t>
            </w:r>
          </w:p>
          <w:p w:rsidR="0084498D" w:rsidRPr="00EC3061" w:rsidRDefault="0084498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</w:tr>
      <w:tr w:rsidR="00656466" w:rsidRPr="00E57CB7" w:rsidTr="00036C70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656466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Участие членов народной дружины в охране общественно порядка при проведении мероприятий на территории поселения  до 100%</w:t>
            </w:r>
          </w:p>
        </w:tc>
        <w:tc>
          <w:tcPr>
            <w:tcW w:w="1701" w:type="dxa"/>
            <w:shd w:val="clear" w:color="auto" w:fill="auto"/>
          </w:tcPr>
          <w:p w:rsidR="00656466" w:rsidRPr="002C49B3" w:rsidRDefault="009F1EA4" w:rsidP="009F1EA4">
            <w:pPr>
              <w:pStyle w:val="1"/>
              <w:shd w:val="clear" w:color="auto" w:fill="FFFFFF"/>
              <w:spacing w:before="161" w:after="161"/>
              <w:ind w:firstLine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036C70"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pStyle w:val="ae"/>
              <w:tabs>
                <w:tab w:val="left" w:pos="851"/>
              </w:tabs>
              <w:ind w:left="0" w:firstLine="0"/>
              <w:rPr>
                <w:rFonts w:ascii="Times New Roman" w:eastAsia="Calibri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 w:rsidRPr="00EC3061">
              <w:rPr>
                <w:rFonts w:ascii="Times New Roman" w:eastAsia="Calibri" w:hAnsi="Times New Roman"/>
                <w:sz w:val="19"/>
                <w:szCs w:val="19"/>
              </w:rPr>
              <w:t xml:space="preserve">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      </w:r>
          </w:p>
        </w:tc>
        <w:tc>
          <w:tcPr>
            <w:tcW w:w="1701" w:type="dxa"/>
            <w:shd w:val="clear" w:color="auto" w:fill="auto"/>
          </w:tcPr>
          <w:p w:rsidR="00F157DB" w:rsidRPr="002C49B3" w:rsidRDefault="00F157DB" w:rsidP="001B03CF">
            <w:pPr>
              <w:pStyle w:val="1"/>
              <w:shd w:val="clear" w:color="auto" w:fill="FFFFFF"/>
              <w:spacing w:after="144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2C49B3">
              <w:rPr>
                <w:rFonts w:ascii="Times New Roman" w:eastAsia="Courier New" w:hAnsi="Times New Roman"/>
                <w:b w:val="0"/>
                <w:bCs w:val="0"/>
                <w:iCs/>
                <w:color w:val="000000"/>
                <w:sz w:val="18"/>
                <w:szCs w:val="18"/>
              </w:rPr>
              <w:t>З</w:t>
            </w:r>
            <w:r w:rsidRPr="002C49B3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акон № 102-оз ХМАО-Югры "Об административных правонарушениях"</w:t>
            </w:r>
          </w:p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EC3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6466" w:rsidRPr="00EC3061" w:rsidRDefault="00656466" w:rsidP="006564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036C70">
        <w:trPr>
          <w:trHeight w:val="921"/>
        </w:trPr>
        <w:tc>
          <w:tcPr>
            <w:tcW w:w="1560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6466" w:rsidRPr="00EC3061" w:rsidRDefault="00656466" w:rsidP="00EC3061">
            <w:pPr>
              <w:ind w:firstLine="0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proofErr w:type="gramStart"/>
            <w:r w:rsidRPr="00EC3061">
              <w:rPr>
                <w:rFonts w:ascii="Times New Roman" w:hAnsi="Times New Roman"/>
                <w:sz w:val="19"/>
                <w:szCs w:val="19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656466" w:rsidRPr="00EC3061" w:rsidRDefault="00656466" w:rsidP="00EC3061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1429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56466" w:rsidRPr="00EC3061" w:rsidRDefault="00656466" w:rsidP="00737DC2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1426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036C70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A34DB">
              <w:rPr>
                <w:rFonts w:ascii="Times New Roman" w:hAnsi="Times New Roman"/>
                <w:color w:val="000000"/>
                <w:sz w:val="19"/>
                <w:szCs w:val="19"/>
              </w:rPr>
              <w:t>Бесперебойное функционирование средств видеофиксации, 100%</w:t>
            </w:r>
          </w:p>
        </w:tc>
        <w:tc>
          <w:tcPr>
            <w:tcW w:w="1701" w:type="dxa"/>
            <w:shd w:val="clear" w:color="auto" w:fill="auto"/>
          </w:tcPr>
          <w:p w:rsidR="00D4394D" w:rsidRPr="00BA34DB" w:rsidRDefault="00B95A51" w:rsidP="001B03C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18"/>
                <w:szCs w:val="18"/>
              </w:rPr>
            </w:pPr>
            <w:hyperlink r:id="rId16" w:anchor="64U0IK" w:history="1">
              <w:r w:rsidR="000F1699" w:rsidRPr="00BA34DB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D4394D" w:rsidRPr="00E57CB7" w:rsidTr="00036C70">
        <w:tc>
          <w:tcPr>
            <w:tcW w:w="1560" w:type="dxa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4394D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94D" w:rsidRPr="00BA34DB" w:rsidRDefault="00D4394D" w:rsidP="00EC3061">
            <w:pPr>
              <w:pStyle w:val="ae"/>
              <w:ind w:left="0"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преступности на улицах и в общественных местах (число </w:t>
            </w:r>
            <w:r w:rsidRPr="00D439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зарегистрированных преступлений на 100 тыс. человек населения), ед.</w:t>
            </w:r>
          </w:p>
        </w:tc>
        <w:tc>
          <w:tcPr>
            <w:tcW w:w="1701" w:type="dxa"/>
            <w:shd w:val="clear" w:color="auto" w:fill="auto"/>
          </w:tcPr>
          <w:p w:rsidR="00D4394D" w:rsidRPr="00EC3061" w:rsidRDefault="00BB6FB1" w:rsidP="000F7C1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гос</w:t>
            </w:r>
            <w:proofErr w:type="gramStart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.п</w:t>
            </w:r>
            <w:proofErr w:type="gramEnd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рограмма</w:t>
            </w:r>
            <w:proofErr w:type="spellEnd"/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 xml:space="preserve"> автономного округа «Профилактика </w:t>
            </w:r>
            <w:r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>правонарушений и обеспечение отдельных прав граждан» от 05.10.2018 № 348-п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4394D" w:rsidRPr="00EC3061" w:rsidRDefault="00D4394D" w:rsidP="00BA34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4394D" w:rsidRPr="00EC3061" w:rsidRDefault="00D4394D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МУ «Администрация с.п. Салым»</w:t>
            </w:r>
          </w:p>
        </w:tc>
      </w:tr>
      <w:tr w:rsidR="00656466" w:rsidRPr="00E57CB7" w:rsidTr="00036C70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56466" w:rsidRPr="00EC3061" w:rsidRDefault="00656466" w:rsidP="0065646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623" w:type="dxa"/>
            <w:gridSpan w:val="15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Расходы по годам (тыс. рублей)</w:t>
            </w:r>
          </w:p>
        </w:tc>
      </w:tr>
      <w:tr w:rsidR="00656466" w:rsidRPr="00E57CB7" w:rsidTr="00DC312C">
        <w:tc>
          <w:tcPr>
            <w:tcW w:w="1560" w:type="dxa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56466" w:rsidRPr="00EC3061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656466" w:rsidRPr="00CE198E" w:rsidRDefault="00656466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  <w:highlight w:val="yellow"/>
              </w:rPr>
            </w:pPr>
            <w:r w:rsidRPr="00CE198E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2019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2022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56466" w:rsidRPr="00EC3061" w:rsidRDefault="00656466" w:rsidP="00656466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56466" w:rsidRPr="00EC3061" w:rsidRDefault="00656466" w:rsidP="004E40F2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EC3061"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  <w:t>2025</w:t>
            </w:r>
          </w:p>
        </w:tc>
      </w:tr>
      <w:tr w:rsidR="00DC312C" w:rsidRPr="00E57CB7" w:rsidTr="00DC312C">
        <w:tc>
          <w:tcPr>
            <w:tcW w:w="1560" w:type="dxa"/>
            <w:vMerge/>
            <w:shd w:val="clear" w:color="auto" w:fill="auto"/>
          </w:tcPr>
          <w:p w:rsidR="00DC312C" w:rsidRPr="00EC3061" w:rsidRDefault="00DC312C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C312C" w:rsidRPr="00247DDF" w:rsidRDefault="00DC312C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4 512,96872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1 043,27660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DC312C" w:rsidRPr="00E57CB7" w:rsidTr="00DC312C">
        <w:tc>
          <w:tcPr>
            <w:tcW w:w="1560" w:type="dxa"/>
            <w:vMerge/>
            <w:shd w:val="clear" w:color="auto" w:fill="auto"/>
          </w:tcPr>
          <w:p w:rsidR="00DC312C" w:rsidRPr="00EC3061" w:rsidRDefault="00DC312C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C312C" w:rsidRPr="00247DDF" w:rsidRDefault="00DC312C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DC312C" w:rsidRPr="00E57CB7" w:rsidTr="00DC312C">
        <w:tc>
          <w:tcPr>
            <w:tcW w:w="1560" w:type="dxa"/>
            <w:vMerge/>
            <w:shd w:val="clear" w:color="auto" w:fill="auto"/>
          </w:tcPr>
          <w:p w:rsidR="00DC312C" w:rsidRPr="00EC3061" w:rsidRDefault="00DC312C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C312C" w:rsidRPr="00247DDF" w:rsidRDefault="00DC312C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DC312C" w:rsidRPr="00E57CB7" w:rsidTr="00DC312C">
        <w:tc>
          <w:tcPr>
            <w:tcW w:w="1560" w:type="dxa"/>
            <w:vMerge/>
            <w:shd w:val="clear" w:color="auto" w:fill="auto"/>
          </w:tcPr>
          <w:p w:rsidR="00DC312C" w:rsidRPr="00EC3061" w:rsidRDefault="00DC312C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C312C" w:rsidRPr="00247DDF" w:rsidRDefault="00DC312C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DC312C" w:rsidRPr="00E57CB7" w:rsidTr="00DC312C">
        <w:tc>
          <w:tcPr>
            <w:tcW w:w="1560" w:type="dxa"/>
            <w:vMerge/>
            <w:shd w:val="clear" w:color="auto" w:fill="auto"/>
          </w:tcPr>
          <w:p w:rsidR="00DC312C" w:rsidRPr="00EC3061" w:rsidRDefault="00DC312C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C312C" w:rsidRPr="00247DDF" w:rsidRDefault="00DC312C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4 364,78436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1 022,33830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DC312C" w:rsidRPr="00E57CB7" w:rsidTr="00DC312C">
        <w:tc>
          <w:tcPr>
            <w:tcW w:w="1560" w:type="dxa"/>
            <w:vMerge/>
            <w:shd w:val="clear" w:color="auto" w:fill="auto"/>
          </w:tcPr>
          <w:p w:rsidR="00DC312C" w:rsidRPr="00EC3061" w:rsidRDefault="00DC312C" w:rsidP="0065646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C312C" w:rsidRPr="00247DDF" w:rsidRDefault="00DC312C" w:rsidP="00247DDF">
            <w:pPr>
              <w:ind w:firstLine="0"/>
              <w:outlineLvl w:val="1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47DDF">
              <w:rPr>
                <w:rFonts w:ascii="Times New Roman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12C" w:rsidRPr="00347816" w:rsidRDefault="00DC312C" w:rsidP="00AC2C70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7334EB" w:rsidRPr="00835D87" w:rsidRDefault="007334EB" w:rsidP="00656466">
      <w:pPr>
        <w:ind w:firstLine="0"/>
        <w:outlineLvl w:val="1"/>
        <w:rPr>
          <w:rFonts w:ascii="Times New Roman" w:eastAsia="Courier New" w:hAnsi="Times New Roman"/>
          <w:b/>
          <w:bCs/>
          <w:iCs/>
        </w:rPr>
      </w:pPr>
    </w:p>
    <w:p w:rsidR="00F42F85" w:rsidRPr="000A61E9" w:rsidRDefault="00F42F85" w:rsidP="00E75A9F">
      <w:pPr>
        <w:autoSpaceDE w:val="0"/>
        <w:autoSpaceDN w:val="0"/>
        <w:adjustRightInd w:val="0"/>
        <w:ind w:firstLine="0"/>
        <w:rPr>
          <w:rFonts w:ascii="Times New Roman" w:eastAsia="Courier New" w:hAnsi="Times New Roman"/>
        </w:rPr>
        <w:sectPr w:rsidR="00F42F85" w:rsidRPr="000A61E9" w:rsidSect="00884FDA">
          <w:pgSz w:w="16838" w:h="11906" w:orient="landscape"/>
          <w:pgMar w:top="993" w:right="1134" w:bottom="567" w:left="1134" w:header="709" w:footer="709" w:gutter="0"/>
          <w:pgNumType w:start="1"/>
          <w:cols w:space="720"/>
          <w:docGrid w:linePitch="326"/>
        </w:sectPr>
      </w:pPr>
    </w:p>
    <w:p w:rsidR="008023A3" w:rsidRPr="00444C8F" w:rsidRDefault="008023A3" w:rsidP="00444C8F">
      <w:pPr>
        <w:pStyle w:val="2"/>
        <w:ind w:left="12744" w:firstLine="14"/>
        <w:jc w:val="both"/>
        <w:rPr>
          <w:rFonts w:ascii="Times New Roman" w:hAnsi="Times New Roman"/>
          <w:b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2</w:t>
      </w:r>
    </w:p>
    <w:p w:rsidR="008023A3" w:rsidRDefault="008023A3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Распределение финансовых ресурсов муниципальной программы</w:t>
      </w: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800"/>
        <w:gridCol w:w="1840"/>
        <w:gridCol w:w="1463"/>
        <w:gridCol w:w="1276"/>
        <w:gridCol w:w="1276"/>
        <w:gridCol w:w="1275"/>
        <w:gridCol w:w="1276"/>
        <w:gridCol w:w="1418"/>
        <w:gridCol w:w="1417"/>
        <w:gridCol w:w="1134"/>
      </w:tblGrid>
      <w:tr w:rsidR="00347816" w:rsidRPr="00347816" w:rsidTr="00347816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№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Основное мероприятие муниципальной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Ответственный исполнитель / соисполнитель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Финансовые затраты на реализацию (тыс.  рублей) </w:t>
            </w:r>
          </w:p>
        </w:tc>
      </w:tr>
      <w:tr w:rsidR="00347816" w:rsidRPr="00347816" w:rsidTr="003478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  в том числе</w:t>
            </w:r>
          </w:p>
        </w:tc>
      </w:tr>
      <w:tr w:rsidR="00347816" w:rsidRPr="00347816" w:rsidTr="003478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</w:t>
            </w:r>
          </w:p>
        </w:tc>
      </w:tr>
      <w:tr w:rsidR="00347816" w:rsidRPr="00347816" w:rsidTr="003478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2025</w:t>
            </w:r>
          </w:p>
        </w:tc>
      </w:tr>
      <w:tr w:rsidR="00347816" w:rsidRPr="00347816" w:rsidTr="003478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347816" w:rsidRPr="00347816" w:rsidTr="00347816">
        <w:trPr>
          <w:trHeight w:val="300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347816" w:rsidRPr="00347816" w:rsidTr="00347816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деятельности народных дружин (показатель № 1,2,3)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296,36872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24,96666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49,87920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41,87660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41,84894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41,90426  </w:t>
            </w:r>
          </w:p>
        </w:tc>
      </w:tr>
      <w:tr w:rsidR="00347816" w:rsidRPr="00347816" w:rsidTr="00347816">
        <w:trPr>
          <w:trHeight w:val="3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347816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47816" w:rsidRPr="00347816" w:rsidTr="00347816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34781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47816" w:rsidRPr="00347816" w:rsidTr="0034781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 развития систем видеонаблюдения в сфере общественного порядка (показатель № 4,5)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МУ «Администрация сельского поселения Салым»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4 216,60000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879,90000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830,30000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1 001,40000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860,30000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644,70000  </w:t>
            </w:r>
          </w:p>
        </w:tc>
      </w:tr>
      <w:tr w:rsidR="00347816" w:rsidRPr="00347816" w:rsidTr="000F7C17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4 216,60000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879,90000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830,30000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1 001,40000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860,30000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644,70000  </w:t>
            </w:r>
          </w:p>
        </w:tc>
      </w:tr>
      <w:tr w:rsidR="00347816" w:rsidRPr="00347816" w:rsidTr="000F7C17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4 512,96872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1 043,27660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347816" w:rsidRPr="00347816" w:rsidTr="000F7C17">
        <w:trPr>
          <w:trHeight w:val="34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47816" w:rsidRPr="00347816" w:rsidTr="000F7C1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33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4 364,78436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1 022,33830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347816" w:rsidRPr="00347816" w:rsidTr="000F7C17">
        <w:trPr>
          <w:trHeight w:val="33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347816" w:rsidRPr="00347816" w:rsidTr="000F7C17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МУ «Администрация сельского поселения Салым»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4 512,96872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47,63220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48,26086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904,86666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880,17920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1 043,27660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902,14894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686,60426  </w:t>
            </w:r>
          </w:p>
        </w:tc>
      </w:tr>
      <w:tr w:rsidR="00347816" w:rsidRPr="00347816" w:rsidTr="00347816">
        <w:trPr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347816">
        <w:trPr>
          <w:trHeight w:val="54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148,18436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12,48333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24,93960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20,95213  </w:t>
            </w:r>
          </w:p>
        </w:tc>
      </w:tr>
      <w:tr w:rsidR="00347816" w:rsidRPr="00347816" w:rsidTr="00347816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0F7C17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0F7C17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0F7C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4 364,78436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0F7C17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C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23,81610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0F7C17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C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24,13043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0F7C17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C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892,38333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0F7C17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C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855,23960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6" w:rsidRPr="000F7C17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C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1 022,33830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881,22447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665,65213  </w:t>
            </w:r>
          </w:p>
        </w:tc>
      </w:tr>
      <w:tr w:rsidR="00347816" w:rsidRPr="00347816" w:rsidTr="00347816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347816" w:rsidRPr="00347816" w:rsidTr="00347816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Соисполнитель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</w:tr>
      <w:tr w:rsidR="00347816" w:rsidRPr="00347816" w:rsidTr="00347816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347816">
        <w:trPr>
          <w:trHeight w:val="48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347816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347816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47816" w:rsidRPr="00347816" w:rsidTr="00347816">
        <w:trPr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6" w:rsidRPr="00347816" w:rsidRDefault="00347816" w:rsidP="00347816">
            <w:pPr>
              <w:ind w:firstLine="0"/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816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16" w:rsidRPr="00347816" w:rsidRDefault="00347816" w:rsidP="0034781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4781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0,00000  </w:t>
            </w:r>
          </w:p>
        </w:tc>
      </w:tr>
    </w:tbl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</w:p>
    <w:p w:rsidR="00E229B5" w:rsidRPr="00E229B5" w:rsidRDefault="00E229B5" w:rsidP="00444C8F">
      <w:pPr>
        <w:pStyle w:val="2"/>
        <w:ind w:firstLine="14"/>
        <w:rPr>
          <w:rFonts w:ascii="Times New Roman" w:hAnsi="Times New Roman"/>
          <w:b w:val="0"/>
          <w:bCs w:val="0"/>
          <w:sz w:val="26"/>
          <w:szCs w:val="26"/>
        </w:rPr>
      </w:pPr>
      <w:bookmarkStart w:id="0" w:name="_GoBack"/>
      <w:bookmarkEnd w:id="0"/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p w:rsidR="009F1EA4" w:rsidRDefault="009F1EA4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i/>
          <w:sz w:val="19"/>
          <w:szCs w:val="19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347816" w:rsidRPr="00347816" w:rsidRDefault="0034781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E02B66" w:rsidRDefault="00E02B66" w:rsidP="008023A3">
      <w:pPr>
        <w:pStyle w:val="2"/>
        <w:ind w:left="11328" w:firstLine="708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3E394F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lastRenderedPageBreak/>
        <w:t>Таблица 3</w:t>
      </w: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</w:p>
    <w:p w:rsidR="008023A3" w:rsidRPr="00444C8F" w:rsidRDefault="008023A3" w:rsidP="008023A3">
      <w:pPr>
        <w:pStyle w:val="2"/>
        <w:rPr>
          <w:rFonts w:ascii="Times New Roman" w:hAnsi="Times New Roman"/>
          <w:b w:val="0"/>
          <w:bCs w:val="0"/>
          <w:sz w:val="26"/>
          <w:szCs w:val="26"/>
        </w:rPr>
      </w:pPr>
      <w:r w:rsidRPr="00444C8F">
        <w:rPr>
          <w:rFonts w:ascii="Times New Roman" w:hAnsi="Times New Roman"/>
          <w:b w:val="0"/>
          <w:bCs w:val="0"/>
          <w:sz w:val="26"/>
          <w:szCs w:val="26"/>
        </w:rPr>
        <w:t>Перечень основных мероприятий муниципальной программы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b/>
          <w:bCs/>
          <w:iCs/>
          <w:sz w:val="19"/>
          <w:szCs w:val="19"/>
        </w:rPr>
      </w:pPr>
    </w:p>
    <w:p w:rsidR="008023A3" w:rsidRPr="008023A3" w:rsidRDefault="008023A3" w:rsidP="008023A3">
      <w:pPr>
        <w:rPr>
          <w:rFonts w:ascii="Times New Roman" w:hAnsi="Times New Roman"/>
          <w:sz w:val="19"/>
          <w:szCs w:val="19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4556"/>
        <w:gridCol w:w="6662"/>
        <w:gridCol w:w="2409"/>
      </w:tblGrid>
      <w:tr w:rsidR="008023A3" w:rsidRPr="008023A3" w:rsidTr="00D80B36">
        <w:trPr>
          <w:trHeight w:val="375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№ основного мероприятия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Наименование основного мероприятия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E02B66">
            <w:pPr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Направления расходов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23A3" w:rsidRPr="008023A3" w:rsidTr="00D80B36">
        <w:trPr>
          <w:cantSplit/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A3" w:rsidRPr="008023A3" w:rsidRDefault="008023A3" w:rsidP="00956D1B">
            <w:pPr>
              <w:outlineLvl w:val="1"/>
              <w:rPr>
                <w:rFonts w:ascii="Times New Roman" w:eastAsia="Courier New" w:hAnsi="Times New Roman"/>
                <w:bCs/>
                <w:iCs/>
                <w:sz w:val="19"/>
                <w:szCs w:val="19"/>
              </w:rPr>
            </w:pPr>
            <w:r w:rsidRPr="008023A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D80B36" w:rsidRPr="00EC3061">
              <w:rPr>
                <w:rFonts w:ascii="Times New Roman" w:hAnsi="Times New Roman"/>
                <w:sz w:val="19"/>
                <w:szCs w:val="19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36" w:rsidRDefault="008023A3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Задача: 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1. Профилактика правонарушений в общественных местах, в том числе с участием граждан.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2. Снижение уровня преступности и правонарушений на территории сельского поселения.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3.Профилактическая и разъяснительная работа среди населения.</w:t>
            </w:r>
          </w:p>
          <w:p w:rsidR="00D80B36" w:rsidRPr="00EC3061" w:rsidRDefault="00D80B36" w:rsidP="00D80B36">
            <w:pPr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hAnsi="Times New Roman"/>
                <w:color w:val="000000"/>
                <w:sz w:val="19"/>
                <w:szCs w:val="19"/>
              </w:rPr>
              <w:t>4. Создание и совершенствование условий для обеспечения общественного порядка.</w:t>
            </w:r>
          </w:p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C3061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5. Профилактика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      </w:r>
          </w:p>
        </w:tc>
      </w:tr>
      <w:tr w:rsidR="008023A3" w:rsidRPr="008023A3" w:rsidTr="00D80B3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8023A3" w:rsidP="00956D1B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D80B36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Мероприятие по созданию условий для деятельности народных дружинников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Страхование народных дружинников </w:t>
            </w:r>
          </w:p>
          <w:p w:rsidR="00D80B36" w:rsidRPr="008023A3" w:rsidRDefault="00D80B36" w:rsidP="00D80B3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Поощрение народных дружинников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3F5976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F1EA4">
              <w:rPr>
                <w:rFonts w:ascii="Times New Roman" w:hAnsi="Times New Roman"/>
                <w:color w:val="000000"/>
                <w:sz w:val="18"/>
                <w:szCs w:val="18"/>
              </w:rPr>
              <w:t>"Об участии граждан в охране общественного порядка" от 02.04.2014 N 44-ФЗ</w:t>
            </w:r>
          </w:p>
        </w:tc>
      </w:tr>
      <w:tr w:rsidR="008023A3" w:rsidRPr="008023A3" w:rsidTr="00D80B36">
        <w:trPr>
          <w:trHeight w:val="37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Pr="008023A3" w:rsidRDefault="008023A3" w:rsidP="00956D1B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023A3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3A3" w:rsidRPr="008023A3" w:rsidRDefault="00D80B36" w:rsidP="00D80B36">
            <w:pPr>
              <w:ind w:firstLine="0"/>
              <w:rPr>
                <w:rFonts w:ascii="Times New Roman" w:hAnsi="Times New Roman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sz w:val="19"/>
                <w:szCs w:val="19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Приобретение листовок, памяток по профилактике правонарушений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(Приво</w:t>
            </w:r>
            <w:r w:rsidR="000F1699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зальная, Солнечная)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Обслуживание выделенной линии связи (Сквер)</w:t>
            </w:r>
          </w:p>
          <w:p w:rsidR="00D80B36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Умные опоры СВЯЗЬ</w:t>
            </w:r>
          </w:p>
          <w:p w:rsidR="00D80B36" w:rsidRPr="008023A3" w:rsidRDefault="00D80B36" w:rsidP="00D80B3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80B36">
              <w:rPr>
                <w:rFonts w:ascii="Times New Roman" w:hAnsi="Times New Roman"/>
                <w:color w:val="000000"/>
                <w:sz w:val="19"/>
                <w:szCs w:val="19"/>
              </w:rPr>
              <w:t>Предоставление выделенной линии связи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3A3" w:rsidRPr="008023A3" w:rsidRDefault="00B95A51" w:rsidP="003F5976">
            <w:pPr>
              <w:ind w:firstLine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hyperlink r:id="rId17" w:anchor="64U0IK" w:history="1">
              <w:r w:rsidR="003F5976" w:rsidRPr="003F5976">
                <w:rPr>
                  <w:rStyle w:val="a7"/>
                  <w:rFonts w:ascii="Times New Roman" w:hAnsi="Times New Roman"/>
                  <w:color w:val="000000"/>
                  <w:sz w:val="18"/>
                  <w:szCs w:val="18"/>
                  <w:shd w:val="clear" w:color="auto" w:fill="FFFFFF"/>
                </w:rPr>
                <w:t>распоряжением Правительства Российской Федерации от 03.12.2014 N 2446-р</w:t>
              </w:r>
            </w:hyperlink>
          </w:p>
        </w:tc>
      </w:tr>
    </w:tbl>
    <w:p w:rsidR="008023A3" w:rsidRPr="008023A3" w:rsidRDefault="008023A3" w:rsidP="008023A3">
      <w:pPr>
        <w:pStyle w:val="2"/>
        <w:jc w:val="both"/>
        <w:rPr>
          <w:rFonts w:ascii="Times New Roman" w:hAnsi="Times New Roman"/>
          <w:iCs w:val="0"/>
          <w:sz w:val="19"/>
          <w:szCs w:val="19"/>
        </w:rPr>
      </w:pPr>
    </w:p>
    <w:p w:rsidR="008023A3" w:rsidRPr="0024288A" w:rsidRDefault="0024288A" w:rsidP="008023A3">
      <w:pPr>
        <w:pStyle w:val="2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24288A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:rsidR="008023A3" w:rsidRPr="008023A3" w:rsidRDefault="008023A3" w:rsidP="008023A3">
      <w:pPr>
        <w:jc w:val="center"/>
        <w:outlineLvl w:val="1"/>
        <w:rPr>
          <w:rFonts w:ascii="Times New Roman" w:hAnsi="Times New Roman"/>
          <w:sz w:val="19"/>
          <w:szCs w:val="19"/>
        </w:rPr>
      </w:pPr>
    </w:p>
    <w:p w:rsidR="00525A57" w:rsidRPr="003E6E21" w:rsidRDefault="00525A57" w:rsidP="008023A3">
      <w:pPr>
        <w:pStyle w:val="2"/>
        <w:ind w:left="12744" w:firstLine="708"/>
        <w:jc w:val="both"/>
        <w:rPr>
          <w:rFonts w:ascii="Times New Roman" w:hAnsi="Times New Roman"/>
          <w:b w:val="0"/>
          <w:bCs w:val="0"/>
          <w:iCs w:val="0"/>
        </w:rPr>
      </w:pPr>
    </w:p>
    <w:sectPr w:rsidR="00525A57" w:rsidRPr="003E6E21" w:rsidSect="00956D1B">
      <w:headerReference w:type="default" r:id="rId18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51" w:rsidRDefault="00B95A51" w:rsidP="009030A0">
      <w:r>
        <w:separator/>
      </w:r>
    </w:p>
  </w:endnote>
  <w:endnote w:type="continuationSeparator" w:id="0">
    <w:p w:rsidR="00B95A51" w:rsidRDefault="00B95A51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51" w:rsidRDefault="00B95A51" w:rsidP="009030A0">
      <w:r>
        <w:separator/>
      </w:r>
    </w:p>
  </w:footnote>
  <w:footnote w:type="continuationSeparator" w:id="0">
    <w:p w:rsidR="00B95A51" w:rsidRDefault="00B95A51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Default="00224B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18" w:rsidRPr="00D96366" w:rsidRDefault="00224B18" w:rsidP="00956D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44D5"/>
    <w:multiLevelType w:val="hybridMultilevel"/>
    <w:tmpl w:val="C856FF90"/>
    <w:lvl w:ilvl="0" w:tplc="DC148F9C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6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2DF957E0"/>
    <w:multiLevelType w:val="multilevel"/>
    <w:tmpl w:val="E4D07E1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F9401BE"/>
    <w:multiLevelType w:val="multilevel"/>
    <w:tmpl w:val="B85E7D2A"/>
    <w:lvl w:ilvl="0">
      <w:start w:val="16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9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3F195AF9"/>
    <w:multiLevelType w:val="multilevel"/>
    <w:tmpl w:val="946C7D9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0CA5"/>
    <w:multiLevelType w:val="multilevel"/>
    <w:tmpl w:val="B49AFDF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4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DAA51B3"/>
    <w:multiLevelType w:val="multilevel"/>
    <w:tmpl w:val="2E667F0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B9432E"/>
    <w:multiLevelType w:val="multilevel"/>
    <w:tmpl w:val="1A20B3F8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9"/>
  </w:num>
  <w:num w:numId="9">
    <w:abstractNumId w:val="7"/>
  </w:num>
  <w:num w:numId="10">
    <w:abstractNumId w:val="31"/>
  </w:num>
  <w:num w:numId="11">
    <w:abstractNumId w:val="10"/>
  </w:num>
  <w:num w:numId="12">
    <w:abstractNumId w:val="1"/>
  </w:num>
  <w:num w:numId="13">
    <w:abstractNumId w:val="16"/>
  </w:num>
  <w:num w:numId="14">
    <w:abstractNumId w:val="36"/>
  </w:num>
  <w:num w:numId="15">
    <w:abstractNumId w:val="35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26"/>
  </w:num>
  <w:num w:numId="21">
    <w:abstractNumId w:val="0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24"/>
  </w:num>
  <w:num w:numId="27">
    <w:abstractNumId w:val="14"/>
  </w:num>
  <w:num w:numId="28">
    <w:abstractNumId w:val="23"/>
  </w:num>
  <w:num w:numId="29">
    <w:abstractNumId w:val="34"/>
  </w:num>
  <w:num w:numId="30">
    <w:abstractNumId w:val="18"/>
  </w:num>
  <w:num w:numId="31">
    <w:abstractNumId w:val="17"/>
  </w:num>
  <w:num w:numId="32">
    <w:abstractNumId w:val="33"/>
  </w:num>
  <w:num w:numId="33">
    <w:abstractNumId w:val="2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9F4"/>
    <w:rsid w:val="000076EA"/>
    <w:rsid w:val="00011222"/>
    <w:rsid w:val="0001144F"/>
    <w:rsid w:val="0001343F"/>
    <w:rsid w:val="00013B43"/>
    <w:rsid w:val="00013B69"/>
    <w:rsid w:val="00014362"/>
    <w:rsid w:val="00014EFF"/>
    <w:rsid w:val="00015923"/>
    <w:rsid w:val="00015B61"/>
    <w:rsid w:val="00016312"/>
    <w:rsid w:val="00016712"/>
    <w:rsid w:val="00016807"/>
    <w:rsid w:val="00016AF1"/>
    <w:rsid w:val="00020559"/>
    <w:rsid w:val="00020EF1"/>
    <w:rsid w:val="0002122A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8EE"/>
    <w:rsid w:val="00035D80"/>
    <w:rsid w:val="000363CF"/>
    <w:rsid w:val="0003659C"/>
    <w:rsid w:val="00036C70"/>
    <w:rsid w:val="000404A2"/>
    <w:rsid w:val="00040639"/>
    <w:rsid w:val="00040D54"/>
    <w:rsid w:val="0004178F"/>
    <w:rsid w:val="0004183B"/>
    <w:rsid w:val="00043B7A"/>
    <w:rsid w:val="000440EB"/>
    <w:rsid w:val="0004584C"/>
    <w:rsid w:val="0004613B"/>
    <w:rsid w:val="0004627B"/>
    <w:rsid w:val="00046591"/>
    <w:rsid w:val="000471A4"/>
    <w:rsid w:val="00047E52"/>
    <w:rsid w:val="000527DD"/>
    <w:rsid w:val="000532A5"/>
    <w:rsid w:val="00053310"/>
    <w:rsid w:val="00054499"/>
    <w:rsid w:val="00054663"/>
    <w:rsid w:val="000568DC"/>
    <w:rsid w:val="00056BA7"/>
    <w:rsid w:val="0006228F"/>
    <w:rsid w:val="00062ADE"/>
    <w:rsid w:val="000636B4"/>
    <w:rsid w:val="000645D3"/>
    <w:rsid w:val="000661B7"/>
    <w:rsid w:val="00066301"/>
    <w:rsid w:val="00066ABA"/>
    <w:rsid w:val="00067B55"/>
    <w:rsid w:val="00072DCF"/>
    <w:rsid w:val="0007405A"/>
    <w:rsid w:val="00074FF6"/>
    <w:rsid w:val="00081F70"/>
    <w:rsid w:val="00082376"/>
    <w:rsid w:val="000831F0"/>
    <w:rsid w:val="000835DC"/>
    <w:rsid w:val="0008627E"/>
    <w:rsid w:val="000862ED"/>
    <w:rsid w:val="0008653B"/>
    <w:rsid w:val="0008758F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9D9"/>
    <w:rsid w:val="000A0B92"/>
    <w:rsid w:val="000A1FCB"/>
    <w:rsid w:val="000A27C4"/>
    <w:rsid w:val="000A2AA3"/>
    <w:rsid w:val="000A2C8B"/>
    <w:rsid w:val="000A3187"/>
    <w:rsid w:val="000A475F"/>
    <w:rsid w:val="000A4F12"/>
    <w:rsid w:val="000A5FCB"/>
    <w:rsid w:val="000A61E9"/>
    <w:rsid w:val="000A77BF"/>
    <w:rsid w:val="000B072E"/>
    <w:rsid w:val="000B0EA4"/>
    <w:rsid w:val="000B1A43"/>
    <w:rsid w:val="000B1E6E"/>
    <w:rsid w:val="000B1F52"/>
    <w:rsid w:val="000B2432"/>
    <w:rsid w:val="000B3B56"/>
    <w:rsid w:val="000B7744"/>
    <w:rsid w:val="000C04B7"/>
    <w:rsid w:val="000C2959"/>
    <w:rsid w:val="000C2EA2"/>
    <w:rsid w:val="000C3202"/>
    <w:rsid w:val="000C3D88"/>
    <w:rsid w:val="000C5CD3"/>
    <w:rsid w:val="000C5E9B"/>
    <w:rsid w:val="000C6318"/>
    <w:rsid w:val="000C7197"/>
    <w:rsid w:val="000C7E91"/>
    <w:rsid w:val="000D0238"/>
    <w:rsid w:val="000D0D5A"/>
    <w:rsid w:val="000D110F"/>
    <w:rsid w:val="000D30A3"/>
    <w:rsid w:val="000D3B5D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86B"/>
    <w:rsid w:val="000F1699"/>
    <w:rsid w:val="000F1AD4"/>
    <w:rsid w:val="000F3BA6"/>
    <w:rsid w:val="000F4F40"/>
    <w:rsid w:val="000F4F60"/>
    <w:rsid w:val="000F5247"/>
    <w:rsid w:val="000F5576"/>
    <w:rsid w:val="000F56F7"/>
    <w:rsid w:val="000F7C17"/>
    <w:rsid w:val="00100179"/>
    <w:rsid w:val="00100236"/>
    <w:rsid w:val="00102B97"/>
    <w:rsid w:val="00110036"/>
    <w:rsid w:val="001118FA"/>
    <w:rsid w:val="0011448E"/>
    <w:rsid w:val="00121489"/>
    <w:rsid w:val="00121B2A"/>
    <w:rsid w:val="00123132"/>
    <w:rsid w:val="0012463F"/>
    <w:rsid w:val="00124FCF"/>
    <w:rsid w:val="00125E36"/>
    <w:rsid w:val="001272F2"/>
    <w:rsid w:val="001273D6"/>
    <w:rsid w:val="001275F3"/>
    <w:rsid w:val="00131996"/>
    <w:rsid w:val="00132AB2"/>
    <w:rsid w:val="00133B60"/>
    <w:rsid w:val="00133F44"/>
    <w:rsid w:val="00134BDE"/>
    <w:rsid w:val="001352B6"/>
    <w:rsid w:val="00137320"/>
    <w:rsid w:val="00140373"/>
    <w:rsid w:val="00143C62"/>
    <w:rsid w:val="00143E6C"/>
    <w:rsid w:val="00143F12"/>
    <w:rsid w:val="0014537D"/>
    <w:rsid w:val="00145F67"/>
    <w:rsid w:val="00147430"/>
    <w:rsid w:val="00147AFF"/>
    <w:rsid w:val="00150594"/>
    <w:rsid w:val="00151218"/>
    <w:rsid w:val="001515F6"/>
    <w:rsid w:val="00151C03"/>
    <w:rsid w:val="00152AEE"/>
    <w:rsid w:val="00153733"/>
    <w:rsid w:val="00153D0C"/>
    <w:rsid w:val="00155A23"/>
    <w:rsid w:val="00156592"/>
    <w:rsid w:val="00156CAE"/>
    <w:rsid w:val="00157DDE"/>
    <w:rsid w:val="00160A04"/>
    <w:rsid w:val="00160B4B"/>
    <w:rsid w:val="0016205D"/>
    <w:rsid w:val="00163CA2"/>
    <w:rsid w:val="00164B0D"/>
    <w:rsid w:val="00164C54"/>
    <w:rsid w:val="0016589E"/>
    <w:rsid w:val="001671D5"/>
    <w:rsid w:val="00167C36"/>
    <w:rsid w:val="00170D0B"/>
    <w:rsid w:val="00171EBB"/>
    <w:rsid w:val="00173131"/>
    <w:rsid w:val="001733C6"/>
    <w:rsid w:val="00173C20"/>
    <w:rsid w:val="00174960"/>
    <w:rsid w:val="0017536F"/>
    <w:rsid w:val="0017614D"/>
    <w:rsid w:val="00176FE1"/>
    <w:rsid w:val="0017727E"/>
    <w:rsid w:val="001779F8"/>
    <w:rsid w:val="001801D9"/>
    <w:rsid w:val="00181AE4"/>
    <w:rsid w:val="00181C17"/>
    <w:rsid w:val="00181C5D"/>
    <w:rsid w:val="00182050"/>
    <w:rsid w:val="00183DA1"/>
    <w:rsid w:val="00184135"/>
    <w:rsid w:val="0018446B"/>
    <w:rsid w:val="001845C8"/>
    <w:rsid w:val="001861B5"/>
    <w:rsid w:val="00186B06"/>
    <w:rsid w:val="00186C0F"/>
    <w:rsid w:val="00186C1E"/>
    <w:rsid w:val="00187C4A"/>
    <w:rsid w:val="00187CB2"/>
    <w:rsid w:val="0019036A"/>
    <w:rsid w:val="00192C35"/>
    <w:rsid w:val="001930F0"/>
    <w:rsid w:val="001939AA"/>
    <w:rsid w:val="001947F6"/>
    <w:rsid w:val="00194861"/>
    <w:rsid w:val="001963A3"/>
    <w:rsid w:val="00196902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3C24"/>
    <w:rsid w:val="001A4E5E"/>
    <w:rsid w:val="001A64AD"/>
    <w:rsid w:val="001A6B4A"/>
    <w:rsid w:val="001A7954"/>
    <w:rsid w:val="001A7E8A"/>
    <w:rsid w:val="001B032B"/>
    <w:rsid w:val="001B03CF"/>
    <w:rsid w:val="001B1C1E"/>
    <w:rsid w:val="001B2BF8"/>
    <w:rsid w:val="001B3B63"/>
    <w:rsid w:val="001B41C9"/>
    <w:rsid w:val="001B421B"/>
    <w:rsid w:val="001B42EA"/>
    <w:rsid w:val="001B4DCE"/>
    <w:rsid w:val="001B6AF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8F7"/>
    <w:rsid w:val="001D59D9"/>
    <w:rsid w:val="001D6ACD"/>
    <w:rsid w:val="001D74B1"/>
    <w:rsid w:val="001D77E5"/>
    <w:rsid w:val="001D7DFB"/>
    <w:rsid w:val="001E03F1"/>
    <w:rsid w:val="001E0744"/>
    <w:rsid w:val="001E1561"/>
    <w:rsid w:val="001E1A9B"/>
    <w:rsid w:val="001E224F"/>
    <w:rsid w:val="001E22E3"/>
    <w:rsid w:val="001E3048"/>
    <w:rsid w:val="001E3509"/>
    <w:rsid w:val="001E4523"/>
    <w:rsid w:val="001E5036"/>
    <w:rsid w:val="001E6ACB"/>
    <w:rsid w:val="001E734B"/>
    <w:rsid w:val="001F0861"/>
    <w:rsid w:val="001F2CA6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3F1"/>
    <w:rsid w:val="00201969"/>
    <w:rsid w:val="0020196B"/>
    <w:rsid w:val="00201F52"/>
    <w:rsid w:val="0020315E"/>
    <w:rsid w:val="00204B52"/>
    <w:rsid w:val="0020505A"/>
    <w:rsid w:val="00205D32"/>
    <w:rsid w:val="002062AC"/>
    <w:rsid w:val="00206FE5"/>
    <w:rsid w:val="002070A0"/>
    <w:rsid w:val="00207C02"/>
    <w:rsid w:val="00210824"/>
    <w:rsid w:val="00210887"/>
    <w:rsid w:val="00211F79"/>
    <w:rsid w:val="00214D27"/>
    <w:rsid w:val="00215739"/>
    <w:rsid w:val="00217870"/>
    <w:rsid w:val="00222132"/>
    <w:rsid w:val="00222479"/>
    <w:rsid w:val="00222839"/>
    <w:rsid w:val="0022425D"/>
    <w:rsid w:val="002249FD"/>
    <w:rsid w:val="00224B18"/>
    <w:rsid w:val="002265D3"/>
    <w:rsid w:val="002275A9"/>
    <w:rsid w:val="00227B2A"/>
    <w:rsid w:val="00230FBB"/>
    <w:rsid w:val="00232458"/>
    <w:rsid w:val="00233158"/>
    <w:rsid w:val="00233347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88A"/>
    <w:rsid w:val="00242F0E"/>
    <w:rsid w:val="00243A22"/>
    <w:rsid w:val="00244172"/>
    <w:rsid w:val="00244AC7"/>
    <w:rsid w:val="00244E67"/>
    <w:rsid w:val="002456E4"/>
    <w:rsid w:val="0024591E"/>
    <w:rsid w:val="002475E1"/>
    <w:rsid w:val="00247DDF"/>
    <w:rsid w:val="0025067A"/>
    <w:rsid w:val="00251EEA"/>
    <w:rsid w:val="0025302F"/>
    <w:rsid w:val="00254B01"/>
    <w:rsid w:val="00254EDD"/>
    <w:rsid w:val="002567C9"/>
    <w:rsid w:val="00260D07"/>
    <w:rsid w:val="0026190D"/>
    <w:rsid w:val="00261E9C"/>
    <w:rsid w:val="00262179"/>
    <w:rsid w:val="00262940"/>
    <w:rsid w:val="00264467"/>
    <w:rsid w:val="002646C4"/>
    <w:rsid w:val="00264CFA"/>
    <w:rsid w:val="00265090"/>
    <w:rsid w:val="00266AE5"/>
    <w:rsid w:val="0026713C"/>
    <w:rsid w:val="002678BA"/>
    <w:rsid w:val="00267B6B"/>
    <w:rsid w:val="00270182"/>
    <w:rsid w:val="00270B94"/>
    <w:rsid w:val="00270E9A"/>
    <w:rsid w:val="00272576"/>
    <w:rsid w:val="00273AEE"/>
    <w:rsid w:val="00274100"/>
    <w:rsid w:val="00274532"/>
    <w:rsid w:val="00274E60"/>
    <w:rsid w:val="00274F43"/>
    <w:rsid w:val="002765DB"/>
    <w:rsid w:val="00276764"/>
    <w:rsid w:val="00281AE0"/>
    <w:rsid w:val="00282DC0"/>
    <w:rsid w:val="0028439A"/>
    <w:rsid w:val="0028510C"/>
    <w:rsid w:val="002862FC"/>
    <w:rsid w:val="00286CEC"/>
    <w:rsid w:val="00287B75"/>
    <w:rsid w:val="002901AB"/>
    <w:rsid w:val="00291435"/>
    <w:rsid w:val="00291A17"/>
    <w:rsid w:val="0029223F"/>
    <w:rsid w:val="0029259F"/>
    <w:rsid w:val="00294A61"/>
    <w:rsid w:val="0029546B"/>
    <w:rsid w:val="002A08DA"/>
    <w:rsid w:val="002A265E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0D11"/>
    <w:rsid w:val="002C0DAF"/>
    <w:rsid w:val="002C3D6A"/>
    <w:rsid w:val="002C420A"/>
    <w:rsid w:val="002C456B"/>
    <w:rsid w:val="002C49B3"/>
    <w:rsid w:val="002C4A71"/>
    <w:rsid w:val="002C6AFA"/>
    <w:rsid w:val="002D25D3"/>
    <w:rsid w:val="002D3263"/>
    <w:rsid w:val="002D34A4"/>
    <w:rsid w:val="002D3888"/>
    <w:rsid w:val="002D421F"/>
    <w:rsid w:val="002D4BE0"/>
    <w:rsid w:val="002D60B6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2F79AE"/>
    <w:rsid w:val="00300DC4"/>
    <w:rsid w:val="00302727"/>
    <w:rsid w:val="003035B4"/>
    <w:rsid w:val="00305656"/>
    <w:rsid w:val="00305EBA"/>
    <w:rsid w:val="0030617E"/>
    <w:rsid w:val="00306844"/>
    <w:rsid w:val="00306FAD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5984"/>
    <w:rsid w:val="00316EC2"/>
    <w:rsid w:val="0031707D"/>
    <w:rsid w:val="0032037F"/>
    <w:rsid w:val="0032296F"/>
    <w:rsid w:val="00323227"/>
    <w:rsid w:val="0032373D"/>
    <w:rsid w:val="0032392B"/>
    <w:rsid w:val="003239E0"/>
    <w:rsid w:val="00323ADA"/>
    <w:rsid w:val="003242D5"/>
    <w:rsid w:val="003247D9"/>
    <w:rsid w:val="003264BF"/>
    <w:rsid w:val="003274F2"/>
    <w:rsid w:val="00330C64"/>
    <w:rsid w:val="00330CE6"/>
    <w:rsid w:val="00334A29"/>
    <w:rsid w:val="00335226"/>
    <w:rsid w:val="00335D84"/>
    <w:rsid w:val="00340154"/>
    <w:rsid w:val="00340B00"/>
    <w:rsid w:val="003428CE"/>
    <w:rsid w:val="00342E6C"/>
    <w:rsid w:val="00342E9F"/>
    <w:rsid w:val="00342F5A"/>
    <w:rsid w:val="00344259"/>
    <w:rsid w:val="003452B8"/>
    <w:rsid w:val="00345BBD"/>
    <w:rsid w:val="00345CD2"/>
    <w:rsid w:val="00346DBA"/>
    <w:rsid w:val="00347816"/>
    <w:rsid w:val="00347975"/>
    <w:rsid w:val="0035033D"/>
    <w:rsid w:val="00350754"/>
    <w:rsid w:val="00351AB4"/>
    <w:rsid w:val="00352DBC"/>
    <w:rsid w:val="00355008"/>
    <w:rsid w:val="00355FB3"/>
    <w:rsid w:val="00356074"/>
    <w:rsid w:val="0035709C"/>
    <w:rsid w:val="00357C22"/>
    <w:rsid w:val="003612F1"/>
    <w:rsid w:val="00361812"/>
    <w:rsid w:val="00362FAD"/>
    <w:rsid w:val="003636CB"/>
    <w:rsid w:val="00363E61"/>
    <w:rsid w:val="0036549D"/>
    <w:rsid w:val="0036649C"/>
    <w:rsid w:val="003673F8"/>
    <w:rsid w:val="0036794F"/>
    <w:rsid w:val="0037004A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1B6F"/>
    <w:rsid w:val="00391F32"/>
    <w:rsid w:val="003959FF"/>
    <w:rsid w:val="00395F93"/>
    <w:rsid w:val="00397D0F"/>
    <w:rsid w:val="003A1C60"/>
    <w:rsid w:val="003A1F16"/>
    <w:rsid w:val="003A2CBF"/>
    <w:rsid w:val="003A2FD6"/>
    <w:rsid w:val="003A5123"/>
    <w:rsid w:val="003A5D97"/>
    <w:rsid w:val="003A6225"/>
    <w:rsid w:val="003A79AC"/>
    <w:rsid w:val="003B07FF"/>
    <w:rsid w:val="003B0BCB"/>
    <w:rsid w:val="003B217F"/>
    <w:rsid w:val="003B2C42"/>
    <w:rsid w:val="003B3952"/>
    <w:rsid w:val="003B3C7A"/>
    <w:rsid w:val="003B4013"/>
    <w:rsid w:val="003B4A81"/>
    <w:rsid w:val="003B5C4F"/>
    <w:rsid w:val="003B6DB8"/>
    <w:rsid w:val="003B6EBC"/>
    <w:rsid w:val="003C0C0D"/>
    <w:rsid w:val="003C2D0C"/>
    <w:rsid w:val="003C2DB0"/>
    <w:rsid w:val="003C3635"/>
    <w:rsid w:val="003C46DA"/>
    <w:rsid w:val="003C5791"/>
    <w:rsid w:val="003C57DF"/>
    <w:rsid w:val="003C6E17"/>
    <w:rsid w:val="003C754E"/>
    <w:rsid w:val="003C76EC"/>
    <w:rsid w:val="003C7A6F"/>
    <w:rsid w:val="003D0D8F"/>
    <w:rsid w:val="003D100A"/>
    <w:rsid w:val="003D33BE"/>
    <w:rsid w:val="003D3FBF"/>
    <w:rsid w:val="003D4858"/>
    <w:rsid w:val="003D4D53"/>
    <w:rsid w:val="003D6C8D"/>
    <w:rsid w:val="003D791D"/>
    <w:rsid w:val="003D7E0C"/>
    <w:rsid w:val="003E01FD"/>
    <w:rsid w:val="003E0B9F"/>
    <w:rsid w:val="003E2230"/>
    <w:rsid w:val="003E25A8"/>
    <w:rsid w:val="003E33EA"/>
    <w:rsid w:val="003E394F"/>
    <w:rsid w:val="003E4BBF"/>
    <w:rsid w:val="003E6E21"/>
    <w:rsid w:val="003E78BF"/>
    <w:rsid w:val="003F0FF6"/>
    <w:rsid w:val="003F208B"/>
    <w:rsid w:val="003F35D6"/>
    <w:rsid w:val="003F4D45"/>
    <w:rsid w:val="003F5976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0B51"/>
    <w:rsid w:val="0041115A"/>
    <w:rsid w:val="0041167B"/>
    <w:rsid w:val="00411838"/>
    <w:rsid w:val="00412F84"/>
    <w:rsid w:val="0041311D"/>
    <w:rsid w:val="0041471F"/>
    <w:rsid w:val="00414BB3"/>
    <w:rsid w:val="004164F0"/>
    <w:rsid w:val="0042069F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CC9"/>
    <w:rsid w:val="00441060"/>
    <w:rsid w:val="00441CCC"/>
    <w:rsid w:val="00441F8C"/>
    <w:rsid w:val="004427EB"/>
    <w:rsid w:val="00442EA0"/>
    <w:rsid w:val="00444C8F"/>
    <w:rsid w:val="00446253"/>
    <w:rsid w:val="00446CC8"/>
    <w:rsid w:val="0045007F"/>
    <w:rsid w:val="004507AD"/>
    <w:rsid w:val="004509FD"/>
    <w:rsid w:val="00451490"/>
    <w:rsid w:val="0045247F"/>
    <w:rsid w:val="004545D3"/>
    <w:rsid w:val="004570CC"/>
    <w:rsid w:val="0046086D"/>
    <w:rsid w:val="0046202F"/>
    <w:rsid w:val="00463138"/>
    <w:rsid w:val="00464690"/>
    <w:rsid w:val="0046641D"/>
    <w:rsid w:val="00467C87"/>
    <w:rsid w:val="0047310F"/>
    <w:rsid w:val="00474F7D"/>
    <w:rsid w:val="00475613"/>
    <w:rsid w:val="004764BE"/>
    <w:rsid w:val="0047665B"/>
    <w:rsid w:val="0048185C"/>
    <w:rsid w:val="004828B4"/>
    <w:rsid w:val="00483D08"/>
    <w:rsid w:val="00486223"/>
    <w:rsid w:val="00486F84"/>
    <w:rsid w:val="00487D51"/>
    <w:rsid w:val="00490283"/>
    <w:rsid w:val="00490572"/>
    <w:rsid w:val="00491722"/>
    <w:rsid w:val="00491B4C"/>
    <w:rsid w:val="00491DA6"/>
    <w:rsid w:val="00492417"/>
    <w:rsid w:val="00493F83"/>
    <w:rsid w:val="00494859"/>
    <w:rsid w:val="004951BC"/>
    <w:rsid w:val="004951DA"/>
    <w:rsid w:val="0049683C"/>
    <w:rsid w:val="00497739"/>
    <w:rsid w:val="004A00A1"/>
    <w:rsid w:val="004A0841"/>
    <w:rsid w:val="004A0930"/>
    <w:rsid w:val="004A0B8F"/>
    <w:rsid w:val="004A1AE9"/>
    <w:rsid w:val="004A23F8"/>
    <w:rsid w:val="004A37D7"/>
    <w:rsid w:val="004A5050"/>
    <w:rsid w:val="004A51EB"/>
    <w:rsid w:val="004A5637"/>
    <w:rsid w:val="004A574D"/>
    <w:rsid w:val="004A5812"/>
    <w:rsid w:val="004A5FDD"/>
    <w:rsid w:val="004A6848"/>
    <w:rsid w:val="004A6D46"/>
    <w:rsid w:val="004A7006"/>
    <w:rsid w:val="004A7907"/>
    <w:rsid w:val="004B17C9"/>
    <w:rsid w:val="004B2C43"/>
    <w:rsid w:val="004B2D5A"/>
    <w:rsid w:val="004B30B4"/>
    <w:rsid w:val="004B3764"/>
    <w:rsid w:val="004B3C1A"/>
    <w:rsid w:val="004B4A55"/>
    <w:rsid w:val="004B4BB7"/>
    <w:rsid w:val="004B4C1F"/>
    <w:rsid w:val="004B5DC5"/>
    <w:rsid w:val="004B606C"/>
    <w:rsid w:val="004B7D1B"/>
    <w:rsid w:val="004C0C5C"/>
    <w:rsid w:val="004C0DFB"/>
    <w:rsid w:val="004C13F8"/>
    <w:rsid w:val="004C152C"/>
    <w:rsid w:val="004C1E8C"/>
    <w:rsid w:val="004C2AC9"/>
    <w:rsid w:val="004C2AF8"/>
    <w:rsid w:val="004C2B42"/>
    <w:rsid w:val="004C3096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879"/>
    <w:rsid w:val="004D519C"/>
    <w:rsid w:val="004D68C4"/>
    <w:rsid w:val="004E0391"/>
    <w:rsid w:val="004E0BF6"/>
    <w:rsid w:val="004E384A"/>
    <w:rsid w:val="004E40F2"/>
    <w:rsid w:val="004E4C42"/>
    <w:rsid w:val="004E65F0"/>
    <w:rsid w:val="004E72FF"/>
    <w:rsid w:val="004F00CF"/>
    <w:rsid w:val="004F0806"/>
    <w:rsid w:val="004F09EF"/>
    <w:rsid w:val="004F0D84"/>
    <w:rsid w:val="004F1600"/>
    <w:rsid w:val="004F26BE"/>
    <w:rsid w:val="004F2A22"/>
    <w:rsid w:val="004F37F4"/>
    <w:rsid w:val="004F3FD4"/>
    <w:rsid w:val="004F4B43"/>
    <w:rsid w:val="004F6E87"/>
    <w:rsid w:val="005009DE"/>
    <w:rsid w:val="00500FED"/>
    <w:rsid w:val="00502775"/>
    <w:rsid w:val="005030E8"/>
    <w:rsid w:val="00504DA5"/>
    <w:rsid w:val="00505590"/>
    <w:rsid w:val="005076C5"/>
    <w:rsid w:val="00507B55"/>
    <w:rsid w:val="005113CE"/>
    <w:rsid w:val="00513594"/>
    <w:rsid w:val="00514328"/>
    <w:rsid w:val="00515A8C"/>
    <w:rsid w:val="00515D0D"/>
    <w:rsid w:val="00515F76"/>
    <w:rsid w:val="00516447"/>
    <w:rsid w:val="00517CBF"/>
    <w:rsid w:val="00520A8D"/>
    <w:rsid w:val="00522C5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59C3"/>
    <w:rsid w:val="00536201"/>
    <w:rsid w:val="005366DE"/>
    <w:rsid w:val="005370F1"/>
    <w:rsid w:val="00537638"/>
    <w:rsid w:val="00540764"/>
    <w:rsid w:val="00542A8B"/>
    <w:rsid w:val="00543270"/>
    <w:rsid w:val="00543521"/>
    <w:rsid w:val="00543BE7"/>
    <w:rsid w:val="005441E8"/>
    <w:rsid w:val="00546954"/>
    <w:rsid w:val="00550601"/>
    <w:rsid w:val="00554485"/>
    <w:rsid w:val="005547F9"/>
    <w:rsid w:val="00554D12"/>
    <w:rsid w:val="00556E95"/>
    <w:rsid w:val="0055764A"/>
    <w:rsid w:val="00557A3D"/>
    <w:rsid w:val="00557C5E"/>
    <w:rsid w:val="005609C9"/>
    <w:rsid w:val="00562EEA"/>
    <w:rsid w:val="0056481D"/>
    <w:rsid w:val="005648EF"/>
    <w:rsid w:val="00567BF4"/>
    <w:rsid w:val="00571E80"/>
    <w:rsid w:val="005725D5"/>
    <w:rsid w:val="00572F3B"/>
    <w:rsid w:val="00574FA9"/>
    <w:rsid w:val="00577AD2"/>
    <w:rsid w:val="00580127"/>
    <w:rsid w:val="00580538"/>
    <w:rsid w:val="00580642"/>
    <w:rsid w:val="00580A90"/>
    <w:rsid w:val="00580E38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24B"/>
    <w:rsid w:val="005952CB"/>
    <w:rsid w:val="0059585C"/>
    <w:rsid w:val="005959B2"/>
    <w:rsid w:val="0059625A"/>
    <w:rsid w:val="0059633C"/>
    <w:rsid w:val="005A025F"/>
    <w:rsid w:val="005A3386"/>
    <w:rsid w:val="005A5106"/>
    <w:rsid w:val="005A5377"/>
    <w:rsid w:val="005B0849"/>
    <w:rsid w:val="005B0EFA"/>
    <w:rsid w:val="005B24B9"/>
    <w:rsid w:val="005B2A5E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D61BB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AB3"/>
    <w:rsid w:val="005F0B07"/>
    <w:rsid w:val="005F25E5"/>
    <w:rsid w:val="005F2DA3"/>
    <w:rsid w:val="005F3EAC"/>
    <w:rsid w:val="005F55E5"/>
    <w:rsid w:val="005F5E36"/>
    <w:rsid w:val="005F7201"/>
    <w:rsid w:val="005F75A6"/>
    <w:rsid w:val="0060053B"/>
    <w:rsid w:val="00600B00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2023"/>
    <w:rsid w:val="00612E2E"/>
    <w:rsid w:val="00614D3C"/>
    <w:rsid w:val="00615A2F"/>
    <w:rsid w:val="006224DD"/>
    <w:rsid w:val="0062332F"/>
    <w:rsid w:val="00624E49"/>
    <w:rsid w:val="00624FF3"/>
    <w:rsid w:val="006254D3"/>
    <w:rsid w:val="006259F2"/>
    <w:rsid w:val="0062646C"/>
    <w:rsid w:val="00626FC8"/>
    <w:rsid w:val="00630876"/>
    <w:rsid w:val="00630C07"/>
    <w:rsid w:val="00630F05"/>
    <w:rsid w:val="006321E3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40CE"/>
    <w:rsid w:val="006446F8"/>
    <w:rsid w:val="00644F9D"/>
    <w:rsid w:val="00645D94"/>
    <w:rsid w:val="00646728"/>
    <w:rsid w:val="006472C9"/>
    <w:rsid w:val="00651C0E"/>
    <w:rsid w:val="006526BB"/>
    <w:rsid w:val="006526D2"/>
    <w:rsid w:val="0065433E"/>
    <w:rsid w:val="0065454F"/>
    <w:rsid w:val="0065476C"/>
    <w:rsid w:val="00656466"/>
    <w:rsid w:val="00656D4D"/>
    <w:rsid w:val="00656D6A"/>
    <w:rsid w:val="00656F9A"/>
    <w:rsid w:val="0066175F"/>
    <w:rsid w:val="00666516"/>
    <w:rsid w:val="00667B89"/>
    <w:rsid w:val="00673446"/>
    <w:rsid w:val="00674ED0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055"/>
    <w:rsid w:val="00691F65"/>
    <w:rsid w:val="00692722"/>
    <w:rsid w:val="00693962"/>
    <w:rsid w:val="006949D0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116C"/>
    <w:rsid w:val="006C16E3"/>
    <w:rsid w:val="006C1CE0"/>
    <w:rsid w:val="006C27EB"/>
    <w:rsid w:val="006C33EC"/>
    <w:rsid w:val="006C3ABD"/>
    <w:rsid w:val="006C66AF"/>
    <w:rsid w:val="006C6960"/>
    <w:rsid w:val="006C78C5"/>
    <w:rsid w:val="006D05C9"/>
    <w:rsid w:val="006D1597"/>
    <w:rsid w:val="006D34A9"/>
    <w:rsid w:val="006D4FB3"/>
    <w:rsid w:val="006D5557"/>
    <w:rsid w:val="006D6DD6"/>
    <w:rsid w:val="006D76CA"/>
    <w:rsid w:val="006E034F"/>
    <w:rsid w:val="006E063B"/>
    <w:rsid w:val="006E2A7B"/>
    <w:rsid w:val="006E659E"/>
    <w:rsid w:val="006E7769"/>
    <w:rsid w:val="006F2CB3"/>
    <w:rsid w:val="006F40FD"/>
    <w:rsid w:val="006F4843"/>
    <w:rsid w:val="006F4A12"/>
    <w:rsid w:val="006F4C77"/>
    <w:rsid w:val="006F57F9"/>
    <w:rsid w:val="006F7F4E"/>
    <w:rsid w:val="007001BF"/>
    <w:rsid w:val="00700865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1FF6"/>
    <w:rsid w:val="00712226"/>
    <w:rsid w:val="00712275"/>
    <w:rsid w:val="007132EF"/>
    <w:rsid w:val="007146BE"/>
    <w:rsid w:val="007155C5"/>
    <w:rsid w:val="0071613E"/>
    <w:rsid w:val="00716451"/>
    <w:rsid w:val="00717B9D"/>
    <w:rsid w:val="007204B2"/>
    <w:rsid w:val="00720D33"/>
    <w:rsid w:val="00720F4C"/>
    <w:rsid w:val="0072244B"/>
    <w:rsid w:val="0072398A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78C"/>
    <w:rsid w:val="00733E91"/>
    <w:rsid w:val="0073444A"/>
    <w:rsid w:val="00735CC7"/>
    <w:rsid w:val="007360D5"/>
    <w:rsid w:val="00737DC2"/>
    <w:rsid w:val="00741834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260"/>
    <w:rsid w:val="00764697"/>
    <w:rsid w:val="0076474C"/>
    <w:rsid w:val="00765A42"/>
    <w:rsid w:val="00766D40"/>
    <w:rsid w:val="00770897"/>
    <w:rsid w:val="00770FC0"/>
    <w:rsid w:val="0077269D"/>
    <w:rsid w:val="00773F2C"/>
    <w:rsid w:val="00775264"/>
    <w:rsid w:val="00775C0D"/>
    <w:rsid w:val="00776D65"/>
    <w:rsid w:val="00777031"/>
    <w:rsid w:val="00777AAD"/>
    <w:rsid w:val="0078353D"/>
    <w:rsid w:val="0078411F"/>
    <w:rsid w:val="00785A6F"/>
    <w:rsid w:val="007913CF"/>
    <w:rsid w:val="00792AD7"/>
    <w:rsid w:val="007950EB"/>
    <w:rsid w:val="0079546C"/>
    <w:rsid w:val="00796A2B"/>
    <w:rsid w:val="00797E1F"/>
    <w:rsid w:val="007A0F0D"/>
    <w:rsid w:val="007A2E06"/>
    <w:rsid w:val="007A417F"/>
    <w:rsid w:val="007A42EA"/>
    <w:rsid w:val="007A49C6"/>
    <w:rsid w:val="007A6C6C"/>
    <w:rsid w:val="007A6C81"/>
    <w:rsid w:val="007A73AA"/>
    <w:rsid w:val="007A7CAA"/>
    <w:rsid w:val="007B1127"/>
    <w:rsid w:val="007B1333"/>
    <w:rsid w:val="007B200F"/>
    <w:rsid w:val="007B2A25"/>
    <w:rsid w:val="007B4BD5"/>
    <w:rsid w:val="007B5AC6"/>
    <w:rsid w:val="007B5EBF"/>
    <w:rsid w:val="007B6459"/>
    <w:rsid w:val="007B672F"/>
    <w:rsid w:val="007B6E65"/>
    <w:rsid w:val="007B7046"/>
    <w:rsid w:val="007B742B"/>
    <w:rsid w:val="007B7B99"/>
    <w:rsid w:val="007C04FE"/>
    <w:rsid w:val="007C0589"/>
    <w:rsid w:val="007C0C25"/>
    <w:rsid w:val="007C1580"/>
    <w:rsid w:val="007C238F"/>
    <w:rsid w:val="007C2547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3B10"/>
    <w:rsid w:val="007D54B3"/>
    <w:rsid w:val="007D73F3"/>
    <w:rsid w:val="007D77DA"/>
    <w:rsid w:val="007D79A2"/>
    <w:rsid w:val="007E00B5"/>
    <w:rsid w:val="007E1F48"/>
    <w:rsid w:val="007E2D72"/>
    <w:rsid w:val="007E38CD"/>
    <w:rsid w:val="007E3D22"/>
    <w:rsid w:val="007E3E02"/>
    <w:rsid w:val="007E42F7"/>
    <w:rsid w:val="007E4539"/>
    <w:rsid w:val="007E4608"/>
    <w:rsid w:val="007E7904"/>
    <w:rsid w:val="007F00CC"/>
    <w:rsid w:val="007F1366"/>
    <w:rsid w:val="007F14D3"/>
    <w:rsid w:val="007F4778"/>
    <w:rsid w:val="007F4FBE"/>
    <w:rsid w:val="007F779B"/>
    <w:rsid w:val="008019EF"/>
    <w:rsid w:val="008023A3"/>
    <w:rsid w:val="00805DD7"/>
    <w:rsid w:val="00810C35"/>
    <w:rsid w:val="00811EC1"/>
    <w:rsid w:val="0081337A"/>
    <w:rsid w:val="0081398B"/>
    <w:rsid w:val="00813CCE"/>
    <w:rsid w:val="0081480D"/>
    <w:rsid w:val="00814BC7"/>
    <w:rsid w:val="0081518B"/>
    <w:rsid w:val="00816EA3"/>
    <w:rsid w:val="008172E9"/>
    <w:rsid w:val="00817D60"/>
    <w:rsid w:val="00817D86"/>
    <w:rsid w:val="00817E65"/>
    <w:rsid w:val="00820B24"/>
    <w:rsid w:val="008210E0"/>
    <w:rsid w:val="0082179F"/>
    <w:rsid w:val="00821CBA"/>
    <w:rsid w:val="0082273C"/>
    <w:rsid w:val="00824313"/>
    <w:rsid w:val="00824986"/>
    <w:rsid w:val="00830206"/>
    <w:rsid w:val="00830240"/>
    <w:rsid w:val="00830F67"/>
    <w:rsid w:val="00833917"/>
    <w:rsid w:val="00833C9A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498D"/>
    <w:rsid w:val="00845F24"/>
    <w:rsid w:val="00846DB0"/>
    <w:rsid w:val="0084755F"/>
    <w:rsid w:val="00847A1D"/>
    <w:rsid w:val="0085029A"/>
    <w:rsid w:val="00850737"/>
    <w:rsid w:val="00850B88"/>
    <w:rsid w:val="00850D23"/>
    <w:rsid w:val="00851F27"/>
    <w:rsid w:val="00853703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D08"/>
    <w:rsid w:val="00867F12"/>
    <w:rsid w:val="008701C0"/>
    <w:rsid w:val="008711DE"/>
    <w:rsid w:val="0087268E"/>
    <w:rsid w:val="00872AF6"/>
    <w:rsid w:val="00875DF9"/>
    <w:rsid w:val="0087787D"/>
    <w:rsid w:val="008802BB"/>
    <w:rsid w:val="00880475"/>
    <w:rsid w:val="0088172F"/>
    <w:rsid w:val="00882D41"/>
    <w:rsid w:val="00882FC9"/>
    <w:rsid w:val="008840D2"/>
    <w:rsid w:val="00884FDA"/>
    <w:rsid w:val="00887DFD"/>
    <w:rsid w:val="00887F1D"/>
    <w:rsid w:val="008905DC"/>
    <w:rsid w:val="0089352D"/>
    <w:rsid w:val="00896E7C"/>
    <w:rsid w:val="0089772F"/>
    <w:rsid w:val="008A130D"/>
    <w:rsid w:val="008A1430"/>
    <w:rsid w:val="008A1C78"/>
    <w:rsid w:val="008A2F85"/>
    <w:rsid w:val="008A4894"/>
    <w:rsid w:val="008A4C7E"/>
    <w:rsid w:val="008A4E72"/>
    <w:rsid w:val="008A5B68"/>
    <w:rsid w:val="008A5CEA"/>
    <w:rsid w:val="008A6267"/>
    <w:rsid w:val="008B0EC6"/>
    <w:rsid w:val="008B39D3"/>
    <w:rsid w:val="008B3F5E"/>
    <w:rsid w:val="008B447A"/>
    <w:rsid w:val="008B4D90"/>
    <w:rsid w:val="008B5746"/>
    <w:rsid w:val="008B598B"/>
    <w:rsid w:val="008B6D23"/>
    <w:rsid w:val="008C01BA"/>
    <w:rsid w:val="008C028E"/>
    <w:rsid w:val="008C0802"/>
    <w:rsid w:val="008C13E4"/>
    <w:rsid w:val="008C2024"/>
    <w:rsid w:val="008C2098"/>
    <w:rsid w:val="008C2523"/>
    <w:rsid w:val="008C263D"/>
    <w:rsid w:val="008C4E52"/>
    <w:rsid w:val="008C51B6"/>
    <w:rsid w:val="008C5A51"/>
    <w:rsid w:val="008C5F12"/>
    <w:rsid w:val="008C6B9C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71CB"/>
    <w:rsid w:val="008D7D0D"/>
    <w:rsid w:val="008E1110"/>
    <w:rsid w:val="008E3E76"/>
    <w:rsid w:val="008E77EF"/>
    <w:rsid w:val="008F0877"/>
    <w:rsid w:val="008F12E0"/>
    <w:rsid w:val="008F25AE"/>
    <w:rsid w:val="008F2D59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2836"/>
    <w:rsid w:val="009030A0"/>
    <w:rsid w:val="00904FA4"/>
    <w:rsid w:val="00905053"/>
    <w:rsid w:val="009051A4"/>
    <w:rsid w:val="00907210"/>
    <w:rsid w:val="0090749E"/>
    <w:rsid w:val="0091045C"/>
    <w:rsid w:val="00911B2C"/>
    <w:rsid w:val="009128A8"/>
    <w:rsid w:val="00912905"/>
    <w:rsid w:val="00916F3E"/>
    <w:rsid w:val="00917E1B"/>
    <w:rsid w:val="00917F52"/>
    <w:rsid w:val="0092022D"/>
    <w:rsid w:val="00920C8D"/>
    <w:rsid w:val="009220C1"/>
    <w:rsid w:val="00923199"/>
    <w:rsid w:val="0092325F"/>
    <w:rsid w:val="00923A86"/>
    <w:rsid w:val="00923BDF"/>
    <w:rsid w:val="00923E83"/>
    <w:rsid w:val="00923EF8"/>
    <w:rsid w:val="00924B7D"/>
    <w:rsid w:val="00925F83"/>
    <w:rsid w:val="009261EB"/>
    <w:rsid w:val="009261EF"/>
    <w:rsid w:val="00926459"/>
    <w:rsid w:val="00926809"/>
    <w:rsid w:val="009275DD"/>
    <w:rsid w:val="00930166"/>
    <w:rsid w:val="00930202"/>
    <w:rsid w:val="0093079C"/>
    <w:rsid w:val="009313CB"/>
    <w:rsid w:val="00931A14"/>
    <w:rsid w:val="00931F18"/>
    <w:rsid w:val="00933551"/>
    <w:rsid w:val="009343DA"/>
    <w:rsid w:val="0093483F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6B1"/>
    <w:rsid w:val="00951728"/>
    <w:rsid w:val="0095188D"/>
    <w:rsid w:val="00951C4F"/>
    <w:rsid w:val="00955261"/>
    <w:rsid w:val="0095538F"/>
    <w:rsid w:val="009567B4"/>
    <w:rsid w:val="00956907"/>
    <w:rsid w:val="00956D1B"/>
    <w:rsid w:val="00956DDD"/>
    <w:rsid w:val="009573B1"/>
    <w:rsid w:val="009617B2"/>
    <w:rsid w:val="00961AEB"/>
    <w:rsid w:val="009620E2"/>
    <w:rsid w:val="009636B7"/>
    <w:rsid w:val="0096393C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0395"/>
    <w:rsid w:val="009723BA"/>
    <w:rsid w:val="0097263B"/>
    <w:rsid w:val="00974593"/>
    <w:rsid w:val="009749F4"/>
    <w:rsid w:val="00974DEB"/>
    <w:rsid w:val="00975567"/>
    <w:rsid w:val="009761EF"/>
    <w:rsid w:val="00976969"/>
    <w:rsid w:val="009772C8"/>
    <w:rsid w:val="009800AB"/>
    <w:rsid w:val="00981813"/>
    <w:rsid w:val="00981AC7"/>
    <w:rsid w:val="00981C3D"/>
    <w:rsid w:val="009833A5"/>
    <w:rsid w:val="009838CE"/>
    <w:rsid w:val="0098440C"/>
    <w:rsid w:val="00984B36"/>
    <w:rsid w:val="00984F37"/>
    <w:rsid w:val="0098623B"/>
    <w:rsid w:val="00986DDD"/>
    <w:rsid w:val="00990120"/>
    <w:rsid w:val="00990322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057E"/>
    <w:rsid w:val="009B230F"/>
    <w:rsid w:val="009B241F"/>
    <w:rsid w:val="009B2439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B7F74"/>
    <w:rsid w:val="009C0CE4"/>
    <w:rsid w:val="009C1451"/>
    <w:rsid w:val="009C365B"/>
    <w:rsid w:val="009C41FF"/>
    <w:rsid w:val="009C57FD"/>
    <w:rsid w:val="009C6126"/>
    <w:rsid w:val="009C6129"/>
    <w:rsid w:val="009C69CA"/>
    <w:rsid w:val="009C7309"/>
    <w:rsid w:val="009C75D7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6FD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1EA4"/>
    <w:rsid w:val="009F36B2"/>
    <w:rsid w:val="009F3A2E"/>
    <w:rsid w:val="009F60F7"/>
    <w:rsid w:val="009F6229"/>
    <w:rsid w:val="009F7690"/>
    <w:rsid w:val="00A00C8D"/>
    <w:rsid w:val="00A01529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5CBA"/>
    <w:rsid w:val="00A46321"/>
    <w:rsid w:val="00A47614"/>
    <w:rsid w:val="00A47F6D"/>
    <w:rsid w:val="00A50C65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093D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205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5D4"/>
    <w:rsid w:val="00A9486E"/>
    <w:rsid w:val="00A9640F"/>
    <w:rsid w:val="00A97E9E"/>
    <w:rsid w:val="00A97F2E"/>
    <w:rsid w:val="00AA011E"/>
    <w:rsid w:val="00AA0BB2"/>
    <w:rsid w:val="00AA1BA7"/>
    <w:rsid w:val="00AA2630"/>
    <w:rsid w:val="00AA2800"/>
    <w:rsid w:val="00AA292C"/>
    <w:rsid w:val="00AA2B51"/>
    <w:rsid w:val="00AA32AD"/>
    <w:rsid w:val="00AA3812"/>
    <w:rsid w:val="00AA48CA"/>
    <w:rsid w:val="00AA55E1"/>
    <w:rsid w:val="00AA731C"/>
    <w:rsid w:val="00AB00DF"/>
    <w:rsid w:val="00AB0FD5"/>
    <w:rsid w:val="00AB119E"/>
    <w:rsid w:val="00AB2872"/>
    <w:rsid w:val="00AB5B0E"/>
    <w:rsid w:val="00AB5D3E"/>
    <w:rsid w:val="00AB60E2"/>
    <w:rsid w:val="00AB653E"/>
    <w:rsid w:val="00AB66D4"/>
    <w:rsid w:val="00AB66E2"/>
    <w:rsid w:val="00AB672A"/>
    <w:rsid w:val="00AB6782"/>
    <w:rsid w:val="00AB699A"/>
    <w:rsid w:val="00AC0D18"/>
    <w:rsid w:val="00AC2504"/>
    <w:rsid w:val="00AC3401"/>
    <w:rsid w:val="00AC5C06"/>
    <w:rsid w:val="00AC65C7"/>
    <w:rsid w:val="00AC66F3"/>
    <w:rsid w:val="00AC6D4E"/>
    <w:rsid w:val="00AC7752"/>
    <w:rsid w:val="00AC7B95"/>
    <w:rsid w:val="00AD212C"/>
    <w:rsid w:val="00AD28F3"/>
    <w:rsid w:val="00AD594B"/>
    <w:rsid w:val="00AD5A3E"/>
    <w:rsid w:val="00AD5D9B"/>
    <w:rsid w:val="00AD7F77"/>
    <w:rsid w:val="00AE3FAD"/>
    <w:rsid w:val="00AE43C0"/>
    <w:rsid w:val="00AE62B5"/>
    <w:rsid w:val="00AE71D1"/>
    <w:rsid w:val="00AE7C47"/>
    <w:rsid w:val="00AF118C"/>
    <w:rsid w:val="00AF1739"/>
    <w:rsid w:val="00AF17CC"/>
    <w:rsid w:val="00AF4E67"/>
    <w:rsid w:val="00AF5E31"/>
    <w:rsid w:val="00AF68EE"/>
    <w:rsid w:val="00AF7067"/>
    <w:rsid w:val="00AF7CA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D1B"/>
    <w:rsid w:val="00B119EB"/>
    <w:rsid w:val="00B13167"/>
    <w:rsid w:val="00B14938"/>
    <w:rsid w:val="00B14D0E"/>
    <w:rsid w:val="00B1541E"/>
    <w:rsid w:val="00B15D7A"/>
    <w:rsid w:val="00B1695E"/>
    <w:rsid w:val="00B16B2F"/>
    <w:rsid w:val="00B16DD6"/>
    <w:rsid w:val="00B2030D"/>
    <w:rsid w:val="00B2292A"/>
    <w:rsid w:val="00B22FD3"/>
    <w:rsid w:val="00B24B45"/>
    <w:rsid w:val="00B25013"/>
    <w:rsid w:val="00B25358"/>
    <w:rsid w:val="00B2589D"/>
    <w:rsid w:val="00B270DC"/>
    <w:rsid w:val="00B2715C"/>
    <w:rsid w:val="00B27693"/>
    <w:rsid w:val="00B2776B"/>
    <w:rsid w:val="00B33150"/>
    <w:rsid w:val="00B344C8"/>
    <w:rsid w:val="00B36858"/>
    <w:rsid w:val="00B40554"/>
    <w:rsid w:val="00B409BE"/>
    <w:rsid w:val="00B41DB1"/>
    <w:rsid w:val="00B4282E"/>
    <w:rsid w:val="00B42A6F"/>
    <w:rsid w:val="00B4497C"/>
    <w:rsid w:val="00B46730"/>
    <w:rsid w:val="00B46DEE"/>
    <w:rsid w:val="00B47FDD"/>
    <w:rsid w:val="00B503B2"/>
    <w:rsid w:val="00B506D0"/>
    <w:rsid w:val="00B50917"/>
    <w:rsid w:val="00B526E5"/>
    <w:rsid w:val="00B56A9C"/>
    <w:rsid w:val="00B605DF"/>
    <w:rsid w:val="00B6142F"/>
    <w:rsid w:val="00B61555"/>
    <w:rsid w:val="00B6252E"/>
    <w:rsid w:val="00B63ACD"/>
    <w:rsid w:val="00B64D8E"/>
    <w:rsid w:val="00B658CF"/>
    <w:rsid w:val="00B6756F"/>
    <w:rsid w:val="00B7007F"/>
    <w:rsid w:val="00B70273"/>
    <w:rsid w:val="00B703B1"/>
    <w:rsid w:val="00B704E9"/>
    <w:rsid w:val="00B719DB"/>
    <w:rsid w:val="00B71B3C"/>
    <w:rsid w:val="00B74DE7"/>
    <w:rsid w:val="00B753E1"/>
    <w:rsid w:val="00B763CB"/>
    <w:rsid w:val="00B7680E"/>
    <w:rsid w:val="00B77542"/>
    <w:rsid w:val="00B81223"/>
    <w:rsid w:val="00B81818"/>
    <w:rsid w:val="00B8205D"/>
    <w:rsid w:val="00B8289B"/>
    <w:rsid w:val="00B82D7A"/>
    <w:rsid w:val="00B8300B"/>
    <w:rsid w:val="00B83DFE"/>
    <w:rsid w:val="00B84A1D"/>
    <w:rsid w:val="00B85077"/>
    <w:rsid w:val="00B86A24"/>
    <w:rsid w:val="00B87407"/>
    <w:rsid w:val="00B90FF8"/>
    <w:rsid w:val="00B91DD1"/>
    <w:rsid w:val="00B93E99"/>
    <w:rsid w:val="00B95A51"/>
    <w:rsid w:val="00B974BB"/>
    <w:rsid w:val="00B97A95"/>
    <w:rsid w:val="00BA34DB"/>
    <w:rsid w:val="00BA3B20"/>
    <w:rsid w:val="00BA3DB8"/>
    <w:rsid w:val="00BA3F94"/>
    <w:rsid w:val="00BA49D2"/>
    <w:rsid w:val="00BA4C58"/>
    <w:rsid w:val="00BA4C8E"/>
    <w:rsid w:val="00BA5056"/>
    <w:rsid w:val="00BB03A6"/>
    <w:rsid w:val="00BB1BDF"/>
    <w:rsid w:val="00BB29BC"/>
    <w:rsid w:val="00BB2E28"/>
    <w:rsid w:val="00BB5F1C"/>
    <w:rsid w:val="00BB60C4"/>
    <w:rsid w:val="00BB6FB1"/>
    <w:rsid w:val="00BB7595"/>
    <w:rsid w:val="00BB7ACA"/>
    <w:rsid w:val="00BB7E02"/>
    <w:rsid w:val="00BC0498"/>
    <w:rsid w:val="00BC197B"/>
    <w:rsid w:val="00BC1D99"/>
    <w:rsid w:val="00BC3383"/>
    <w:rsid w:val="00BC3E17"/>
    <w:rsid w:val="00BD1404"/>
    <w:rsid w:val="00BD16F1"/>
    <w:rsid w:val="00BD17A7"/>
    <w:rsid w:val="00BD2452"/>
    <w:rsid w:val="00BE045D"/>
    <w:rsid w:val="00BE095F"/>
    <w:rsid w:val="00BE0CB0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C1F"/>
    <w:rsid w:val="00BF3D9B"/>
    <w:rsid w:val="00BF4A5B"/>
    <w:rsid w:val="00BF7B73"/>
    <w:rsid w:val="00C01533"/>
    <w:rsid w:val="00C017FC"/>
    <w:rsid w:val="00C018DB"/>
    <w:rsid w:val="00C01F2B"/>
    <w:rsid w:val="00C02356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44F5"/>
    <w:rsid w:val="00C248BE"/>
    <w:rsid w:val="00C24F98"/>
    <w:rsid w:val="00C25E62"/>
    <w:rsid w:val="00C26A29"/>
    <w:rsid w:val="00C279C4"/>
    <w:rsid w:val="00C3383D"/>
    <w:rsid w:val="00C3491A"/>
    <w:rsid w:val="00C34DFD"/>
    <w:rsid w:val="00C408BB"/>
    <w:rsid w:val="00C411C0"/>
    <w:rsid w:val="00C432EA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24BB"/>
    <w:rsid w:val="00C654F9"/>
    <w:rsid w:val="00C65F79"/>
    <w:rsid w:val="00C67A4E"/>
    <w:rsid w:val="00C67FA6"/>
    <w:rsid w:val="00C702CB"/>
    <w:rsid w:val="00C7138C"/>
    <w:rsid w:val="00C72034"/>
    <w:rsid w:val="00C73BA9"/>
    <w:rsid w:val="00C73F40"/>
    <w:rsid w:val="00C73F53"/>
    <w:rsid w:val="00C75574"/>
    <w:rsid w:val="00C76C61"/>
    <w:rsid w:val="00C7746A"/>
    <w:rsid w:val="00C77841"/>
    <w:rsid w:val="00C778FC"/>
    <w:rsid w:val="00C77AA5"/>
    <w:rsid w:val="00C80160"/>
    <w:rsid w:val="00C81074"/>
    <w:rsid w:val="00C817D6"/>
    <w:rsid w:val="00C819C9"/>
    <w:rsid w:val="00C84524"/>
    <w:rsid w:val="00C85A56"/>
    <w:rsid w:val="00C862DE"/>
    <w:rsid w:val="00C86E70"/>
    <w:rsid w:val="00C8714F"/>
    <w:rsid w:val="00C875BF"/>
    <w:rsid w:val="00C87FCC"/>
    <w:rsid w:val="00C90D92"/>
    <w:rsid w:val="00C92C47"/>
    <w:rsid w:val="00C9309E"/>
    <w:rsid w:val="00C9460D"/>
    <w:rsid w:val="00C94B56"/>
    <w:rsid w:val="00C95697"/>
    <w:rsid w:val="00C9679A"/>
    <w:rsid w:val="00C971E6"/>
    <w:rsid w:val="00C971F7"/>
    <w:rsid w:val="00CA0F69"/>
    <w:rsid w:val="00CA2CA1"/>
    <w:rsid w:val="00CA496B"/>
    <w:rsid w:val="00CA51A1"/>
    <w:rsid w:val="00CA5993"/>
    <w:rsid w:val="00CA67D3"/>
    <w:rsid w:val="00CB0795"/>
    <w:rsid w:val="00CB07BB"/>
    <w:rsid w:val="00CB3910"/>
    <w:rsid w:val="00CB48E0"/>
    <w:rsid w:val="00CB53F7"/>
    <w:rsid w:val="00CB56B6"/>
    <w:rsid w:val="00CB6016"/>
    <w:rsid w:val="00CC072B"/>
    <w:rsid w:val="00CC0904"/>
    <w:rsid w:val="00CC0B71"/>
    <w:rsid w:val="00CC109B"/>
    <w:rsid w:val="00CC1200"/>
    <w:rsid w:val="00CC148C"/>
    <w:rsid w:val="00CC1E13"/>
    <w:rsid w:val="00CC216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5845"/>
    <w:rsid w:val="00CD6DED"/>
    <w:rsid w:val="00CE04C1"/>
    <w:rsid w:val="00CE0A03"/>
    <w:rsid w:val="00CE198E"/>
    <w:rsid w:val="00CE1CC9"/>
    <w:rsid w:val="00CE1F74"/>
    <w:rsid w:val="00CE2A8D"/>
    <w:rsid w:val="00CE3B3C"/>
    <w:rsid w:val="00CE40CA"/>
    <w:rsid w:val="00CE5BA4"/>
    <w:rsid w:val="00CE643F"/>
    <w:rsid w:val="00CE6542"/>
    <w:rsid w:val="00CE6E73"/>
    <w:rsid w:val="00CF0779"/>
    <w:rsid w:val="00CF0B19"/>
    <w:rsid w:val="00CF25CB"/>
    <w:rsid w:val="00CF27AF"/>
    <w:rsid w:val="00CF2AB5"/>
    <w:rsid w:val="00CF30B1"/>
    <w:rsid w:val="00CF332B"/>
    <w:rsid w:val="00CF34EB"/>
    <w:rsid w:val="00CF6B25"/>
    <w:rsid w:val="00D00228"/>
    <w:rsid w:val="00D006DA"/>
    <w:rsid w:val="00D01CD4"/>
    <w:rsid w:val="00D01E5D"/>
    <w:rsid w:val="00D0254F"/>
    <w:rsid w:val="00D0300B"/>
    <w:rsid w:val="00D03473"/>
    <w:rsid w:val="00D0414E"/>
    <w:rsid w:val="00D073D7"/>
    <w:rsid w:val="00D139D2"/>
    <w:rsid w:val="00D14E4F"/>
    <w:rsid w:val="00D15505"/>
    <w:rsid w:val="00D15769"/>
    <w:rsid w:val="00D15F52"/>
    <w:rsid w:val="00D1627F"/>
    <w:rsid w:val="00D202F2"/>
    <w:rsid w:val="00D20FC9"/>
    <w:rsid w:val="00D2156C"/>
    <w:rsid w:val="00D22522"/>
    <w:rsid w:val="00D23F02"/>
    <w:rsid w:val="00D2468E"/>
    <w:rsid w:val="00D2716E"/>
    <w:rsid w:val="00D27BFA"/>
    <w:rsid w:val="00D27D51"/>
    <w:rsid w:val="00D301C7"/>
    <w:rsid w:val="00D318BD"/>
    <w:rsid w:val="00D356CA"/>
    <w:rsid w:val="00D37670"/>
    <w:rsid w:val="00D41004"/>
    <w:rsid w:val="00D42020"/>
    <w:rsid w:val="00D4394D"/>
    <w:rsid w:val="00D4402B"/>
    <w:rsid w:val="00D45EA1"/>
    <w:rsid w:val="00D4790F"/>
    <w:rsid w:val="00D5097B"/>
    <w:rsid w:val="00D50D06"/>
    <w:rsid w:val="00D52A8A"/>
    <w:rsid w:val="00D52BBD"/>
    <w:rsid w:val="00D52CC2"/>
    <w:rsid w:val="00D53B16"/>
    <w:rsid w:val="00D5492A"/>
    <w:rsid w:val="00D5499D"/>
    <w:rsid w:val="00D559D1"/>
    <w:rsid w:val="00D55FBB"/>
    <w:rsid w:val="00D5689B"/>
    <w:rsid w:val="00D620F0"/>
    <w:rsid w:val="00D62F4D"/>
    <w:rsid w:val="00D631E0"/>
    <w:rsid w:val="00D635C8"/>
    <w:rsid w:val="00D64398"/>
    <w:rsid w:val="00D64EBC"/>
    <w:rsid w:val="00D65F70"/>
    <w:rsid w:val="00D672E3"/>
    <w:rsid w:val="00D67760"/>
    <w:rsid w:val="00D67895"/>
    <w:rsid w:val="00D70E0E"/>
    <w:rsid w:val="00D72479"/>
    <w:rsid w:val="00D727E1"/>
    <w:rsid w:val="00D75F29"/>
    <w:rsid w:val="00D76208"/>
    <w:rsid w:val="00D76CA1"/>
    <w:rsid w:val="00D77028"/>
    <w:rsid w:val="00D80225"/>
    <w:rsid w:val="00D80B36"/>
    <w:rsid w:val="00D8197F"/>
    <w:rsid w:val="00D81E66"/>
    <w:rsid w:val="00D82579"/>
    <w:rsid w:val="00D83151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C6F"/>
    <w:rsid w:val="00D95F7B"/>
    <w:rsid w:val="00D965A6"/>
    <w:rsid w:val="00D96A5C"/>
    <w:rsid w:val="00D97B97"/>
    <w:rsid w:val="00D97C35"/>
    <w:rsid w:val="00DA04EC"/>
    <w:rsid w:val="00DA0E73"/>
    <w:rsid w:val="00DA1089"/>
    <w:rsid w:val="00DA58E5"/>
    <w:rsid w:val="00DA60DC"/>
    <w:rsid w:val="00DA6641"/>
    <w:rsid w:val="00DA7ADC"/>
    <w:rsid w:val="00DA7CE6"/>
    <w:rsid w:val="00DB0F45"/>
    <w:rsid w:val="00DB0FD8"/>
    <w:rsid w:val="00DB1134"/>
    <w:rsid w:val="00DB1EEA"/>
    <w:rsid w:val="00DB36BE"/>
    <w:rsid w:val="00DB55E3"/>
    <w:rsid w:val="00DB573F"/>
    <w:rsid w:val="00DB5A27"/>
    <w:rsid w:val="00DB5B7C"/>
    <w:rsid w:val="00DB679E"/>
    <w:rsid w:val="00DB6FA8"/>
    <w:rsid w:val="00DB745E"/>
    <w:rsid w:val="00DC0AE3"/>
    <w:rsid w:val="00DC1D86"/>
    <w:rsid w:val="00DC1EF7"/>
    <w:rsid w:val="00DC214A"/>
    <w:rsid w:val="00DC2A8F"/>
    <w:rsid w:val="00DC312C"/>
    <w:rsid w:val="00DC359E"/>
    <w:rsid w:val="00DC3E55"/>
    <w:rsid w:val="00DC45E6"/>
    <w:rsid w:val="00DC4AA8"/>
    <w:rsid w:val="00DC513D"/>
    <w:rsid w:val="00DC5FB8"/>
    <w:rsid w:val="00DC66BA"/>
    <w:rsid w:val="00DC682E"/>
    <w:rsid w:val="00DC75E4"/>
    <w:rsid w:val="00DC7706"/>
    <w:rsid w:val="00DD04BC"/>
    <w:rsid w:val="00DD057C"/>
    <w:rsid w:val="00DD05C8"/>
    <w:rsid w:val="00DD1B45"/>
    <w:rsid w:val="00DD3462"/>
    <w:rsid w:val="00DD3604"/>
    <w:rsid w:val="00DD3844"/>
    <w:rsid w:val="00DD562F"/>
    <w:rsid w:val="00DD5CCB"/>
    <w:rsid w:val="00DD6B72"/>
    <w:rsid w:val="00DD7511"/>
    <w:rsid w:val="00DD7722"/>
    <w:rsid w:val="00DD7777"/>
    <w:rsid w:val="00DE0641"/>
    <w:rsid w:val="00DE1C3F"/>
    <w:rsid w:val="00DE2C65"/>
    <w:rsid w:val="00DE30EC"/>
    <w:rsid w:val="00DE3B00"/>
    <w:rsid w:val="00DE3FEE"/>
    <w:rsid w:val="00DE42EA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476"/>
    <w:rsid w:val="00DF39BB"/>
    <w:rsid w:val="00DF4A01"/>
    <w:rsid w:val="00DF555A"/>
    <w:rsid w:val="00DF5731"/>
    <w:rsid w:val="00DF63B0"/>
    <w:rsid w:val="00E00029"/>
    <w:rsid w:val="00E018BD"/>
    <w:rsid w:val="00E025C9"/>
    <w:rsid w:val="00E02B66"/>
    <w:rsid w:val="00E03F21"/>
    <w:rsid w:val="00E06FB8"/>
    <w:rsid w:val="00E078A1"/>
    <w:rsid w:val="00E0791E"/>
    <w:rsid w:val="00E12D79"/>
    <w:rsid w:val="00E13312"/>
    <w:rsid w:val="00E13A66"/>
    <w:rsid w:val="00E141C5"/>
    <w:rsid w:val="00E1438E"/>
    <w:rsid w:val="00E14428"/>
    <w:rsid w:val="00E14508"/>
    <w:rsid w:val="00E1497F"/>
    <w:rsid w:val="00E14CBE"/>
    <w:rsid w:val="00E15CC0"/>
    <w:rsid w:val="00E21782"/>
    <w:rsid w:val="00E21A5B"/>
    <w:rsid w:val="00E21E30"/>
    <w:rsid w:val="00E229B5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17B8"/>
    <w:rsid w:val="00E53039"/>
    <w:rsid w:val="00E5475A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E81"/>
    <w:rsid w:val="00E753FC"/>
    <w:rsid w:val="00E75498"/>
    <w:rsid w:val="00E75A9F"/>
    <w:rsid w:val="00E75DE0"/>
    <w:rsid w:val="00E76247"/>
    <w:rsid w:val="00E769D5"/>
    <w:rsid w:val="00E774A7"/>
    <w:rsid w:val="00E818EB"/>
    <w:rsid w:val="00E81BF6"/>
    <w:rsid w:val="00E82A37"/>
    <w:rsid w:val="00E85A58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97FB2"/>
    <w:rsid w:val="00EA17DB"/>
    <w:rsid w:val="00EA2FDE"/>
    <w:rsid w:val="00EA501D"/>
    <w:rsid w:val="00EA6470"/>
    <w:rsid w:val="00EA721B"/>
    <w:rsid w:val="00EA7BBF"/>
    <w:rsid w:val="00EA7C73"/>
    <w:rsid w:val="00EA7EC4"/>
    <w:rsid w:val="00EB1916"/>
    <w:rsid w:val="00EB19DD"/>
    <w:rsid w:val="00EB2B1B"/>
    <w:rsid w:val="00EB2B77"/>
    <w:rsid w:val="00EB4655"/>
    <w:rsid w:val="00EB79AC"/>
    <w:rsid w:val="00EC0969"/>
    <w:rsid w:val="00EC0B5F"/>
    <w:rsid w:val="00EC0FAB"/>
    <w:rsid w:val="00EC15F9"/>
    <w:rsid w:val="00EC2D0C"/>
    <w:rsid w:val="00EC3061"/>
    <w:rsid w:val="00EC4F3E"/>
    <w:rsid w:val="00EC5051"/>
    <w:rsid w:val="00EC51CC"/>
    <w:rsid w:val="00EC5DA9"/>
    <w:rsid w:val="00EC7CC2"/>
    <w:rsid w:val="00EC7D13"/>
    <w:rsid w:val="00ED0C03"/>
    <w:rsid w:val="00ED4BD3"/>
    <w:rsid w:val="00ED5095"/>
    <w:rsid w:val="00ED60E9"/>
    <w:rsid w:val="00ED6D0E"/>
    <w:rsid w:val="00EE0844"/>
    <w:rsid w:val="00EE268C"/>
    <w:rsid w:val="00EE54A6"/>
    <w:rsid w:val="00EE5A19"/>
    <w:rsid w:val="00EE641B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395"/>
    <w:rsid w:val="00F07D59"/>
    <w:rsid w:val="00F07D5E"/>
    <w:rsid w:val="00F07D98"/>
    <w:rsid w:val="00F11176"/>
    <w:rsid w:val="00F12450"/>
    <w:rsid w:val="00F12507"/>
    <w:rsid w:val="00F13717"/>
    <w:rsid w:val="00F149D9"/>
    <w:rsid w:val="00F14BE7"/>
    <w:rsid w:val="00F157DB"/>
    <w:rsid w:val="00F168B0"/>
    <w:rsid w:val="00F16F3B"/>
    <w:rsid w:val="00F16F9F"/>
    <w:rsid w:val="00F17742"/>
    <w:rsid w:val="00F17EC1"/>
    <w:rsid w:val="00F17EC9"/>
    <w:rsid w:val="00F205A8"/>
    <w:rsid w:val="00F20DD3"/>
    <w:rsid w:val="00F215F7"/>
    <w:rsid w:val="00F225E1"/>
    <w:rsid w:val="00F23434"/>
    <w:rsid w:val="00F261BB"/>
    <w:rsid w:val="00F26298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9C"/>
    <w:rsid w:val="00F43CC3"/>
    <w:rsid w:val="00F44A8F"/>
    <w:rsid w:val="00F44AF3"/>
    <w:rsid w:val="00F44ECF"/>
    <w:rsid w:val="00F5073A"/>
    <w:rsid w:val="00F51A44"/>
    <w:rsid w:val="00F52130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2030"/>
    <w:rsid w:val="00F94DD2"/>
    <w:rsid w:val="00F956DB"/>
    <w:rsid w:val="00F95841"/>
    <w:rsid w:val="00F96B94"/>
    <w:rsid w:val="00F97571"/>
    <w:rsid w:val="00F979A1"/>
    <w:rsid w:val="00FA20D0"/>
    <w:rsid w:val="00FA2602"/>
    <w:rsid w:val="00FA3022"/>
    <w:rsid w:val="00FA42D1"/>
    <w:rsid w:val="00FA4AA6"/>
    <w:rsid w:val="00FA661E"/>
    <w:rsid w:val="00FA6C9E"/>
    <w:rsid w:val="00FB3567"/>
    <w:rsid w:val="00FB3C84"/>
    <w:rsid w:val="00FB4246"/>
    <w:rsid w:val="00FB583F"/>
    <w:rsid w:val="00FB7D95"/>
    <w:rsid w:val="00FC1BA0"/>
    <w:rsid w:val="00FC1F82"/>
    <w:rsid w:val="00FC226E"/>
    <w:rsid w:val="00FC2B6B"/>
    <w:rsid w:val="00FC5AE8"/>
    <w:rsid w:val="00FC6DA7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4202386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02386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DD94-5BE0-4DCE-993C-B9B0C015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https://docs.cntd.ru/document/420238601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5</cp:revision>
  <cp:lastPrinted>2023-04-26T07:31:00Z</cp:lastPrinted>
  <dcterms:created xsi:type="dcterms:W3CDTF">2023-03-06T09:18:00Z</dcterms:created>
  <dcterms:modified xsi:type="dcterms:W3CDTF">2023-04-26T07:32:00Z</dcterms:modified>
</cp:coreProperties>
</file>