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76" w:rsidRPr="00417C76" w:rsidRDefault="00417C76" w:rsidP="00417C76">
      <w:pPr>
        <w:ind w:right="-103" w:firstLine="0"/>
        <w:jc w:val="center"/>
        <w:rPr>
          <w:rFonts w:ascii="Times New Roman" w:hAnsi="Times New Roman"/>
        </w:rPr>
      </w:pPr>
      <w:r w:rsidRPr="00417C76">
        <w:rPr>
          <w:rFonts w:ascii="Times New Roman" w:hAnsi="Times New Roman"/>
          <w:noProof/>
        </w:rPr>
        <w:drawing>
          <wp:inline distT="0" distB="0" distL="0" distR="0" wp14:anchorId="6F8D7994" wp14:editId="217E21B2">
            <wp:extent cx="564515" cy="691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C76" w:rsidRPr="00417C76" w:rsidRDefault="00417C76" w:rsidP="00417C76">
      <w:pPr>
        <w:shd w:val="clear" w:color="auto" w:fill="FFFFFF"/>
        <w:ind w:firstLine="0"/>
        <w:jc w:val="center"/>
        <w:rPr>
          <w:rFonts w:ascii="Times New Roman" w:hAnsi="Times New Roman"/>
          <w:b/>
        </w:rPr>
      </w:pPr>
      <w:r w:rsidRPr="00417C76">
        <w:rPr>
          <w:rFonts w:ascii="Times New Roman" w:hAnsi="Times New Roman"/>
          <w:b/>
          <w:spacing w:val="-2"/>
        </w:rPr>
        <w:t>Сельское поселение Салым</w:t>
      </w:r>
    </w:p>
    <w:p w:rsidR="00417C76" w:rsidRPr="00417C76" w:rsidRDefault="00417C76" w:rsidP="00417C76">
      <w:pPr>
        <w:shd w:val="clear" w:color="auto" w:fill="FFFFFF"/>
        <w:ind w:firstLine="0"/>
        <w:jc w:val="center"/>
        <w:rPr>
          <w:rFonts w:ascii="Times New Roman" w:hAnsi="Times New Roman"/>
          <w:b/>
        </w:rPr>
      </w:pPr>
      <w:r w:rsidRPr="00417C76">
        <w:rPr>
          <w:rFonts w:ascii="Times New Roman" w:hAnsi="Times New Roman"/>
          <w:b/>
        </w:rPr>
        <w:t>Нефтеюганский район</w:t>
      </w:r>
    </w:p>
    <w:p w:rsidR="00417C76" w:rsidRPr="00417C76" w:rsidRDefault="00417C76" w:rsidP="00417C76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b/>
        </w:rPr>
      </w:pPr>
      <w:r w:rsidRPr="00417C76">
        <w:rPr>
          <w:rFonts w:ascii="Times New Roman" w:hAnsi="Times New Roman"/>
          <w:b/>
        </w:rPr>
        <w:t>Ханты-Мансийский автономный окру</w:t>
      </w:r>
      <w:proofErr w:type="gramStart"/>
      <w:r w:rsidRPr="00417C76">
        <w:rPr>
          <w:rFonts w:ascii="Times New Roman" w:hAnsi="Times New Roman"/>
          <w:b/>
        </w:rPr>
        <w:t>г-</w:t>
      </w:r>
      <w:proofErr w:type="gramEnd"/>
      <w:r w:rsidRPr="00417C76">
        <w:rPr>
          <w:rFonts w:ascii="Times New Roman" w:hAnsi="Times New Roman"/>
          <w:b/>
        </w:rPr>
        <w:t xml:space="preserve"> Югра</w:t>
      </w:r>
    </w:p>
    <w:p w:rsidR="00417C76" w:rsidRPr="00417C76" w:rsidRDefault="00417C76" w:rsidP="00417C76">
      <w:pPr>
        <w:shd w:val="clear" w:color="auto" w:fill="FFFFFF"/>
        <w:ind w:firstLine="0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417C76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417C76" w:rsidRPr="00417C76" w:rsidRDefault="00417C76" w:rsidP="00417C76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spacing w:val="-10"/>
          <w:sz w:val="32"/>
          <w:szCs w:val="32"/>
        </w:rPr>
      </w:pPr>
      <w:r w:rsidRPr="00417C76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417C76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417C76" w:rsidRPr="00417C76" w:rsidRDefault="00417C76" w:rsidP="00417C76">
      <w:pPr>
        <w:shd w:val="clear" w:color="auto" w:fill="FFFFFF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417C76">
        <w:rPr>
          <w:rFonts w:ascii="Times New Roman" w:hAnsi="Times New Roman"/>
          <w:b/>
          <w:sz w:val="32"/>
          <w:szCs w:val="32"/>
        </w:rPr>
        <w:t>ПОСТАНОВЛЕНИЕ</w:t>
      </w:r>
    </w:p>
    <w:p w:rsidR="00417C76" w:rsidRPr="00417C76" w:rsidRDefault="00417C76" w:rsidP="00417C76">
      <w:pPr>
        <w:shd w:val="clear" w:color="auto" w:fill="FFFFFF"/>
        <w:tabs>
          <w:tab w:val="left" w:leader="underscore" w:pos="2239"/>
          <w:tab w:val="left" w:pos="7805"/>
        </w:tabs>
        <w:ind w:firstLine="0"/>
        <w:rPr>
          <w:rFonts w:ascii="Times New Roman" w:hAnsi="Times New Roman"/>
          <w:sz w:val="26"/>
          <w:szCs w:val="26"/>
        </w:rPr>
      </w:pPr>
      <w:r w:rsidRPr="00417C76">
        <w:rPr>
          <w:rFonts w:ascii="Times New Roman" w:hAnsi="Times New Roman"/>
          <w:sz w:val="26"/>
          <w:szCs w:val="26"/>
          <w:u w:val="single"/>
        </w:rPr>
        <w:t>14 апреля 2023 года</w:t>
      </w:r>
      <w:r w:rsidRPr="00417C7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Pr="00417C76">
        <w:rPr>
          <w:rFonts w:ascii="Times New Roman" w:hAnsi="Times New Roman"/>
          <w:sz w:val="26"/>
          <w:szCs w:val="26"/>
          <w:u w:val="single"/>
        </w:rPr>
        <w:t>№ 5</w:t>
      </w:r>
      <w:r>
        <w:rPr>
          <w:rFonts w:ascii="Times New Roman" w:hAnsi="Times New Roman"/>
          <w:sz w:val="26"/>
          <w:szCs w:val="26"/>
          <w:u w:val="single"/>
        </w:rPr>
        <w:t>5</w:t>
      </w:r>
      <w:r w:rsidRPr="00417C76">
        <w:rPr>
          <w:rFonts w:ascii="Times New Roman" w:hAnsi="Times New Roman"/>
          <w:sz w:val="26"/>
          <w:szCs w:val="26"/>
          <w:u w:val="single"/>
        </w:rPr>
        <w:t>-п</w:t>
      </w:r>
    </w:p>
    <w:p w:rsidR="00417C76" w:rsidRPr="00417C76" w:rsidRDefault="00417C76" w:rsidP="00417C76">
      <w:pPr>
        <w:shd w:val="clear" w:color="auto" w:fill="FFFFFF"/>
        <w:ind w:left="7" w:firstLine="0"/>
        <w:jc w:val="center"/>
        <w:rPr>
          <w:rFonts w:ascii="Times New Roman" w:hAnsi="Times New Roman"/>
          <w:sz w:val="22"/>
          <w:szCs w:val="22"/>
        </w:rPr>
      </w:pPr>
      <w:r w:rsidRPr="00417C76">
        <w:rPr>
          <w:rFonts w:ascii="Times New Roman" w:hAnsi="Times New Roman"/>
          <w:spacing w:val="-13"/>
          <w:sz w:val="22"/>
          <w:szCs w:val="22"/>
        </w:rPr>
        <w:t>п. Салым</w:t>
      </w:r>
    </w:p>
    <w:p w:rsidR="00417C76" w:rsidRPr="00417C76" w:rsidRDefault="00417C76" w:rsidP="00417C76">
      <w:pPr>
        <w:ind w:firstLine="0"/>
        <w:jc w:val="center"/>
        <w:rPr>
          <w:rFonts w:ascii="Times New Roman" w:hAnsi="Times New Roman"/>
        </w:rPr>
      </w:pPr>
    </w:p>
    <w:p w:rsidR="00DB4E27" w:rsidRDefault="007E3D22" w:rsidP="00DB4E27">
      <w:pPr>
        <w:tabs>
          <w:tab w:val="left" w:pos="6379"/>
        </w:tabs>
        <w:ind w:right="-427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:rsidR="00DB4E27" w:rsidRDefault="00DB4E27" w:rsidP="00FC1E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DB4E27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сельского поселения Салым</w:t>
      </w:r>
      <w:r w:rsidR="006010FE">
        <w:rPr>
          <w:rFonts w:ascii="Times New Roman" w:hAnsi="Times New Roman"/>
          <w:sz w:val="26"/>
          <w:szCs w:val="26"/>
        </w:rPr>
        <w:t xml:space="preserve"> </w:t>
      </w:r>
      <w:r w:rsidRPr="00DB4E27">
        <w:rPr>
          <w:rFonts w:ascii="Times New Roman" w:hAnsi="Times New Roman"/>
          <w:sz w:val="26"/>
          <w:szCs w:val="26"/>
        </w:rPr>
        <w:t>от 30 ноября 2018 года №179-п «Об утверждении муниципальной программы</w:t>
      </w:r>
      <w:r w:rsidR="00417C76">
        <w:rPr>
          <w:rFonts w:ascii="Times New Roman" w:hAnsi="Times New Roman"/>
          <w:sz w:val="26"/>
          <w:szCs w:val="26"/>
        </w:rPr>
        <w:t xml:space="preserve"> </w:t>
      </w:r>
      <w:r w:rsidRPr="00DB4E27">
        <w:rPr>
          <w:rFonts w:ascii="Times New Roman" w:hAnsi="Times New Roman"/>
          <w:sz w:val="26"/>
          <w:szCs w:val="26"/>
        </w:rPr>
        <w:t>«Совершенствование муниципального управления в сельском поселении Салым</w:t>
      </w:r>
      <w:r w:rsidR="006010FE">
        <w:rPr>
          <w:rFonts w:ascii="Times New Roman" w:hAnsi="Times New Roman"/>
          <w:sz w:val="26"/>
          <w:szCs w:val="26"/>
        </w:rPr>
        <w:t xml:space="preserve"> </w:t>
      </w:r>
      <w:r w:rsidRPr="00DB4E27">
        <w:rPr>
          <w:rFonts w:ascii="Times New Roman" w:hAnsi="Times New Roman"/>
          <w:sz w:val="26"/>
          <w:szCs w:val="26"/>
        </w:rPr>
        <w:t>на 2019-2025 годы»</w:t>
      </w:r>
    </w:p>
    <w:p w:rsidR="00FC1EFF" w:rsidRDefault="00FC1EFF" w:rsidP="00FC1E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C1EFF" w:rsidRPr="00DB4E27" w:rsidRDefault="00FC1EFF" w:rsidP="00FC1E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DB4E27" w:rsidRPr="00DD2049" w:rsidRDefault="008141A8" w:rsidP="00DB4E2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D2049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</w:t>
      </w:r>
      <w:r w:rsidR="00417C76">
        <w:rPr>
          <w:rFonts w:ascii="Times New Roman" w:hAnsi="Times New Roman"/>
          <w:sz w:val="26"/>
          <w:szCs w:val="26"/>
        </w:rPr>
        <w:t>04</w:t>
      </w:r>
      <w:r w:rsidRPr="00DD2049">
        <w:rPr>
          <w:rFonts w:ascii="Times New Roman" w:hAnsi="Times New Roman"/>
          <w:sz w:val="26"/>
          <w:szCs w:val="26"/>
        </w:rPr>
        <w:t xml:space="preserve"> </w:t>
      </w:r>
      <w:r w:rsidR="00417C76">
        <w:rPr>
          <w:rFonts w:ascii="Times New Roman" w:hAnsi="Times New Roman"/>
          <w:sz w:val="26"/>
          <w:szCs w:val="26"/>
        </w:rPr>
        <w:t>октября</w:t>
      </w:r>
      <w:r w:rsidRPr="00DD2049">
        <w:rPr>
          <w:rFonts w:ascii="Times New Roman" w:hAnsi="Times New Roman"/>
          <w:sz w:val="26"/>
          <w:szCs w:val="26"/>
        </w:rPr>
        <w:t xml:space="preserve"> 202</w:t>
      </w:r>
      <w:r w:rsidR="00417C76">
        <w:rPr>
          <w:rFonts w:ascii="Times New Roman" w:hAnsi="Times New Roman"/>
          <w:sz w:val="26"/>
          <w:szCs w:val="26"/>
        </w:rPr>
        <w:t>2</w:t>
      </w:r>
      <w:r w:rsidRPr="00DD2049">
        <w:rPr>
          <w:rFonts w:ascii="Times New Roman" w:hAnsi="Times New Roman"/>
          <w:sz w:val="26"/>
          <w:szCs w:val="26"/>
        </w:rPr>
        <w:t xml:space="preserve"> года № 1</w:t>
      </w:r>
      <w:r w:rsidR="00417C76">
        <w:rPr>
          <w:rFonts w:ascii="Times New Roman" w:hAnsi="Times New Roman"/>
          <w:sz w:val="26"/>
          <w:szCs w:val="26"/>
        </w:rPr>
        <w:t>77</w:t>
      </w:r>
      <w:r w:rsidRPr="00DD2049">
        <w:rPr>
          <w:rFonts w:ascii="Times New Roman" w:hAnsi="Times New Roman"/>
          <w:sz w:val="26"/>
          <w:szCs w:val="26"/>
        </w:rPr>
        <w:t xml:space="preserve">-п «Об утверждении перечня муниципальных программ сельского поселения Салым», </w:t>
      </w:r>
      <w:proofErr w:type="gramStart"/>
      <w:r w:rsidRPr="00DD2049">
        <w:rPr>
          <w:rFonts w:ascii="Times New Roman" w:hAnsi="Times New Roman"/>
          <w:sz w:val="26"/>
          <w:szCs w:val="26"/>
        </w:rPr>
        <w:t>п</w:t>
      </w:r>
      <w:proofErr w:type="gramEnd"/>
      <w:r w:rsidRPr="00DD2049">
        <w:rPr>
          <w:rFonts w:ascii="Times New Roman" w:hAnsi="Times New Roman"/>
          <w:sz w:val="26"/>
          <w:szCs w:val="26"/>
        </w:rPr>
        <w:t xml:space="preserve"> о с т а н </w:t>
      </w:r>
      <w:proofErr w:type="gramStart"/>
      <w:r w:rsidRPr="00DD2049">
        <w:rPr>
          <w:rFonts w:ascii="Times New Roman" w:hAnsi="Times New Roman"/>
          <w:sz w:val="26"/>
          <w:szCs w:val="26"/>
        </w:rPr>
        <w:t>о</w:t>
      </w:r>
      <w:proofErr w:type="gramEnd"/>
      <w:r w:rsidRPr="00DD2049">
        <w:rPr>
          <w:rFonts w:ascii="Times New Roman" w:hAnsi="Times New Roman"/>
          <w:sz w:val="26"/>
          <w:szCs w:val="26"/>
        </w:rPr>
        <w:t xml:space="preserve"> в л я ю</w:t>
      </w:r>
      <w:r w:rsidR="00DB4E27" w:rsidRPr="00DD2049">
        <w:rPr>
          <w:rFonts w:ascii="Times New Roman" w:hAnsi="Times New Roman"/>
          <w:sz w:val="26"/>
          <w:szCs w:val="26"/>
        </w:rPr>
        <w:t>:</w:t>
      </w:r>
    </w:p>
    <w:p w:rsidR="00DB4E27" w:rsidRPr="00DB4E27" w:rsidRDefault="00DB4E27" w:rsidP="00DB4E2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DB4E27" w:rsidRPr="00DB4E27" w:rsidRDefault="00DB4E27" w:rsidP="00FC1EF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B4E27">
        <w:rPr>
          <w:rFonts w:ascii="Times New Roman" w:hAnsi="Times New Roman"/>
          <w:sz w:val="26"/>
          <w:szCs w:val="26"/>
        </w:rPr>
        <w:t xml:space="preserve">1. </w:t>
      </w:r>
      <w:r w:rsidRPr="00DB4E27">
        <w:rPr>
          <w:rFonts w:ascii="Times New Roman" w:eastAsia="Calibri" w:hAnsi="Times New Roman"/>
          <w:sz w:val="26"/>
          <w:szCs w:val="26"/>
          <w:lang w:eastAsia="en-US"/>
        </w:rPr>
        <w:t xml:space="preserve"> Внести изменения в постановление администрации сельского поселения Салым от 30 ноября 2018 года №179-п «Об утверждении муниципальной программы «</w:t>
      </w:r>
      <w:r w:rsidRPr="00DB4E27">
        <w:rPr>
          <w:rFonts w:ascii="Times New Roman" w:hAnsi="Times New Roman"/>
          <w:sz w:val="26"/>
          <w:szCs w:val="26"/>
        </w:rPr>
        <w:t>Совершенствование муниципального управления в сельском поселении Салым  на 2019-2025 годы</w:t>
      </w:r>
      <w:r w:rsidRPr="00DB4E27">
        <w:rPr>
          <w:rFonts w:ascii="Times New Roman" w:eastAsia="Calibri" w:hAnsi="Times New Roman"/>
          <w:sz w:val="26"/>
          <w:szCs w:val="26"/>
          <w:lang w:eastAsia="en-US"/>
        </w:rPr>
        <w:t>», изложив приложение к постановлению в новой редакции согласно приложению к настоящему постановлению.</w:t>
      </w:r>
    </w:p>
    <w:p w:rsidR="00DB4E27" w:rsidRPr="00DB4E27" w:rsidRDefault="00DB4E27" w:rsidP="00FC1EFF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DB4E27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(обнародования) в информационном бюллетене «Салымский вестник».</w:t>
      </w:r>
    </w:p>
    <w:p w:rsidR="00D67A23" w:rsidRPr="00D80B36" w:rsidRDefault="00DB4E27" w:rsidP="00D67A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E27">
        <w:rPr>
          <w:rFonts w:ascii="Times New Roman" w:hAnsi="Times New Roman"/>
          <w:sz w:val="26"/>
          <w:szCs w:val="26"/>
        </w:rPr>
        <w:t xml:space="preserve">3. </w:t>
      </w:r>
      <w:r w:rsidR="00D67A23" w:rsidRPr="00D80B3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</w:t>
      </w:r>
      <w:r w:rsidR="00155A7C">
        <w:rPr>
          <w:rFonts w:ascii="Times New Roman" w:hAnsi="Times New Roman" w:cs="Times New Roman"/>
          <w:sz w:val="26"/>
          <w:szCs w:val="26"/>
        </w:rPr>
        <w:t>.</w:t>
      </w:r>
    </w:p>
    <w:p w:rsidR="00DB4E27" w:rsidRDefault="00DB4E27" w:rsidP="00FC1EFF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DB4E27">
        <w:rPr>
          <w:rFonts w:ascii="Times New Roman" w:hAnsi="Times New Roman"/>
          <w:sz w:val="26"/>
          <w:szCs w:val="26"/>
        </w:rPr>
        <w:t xml:space="preserve">4.  </w:t>
      </w:r>
      <w:proofErr w:type="gramStart"/>
      <w:r w:rsidRPr="00DB4E2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B4E27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D67A23" w:rsidRDefault="00D67A23" w:rsidP="00DB4E27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D67A23" w:rsidRPr="00DB4E27" w:rsidRDefault="00D67A23" w:rsidP="00DB4E27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DB4E27" w:rsidRPr="00DB4E27" w:rsidRDefault="00DB4E27" w:rsidP="00DB4E27">
      <w:pPr>
        <w:ind w:firstLine="709"/>
        <w:rPr>
          <w:rFonts w:ascii="Times New Roman" w:hAnsi="Times New Roman"/>
          <w:sz w:val="26"/>
          <w:szCs w:val="26"/>
        </w:rPr>
      </w:pPr>
    </w:p>
    <w:p w:rsidR="00DB4E27" w:rsidRPr="00DB4E27" w:rsidRDefault="006010FE" w:rsidP="00D67A23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DB4E27">
        <w:rPr>
          <w:rFonts w:ascii="Times New Roman" w:hAnsi="Times New Roman"/>
          <w:sz w:val="26"/>
          <w:szCs w:val="26"/>
        </w:rPr>
        <w:t>л</w:t>
      </w:r>
      <w:r w:rsidR="00DB4E27" w:rsidRPr="00DB4E27">
        <w:rPr>
          <w:rFonts w:ascii="Times New Roman" w:hAnsi="Times New Roman"/>
          <w:sz w:val="26"/>
          <w:szCs w:val="26"/>
        </w:rPr>
        <w:t>ав</w:t>
      </w:r>
      <w:r>
        <w:rPr>
          <w:rFonts w:ascii="Times New Roman" w:hAnsi="Times New Roman"/>
          <w:sz w:val="26"/>
          <w:szCs w:val="26"/>
        </w:rPr>
        <w:t xml:space="preserve">а </w:t>
      </w:r>
      <w:r w:rsidR="00DB4E27" w:rsidRPr="00DB4E27">
        <w:rPr>
          <w:rFonts w:ascii="Times New Roman" w:hAnsi="Times New Roman"/>
          <w:sz w:val="26"/>
          <w:szCs w:val="26"/>
        </w:rPr>
        <w:t xml:space="preserve">поселения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DB4E27" w:rsidRPr="00DB4E2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Н.В. </w:t>
      </w:r>
      <w:proofErr w:type="spellStart"/>
      <w:r>
        <w:rPr>
          <w:rFonts w:ascii="Times New Roman" w:hAnsi="Times New Roman"/>
          <w:sz w:val="26"/>
          <w:szCs w:val="26"/>
        </w:rPr>
        <w:t>Ахметзянова</w:t>
      </w:r>
      <w:proofErr w:type="spellEnd"/>
    </w:p>
    <w:p w:rsidR="00DB4E27" w:rsidRDefault="00DB4E27" w:rsidP="007C1CA7">
      <w:pPr>
        <w:outlineLvl w:val="1"/>
        <w:rPr>
          <w:rFonts w:ascii="Times New Roman" w:eastAsia="Courier New" w:hAnsi="Times New Roman"/>
          <w:bCs/>
          <w:iCs/>
          <w:szCs w:val="26"/>
        </w:rPr>
        <w:sectPr w:rsidR="00DB4E27" w:rsidSect="00D67A23">
          <w:headerReference w:type="even" r:id="rId10"/>
          <w:footerReference w:type="even" r:id="rId11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p w:rsidR="008F1954" w:rsidRDefault="008F1954" w:rsidP="008F1954">
      <w:pPr>
        <w:tabs>
          <w:tab w:val="left" w:pos="6379"/>
        </w:tabs>
        <w:ind w:right="-427"/>
        <w:jc w:val="left"/>
        <w:rPr>
          <w:rFonts w:ascii="Times New Roman" w:eastAsia="Courier New" w:hAnsi="Times New Roman"/>
          <w:b/>
          <w:bCs/>
          <w:sz w:val="26"/>
          <w:szCs w:val="26"/>
        </w:rPr>
      </w:pPr>
    </w:p>
    <w:p w:rsidR="008F1954" w:rsidRPr="00E02B66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823AEA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FC1EFF">
        <w:rPr>
          <w:rFonts w:ascii="Times New Roman" w:eastAsia="Courier New" w:hAnsi="Times New Roman"/>
          <w:bCs/>
          <w:iCs/>
          <w:sz w:val="26"/>
          <w:szCs w:val="26"/>
        </w:rPr>
        <w:t xml:space="preserve">от </w:t>
      </w:r>
      <w:r w:rsidR="00417C76">
        <w:rPr>
          <w:rFonts w:ascii="Times New Roman" w:eastAsia="Courier New" w:hAnsi="Times New Roman"/>
          <w:bCs/>
          <w:iCs/>
          <w:sz w:val="26"/>
          <w:szCs w:val="26"/>
        </w:rPr>
        <w:t xml:space="preserve">14 апреля </w:t>
      </w:r>
      <w:r w:rsidRPr="00FC1EFF">
        <w:rPr>
          <w:rFonts w:ascii="Times New Roman" w:eastAsia="Courier New" w:hAnsi="Times New Roman"/>
          <w:bCs/>
          <w:iCs/>
          <w:sz w:val="26"/>
          <w:szCs w:val="26"/>
        </w:rPr>
        <w:t>202</w:t>
      </w:r>
      <w:r w:rsidR="000D53EF">
        <w:rPr>
          <w:rFonts w:ascii="Times New Roman" w:eastAsia="Courier New" w:hAnsi="Times New Roman"/>
          <w:bCs/>
          <w:iCs/>
          <w:sz w:val="26"/>
          <w:szCs w:val="26"/>
        </w:rPr>
        <w:t>3</w:t>
      </w:r>
      <w:r w:rsidRPr="00FC1EFF">
        <w:rPr>
          <w:rFonts w:ascii="Times New Roman" w:eastAsia="Courier New" w:hAnsi="Times New Roman"/>
          <w:bCs/>
          <w:iCs/>
          <w:sz w:val="26"/>
          <w:szCs w:val="26"/>
        </w:rPr>
        <w:t xml:space="preserve"> года №</w:t>
      </w:r>
      <w:r w:rsidR="00417C76">
        <w:rPr>
          <w:rFonts w:ascii="Times New Roman" w:eastAsia="Courier New" w:hAnsi="Times New Roman"/>
          <w:bCs/>
          <w:iCs/>
          <w:sz w:val="26"/>
          <w:szCs w:val="26"/>
        </w:rPr>
        <w:t>55-п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</w:p>
    <w:p w:rsidR="008F1954" w:rsidRPr="00E02B66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>«</w:t>
      </w: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6"/>
          <w:szCs w:val="26"/>
        </w:rPr>
      </w:pPr>
      <w:r w:rsidRPr="00D80B36">
        <w:rPr>
          <w:rFonts w:ascii="Times New Roman" w:hAnsi="Times New Roman"/>
          <w:bCs/>
          <w:sz w:val="26"/>
          <w:szCs w:val="26"/>
        </w:rPr>
        <w:t>от 30 ноября 2018 года № 17</w:t>
      </w:r>
      <w:r>
        <w:rPr>
          <w:rFonts w:ascii="Times New Roman" w:hAnsi="Times New Roman"/>
          <w:bCs/>
          <w:sz w:val="26"/>
          <w:szCs w:val="26"/>
        </w:rPr>
        <w:t>9</w:t>
      </w:r>
      <w:r w:rsidRPr="00D80B36">
        <w:rPr>
          <w:rFonts w:ascii="Times New Roman" w:hAnsi="Times New Roman"/>
          <w:bCs/>
          <w:sz w:val="26"/>
          <w:szCs w:val="26"/>
        </w:rPr>
        <w:t>-п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:rsidR="008F1954" w:rsidRPr="00444C8F" w:rsidRDefault="008F1954" w:rsidP="008F1954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Таблица 1</w:t>
      </w:r>
    </w:p>
    <w:p w:rsidR="008F1954" w:rsidRPr="00E02B66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/>
          <w:sz w:val="26"/>
          <w:szCs w:val="26"/>
        </w:rPr>
      </w:pPr>
    </w:p>
    <w:p w:rsidR="008F1954" w:rsidRDefault="008F1954" w:rsidP="00E21782">
      <w:pPr>
        <w:jc w:val="center"/>
        <w:outlineLvl w:val="1"/>
        <w:rPr>
          <w:rFonts w:ascii="Times New Roman" w:eastAsia="Courier New" w:hAnsi="Times New Roman"/>
          <w:bCs/>
          <w:iCs/>
          <w:szCs w:val="26"/>
        </w:rPr>
      </w:pPr>
    </w:p>
    <w:p w:rsidR="00E21782" w:rsidRPr="00D67A23" w:rsidRDefault="00E21782" w:rsidP="00E21782">
      <w:pPr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D67A23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B91AEA" w:rsidRPr="00D67A23" w:rsidRDefault="00E21782" w:rsidP="00B91AE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67A23">
        <w:rPr>
          <w:rFonts w:ascii="Times New Roman" w:eastAsia="Courier New" w:hAnsi="Times New Roman"/>
          <w:bCs/>
          <w:iCs/>
          <w:sz w:val="26"/>
          <w:szCs w:val="26"/>
        </w:rPr>
        <w:t xml:space="preserve">муниципальной программы </w:t>
      </w:r>
      <w:r w:rsidR="00B91AEA" w:rsidRPr="00D67A23">
        <w:rPr>
          <w:rFonts w:ascii="Times New Roman" w:hAnsi="Times New Roman"/>
          <w:bCs/>
          <w:sz w:val="26"/>
          <w:szCs w:val="26"/>
        </w:rPr>
        <w:t xml:space="preserve">муниципальной программы </w:t>
      </w:r>
    </w:p>
    <w:p w:rsidR="00E21782" w:rsidRPr="00835D87" w:rsidRDefault="00E21782" w:rsidP="00E21782">
      <w:pPr>
        <w:jc w:val="center"/>
        <w:outlineLvl w:val="1"/>
        <w:rPr>
          <w:rFonts w:ascii="Times New Roman" w:eastAsia="Courier New" w:hAnsi="Times New Roman"/>
          <w:bCs/>
          <w:iCs/>
          <w:szCs w:val="26"/>
        </w:rPr>
      </w:pPr>
    </w:p>
    <w:p w:rsidR="00E21782" w:rsidRDefault="00E21782" w:rsidP="007334EB">
      <w:pPr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842"/>
        <w:gridCol w:w="1559"/>
        <w:gridCol w:w="993"/>
        <w:gridCol w:w="566"/>
        <w:gridCol w:w="426"/>
        <w:gridCol w:w="709"/>
        <w:gridCol w:w="282"/>
        <w:gridCol w:w="427"/>
        <w:gridCol w:w="708"/>
        <w:gridCol w:w="425"/>
        <w:gridCol w:w="284"/>
        <w:gridCol w:w="709"/>
        <w:gridCol w:w="425"/>
        <w:gridCol w:w="283"/>
        <w:gridCol w:w="851"/>
        <w:gridCol w:w="284"/>
        <w:gridCol w:w="993"/>
        <w:gridCol w:w="424"/>
        <w:gridCol w:w="1417"/>
      </w:tblGrid>
      <w:tr w:rsidR="004A5812" w:rsidRPr="005A2901" w:rsidTr="00662985">
        <w:tc>
          <w:tcPr>
            <w:tcW w:w="1560" w:type="dxa"/>
            <w:shd w:val="clear" w:color="auto" w:fill="auto"/>
          </w:tcPr>
          <w:p w:rsidR="004A5812" w:rsidRPr="005A2901" w:rsidRDefault="004A5812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муниципальной </w:t>
            </w:r>
            <w:r w:rsidR="002E6F3D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программы </w:t>
            </w:r>
          </w:p>
        </w:tc>
        <w:tc>
          <w:tcPr>
            <w:tcW w:w="8504" w:type="dxa"/>
            <w:gridSpan w:val="11"/>
            <w:shd w:val="clear" w:color="auto" w:fill="auto"/>
          </w:tcPr>
          <w:p w:rsidR="004A5812" w:rsidRPr="005A2901" w:rsidRDefault="00204A01" w:rsidP="00B91AEA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«</w:t>
            </w:r>
            <w:r w:rsidR="00CB2E88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Совершенствование муниципального управления в </w:t>
            </w:r>
            <w:r w:rsidR="00B91AE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сельском поселении Салым</w:t>
            </w:r>
            <w:r w:rsidR="00CB2E88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на 2019-202</w:t>
            </w:r>
            <w:r w:rsidR="00B91AE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 годы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».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4A5812" w:rsidRPr="005A2901" w:rsidRDefault="004A5812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4A5812" w:rsidRPr="005A2901" w:rsidRDefault="00324E52" w:rsidP="00B91AEA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2019-202</w:t>
            </w:r>
            <w:r w:rsidR="00B91AE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5 годы </w:t>
            </w:r>
          </w:p>
        </w:tc>
      </w:tr>
      <w:tr w:rsidR="005D10D1" w:rsidRPr="005A2901" w:rsidTr="00662985">
        <w:tc>
          <w:tcPr>
            <w:tcW w:w="1560" w:type="dxa"/>
            <w:shd w:val="clear" w:color="auto" w:fill="auto"/>
          </w:tcPr>
          <w:p w:rsidR="005D10D1" w:rsidRPr="005A2901" w:rsidRDefault="005D10D1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муниципальной программы</w:t>
            </w:r>
          </w:p>
        </w:tc>
        <w:tc>
          <w:tcPr>
            <w:tcW w:w="14174" w:type="dxa"/>
            <w:gridSpan w:val="20"/>
            <w:shd w:val="clear" w:color="auto" w:fill="auto"/>
          </w:tcPr>
          <w:p w:rsidR="005D10D1" w:rsidRPr="005A2901" w:rsidRDefault="00492151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5D10D1" w:rsidRPr="005A2901" w:rsidTr="00662985">
        <w:tc>
          <w:tcPr>
            <w:tcW w:w="1560" w:type="dxa"/>
            <w:shd w:val="clear" w:color="auto" w:fill="auto"/>
          </w:tcPr>
          <w:p w:rsidR="005D10D1" w:rsidRPr="005A2901" w:rsidRDefault="005D10D1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4174" w:type="dxa"/>
            <w:gridSpan w:val="20"/>
            <w:shd w:val="clear" w:color="auto" w:fill="auto"/>
          </w:tcPr>
          <w:p w:rsidR="005D10D1" w:rsidRPr="005A2901" w:rsidRDefault="006C00C6" w:rsidP="00CB2E88">
            <w:pPr>
              <w:tabs>
                <w:tab w:val="left" w:pos="2250"/>
              </w:tabs>
              <w:ind w:firstLine="0"/>
              <w:jc w:val="left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Муниципальное учреждение «Администрация сельского поселения Салым»</w:t>
            </w:r>
          </w:p>
        </w:tc>
      </w:tr>
      <w:tr w:rsidR="005D10D1" w:rsidRPr="005A2901" w:rsidTr="00662985">
        <w:tc>
          <w:tcPr>
            <w:tcW w:w="1560" w:type="dxa"/>
            <w:shd w:val="clear" w:color="auto" w:fill="auto"/>
          </w:tcPr>
          <w:p w:rsidR="005D10D1" w:rsidRPr="005A2901" w:rsidRDefault="005D10D1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14174" w:type="dxa"/>
            <w:gridSpan w:val="20"/>
            <w:shd w:val="clear" w:color="auto" w:fill="auto"/>
          </w:tcPr>
          <w:p w:rsidR="00C23AF5" w:rsidRPr="005A2901" w:rsidRDefault="006C00C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9F6229" w:rsidRPr="005A2901" w:rsidTr="00662985">
        <w:tc>
          <w:tcPr>
            <w:tcW w:w="1560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</w:p>
        </w:tc>
        <w:tc>
          <w:tcPr>
            <w:tcW w:w="14174" w:type="dxa"/>
            <w:gridSpan w:val="20"/>
            <w:shd w:val="clear" w:color="auto" w:fill="auto"/>
          </w:tcPr>
          <w:p w:rsidR="009F6229" w:rsidRPr="005A2901" w:rsidRDefault="00D12A9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9F6229" w:rsidRPr="005A2901" w:rsidTr="00662985">
        <w:tc>
          <w:tcPr>
            <w:tcW w:w="1560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4174" w:type="dxa"/>
            <w:gridSpan w:val="20"/>
            <w:shd w:val="clear" w:color="auto" w:fill="auto"/>
          </w:tcPr>
          <w:p w:rsidR="00E74CD6" w:rsidRPr="005A2901" w:rsidRDefault="00E74CD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1.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 xml:space="preserve">Качественное и эффективное исполнение муниципальных функций администрации </w:t>
            </w:r>
            <w:r w:rsidR="006C00C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сельского поселения Салым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</w:t>
            </w:r>
          </w:p>
          <w:p w:rsidR="009F6229" w:rsidRPr="006C00C6" w:rsidRDefault="00E74CD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 xml:space="preserve">Повышение эффективности муниципальной службы в муниципальном образовании </w:t>
            </w:r>
            <w:r w:rsidR="006C00C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сельское поселение Салым.</w:t>
            </w:r>
          </w:p>
        </w:tc>
      </w:tr>
      <w:tr w:rsidR="009F6229" w:rsidRPr="005A2901" w:rsidTr="00662985">
        <w:tc>
          <w:tcPr>
            <w:tcW w:w="1560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Задачи муниципально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й программы</w:t>
            </w:r>
          </w:p>
        </w:tc>
        <w:tc>
          <w:tcPr>
            <w:tcW w:w="14174" w:type="dxa"/>
            <w:gridSpan w:val="20"/>
            <w:shd w:val="clear" w:color="auto" w:fill="auto"/>
          </w:tcPr>
          <w:p w:rsidR="00E74CD6" w:rsidRPr="005A2901" w:rsidRDefault="00E74CD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1.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 xml:space="preserve">Создание условий для обеспечения эффективной деятельности администрации </w:t>
            </w:r>
            <w:r w:rsidR="006C00C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сельского поселения Салым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</w:t>
            </w:r>
          </w:p>
          <w:p w:rsidR="009F6229" w:rsidRPr="005A2901" w:rsidRDefault="006C00C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6C00C6">
              <w:rPr>
                <w:rFonts w:ascii="Times New Roman" w:hAnsi="Times New Roman"/>
                <w:sz w:val="20"/>
                <w:szCs w:val="20"/>
              </w:rPr>
              <w:t xml:space="preserve">Повышение профессиональной компетенции лиц замещающих муниципальную должность, муниципальных служащих и работников, осуществляющих </w:t>
            </w:r>
            <w:r w:rsidRPr="006C00C6">
              <w:rPr>
                <w:rFonts w:ascii="Times New Roman" w:hAnsi="Times New Roman"/>
                <w:sz w:val="20"/>
                <w:szCs w:val="20"/>
              </w:rPr>
              <w:lastRenderedPageBreak/>
              <w:t>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</w:tc>
      </w:tr>
      <w:tr w:rsidR="009F6229" w:rsidRPr="005A2901" w:rsidTr="00662985">
        <w:tc>
          <w:tcPr>
            <w:tcW w:w="1560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14174" w:type="dxa"/>
            <w:gridSpan w:val="20"/>
            <w:shd w:val="clear" w:color="auto" w:fill="auto"/>
          </w:tcPr>
          <w:p w:rsidR="009F6229" w:rsidRPr="005A2901" w:rsidRDefault="006C00C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9F6229" w:rsidRPr="005A2901" w:rsidTr="008B3D23">
        <w:tc>
          <w:tcPr>
            <w:tcW w:w="1560" w:type="dxa"/>
            <w:vMerge w:val="restart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F6229" w:rsidRPr="005A2901" w:rsidRDefault="009F6229" w:rsidP="00E57CB7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</w:t>
            </w:r>
            <w:proofErr w:type="gramEnd"/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F6229" w:rsidRPr="005A2901" w:rsidRDefault="009F6229" w:rsidP="00E57CB7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9F6229" w:rsidRPr="005A2901" w:rsidRDefault="009F6229" w:rsidP="00E57CB7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Документ </w:t>
            </w:r>
            <w:proofErr w:type="gramStart"/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-о</w:t>
            </w:r>
            <w:proofErr w:type="gramEnd"/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снование</w:t>
            </w:r>
          </w:p>
        </w:tc>
        <w:tc>
          <w:tcPr>
            <w:tcW w:w="9213" w:type="dxa"/>
            <w:gridSpan w:val="16"/>
            <w:shd w:val="clear" w:color="auto" w:fill="auto"/>
          </w:tcPr>
          <w:p w:rsidR="009F6229" w:rsidRPr="005A2901" w:rsidRDefault="009F6229" w:rsidP="00E57CB7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9F6229" w:rsidRPr="005A2901" w:rsidTr="008B3D23">
        <w:trPr>
          <w:trHeight w:val="1454"/>
        </w:trPr>
        <w:tc>
          <w:tcPr>
            <w:tcW w:w="1560" w:type="dxa"/>
            <w:vMerge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:rsidR="00FC6E4D" w:rsidRPr="005A2901" w:rsidRDefault="00FC6E4D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9F6229" w:rsidRPr="005A2901" w:rsidRDefault="009F6229" w:rsidP="006E7D7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FC6E4D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C6E4D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исполнитель/соисполнитель за достижение показателей</w:t>
            </w:r>
          </w:p>
        </w:tc>
      </w:tr>
      <w:tr w:rsidR="00DB5A27" w:rsidRPr="005A2901" w:rsidTr="008B3D23">
        <w:tc>
          <w:tcPr>
            <w:tcW w:w="1560" w:type="dxa"/>
            <w:shd w:val="clear" w:color="auto" w:fill="auto"/>
          </w:tcPr>
          <w:p w:rsidR="00DB5A27" w:rsidRPr="006010FE" w:rsidRDefault="00DB5A27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DB5A27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B5A27" w:rsidRPr="006C00C6" w:rsidRDefault="006C00C6" w:rsidP="008C13A3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6C00C6">
              <w:rPr>
                <w:rFonts w:ascii="Times New Roman" w:hAnsi="Times New Roman"/>
                <w:sz w:val="20"/>
                <w:szCs w:val="20"/>
              </w:rPr>
              <w:t>Исполнение обеспечения деятельности администрации сельского поселения Салым ежегодно не ниже 95 %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848FF" w:rsidRPr="005A2901" w:rsidRDefault="00B848FF" w:rsidP="00B848F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закон от 02.03.2007 N 25-</w:t>
            </w:r>
            <w:r w:rsidR="00BB0266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ФЗ «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 муниципальной службе в Российской Федерации»;</w:t>
            </w:r>
          </w:p>
          <w:p w:rsidR="00DB5A27" w:rsidRPr="005A2901" w:rsidRDefault="00DB5A27" w:rsidP="00B848F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B5A27" w:rsidRPr="005A2901" w:rsidRDefault="004B620B" w:rsidP="006F6539">
            <w:pPr>
              <w:ind w:firstLine="0"/>
              <w:rPr>
                <w:rFonts w:ascii="Times New Roman" w:eastAsia="Courier New" w:hAnsi="Times New Roman"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8" w:type="dxa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851" w:type="dxa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B5A27" w:rsidRPr="005A2901" w:rsidRDefault="00E12EB0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4F5BA6" w:rsidRPr="005A2901" w:rsidRDefault="004F5BA6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9F6229" w:rsidRPr="005A2901" w:rsidTr="008B3D23">
        <w:tc>
          <w:tcPr>
            <w:tcW w:w="1560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F6229" w:rsidRPr="006E7D76" w:rsidRDefault="006E7D76" w:rsidP="006E7D76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proofErr w:type="gramStart"/>
            <w:r w:rsidRPr="006E7D76">
              <w:rPr>
                <w:rFonts w:ascii="Times New Roman" w:hAnsi="Times New Roman"/>
                <w:sz w:val="20"/>
                <w:szCs w:val="20"/>
              </w:rPr>
              <w:t>Сохранение доли лиц замещающих муниципальную должность, муниципальных служащих и работников, осуществляющих техническое обеспечение деятельности органов местного самоуправления, прошедших обучение по программам дополнительного профессионального образования, от потребности, определенной муниципальным образованием, %.</w:t>
            </w:r>
            <w:proofErr w:type="gramEnd"/>
          </w:p>
        </w:tc>
        <w:tc>
          <w:tcPr>
            <w:tcW w:w="2552" w:type="dxa"/>
            <w:gridSpan w:val="2"/>
            <w:shd w:val="clear" w:color="auto" w:fill="auto"/>
          </w:tcPr>
          <w:p w:rsidR="009F6229" w:rsidRPr="005A2901" w:rsidRDefault="006E7D76" w:rsidP="006E7D7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Федеральный закон от 02.03.2007 N 25-ФЗ "О муниципальной службе в Российской Федерации", Закон ХМАО - Югры от 20.07.2007 N 113-оз  "Об отдельных вопросах муниципальной службы </w:t>
            </w:r>
            <w:proofErr w:type="gramStart"/>
            <w:r w:rsidRPr="005A2901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5A2901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A2901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Ханты-Мансийском</w:t>
            </w:r>
            <w:proofErr w:type="gramEnd"/>
            <w:r w:rsidRPr="005A2901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 автономном округе - Югре"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8" w:type="dxa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12EB0" w:rsidRPr="005A2901" w:rsidRDefault="00E12EB0" w:rsidP="00E12EB0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6E7D76" w:rsidRPr="005A2901" w:rsidRDefault="006E7D76" w:rsidP="006E7D7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4979C5" w:rsidRPr="005A2901" w:rsidTr="008B3D23">
        <w:tc>
          <w:tcPr>
            <w:tcW w:w="1560" w:type="dxa"/>
            <w:shd w:val="clear" w:color="auto" w:fill="auto"/>
          </w:tcPr>
          <w:p w:rsidR="004979C5" w:rsidRPr="005A2901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979C5" w:rsidRPr="005A2901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979C5" w:rsidRPr="006E7D76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7D76">
              <w:rPr>
                <w:rFonts w:ascii="Times New Roman" w:hAnsi="Times New Roman"/>
                <w:sz w:val="20"/>
                <w:szCs w:val="20"/>
              </w:rPr>
              <w:t xml:space="preserve">Увеличение доли должностей, по которым </w:t>
            </w:r>
            <w:r w:rsidRPr="006E7D76">
              <w:rPr>
                <w:rFonts w:ascii="Times New Roman" w:hAnsi="Times New Roman"/>
                <w:sz w:val="20"/>
                <w:szCs w:val="20"/>
              </w:rPr>
              <w:lastRenderedPageBreak/>
              <w:t>сформирован в установленном порядке кадровый резерв муниципального образования, от количества должностей, по которым такие резервы должны быть сформированы, %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E7D76" w:rsidRPr="005A2901" w:rsidRDefault="006E7D76" w:rsidP="00CA3D0B">
            <w:pPr>
              <w:ind w:firstLine="0"/>
              <w:jc w:val="left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 xml:space="preserve">Федеральный закон от 02.03.2007 N 25-ФЗ от 26.05.2021 "О 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 xml:space="preserve">муниципальной </w:t>
            </w:r>
            <w:r w:rsidR="00E12EB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службе в Российской Федерации"</w:t>
            </w:r>
          </w:p>
          <w:p w:rsidR="00B848FF" w:rsidRPr="005A2901" w:rsidRDefault="00B848F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09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12EB0" w:rsidRPr="005A2901" w:rsidRDefault="00E12EB0" w:rsidP="00E12EB0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МУ «Администрация сельского 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поселения Салым»</w:t>
            </w:r>
          </w:p>
          <w:p w:rsidR="004979C5" w:rsidRPr="005A2901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4979C5" w:rsidRPr="005A2901" w:rsidTr="008B3D23">
        <w:tc>
          <w:tcPr>
            <w:tcW w:w="1560" w:type="dxa"/>
            <w:shd w:val="clear" w:color="auto" w:fill="auto"/>
          </w:tcPr>
          <w:p w:rsidR="004979C5" w:rsidRPr="005A2901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979C5" w:rsidRPr="005A2901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979C5" w:rsidRPr="006E7D76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7D76">
              <w:rPr>
                <w:rFonts w:ascii="Times New Roman" w:hAnsi="Times New Roman"/>
                <w:sz w:val="20"/>
                <w:szCs w:val="20"/>
              </w:rPr>
              <w:t>Осуществление выполнения  переданных государственных  полномочий, 100%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979C5" w:rsidRPr="00CA3D0B" w:rsidRDefault="00CA3D0B" w:rsidP="00CA3D0B">
            <w:pPr>
              <w:ind w:firstLine="33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CA3D0B">
              <w:rPr>
                <w:rFonts w:ascii="Times New Roman" w:hAnsi="Times New Roman"/>
                <w:sz w:val="20"/>
                <w:szCs w:val="20"/>
              </w:rPr>
              <w:t>Закон Ханты-Мансийского автономного округа – Югры от 30</w:t>
            </w:r>
            <w:r>
              <w:rPr>
                <w:rFonts w:ascii="Times New Roman" w:hAnsi="Times New Roman"/>
                <w:sz w:val="20"/>
                <w:szCs w:val="20"/>
              </w:rPr>
              <w:t>.09.</w:t>
            </w:r>
            <w:r w:rsidRPr="00CA3D0B">
              <w:rPr>
                <w:rFonts w:ascii="Times New Roman" w:hAnsi="Times New Roman"/>
                <w:sz w:val="20"/>
                <w:szCs w:val="20"/>
              </w:rPr>
              <w:t>2008 № 91-оз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государственной регистрации актов гражданского состояния»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12EB0" w:rsidRPr="005A2901" w:rsidRDefault="00E12EB0" w:rsidP="00E12EB0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4979C5" w:rsidRPr="005A2901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9275EF" w:rsidRPr="005A2901" w:rsidTr="008B3D23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:rsidR="009275EF" w:rsidRPr="008F1954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9275EF" w:rsidRPr="008F1954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9275EF" w:rsidRPr="008F1954" w:rsidRDefault="009275EF" w:rsidP="004979C5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765" w:type="dxa"/>
            <w:gridSpan w:val="18"/>
            <w:shd w:val="clear" w:color="auto" w:fill="auto"/>
          </w:tcPr>
          <w:p w:rsidR="009275EF" w:rsidRPr="008F1954" w:rsidRDefault="009275EF" w:rsidP="004979C5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9275EF" w:rsidRPr="005A2901" w:rsidTr="008B3D23">
        <w:tc>
          <w:tcPr>
            <w:tcW w:w="1560" w:type="dxa"/>
            <w:vMerge/>
            <w:shd w:val="clear" w:color="auto" w:fill="auto"/>
          </w:tcPr>
          <w:p w:rsidR="009275EF" w:rsidRPr="008F1954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9275EF" w:rsidRPr="008F1954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275EF" w:rsidRPr="008F1954" w:rsidRDefault="009275EF" w:rsidP="00894F4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275EF" w:rsidRPr="008F1954" w:rsidRDefault="009275EF" w:rsidP="00894F4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275EF" w:rsidRPr="008F1954" w:rsidRDefault="009275EF" w:rsidP="00894F4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9275EF" w:rsidRPr="008F1954" w:rsidRDefault="009275EF" w:rsidP="00894F4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275EF" w:rsidRPr="008F1954" w:rsidRDefault="009275EF" w:rsidP="00894F4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275EF" w:rsidRPr="008F1954" w:rsidRDefault="009275EF" w:rsidP="0035531D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275EF" w:rsidRPr="008F1954" w:rsidRDefault="009275EF" w:rsidP="0035531D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9275EF" w:rsidRPr="008F1954" w:rsidRDefault="009275EF" w:rsidP="0035531D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2025</w:t>
            </w:r>
          </w:p>
        </w:tc>
      </w:tr>
      <w:tr w:rsidR="00370DB7" w:rsidRPr="005A2901" w:rsidTr="008B3D23">
        <w:tc>
          <w:tcPr>
            <w:tcW w:w="1560" w:type="dxa"/>
            <w:vMerge/>
            <w:shd w:val="clear" w:color="auto" w:fill="auto"/>
          </w:tcPr>
          <w:p w:rsidR="00370DB7" w:rsidRPr="008F1954" w:rsidRDefault="00370DB7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70DB7" w:rsidRDefault="00370DB7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  <w:p w:rsidR="00370DB7" w:rsidRPr="008F1954" w:rsidRDefault="00370DB7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140 949,86063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18 686,01779  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18 979,20860  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19 335,34130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18 773,82416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22 414,12836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370DB7" w:rsidRPr="00042A8E" w:rsidRDefault="00370DB7" w:rsidP="00417C7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21 987,90021 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0DB7" w:rsidRPr="00042A8E" w:rsidRDefault="00370DB7" w:rsidP="00417C7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20 773,44021  </w:t>
            </w:r>
          </w:p>
        </w:tc>
      </w:tr>
      <w:tr w:rsidR="00370DB7" w:rsidRPr="005A2901" w:rsidTr="008B3D23">
        <w:tc>
          <w:tcPr>
            <w:tcW w:w="1560" w:type="dxa"/>
            <w:vMerge/>
            <w:shd w:val="clear" w:color="auto" w:fill="auto"/>
          </w:tcPr>
          <w:p w:rsidR="00370DB7" w:rsidRPr="008F1954" w:rsidRDefault="00370DB7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70DB7" w:rsidRDefault="00370DB7" w:rsidP="000F649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  <w:p w:rsidR="00370DB7" w:rsidRPr="008F1954" w:rsidRDefault="00370DB7" w:rsidP="000F649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728,65000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151,15000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144,90000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370DB7" w:rsidRPr="00042A8E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0DB7" w:rsidRPr="00042A8E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</w:tr>
      <w:tr w:rsidR="00370DB7" w:rsidRPr="005A2901" w:rsidTr="008B3D23">
        <w:tc>
          <w:tcPr>
            <w:tcW w:w="1560" w:type="dxa"/>
            <w:vMerge/>
            <w:shd w:val="clear" w:color="auto" w:fill="auto"/>
          </w:tcPr>
          <w:p w:rsidR="00370DB7" w:rsidRPr="008F1954" w:rsidRDefault="00370DB7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70DB7" w:rsidRPr="008F1954" w:rsidRDefault="00370DB7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217,32851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49,72851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44,60000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41,00000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370DB7" w:rsidRPr="00042A8E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41,00000 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0DB7" w:rsidRPr="00042A8E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41,00000  </w:t>
            </w:r>
          </w:p>
        </w:tc>
      </w:tr>
      <w:tr w:rsidR="00370DB7" w:rsidRPr="005A2901" w:rsidTr="008B3D23">
        <w:tc>
          <w:tcPr>
            <w:tcW w:w="1560" w:type="dxa"/>
            <w:vMerge/>
            <w:shd w:val="clear" w:color="auto" w:fill="auto"/>
          </w:tcPr>
          <w:p w:rsidR="00370DB7" w:rsidRPr="008F1954" w:rsidRDefault="00370DB7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70DB7" w:rsidRDefault="00370DB7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района</w:t>
            </w:r>
          </w:p>
          <w:p w:rsidR="00370DB7" w:rsidRPr="008F1954" w:rsidRDefault="00370DB7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2 216,36540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39,50000  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316,43873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277,11467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593,57200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370DB7" w:rsidRPr="00042A8E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702,10000 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0DB7" w:rsidRPr="00042A8E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287,64000  </w:t>
            </w:r>
          </w:p>
        </w:tc>
      </w:tr>
      <w:tr w:rsidR="00370DB7" w:rsidRPr="005A2901" w:rsidTr="008B3D23">
        <w:trPr>
          <w:trHeight w:val="315"/>
        </w:trPr>
        <w:tc>
          <w:tcPr>
            <w:tcW w:w="1560" w:type="dxa"/>
            <w:vMerge/>
            <w:shd w:val="clear" w:color="auto" w:fill="auto"/>
          </w:tcPr>
          <w:p w:rsidR="00370DB7" w:rsidRPr="008F1954" w:rsidRDefault="00370DB7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70DB7" w:rsidRDefault="00370DB7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  <w:p w:rsidR="00370DB7" w:rsidRPr="008F1954" w:rsidRDefault="00370DB7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137 787,51672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18 646,51779  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18 979,20860  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18 818,02406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18 307,20949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21 635,35636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370DB7" w:rsidRPr="00042A8E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21 100,60021 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0DB7" w:rsidRPr="00042A8E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20 300,60021  </w:t>
            </w:r>
          </w:p>
        </w:tc>
      </w:tr>
      <w:tr w:rsidR="00370DB7" w:rsidRPr="005A2901" w:rsidTr="00370DB7">
        <w:tc>
          <w:tcPr>
            <w:tcW w:w="1560" w:type="dxa"/>
            <w:vMerge/>
            <w:shd w:val="clear" w:color="auto" w:fill="auto"/>
          </w:tcPr>
          <w:p w:rsidR="00370DB7" w:rsidRPr="008F1954" w:rsidRDefault="00370DB7" w:rsidP="0050656E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370DB7" w:rsidRDefault="00370DB7" w:rsidP="0050656E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  <w:p w:rsidR="00370DB7" w:rsidRPr="008F1954" w:rsidRDefault="00370DB7" w:rsidP="0050656E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370DB7" w:rsidRPr="00417C76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370DB7" w:rsidRPr="00042A8E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70DB7" w:rsidRPr="00042A8E" w:rsidRDefault="00370DB7" w:rsidP="00417C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</w:tbl>
    <w:p w:rsidR="0082549D" w:rsidRPr="00CA3D0B" w:rsidRDefault="0082549D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A3D0B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Т</w:t>
      </w:r>
      <w:r w:rsidR="00390843" w:rsidRPr="00CA3D0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аблица </w:t>
      </w:r>
      <w:r w:rsidR="00DB75C1" w:rsidRPr="00CA3D0B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</w:p>
    <w:p w:rsidR="00390843" w:rsidRPr="00CA3D0B" w:rsidRDefault="00390843" w:rsidP="00390843">
      <w:pPr>
        <w:jc w:val="center"/>
        <w:rPr>
          <w:rFonts w:ascii="Times New Roman" w:hAnsi="Times New Roman"/>
          <w:bCs/>
          <w:iCs/>
          <w:sz w:val="26"/>
          <w:szCs w:val="26"/>
        </w:rPr>
      </w:pPr>
      <w:r w:rsidRPr="00CA3D0B">
        <w:rPr>
          <w:rFonts w:ascii="Times New Roman" w:hAnsi="Times New Roman"/>
          <w:bCs/>
          <w:iCs/>
          <w:sz w:val="26"/>
          <w:szCs w:val="26"/>
        </w:rPr>
        <w:t>Распределение финансовых ресурсов муниципальной программы</w:t>
      </w:r>
    </w:p>
    <w:p w:rsidR="0082549D" w:rsidRPr="0082549D" w:rsidRDefault="0082549D" w:rsidP="0082549D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57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134"/>
        <w:gridCol w:w="1356"/>
        <w:gridCol w:w="1229"/>
        <w:gridCol w:w="1211"/>
        <w:gridCol w:w="1211"/>
        <w:gridCol w:w="1211"/>
        <w:gridCol w:w="1211"/>
        <w:gridCol w:w="1265"/>
        <w:gridCol w:w="1265"/>
        <w:gridCol w:w="1211"/>
      </w:tblGrid>
      <w:tr w:rsidR="00042A8E" w:rsidRPr="00042A8E" w:rsidTr="00042A8E">
        <w:trPr>
          <w:trHeight w:val="34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№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8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Финансовые затраты на реализацию (</w:t>
            </w:r>
            <w:proofErr w:type="spellStart"/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тыс</w:t>
            </w:r>
            <w:proofErr w:type="gramStart"/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уб</w:t>
            </w:r>
            <w:proofErr w:type="spellEnd"/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.)</w:t>
            </w:r>
          </w:p>
        </w:tc>
      </w:tr>
      <w:tr w:rsidR="00042A8E" w:rsidRPr="00042A8E" w:rsidTr="00042A8E">
        <w:trPr>
          <w:trHeight w:val="34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8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042A8E" w:rsidRPr="00042A8E" w:rsidTr="00042A8E">
        <w:trPr>
          <w:trHeight w:val="34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8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042A8E" w:rsidRPr="00042A8E" w:rsidTr="00042A8E">
        <w:trPr>
          <w:trHeight w:val="22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2025 г.</w:t>
            </w:r>
          </w:p>
        </w:tc>
      </w:tr>
      <w:tr w:rsidR="00042A8E" w:rsidRPr="00042A8E" w:rsidTr="00042A8E">
        <w:trPr>
          <w:trHeight w:val="184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42A8E" w:rsidRPr="00042A8E" w:rsidTr="00042A8E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</w:tr>
      <w:tr w:rsidR="00042A8E" w:rsidRPr="00042A8E" w:rsidTr="00042A8E">
        <w:trPr>
          <w:trHeight w:val="240"/>
        </w:trPr>
        <w:tc>
          <w:tcPr>
            <w:tcW w:w="1570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42A8E" w:rsidRPr="00042A8E" w:rsidTr="00417C76">
        <w:trPr>
          <w:trHeight w:val="76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Обеспечение выполнения полномочий и  функций администрации сельского поселения Салым </w:t>
            </w: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(показатель 1)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417C76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135 354,72312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A8E" w:rsidRPr="00417C76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18 182,82779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A8E" w:rsidRPr="00417C76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18 569,20860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A8E" w:rsidRPr="00417C76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18 535,89379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A8E" w:rsidRPr="00417C76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17 756,92416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A8E" w:rsidRPr="00417C76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21 458,92836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21 032,70021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19 818,24021  </w:t>
            </w:r>
          </w:p>
        </w:tc>
      </w:tr>
      <w:tr w:rsidR="00042A8E" w:rsidRPr="00042A8E" w:rsidTr="00042A8E">
        <w:trPr>
          <w:trHeight w:val="45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417C76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A8E" w:rsidRPr="00417C76" w:rsidRDefault="00042A8E" w:rsidP="00042A8E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A8E" w:rsidRPr="00417C76" w:rsidRDefault="00042A8E" w:rsidP="00042A8E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A8E" w:rsidRPr="00417C76" w:rsidRDefault="00042A8E" w:rsidP="00042A8E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A8E" w:rsidRPr="00417C76" w:rsidRDefault="00042A8E" w:rsidP="00042A8E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A8E" w:rsidRPr="00417C76" w:rsidRDefault="00042A8E" w:rsidP="00042A8E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042A8E" w:rsidRPr="00042A8E" w:rsidTr="00042A8E">
        <w:trPr>
          <w:trHeight w:val="54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417C76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417C76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417C76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417C76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417C76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417C76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042A8E" w:rsidRPr="00042A8E" w:rsidTr="00042A8E">
        <w:trPr>
          <w:trHeight w:val="26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бюджет  района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417C76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2 176,86540 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417C76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417C76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417C76" w:rsidRDefault="00042A8E" w:rsidP="00042A8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sz w:val="16"/>
                <w:szCs w:val="16"/>
              </w:rPr>
              <w:t xml:space="preserve">316,43873 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417C76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277,11467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417C76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593,57200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702,10000 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287,64000  </w:t>
            </w:r>
          </w:p>
        </w:tc>
      </w:tr>
      <w:tr w:rsidR="00042A8E" w:rsidRPr="00042A8E" w:rsidTr="00417C76">
        <w:trPr>
          <w:trHeight w:val="26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417C76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133 177,85772  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A8E" w:rsidRPr="00417C76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18 182,82779  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417C76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18 569,20860  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A8E" w:rsidRPr="00417C76" w:rsidRDefault="00042A8E" w:rsidP="00042A8E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18 219,45506  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A8E" w:rsidRPr="00417C76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17 479,80949  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A8E" w:rsidRPr="00417C76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7C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20 865,35636  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20 330,60021  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19 530,60021  </w:t>
            </w:r>
          </w:p>
        </w:tc>
      </w:tr>
      <w:tr w:rsidR="00042A8E" w:rsidRPr="00042A8E" w:rsidTr="00042A8E">
        <w:trPr>
          <w:trHeight w:val="29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042A8E" w:rsidRPr="00042A8E" w:rsidTr="00042A8E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Дополнительное пенсионное обеспечение за выслугу лет </w:t>
            </w: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(показатель 1)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3 796,66900 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300,00000 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300,00000 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501,66900 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715,00000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660,00000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660,00000 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660,00000  </w:t>
            </w:r>
          </w:p>
        </w:tc>
      </w:tr>
      <w:tr w:rsidR="00042A8E" w:rsidRPr="00042A8E" w:rsidTr="00042A8E">
        <w:trPr>
          <w:trHeight w:val="49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042A8E" w:rsidRPr="00042A8E" w:rsidTr="00042A8E">
        <w:trPr>
          <w:trHeight w:val="41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042A8E" w:rsidRPr="00042A8E" w:rsidTr="00042A8E">
        <w:trPr>
          <w:trHeight w:val="27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бюджет  района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042A8E" w:rsidRPr="00042A8E" w:rsidTr="00042A8E">
        <w:trPr>
          <w:trHeight w:val="39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3 796,66900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501,66900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715,00000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660,00000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660,00000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660,00000  </w:t>
            </w:r>
          </w:p>
        </w:tc>
      </w:tr>
      <w:tr w:rsidR="00042A8E" w:rsidRPr="00042A8E" w:rsidTr="00042A8E">
        <w:trPr>
          <w:trHeight w:val="28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042A8E" w:rsidRPr="00042A8E" w:rsidTr="00042A8E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 (показатель 2,3)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852,49000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203,19000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110,00000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96,90000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112,40000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110,00000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110,00000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110,00000  </w:t>
            </w:r>
          </w:p>
        </w:tc>
      </w:tr>
      <w:tr w:rsidR="00042A8E" w:rsidRPr="00042A8E" w:rsidTr="00042A8E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042A8E" w:rsidRPr="00042A8E" w:rsidTr="00042A8E">
        <w:trPr>
          <w:trHeight w:val="51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042A8E" w:rsidRPr="00042A8E" w:rsidTr="00042A8E">
        <w:trPr>
          <w:trHeight w:val="36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бюджет  района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39,50000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39,50000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042A8E" w:rsidRPr="00042A8E" w:rsidTr="00042A8E">
        <w:trPr>
          <w:trHeight w:val="40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812,99000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163,69000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96,90000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112,40000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110,00000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110,00000  </w:t>
            </w:r>
          </w:p>
        </w:tc>
      </w:tr>
      <w:tr w:rsidR="00042A8E" w:rsidRPr="00042A8E" w:rsidTr="00042A8E">
        <w:trPr>
          <w:trHeight w:val="42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042A8E" w:rsidRPr="00042A8E" w:rsidTr="00042A8E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выполнения  переданных государственных  полномочий</w:t>
            </w: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(показатель 4)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945,97851 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200,87851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189,50000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185,20000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185,20000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185,20000  </w:t>
            </w:r>
          </w:p>
        </w:tc>
      </w:tr>
      <w:tr w:rsidR="00042A8E" w:rsidRPr="00042A8E" w:rsidTr="00042A8E">
        <w:trPr>
          <w:trHeight w:val="35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728,65000  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151,15000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144,90000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</w:tr>
      <w:tr w:rsidR="00042A8E" w:rsidRPr="00042A8E" w:rsidTr="00042A8E">
        <w:trPr>
          <w:trHeight w:val="52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217,32851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49,72851 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44,60000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41,00000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41,00000 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41,00000  </w:t>
            </w:r>
          </w:p>
        </w:tc>
      </w:tr>
      <w:tr w:rsidR="00042A8E" w:rsidRPr="00042A8E" w:rsidTr="00042A8E">
        <w:trPr>
          <w:trHeight w:val="38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бюджет  района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042A8E" w:rsidRPr="00042A8E" w:rsidTr="00042A8E">
        <w:trPr>
          <w:trHeight w:val="4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042A8E" w:rsidRPr="00042A8E" w:rsidTr="00042A8E">
        <w:trPr>
          <w:trHeight w:val="34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042A8E" w:rsidRPr="00042A8E" w:rsidTr="00417C76">
        <w:trPr>
          <w:trHeight w:val="412"/>
        </w:trPr>
        <w:tc>
          <w:tcPr>
            <w:tcW w:w="34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140 949,86063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18 686,01779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18 979,20860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19 335,34130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18 773,82416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22 414,12836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21 987,90021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20 773,44021  </w:t>
            </w:r>
          </w:p>
        </w:tc>
      </w:tr>
      <w:tr w:rsidR="00042A8E" w:rsidRPr="00042A8E" w:rsidTr="00042A8E">
        <w:trPr>
          <w:trHeight w:val="465"/>
        </w:trPr>
        <w:tc>
          <w:tcPr>
            <w:tcW w:w="34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728,65000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151,15000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144,90000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</w:tr>
      <w:tr w:rsidR="00042A8E" w:rsidRPr="00042A8E" w:rsidTr="00042A8E">
        <w:trPr>
          <w:trHeight w:val="623"/>
        </w:trPr>
        <w:tc>
          <w:tcPr>
            <w:tcW w:w="34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217,32851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49,72851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44,60000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41,00000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41,00000  </w:t>
            </w:r>
          </w:p>
        </w:tc>
      </w:tr>
      <w:tr w:rsidR="00042A8E" w:rsidRPr="00042A8E" w:rsidTr="00042A8E">
        <w:trPr>
          <w:trHeight w:val="336"/>
        </w:trPr>
        <w:tc>
          <w:tcPr>
            <w:tcW w:w="34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бюджет  района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2 216,36540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39,50000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316,43873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277,11467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593,57200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702,10000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287,64000  </w:t>
            </w:r>
          </w:p>
        </w:tc>
      </w:tr>
      <w:tr w:rsidR="00042A8E" w:rsidRPr="00042A8E" w:rsidTr="00417C76">
        <w:trPr>
          <w:trHeight w:val="465"/>
        </w:trPr>
        <w:tc>
          <w:tcPr>
            <w:tcW w:w="34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137 787,51672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18 646,51779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18 979,20860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18 818,02406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18 307,20949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21 635,35636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21 100,60021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20 300,60021  </w:t>
            </w:r>
          </w:p>
        </w:tc>
      </w:tr>
      <w:tr w:rsidR="00042A8E" w:rsidRPr="00042A8E" w:rsidTr="00042A8E">
        <w:trPr>
          <w:trHeight w:val="465"/>
        </w:trPr>
        <w:tc>
          <w:tcPr>
            <w:tcW w:w="34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  <w:tr w:rsidR="00042A8E" w:rsidRPr="00042A8E" w:rsidTr="00042A8E">
        <w:trPr>
          <w:trHeight w:val="240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42A8E" w:rsidRPr="00042A8E" w:rsidTr="00042A8E">
        <w:trPr>
          <w:trHeight w:val="315"/>
        </w:trPr>
        <w:tc>
          <w:tcPr>
            <w:tcW w:w="34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140 949,86063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18 686,01779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18 979,20860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19 335,34130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18 773,82416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22 414,12836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21 987,90021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20 773,44021  </w:t>
            </w:r>
          </w:p>
        </w:tc>
      </w:tr>
      <w:tr w:rsidR="00042A8E" w:rsidRPr="00042A8E" w:rsidTr="00042A8E">
        <w:trPr>
          <w:trHeight w:val="465"/>
        </w:trPr>
        <w:tc>
          <w:tcPr>
            <w:tcW w:w="34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728,65000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151,15000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144,90000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144,20000  </w:t>
            </w:r>
          </w:p>
        </w:tc>
      </w:tr>
      <w:tr w:rsidR="00042A8E" w:rsidRPr="00042A8E" w:rsidTr="00042A8E">
        <w:trPr>
          <w:trHeight w:val="690"/>
        </w:trPr>
        <w:tc>
          <w:tcPr>
            <w:tcW w:w="34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217,32851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49,72851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44,60000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41,00000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41,00000  </w:t>
            </w:r>
          </w:p>
        </w:tc>
      </w:tr>
      <w:tr w:rsidR="00042A8E" w:rsidRPr="00042A8E" w:rsidTr="00042A8E">
        <w:trPr>
          <w:trHeight w:val="465"/>
        </w:trPr>
        <w:tc>
          <w:tcPr>
            <w:tcW w:w="34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бюджет  района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2 216,36540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39,50000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316,43873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277,11467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593,57200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702,10000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287,64000  </w:t>
            </w:r>
          </w:p>
        </w:tc>
      </w:tr>
      <w:tr w:rsidR="00042A8E" w:rsidRPr="00042A8E" w:rsidTr="00042A8E">
        <w:trPr>
          <w:trHeight w:val="465"/>
        </w:trPr>
        <w:tc>
          <w:tcPr>
            <w:tcW w:w="34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137 787,51672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18 646,51779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18 979,20860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18 818,02406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18 307,20949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21 635,35636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21 100,60021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20 300,60021  </w:t>
            </w:r>
          </w:p>
        </w:tc>
      </w:tr>
      <w:tr w:rsidR="00042A8E" w:rsidRPr="00042A8E" w:rsidTr="00042A8E">
        <w:trPr>
          <w:trHeight w:val="465"/>
        </w:trPr>
        <w:tc>
          <w:tcPr>
            <w:tcW w:w="34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A8E" w:rsidRPr="00042A8E" w:rsidRDefault="00042A8E" w:rsidP="00042A8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2A8E" w:rsidRPr="00042A8E" w:rsidRDefault="00042A8E" w:rsidP="00042A8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A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</w:tr>
    </w:tbl>
    <w:p w:rsidR="00390843" w:rsidRDefault="00390843" w:rsidP="0082549D">
      <w:pPr>
        <w:ind w:firstLine="426"/>
        <w:jc w:val="center"/>
        <w:rPr>
          <w:rFonts w:ascii="Times New Roman" w:hAnsi="Times New Roman"/>
          <w:sz w:val="16"/>
          <w:szCs w:val="16"/>
        </w:rPr>
      </w:pPr>
    </w:p>
    <w:p w:rsidR="00042A8E" w:rsidRDefault="00042A8E" w:rsidP="0082549D">
      <w:pPr>
        <w:ind w:firstLine="426"/>
        <w:jc w:val="center"/>
        <w:rPr>
          <w:rFonts w:ascii="Times New Roman" w:hAnsi="Times New Roman"/>
          <w:sz w:val="16"/>
          <w:szCs w:val="16"/>
        </w:rPr>
      </w:pPr>
    </w:p>
    <w:p w:rsidR="00390843" w:rsidRPr="00CA3D0B" w:rsidRDefault="00390843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  <w:r w:rsidRPr="00CA3D0B">
        <w:rPr>
          <w:rFonts w:ascii="Times New Roman" w:hAnsi="Times New Roman"/>
          <w:sz w:val="26"/>
          <w:szCs w:val="26"/>
        </w:rPr>
        <w:lastRenderedPageBreak/>
        <w:t xml:space="preserve">Таблица </w:t>
      </w:r>
      <w:r w:rsidR="00DB75C1" w:rsidRPr="00CA3D0B">
        <w:rPr>
          <w:rFonts w:ascii="Times New Roman" w:hAnsi="Times New Roman"/>
          <w:sz w:val="26"/>
          <w:szCs w:val="26"/>
        </w:rPr>
        <w:t>3</w:t>
      </w:r>
    </w:p>
    <w:p w:rsidR="002C541C" w:rsidRDefault="00390843" w:rsidP="002C541C">
      <w:pPr>
        <w:jc w:val="center"/>
        <w:rPr>
          <w:rFonts w:ascii="Times New Roman" w:hAnsi="Times New Roman"/>
          <w:bCs/>
          <w:sz w:val="26"/>
          <w:szCs w:val="26"/>
        </w:rPr>
      </w:pPr>
      <w:r w:rsidRPr="00CA3D0B">
        <w:rPr>
          <w:rFonts w:ascii="Times New Roman" w:hAnsi="Times New Roman"/>
          <w:bCs/>
          <w:sz w:val="26"/>
          <w:szCs w:val="26"/>
        </w:rPr>
        <w:t xml:space="preserve">Перечень </w:t>
      </w:r>
    </w:p>
    <w:p w:rsidR="00390843" w:rsidRDefault="00390843" w:rsidP="002C541C">
      <w:pPr>
        <w:jc w:val="center"/>
        <w:rPr>
          <w:rFonts w:ascii="Times New Roman" w:hAnsi="Times New Roman"/>
          <w:bCs/>
          <w:sz w:val="26"/>
          <w:szCs w:val="26"/>
        </w:rPr>
      </w:pPr>
      <w:r w:rsidRPr="00CA3D0B">
        <w:rPr>
          <w:rFonts w:ascii="Times New Roman" w:hAnsi="Times New Roman"/>
          <w:bCs/>
          <w:sz w:val="26"/>
          <w:szCs w:val="26"/>
        </w:rPr>
        <w:t>основных мероприятий муниципальной программы</w:t>
      </w:r>
    </w:p>
    <w:p w:rsidR="00417C76" w:rsidRDefault="00417C76" w:rsidP="002C541C">
      <w:pPr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532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478"/>
        <w:gridCol w:w="3493"/>
        <w:gridCol w:w="4680"/>
        <w:gridCol w:w="5523"/>
      </w:tblGrid>
      <w:tr w:rsidR="00390843" w:rsidRPr="00390843" w:rsidTr="00823AEA">
        <w:tc>
          <w:tcPr>
            <w:tcW w:w="648" w:type="pct"/>
            <w:gridSpan w:val="2"/>
            <w:shd w:val="clear" w:color="auto" w:fill="auto"/>
            <w:vAlign w:val="center"/>
          </w:tcPr>
          <w:p w:rsidR="00390843" w:rsidRPr="00DF7A5B" w:rsidRDefault="00390843" w:rsidP="00CA3D0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№ основного мероприятия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390843" w:rsidRPr="00DF7A5B" w:rsidRDefault="00CA3D0B" w:rsidP="00CA3D0B">
            <w:pPr>
              <w:ind w:firstLine="49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</w:t>
            </w:r>
            <w:r w:rsidR="00390843"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сновно</w:t>
            </w: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е</w:t>
            </w:r>
            <w:r w:rsidR="00390843"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мероприяти</w:t>
            </w: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е муниципальной программы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390843" w:rsidRPr="00DF7A5B" w:rsidRDefault="00390843" w:rsidP="00CA3D0B">
            <w:pPr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Направления расходов основного мероприятия</w:t>
            </w:r>
          </w:p>
        </w:tc>
        <w:tc>
          <w:tcPr>
            <w:tcW w:w="1755" w:type="pct"/>
            <w:shd w:val="clear" w:color="auto" w:fill="auto"/>
            <w:vAlign w:val="center"/>
          </w:tcPr>
          <w:p w:rsidR="00390843" w:rsidRPr="00DF7A5B" w:rsidRDefault="00390843" w:rsidP="00CA3D0B">
            <w:pPr>
              <w:ind w:firstLine="8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390843" w:rsidRPr="00390843" w:rsidTr="00823AEA">
        <w:tc>
          <w:tcPr>
            <w:tcW w:w="648" w:type="pct"/>
            <w:gridSpan w:val="2"/>
            <w:shd w:val="clear" w:color="auto" w:fill="auto"/>
          </w:tcPr>
          <w:p w:rsidR="00390843" w:rsidRPr="00DF7A5B" w:rsidRDefault="00390843" w:rsidP="0039084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110" w:type="pct"/>
            <w:shd w:val="clear" w:color="auto" w:fill="auto"/>
          </w:tcPr>
          <w:p w:rsidR="00390843" w:rsidRPr="00DF7A5B" w:rsidRDefault="00390843" w:rsidP="0039084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487" w:type="pct"/>
            <w:shd w:val="clear" w:color="auto" w:fill="auto"/>
          </w:tcPr>
          <w:p w:rsidR="00390843" w:rsidRPr="00DF7A5B" w:rsidRDefault="00390843" w:rsidP="0039084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1755" w:type="pct"/>
            <w:shd w:val="clear" w:color="auto" w:fill="auto"/>
          </w:tcPr>
          <w:p w:rsidR="00390843" w:rsidRPr="00DF7A5B" w:rsidRDefault="00390843" w:rsidP="0039084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</w:tr>
      <w:tr w:rsidR="00390843" w:rsidRPr="00390843" w:rsidTr="00823AEA">
        <w:tc>
          <w:tcPr>
            <w:tcW w:w="5000" w:type="pct"/>
            <w:gridSpan w:val="5"/>
            <w:shd w:val="clear" w:color="auto" w:fill="auto"/>
          </w:tcPr>
          <w:p w:rsidR="000351F7" w:rsidRPr="00DF7A5B" w:rsidRDefault="00390843" w:rsidP="000351F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Цели:</w:t>
            </w:r>
            <w:r w:rsidR="000351F7" w:rsidRPr="00DF7A5B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  <w:r w:rsidR="000351F7" w:rsidRPr="00DF7A5B"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  <w:t>Качественное и эффективное исполнение муниципальных функций администрации сельского поселения Салым.</w:t>
            </w:r>
          </w:p>
          <w:p w:rsidR="00390843" w:rsidRPr="00DF7A5B" w:rsidRDefault="000351F7" w:rsidP="000351F7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  <w:t xml:space="preserve">            2. Повышение эффективности муниципальной службы в муниципальном образовании сельское поселение Салым.</w:t>
            </w:r>
          </w:p>
        </w:tc>
      </w:tr>
      <w:tr w:rsidR="000351F7" w:rsidRPr="00390843" w:rsidTr="00823AEA">
        <w:tc>
          <w:tcPr>
            <w:tcW w:w="5000" w:type="pct"/>
            <w:gridSpan w:val="5"/>
            <w:shd w:val="clear" w:color="auto" w:fill="auto"/>
          </w:tcPr>
          <w:p w:rsidR="000351F7" w:rsidRPr="00DF7A5B" w:rsidRDefault="00417C76" w:rsidP="000351F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ourier New" w:hAnsi="Times New Roman"/>
                <w:bCs/>
                <w:iCs/>
                <w:sz w:val="22"/>
                <w:szCs w:val="22"/>
                <w:u w:val="single"/>
              </w:rPr>
              <w:t>З</w:t>
            </w:r>
            <w:r w:rsidR="000351F7" w:rsidRPr="00DF7A5B">
              <w:rPr>
                <w:rFonts w:ascii="Times New Roman" w:eastAsia="Courier New" w:hAnsi="Times New Roman"/>
                <w:bCs/>
                <w:iCs/>
                <w:sz w:val="22"/>
                <w:szCs w:val="22"/>
                <w:u w:val="single"/>
              </w:rPr>
              <w:t>адачи:</w:t>
            </w:r>
            <w:r w:rsidR="000351F7" w:rsidRPr="00DF7A5B"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  <w:t xml:space="preserve"> 1. Создание условий для обеспечения эффективной деятельности администрации сельского поселения Салым.</w:t>
            </w:r>
          </w:p>
          <w:p w:rsidR="000351F7" w:rsidRPr="00DF7A5B" w:rsidRDefault="000351F7" w:rsidP="000351F7">
            <w:pPr>
              <w:ind w:firstLine="709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2"/>
                <w:szCs w:val="22"/>
                <w:highlight w:val="yellow"/>
              </w:rPr>
            </w:pPr>
            <w:r w:rsidRPr="00DF7A5B"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  <w:t xml:space="preserve">   2.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Повышение профессиональной компетенции лиц замещающих муниципальную должность,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</w:tc>
      </w:tr>
      <w:tr w:rsidR="00246AB7" w:rsidRPr="00390843" w:rsidTr="00823AEA">
        <w:trPr>
          <w:trHeight w:val="1082"/>
        </w:trPr>
        <w:tc>
          <w:tcPr>
            <w:tcW w:w="496" w:type="pct"/>
            <w:shd w:val="clear" w:color="auto" w:fill="auto"/>
            <w:vAlign w:val="center"/>
          </w:tcPr>
          <w:p w:rsidR="00246AB7" w:rsidRPr="00DF7A5B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46AB7" w:rsidRPr="00DF7A5B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1262" w:type="pct"/>
            <w:gridSpan w:val="2"/>
            <w:shd w:val="clear" w:color="auto" w:fill="auto"/>
          </w:tcPr>
          <w:p w:rsidR="0048731E" w:rsidRPr="00153205" w:rsidRDefault="0048731E" w:rsidP="0048731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205">
              <w:rPr>
                <w:rFonts w:ascii="Times New Roman" w:hAnsi="Times New Roman"/>
                <w:sz w:val="22"/>
                <w:szCs w:val="22"/>
              </w:rPr>
              <w:t>Обеспечение выполнения полномочий и  функций администрации сельского поселения Салым</w:t>
            </w:r>
          </w:p>
          <w:p w:rsidR="00246AB7" w:rsidRPr="00153205" w:rsidRDefault="00246AB7" w:rsidP="0056726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7" w:type="pct"/>
            <w:shd w:val="clear" w:color="auto" w:fill="auto"/>
          </w:tcPr>
          <w:p w:rsidR="00246AB7" w:rsidRPr="002C541C" w:rsidRDefault="002C541C" w:rsidP="00F91CBC">
            <w:pPr>
              <w:ind w:hanging="2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2C541C">
              <w:rPr>
                <w:rFonts w:ascii="Times New Roman" w:hAnsi="Times New Roman"/>
                <w:bCs/>
                <w:sz w:val="22"/>
                <w:szCs w:val="22"/>
              </w:rPr>
              <w:t xml:space="preserve">Обеспечение деятельности </w:t>
            </w:r>
            <w:r w:rsidRPr="002C541C">
              <w:rPr>
                <w:rFonts w:ascii="Times New Roman" w:hAnsi="Times New Roman"/>
                <w:sz w:val="22"/>
                <w:szCs w:val="22"/>
              </w:rPr>
              <w:t>для эффективного и качественного исполнения полномочий и функций</w:t>
            </w:r>
            <w:r w:rsidRPr="002C541C">
              <w:rPr>
                <w:rFonts w:ascii="Times New Roman" w:hAnsi="Times New Roman"/>
                <w:bCs/>
                <w:sz w:val="22"/>
                <w:szCs w:val="22"/>
              </w:rPr>
              <w:t xml:space="preserve"> администрации сельского поселения Салым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1755" w:type="pct"/>
            <w:shd w:val="clear" w:color="auto" w:fill="auto"/>
          </w:tcPr>
          <w:p w:rsidR="00246AB7" w:rsidRPr="00DF7A5B" w:rsidRDefault="00246AB7" w:rsidP="0056726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46AB7" w:rsidRPr="00390843" w:rsidTr="00823AEA">
        <w:tc>
          <w:tcPr>
            <w:tcW w:w="496" w:type="pct"/>
            <w:shd w:val="clear" w:color="auto" w:fill="auto"/>
            <w:vAlign w:val="center"/>
          </w:tcPr>
          <w:p w:rsidR="00246AB7" w:rsidRPr="00823AEA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</w:t>
            </w:r>
            <w:r w:rsidR="00823AEA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1262" w:type="pct"/>
            <w:gridSpan w:val="2"/>
            <w:shd w:val="clear" w:color="auto" w:fill="auto"/>
          </w:tcPr>
          <w:p w:rsidR="00246AB7" w:rsidRPr="00153205" w:rsidRDefault="00246AB7" w:rsidP="0056726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205">
              <w:rPr>
                <w:rFonts w:ascii="Times New Roman" w:hAnsi="Times New Roman"/>
                <w:sz w:val="22"/>
                <w:szCs w:val="22"/>
              </w:rPr>
              <w:t>Дополнительное пенсионное обеспечение за выслугу лет</w:t>
            </w:r>
          </w:p>
        </w:tc>
        <w:tc>
          <w:tcPr>
            <w:tcW w:w="1487" w:type="pct"/>
            <w:shd w:val="clear" w:color="auto" w:fill="auto"/>
          </w:tcPr>
          <w:p w:rsidR="00246AB7" w:rsidRPr="008252D9" w:rsidRDefault="004934BF" w:rsidP="008252D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8252D9">
              <w:rPr>
                <w:rFonts w:ascii="Times New Roman" w:hAnsi="Times New Roman"/>
                <w:sz w:val="22"/>
                <w:szCs w:val="22"/>
              </w:rPr>
              <w:t>Пенсионное обеспечение за выслугу лет</w:t>
            </w:r>
            <w:r w:rsidR="008252D9" w:rsidRPr="008252D9">
              <w:rPr>
                <w:rFonts w:ascii="Times New Roman" w:hAnsi="Times New Roman"/>
                <w:sz w:val="22"/>
                <w:szCs w:val="22"/>
              </w:rPr>
              <w:t xml:space="preserve"> лиц, замещавши</w:t>
            </w:r>
            <w:r w:rsidR="008252D9">
              <w:rPr>
                <w:rFonts w:ascii="Times New Roman" w:hAnsi="Times New Roman"/>
                <w:sz w:val="22"/>
                <w:szCs w:val="22"/>
              </w:rPr>
              <w:t>х</w:t>
            </w:r>
            <w:r w:rsidR="008742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935DF">
              <w:rPr>
                <w:rFonts w:ascii="Times New Roman" w:hAnsi="Times New Roman"/>
                <w:sz w:val="22"/>
                <w:szCs w:val="22"/>
              </w:rPr>
              <w:t xml:space="preserve">муниципальные должности и </w:t>
            </w:r>
            <w:r w:rsidR="008252D9" w:rsidRPr="008252D9">
              <w:rPr>
                <w:rFonts w:ascii="Times New Roman" w:hAnsi="Times New Roman"/>
                <w:sz w:val="22"/>
                <w:szCs w:val="22"/>
              </w:rPr>
              <w:t>должности муниципальной службы</w:t>
            </w:r>
            <w:r w:rsidR="002C541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55" w:type="pct"/>
            <w:shd w:val="clear" w:color="auto" w:fill="auto"/>
          </w:tcPr>
          <w:p w:rsidR="00246AB7" w:rsidRPr="00DF7A5B" w:rsidRDefault="004934BF" w:rsidP="004934BF">
            <w:pPr>
              <w:spacing w:before="100" w:beforeAutospacing="1" w:after="100" w:afterAutospacing="1"/>
              <w:ind w:firstLine="8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ст.17 Закона Ханты – Мансийского автономного округа – Югры от 20.07.2007 № 113-оз «Об отдельных вопросам муниципальной службы в Ханты-Мансийском автономного округе – Югре»</w:t>
            </w:r>
            <w:proofErr w:type="gramEnd"/>
          </w:p>
        </w:tc>
      </w:tr>
      <w:tr w:rsidR="00246AB7" w:rsidRPr="00390843" w:rsidTr="00417C76">
        <w:trPr>
          <w:trHeight w:val="1469"/>
        </w:trPr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AB7" w:rsidRPr="00417C76" w:rsidRDefault="00417C76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3.</w:t>
            </w:r>
          </w:p>
        </w:tc>
        <w:tc>
          <w:tcPr>
            <w:tcW w:w="12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6AB7" w:rsidRPr="00153205" w:rsidRDefault="0048731E" w:rsidP="00417C7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205">
              <w:rPr>
                <w:rFonts w:ascii="Times New Roman" w:hAnsi="Times New Roman"/>
                <w:sz w:val="22"/>
                <w:szCs w:val="22"/>
              </w:rPr>
              <w:t>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</w:t>
            </w:r>
          </w:p>
        </w:tc>
        <w:tc>
          <w:tcPr>
            <w:tcW w:w="1487" w:type="pct"/>
            <w:tcBorders>
              <w:bottom w:val="single" w:sz="4" w:space="0" w:color="auto"/>
            </w:tcBorders>
            <w:shd w:val="clear" w:color="auto" w:fill="auto"/>
          </w:tcPr>
          <w:p w:rsidR="00246AB7" w:rsidRPr="00DF7A5B" w:rsidRDefault="00DF7A5B" w:rsidP="004935DF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sz w:val="22"/>
                <w:szCs w:val="22"/>
              </w:rPr>
              <w:t>О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рганиз</w:t>
            </w:r>
            <w:r w:rsidR="004935DF">
              <w:rPr>
                <w:rFonts w:ascii="Times New Roman" w:hAnsi="Times New Roman"/>
                <w:sz w:val="22"/>
                <w:szCs w:val="22"/>
              </w:rPr>
              <w:t>аци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я профессиональн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ой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 xml:space="preserve"> переподготовк</w:t>
            </w:r>
            <w:r w:rsidR="004935DF">
              <w:rPr>
                <w:rFonts w:ascii="Times New Roman" w:hAnsi="Times New Roman"/>
                <w:sz w:val="22"/>
                <w:szCs w:val="22"/>
              </w:rPr>
              <w:t>и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, повышени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я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 xml:space="preserve"> квалификации, стажиров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о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к, коммуникативны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х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 xml:space="preserve"> мероприяти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й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, наставничест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ва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55" w:type="pct"/>
            <w:tcBorders>
              <w:bottom w:val="single" w:sz="4" w:space="0" w:color="auto"/>
            </w:tcBorders>
            <w:shd w:val="clear" w:color="auto" w:fill="auto"/>
          </w:tcPr>
          <w:p w:rsidR="00246AB7" w:rsidRPr="00DF7A5B" w:rsidRDefault="00DF7A5B" w:rsidP="00DF7A5B">
            <w:pPr>
              <w:spacing w:before="100" w:beforeAutospacing="1" w:after="100" w:afterAutospacing="1"/>
              <w:ind w:firstLine="8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sz w:val="22"/>
                <w:szCs w:val="22"/>
              </w:rPr>
              <w:t xml:space="preserve">п. 6 ст.13 Закона Ханты – Мансийского автономного округа - Югры от 30.12.2008 № 172-оз «О резервах управленческих кадров </w:t>
            </w:r>
            <w:proofErr w:type="gramStart"/>
            <w:r w:rsidRPr="00DF7A5B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DF7A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DF7A5B">
              <w:rPr>
                <w:rFonts w:ascii="Times New Roman" w:hAnsi="Times New Roman"/>
                <w:sz w:val="22"/>
                <w:szCs w:val="22"/>
              </w:rPr>
              <w:t>Ханты-Мансийском</w:t>
            </w:r>
            <w:proofErr w:type="gramEnd"/>
            <w:r w:rsidRPr="00DF7A5B">
              <w:rPr>
                <w:rFonts w:ascii="Times New Roman" w:hAnsi="Times New Roman"/>
                <w:sz w:val="22"/>
                <w:szCs w:val="22"/>
              </w:rPr>
              <w:t xml:space="preserve"> автономном округе – Югре»</w:t>
            </w:r>
          </w:p>
        </w:tc>
      </w:tr>
      <w:tr w:rsidR="00246AB7" w:rsidRPr="00390843" w:rsidTr="00417C76"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AB7" w:rsidRPr="00823AEA" w:rsidRDefault="00246AB7" w:rsidP="00417C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4</w:t>
            </w:r>
            <w:r w:rsidR="00823AEA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12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6AB7" w:rsidRPr="00C4415B" w:rsidRDefault="00C4415B" w:rsidP="00DF7A5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415B"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Осуществление выполнения  переданных государственных  полномочий</w:t>
            </w:r>
            <w:r w:rsidRPr="00C4415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87" w:type="pct"/>
            <w:tcBorders>
              <w:bottom w:val="single" w:sz="4" w:space="0" w:color="auto"/>
            </w:tcBorders>
            <w:shd w:val="clear" w:color="auto" w:fill="auto"/>
          </w:tcPr>
          <w:p w:rsidR="00246AB7" w:rsidRPr="00DF7A5B" w:rsidRDefault="00CA3D0B" w:rsidP="00CA3D0B">
            <w:pPr>
              <w:ind w:firstLine="3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sz w:val="22"/>
                <w:szCs w:val="22"/>
              </w:rPr>
              <w:t>Выплата денежных средств за исполнение полномочий по государственной регистрации актов гражданского состояния</w:t>
            </w:r>
            <w:r w:rsidR="002C541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55" w:type="pct"/>
            <w:tcBorders>
              <w:bottom w:val="single" w:sz="4" w:space="0" w:color="auto"/>
            </w:tcBorders>
            <w:shd w:val="clear" w:color="auto" w:fill="auto"/>
          </w:tcPr>
          <w:p w:rsidR="00417C76" w:rsidRPr="00417C76" w:rsidRDefault="00DF7A5B" w:rsidP="00417C7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F7A5B">
              <w:rPr>
                <w:rFonts w:ascii="Times New Roman" w:hAnsi="Times New Roman"/>
                <w:sz w:val="22"/>
                <w:szCs w:val="22"/>
              </w:rPr>
              <w:t>Закон Ханты-Мансийского автономного округа – Югры от 30.09.2008 № 91-оз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государственной регистрации актов гражданского состояния»</w:t>
            </w:r>
          </w:p>
        </w:tc>
      </w:tr>
      <w:tr w:rsidR="00417C76" w:rsidRPr="00417C76" w:rsidTr="00417C76"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C76" w:rsidRPr="00DF7A5B" w:rsidRDefault="00417C76" w:rsidP="00417C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7C76" w:rsidRPr="00C4415B" w:rsidRDefault="00417C76" w:rsidP="00DF7A5B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7C76" w:rsidRPr="00DF7A5B" w:rsidRDefault="00417C76" w:rsidP="00CA3D0B">
            <w:pPr>
              <w:ind w:firstLine="33"/>
              <w:jc w:val="left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7C76" w:rsidRPr="00417C76" w:rsidRDefault="00417C76" w:rsidP="00417C76">
            <w:pPr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17C7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390843" w:rsidRPr="00390843" w:rsidRDefault="00390843" w:rsidP="0082549D">
      <w:pPr>
        <w:ind w:firstLine="426"/>
        <w:jc w:val="center"/>
        <w:rPr>
          <w:rFonts w:ascii="Times New Roman" w:hAnsi="Times New Roman"/>
          <w:vanish/>
        </w:rPr>
        <w:sectPr w:rsidR="00390843" w:rsidRPr="00390843" w:rsidSect="00417C76">
          <w:pgSz w:w="16838" w:h="11906" w:orient="landscape"/>
          <w:pgMar w:top="992" w:right="1134" w:bottom="851" w:left="1134" w:header="709" w:footer="709" w:gutter="0"/>
          <w:pgNumType w:start="1"/>
          <w:cols w:space="720"/>
          <w:titlePg/>
          <w:docGrid w:linePitch="326"/>
        </w:sectPr>
      </w:pPr>
    </w:p>
    <w:p w:rsidR="0082549D" w:rsidRPr="00390843" w:rsidRDefault="0082549D" w:rsidP="00417C76">
      <w:pPr>
        <w:ind w:firstLine="426"/>
        <w:jc w:val="center"/>
        <w:rPr>
          <w:rFonts w:ascii="Times New Roman" w:hAnsi="Times New Roman"/>
          <w:vanish/>
        </w:rPr>
      </w:pPr>
    </w:p>
    <w:sectPr w:rsidR="0082549D" w:rsidRPr="00390843" w:rsidSect="00390843"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3D7" w:rsidRDefault="00FB73D7" w:rsidP="009030A0">
      <w:r>
        <w:separator/>
      </w:r>
    </w:p>
  </w:endnote>
  <w:endnote w:type="continuationSeparator" w:id="0">
    <w:p w:rsidR="00FB73D7" w:rsidRDefault="00FB73D7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C76" w:rsidRPr="00B1541E" w:rsidRDefault="00417C76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3D7" w:rsidRDefault="00FB73D7" w:rsidP="009030A0">
      <w:r>
        <w:separator/>
      </w:r>
    </w:p>
  </w:footnote>
  <w:footnote w:type="continuationSeparator" w:id="0">
    <w:p w:rsidR="00FB73D7" w:rsidRDefault="00FB73D7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C76" w:rsidRPr="00B1541E" w:rsidRDefault="00417C7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286"/>
    <w:multiLevelType w:val="multilevel"/>
    <w:tmpl w:val="F788A6FA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1">
    <w:nsid w:val="08C40380"/>
    <w:multiLevelType w:val="multilevel"/>
    <w:tmpl w:val="02E692B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0D8E3FCA"/>
    <w:multiLevelType w:val="hybridMultilevel"/>
    <w:tmpl w:val="5A96B93E"/>
    <w:lvl w:ilvl="0" w:tplc="6FBE45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A12F20"/>
    <w:multiLevelType w:val="hybridMultilevel"/>
    <w:tmpl w:val="8BA60842"/>
    <w:lvl w:ilvl="0" w:tplc="ABA422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12341305"/>
    <w:multiLevelType w:val="multilevel"/>
    <w:tmpl w:val="0F1CE4AA"/>
    <w:lvl w:ilvl="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3F96C92"/>
    <w:multiLevelType w:val="hybridMultilevel"/>
    <w:tmpl w:val="01AC863C"/>
    <w:lvl w:ilvl="0" w:tplc="CBFE6F68">
      <w:start w:val="8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4FB0ED1"/>
    <w:multiLevelType w:val="multilevel"/>
    <w:tmpl w:val="24EA767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17525629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8E40609"/>
    <w:multiLevelType w:val="hybridMultilevel"/>
    <w:tmpl w:val="53323C20"/>
    <w:lvl w:ilvl="0" w:tplc="A4946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B12918"/>
    <w:multiLevelType w:val="hybridMultilevel"/>
    <w:tmpl w:val="DC14A8A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B5DCE"/>
    <w:multiLevelType w:val="multilevel"/>
    <w:tmpl w:val="CEEA5EA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1">
    <w:nsid w:val="1D044858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1F7D2DB4"/>
    <w:multiLevelType w:val="multilevel"/>
    <w:tmpl w:val="0D54D1F8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8762E0"/>
    <w:multiLevelType w:val="multilevel"/>
    <w:tmpl w:val="5ED81EF8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31" w:hanging="1800"/>
      </w:pPr>
      <w:rPr>
        <w:rFonts w:hint="default"/>
      </w:rPr>
    </w:lvl>
  </w:abstractNum>
  <w:abstractNum w:abstractNumId="15">
    <w:nsid w:val="2D5D76CC"/>
    <w:multiLevelType w:val="multilevel"/>
    <w:tmpl w:val="88E679B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37087256"/>
    <w:multiLevelType w:val="multilevel"/>
    <w:tmpl w:val="3F587190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82D5D75"/>
    <w:multiLevelType w:val="multilevel"/>
    <w:tmpl w:val="28800598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8">
    <w:nsid w:val="49CE1849"/>
    <w:multiLevelType w:val="multilevel"/>
    <w:tmpl w:val="ABF2DB3E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792C91"/>
    <w:multiLevelType w:val="hybridMultilevel"/>
    <w:tmpl w:val="52AE7260"/>
    <w:lvl w:ilvl="0" w:tplc="1338B138">
      <w:start w:val="1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53594D01"/>
    <w:multiLevelType w:val="hybridMultilevel"/>
    <w:tmpl w:val="E95E53E4"/>
    <w:lvl w:ilvl="0" w:tplc="47F86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87C5136"/>
    <w:multiLevelType w:val="hybridMultilevel"/>
    <w:tmpl w:val="ACF4800E"/>
    <w:lvl w:ilvl="0" w:tplc="BCBC2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0B6EA2"/>
    <w:multiLevelType w:val="hybridMultilevel"/>
    <w:tmpl w:val="6ADE21FA"/>
    <w:lvl w:ilvl="0" w:tplc="D1E82F0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4">
    <w:nsid w:val="6799330A"/>
    <w:multiLevelType w:val="multilevel"/>
    <w:tmpl w:val="9F9CA1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68497337"/>
    <w:multiLevelType w:val="multilevel"/>
    <w:tmpl w:val="495E24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7">
    <w:nsid w:val="7A107B64"/>
    <w:multiLevelType w:val="hybridMultilevel"/>
    <w:tmpl w:val="0ECE46A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FD7263C"/>
    <w:multiLevelType w:val="multilevel"/>
    <w:tmpl w:val="857ED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21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22"/>
  </w:num>
  <w:num w:numId="9">
    <w:abstractNumId w:val="7"/>
  </w:num>
  <w:num w:numId="10">
    <w:abstractNumId w:val="24"/>
  </w:num>
  <w:num w:numId="11">
    <w:abstractNumId w:val="10"/>
  </w:num>
  <w:num w:numId="12">
    <w:abstractNumId w:val="1"/>
  </w:num>
  <w:num w:numId="13">
    <w:abstractNumId w:val="15"/>
  </w:num>
  <w:num w:numId="14">
    <w:abstractNumId w:val="28"/>
  </w:num>
  <w:num w:numId="15">
    <w:abstractNumId w:val="27"/>
  </w:num>
  <w:num w:numId="16">
    <w:abstractNumId w:val="6"/>
  </w:num>
  <w:num w:numId="17">
    <w:abstractNumId w:val="9"/>
  </w:num>
  <w:num w:numId="18">
    <w:abstractNumId w:val="4"/>
  </w:num>
  <w:num w:numId="19">
    <w:abstractNumId w:val="5"/>
  </w:num>
  <w:num w:numId="20">
    <w:abstractNumId w:val="19"/>
  </w:num>
  <w:num w:numId="21">
    <w:abstractNumId w:val="0"/>
  </w:num>
  <w:num w:numId="22">
    <w:abstractNumId w:val="12"/>
  </w:num>
  <w:num w:numId="23">
    <w:abstractNumId w:val="16"/>
  </w:num>
  <w:num w:numId="24">
    <w:abstractNumId w:val="14"/>
  </w:num>
  <w:num w:numId="25">
    <w:abstractNumId w:val="17"/>
  </w:num>
  <w:num w:numId="26">
    <w:abstractNumId w:val="18"/>
  </w:num>
  <w:num w:numId="27">
    <w:abstractNumId w:val="23"/>
  </w:num>
  <w:num w:numId="28">
    <w:abstractNumId w:val="26"/>
  </w:num>
  <w:num w:numId="2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oNotTrackMov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749F4"/>
    <w:rsid w:val="00003598"/>
    <w:rsid w:val="000050A9"/>
    <w:rsid w:val="000076EA"/>
    <w:rsid w:val="0001144F"/>
    <w:rsid w:val="0001343F"/>
    <w:rsid w:val="00013B43"/>
    <w:rsid w:val="00013B69"/>
    <w:rsid w:val="00014EFF"/>
    <w:rsid w:val="00015923"/>
    <w:rsid w:val="00015B61"/>
    <w:rsid w:val="00016312"/>
    <w:rsid w:val="00016712"/>
    <w:rsid w:val="00016AF1"/>
    <w:rsid w:val="0001743B"/>
    <w:rsid w:val="00020559"/>
    <w:rsid w:val="00020E7C"/>
    <w:rsid w:val="00021491"/>
    <w:rsid w:val="00021F5E"/>
    <w:rsid w:val="000239A0"/>
    <w:rsid w:val="00024EA7"/>
    <w:rsid w:val="0002750E"/>
    <w:rsid w:val="00027B26"/>
    <w:rsid w:val="00031F63"/>
    <w:rsid w:val="00032305"/>
    <w:rsid w:val="00032F06"/>
    <w:rsid w:val="0003305E"/>
    <w:rsid w:val="000344EA"/>
    <w:rsid w:val="000346D2"/>
    <w:rsid w:val="00034C5C"/>
    <w:rsid w:val="000351F7"/>
    <w:rsid w:val="000358EE"/>
    <w:rsid w:val="00035989"/>
    <w:rsid w:val="00035D80"/>
    <w:rsid w:val="000363CF"/>
    <w:rsid w:val="0003659C"/>
    <w:rsid w:val="000404A2"/>
    <w:rsid w:val="00040639"/>
    <w:rsid w:val="00040D54"/>
    <w:rsid w:val="0004183B"/>
    <w:rsid w:val="000421A0"/>
    <w:rsid w:val="0004290C"/>
    <w:rsid w:val="00042A8E"/>
    <w:rsid w:val="00043B7A"/>
    <w:rsid w:val="000440EB"/>
    <w:rsid w:val="0004584C"/>
    <w:rsid w:val="0004613B"/>
    <w:rsid w:val="0004627B"/>
    <w:rsid w:val="00046591"/>
    <w:rsid w:val="000471A4"/>
    <w:rsid w:val="00047E52"/>
    <w:rsid w:val="000532A5"/>
    <w:rsid w:val="00053310"/>
    <w:rsid w:val="00054499"/>
    <w:rsid w:val="00054663"/>
    <w:rsid w:val="000568DC"/>
    <w:rsid w:val="00056BA7"/>
    <w:rsid w:val="0006228F"/>
    <w:rsid w:val="00062ADE"/>
    <w:rsid w:val="000645D3"/>
    <w:rsid w:val="000661B7"/>
    <w:rsid w:val="00066301"/>
    <w:rsid w:val="00066ABA"/>
    <w:rsid w:val="00067B55"/>
    <w:rsid w:val="00072DCF"/>
    <w:rsid w:val="0007405A"/>
    <w:rsid w:val="00074FF6"/>
    <w:rsid w:val="00076C23"/>
    <w:rsid w:val="0008004A"/>
    <w:rsid w:val="00081F70"/>
    <w:rsid w:val="00082376"/>
    <w:rsid w:val="000835DC"/>
    <w:rsid w:val="0008627E"/>
    <w:rsid w:val="000862ED"/>
    <w:rsid w:val="0008653B"/>
    <w:rsid w:val="000901EA"/>
    <w:rsid w:val="0009076F"/>
    <w:rsid w:val="00090DD5"/>
    <w:rsid w:val="00095408"/>
    <w:rsid w:val="00097278"/>
    <w:rsid w:val="00097496"/>
    <w:rsid w:val="00097708"/>
    <w:rsid w:val="000A028A"/>
    <w:rsid w:val="000A066F"/>
    <w:rsid w:val="000A0B92"/>
    <w:rsid w:val="000A1FCB"/>
    <w:rsid w:val="000A27C4"/>
    <w:rsid w:val="000A2AA3"/>
    <w:rsid w:val="000A2C8B"/>
    <w:rsid w:val="000A3187"/>
    <w:rsid w:val="000A475F"/>
    <w:rsid w:val="000A4F12"/>
    <w:rsid w:val="000A57E8"/>
    <w:rsid w:val="000A5FCB"/>
    <w:rsid w:val="000A61E9"/>
    <w:rsid w:val="000A7543"/>
    <w:rsid w:val="000A77BF"/>
    <w:rsid w:val="000B0EA4"/>
    <w:rsid w:val="000B1A43"/>
    <w:rsid w:val="000B1E6E"/>
    <w:rsid w:val="000B2432"/>
    <w:rsid w:val="000B3B56"/>
    <w:rsid w:val="000B3BB3"/>
    <w:rsid w:val="000B73AA"/>
    <w:rsid w:val="000B7744"/>
    <w:rsid w:val="000C04B7"/>
    <w:rsid w:val="000C2959"/>
    <w:rsid w:val="000C2EA2"/>
    <w:rsid w:val="000C30DB"/>
    <w:rsid w:val="000C3202"/>
    <w:rsid w:val="000C3D88"/>
    <w:rsid w:val="000C5CD3"/>
    <w:rsid w:val="000C5E9B"/>
    <w:rsid w:val="000C6318"/>
    <w:rsid w:val="000C7197"/>
    <w:rsid w:val="000C7E91"/>
    <w:rsid w:val="000D0238"/>
    <w:rsid w:val="000D0C00"/>
    <w:rsid w:val="000D0D5A"/>
    <w:rsid w:val="000D110F"/>
    <w:rsid w:val="000D458F"/>
    <w:rsid w:val="000D4E81"/>
    <w:rsid w:val="000D53EF"/>
    <w:rsid w:val="000D5645"/>
    <w:rsid w:val="000D6161"/>
    <w:rsid w:val="000D6967"/>
    <w:rsid w:val="000D7674"/>
    <w:rsid w:val="000D7784"/>
    <w:rsid w:val="000E1067"/>
    <w:rsid w:val="000E216A"/>
    <w:rsid w:val="000E2356"/>
    <w:rsid w:val="000E44D5"/>
    <w:rsid w:val="000E7009"/>
    <w:rsid w:val="000E73B2"/>
    <w:rsid w:val="000E7413"/>
    <w:rsid w:val="000F3BA6"/>
    <w:rsid w:val="000F4F40"/>
    <w:rsid w:val="000F5247"/>
    <w:rsid w:val="000F5576"/>
    <w:rsid w:val="000F56F7"/>
    <w:rsid w:val="000F6495"/>
    <w:rsid w:val="00100179"/>
    <w:rsid w:val="00100236"/>
    <w:rsid w:val="00102B97"/>
    <w:rsid w:val="001118FA"/>
    <w:rsid w:val="0011448E"/>
    <w:rsid w:val="001149F2"/>
    <w:rsid w:val="00121489"/>
    <w:rsid w:val="00121B2A"/>
    <w:rsid w:val="00122542"/>
    <w:rsid w:val="00123132"/>
    <w:rsid w:val="00124FCF"/>
    <w:rsid w:val="001272F2"/>
    <w:rsid w:val="001273D6"/>
    <w:rsid w:val="001275F3"/>
    <w:rsid w:val="00131996"/>
    <w:rsid w:val="00132AB2"/>
    <w:rsid w:val="00133F44"/>
    <w:rsid w:val="00134BDE"/>
    <w:rsid w:val="001352B6"/>
    <w:rsid w:val="00137320"/>
    <w:rsid w:val="00140373"/>
    <w:rsid w:val="00143C62"/>
    <w:rsid w:val="00143E6C"/>
    <w:rsid w:val="00143F12"/>
    <w:rsid w:val="00145F67"/>
    <w:rsid w:val="00147430"/>
    <w:rsid w:val="00147AFF"/>
    <w:rsid w:val="00150594"/>
    <w:rsid w:val="00151218"/>
    <w:rsid w:val="001515F6"/>
    <w:rsid w:val="00151C03"/>
    <w:rsid w:val="00152AEE"/>
    <w:rsid w:val="00153205"/>
    <w:rsid w:val="00153733"/>
    <w:rsid w:val="0015389E"/>
    <w:rsid w:val="00153D0C"/>
    <w:rsid w:val="00155A7C"/>
    <w:rsid w:val="00156592"/>
    <w:rsid w:val="00160A04"/>
    <w:rsid w:val="00160B4B"/>
    <w:rsid w:val="00163CA2"/>
    <w:rsid w:val="0016589E"/>
    <w:rsid w:val="001671D5"/>
    <w:rsid w:val="00170D0B"/>
    <w:rsid w:val="00171BD8"/>
    <w:rsid w:val="00171EBB"/>
    <w:rsid w:val="001733C6"/>
    <w:rsid w:val="00173C20"/>
    <w:rsid w:val="00174960"/>
    <w:rsid w:val="0017536F"/>
    <w:rsid w:val="0017614D"/>
    <w:rsid w:val="0017727E"/>
    <w:rsid w:val="001779F8"/>
    <w:rsid w:val="001801D9"/>
    <w:rsid w:val="0018194B"/>
    <w:rsid w:val="00181C5D"/>
    <w:rsid w:val="00182050"/>
    <w:rsid w:val="00184135"/>
    <w:rsid w:val="0018446B"/>
    <w:rsid w:val="001845C8"/>
    <w:rsid w:val="001861B5"/>
    <w:rsid w:val="00186B06"/>
    <w:rsid w:val="00187CB2"/>
    <w:rsid w:val="00192C35"/>
    <w:rsid w:val="001930F0"/>
    <w:rsid w:val="001939AA"/>
    <w:rsid w:val="001947F6"/>
    <w:rsid w:val="001963A3"/>
    <w:rsid w:val="001976E8"/>
    <w:rsid w:val="00197B58"/>
    <w:rsid w:val="001A1018"/>
    <w:rsid w:val="001A145D"/>
    <w:rsid w:val="001A15D1"/>
    <w:rsid w:val="001A266E"/>
    <w:rsid w:val="001A2F50"/>
    <w:rsid w:val="001A38AD"/>
    <w:rsid w:val="001A3AC2"/>
    <w:rsid w:val="001A4E5E"/>
    <w:rsid w:val="001A64AD"/>
    <w:rsid w:val="001A6685"/>
    <w:rsid w:val="001A6B4A"/>
    <w:rsid w:val="001A7954"/>
    <w:rsid w:val="001A7E8A"/>
    <w:rsid w:val="001B032B"/>
    <w:rsid w:val="001B2BF8"/>
    <w:rsid w:val="001B3B63"/>
    <w:rsid w:val="001B41C9"/>
    <w:rsid w:val="001B42EA"/>
    <w:rsid w:val="001B4DCE"/>
    <w:rsid w:val="001B6AFF"/>
    <w:rsid w:val="001B7029"/>
    <w:rsid w:val="001B731F"/>
    <w:rsid w:val="001C0B5E"/>
    <w:rsid w:val="001C0DC9"/>
    <w:rsid w:val="001C0F68"/>
    <w:rsid w:val="001C1A69"/>
    <w:rsid w:val="001C1D43"/>
    <w:rsid w:val="001C5D29"/>
    <w:rsid w:val="001C6540"/>
    <w:rsid w:val="001C7346"/>
    <w:rsid w:val="001C7CBE"/>
    <w:rsid w:val="001D01A4"/>
    <w:rsid w:val="001D2B4F"/>
    <w:rsid w:val="001D3312"/>
    <w:rsid w:val="001D4C9A"/>
    <w:rsid w:val="001D59D9"/>
    <w:rsid w:val="001D6ACD"/>
    <w:rsid w:val="001E03F1"/>
    <w:rsid w:val="001E0744"/>
    <w:rsid w:val="001E1561"/>
    <w:rsid w:val="001E1A9B"/>
    <w:rsid w:val="001E224F"/>
    <w:rsid w:val="001E22E3"/>
    <w:rsid w:val="001E3509"/>
    <w:rsid w:val="001E3A8B"/>
    <w:rsid w:val="001E5036"/>
    <w:rsid w:val="001E6ACB"/>
    <w:rsid w:val="001E734B"/>
    <w:rsid w:val="001F0861"/>
    <w:rsid w:val="001F2FF1"/>
    <w:rsid w:val="001F501C"/>
    <w:rsid w:val="001F5D0D"/>
    <w:rsid w:val="002003FA"/>
    <w:rsid w:val="0020048A"/>
    <w:rsid w:val="002004BA"/>
    <w:rsid w:val="00200647"/>
    <w:rsid w:val="0020082A"/>
    <w:rsid w:val="002010A2"/>
    <w:rsid w:val="00201652"/>
    <w:rsid w:val="0020196B"/>
    <w:rsid w:val="00201F52"/>
    <w:rsid w:val="00202965"/>
    <w:rsid w:val="0020315E"/>
    <w:rsid w:val="00204488"/>
    <w:rsid w:val="00204805"/>
    <w:rsid w:val="00204A01"/>
    <w:rsid w:val="00204B52"/>
    <w:rsid w:val="0020505A"/>
    <w:rsid w:val="00205D32"/>
    <w:rsid w:val="002062AC"/>
    <w:rsid w:val="00206FE5"/>
    <w:rsid w:val="00207C02"/>
    <w:rsid w:val="00210824"/>
    <w:rsid w:val="00210887"/>
    <w:rsid w:val="00211F79"/>
    <w:rsid w:val="00212DB8"/>
    <w:rsid w:val="00214D27"/>
    <w:rsid w:val="00215739"/>
    <w:rsid w:val="00217870"/>
    <w:rsid w:val="00222479"/>
    <w:rsid w:val="00222839"/>
    <w:rsid w:val="0022425D"/>
    <w:rsid w:val="002249FD"/>
    <w:rsid w:val="002275A9"/>
    <w:rsid w:val="00227B2A"/>
    <w:rsid w:val="00230FBB"/>
    <w:rsid w:val="00232458"/>
    <w:rsid w:val="00233158"/>
    <w:rsid w:val="00233347"/>
    <w:rsid w:val="0023432C"/>
    <w:rsid w:val="00234442"/>
    <w:rsid w:val="00235166"/>
    <w:rsid w:val="00235349"/>
    <w:rsid w:val="00236418"/>
    <w:rsid w:val="002375C4"/>
    <w:rsid w:val="002379B1"/>
    <w:rsid w:val="00240A49"/>
    <w:rsid w:val="002414BF"/>
    <w:rsid w:val="002425AB"/>
    <w:rsid w:val="00242F0E"/>
    <w:rsid w:val="00244172"/>
    <w:rsid w:val="00244AC7"/>
    <w:rsid w:val="00244E67"/>
    <w:rsid w:val="0024591E"/>
    <w:rsid w:val="00246AB7"/>
    <w:rsid w:val="002475E1"/>
    <w:rsid w:val="0025067A"/>
    <w:rsid w:val="0025082C"/>
    <w:rsid w:val="00251EEA"/>
    <w:rsid w:val="0025302F"/>
    <w:rsid w:val="00253309"/>
    <w:rsid w:val="00254B01"/>
    <w:rsid w:val="00254EDD"/>
    <w:rsid w:val="00260D07"/>
    <w:rsid w:val="00261E9C"/>
    <w:rsid w:val="00262940"/>
    <w:rsid w:val="00264467"/>
    <w:rsid w:val="002646C4"/>
    <w:rsid w:val="00264CFA"/>
    <w:rsid w:val="00265090"/>
    <w:rsid w:val="0026713C"/>
    <w:rsid w:val="002678BA"/>
    <w:rsid w:val="00267B6B"/>
    <w:rsid w:val="00270B94"/>
    <w:rsid w:val="00270E9A"/>
    <w:rsid w:val="00272576"/>
    <w:rsid w:val="00273AEE"/>
    <w:rsid w:val="00274100"/>
    <w:rsid w:val="00274532"/>
    <w:rsid w:val="00274F43"/>
    <w:rsid w:val="002765DB"/>
    <w:rsid w:val="00276764"/>
    <w:rsid w:val="00277929"/>
    <w:rsid w:val="0028439A"/>
    <w:rsid w:val="0028510C"/>
    <w:rsid w:val="002859A5"/>
    <w:rsid w:val="002862FC"/>
    <w:rsid w:val="00287B75"/>
    <w:rsid w:val="002901AB"/>
    <w:rsid w:val="00290A8E"/>
    <w:rsid w:val="00291435"/>
    <w:rsid w:val="00291A17"/>
    <w:rsid w:val="0029259F"/>
    <w:rsid w:val="00294A61"/>
    <w:rsid w:val="002950F9"/>
    <w:rsid w:val="0029546B"/>
    <w:rsid w:val="002973AC"/>
    <w:rsid w:val="002A08DA"/>
    <w:rsid w:val="002A265E"/>
    <w:rsid w:val="002A321B"/>
    <w:rsid w:val="002A402A"/>
    <w:rsid w:val="002A454F"/>
    <w:rsid w:val="002A4C97"/>
    <w:rsid w:val="002A5DA0"/>
    <w:rsid w:val="002B2610"/>
    <w:rsid w:val="002B2766"/>
    <w:rsid w:val="002B2D74"/>
    <w:rsid w:val="002B66B5"/>
    <w:rsid w:val="002B72A9"/>
    <w:rsid w:val="002B77F6"/>
    <w:rsid w:val="002B78A8"/>
    <w:rsid w:val="002C045B"/>
    <w:rsid w:val="002C3D6A"/>
    <w:rsid w:val="002C420A"/>
    <w:rsid w:val="002C456B"/>
    <w:rsid w:val="002C4A71"/>
    <w:rsid w:val="002C541C"/>
    <w:rsid w:val="002D25D3"/>
    <w:rsid w:val="002D3263"/>
    <w:rsid w:val="002D34A4"/>
    <w:rsid w:val="002D3888"/>
    <w:rsid w:val="002D421F"/>
    <w:rsid w:val="002D4BE0"/>
    <w:rsid w:val="002D60B6"/>
    <w:rsid w:val="002D62B7"/>
    <w:rsid w:val="002D78DE"/>
    <w:rsid w:val="002D7FB2"/>
    <w:rsid w:val="002E5050"/>
    <w:rsid w:val="002E531D"/>
    <w:rsid w:val="002E6F3D"/>
    <w:rsid w:val="002E7775"/>
    <w:rsid w:val="002F2AF6"/>
    <w:rsid w:val="002F6616"/>
    <w:rsid w:val="002F6F7A"/>
    <w:rsid w:val="00300DC4"/>
    <w:rsid w:val="00302727"/>
    <w:rsid w:val="003035B4"/>
    <w:rsid w:val="00305656"/>
    <w:rsid w:val="00305EBA"/>
    <w:rsid w:val="0030617E"/>
    <w:rsid w:val="00306844"/>
    <w:rsid w:val="00306FAD"/>
    <w:rsid w:val="00307BB0"/>
    <w:rsid w:val="00310076"/>
    <w:rsid w:val="00311A00"/>
    <w:rsid w:val="00311B5B"/>
    <w:rsid w:val="00311D64"/>
    <w:rsid w:val="003122CC"/>
    <w:rsid w:val="003122E6"/>
    <w:rsid w:val="0031306A"/>
    <w:rsid w:val="00314202"/>
    <w:rsid w:val="00315431"/>
    <w:rsid w:val="00316EC2"/>
    <w:rsid w:val="0031707D"/>
    <w:rsid w:val="0032037F"/>
    <w:rsid w:val="00323227"/>
    <w:rsid w:val="0032373D"/>
    <w:rsid w:val="003239E0"/>
    <w:rsid w:val="00323ADA"/>
    <w:rsid w:val="003242D5"/>
    <w:rsid w:val="003247D9"/>
    <w:rsid w:val="00324E52"/>
    <w:rsid w:val="003274F2"/>
    <w:rsid w:val="00330C64"/>
    <w:rsid w:val="00330CE6"/>
    <w:rsid w:val="00333538"/>
    <w:rsid w:val="00334A29"/>
    <w:rsid w:val="00335226"/>
    <w:rsid w:val="00335D84"/>
    <w:rsid w:val="00340003"/>
    <w:rsid w:val="00340154"/>
    <w:rsid w:val="00340B00"/>
    <w:rsid w:val="00342E6C"/>
    <w:rsid w:val="00342E9F"/>
    <w:rsid w:val="00342F5A"/>
    <w:rsid w:val="00344259"/>
    <w:rsid w:val="003452B8"/>
    <w:rsid w:val="00345BBD"/>
    <w:rsid w:val="00345CD2"/>
    <w:rsid w:val="00346A70"/>
    <w:rsid w:val="00346DBA"/>
    <w:rsid w:val="00347975"/>
    <w:rsid w:val="0035033D"/>
    <w:rsid w:val="00350754"/>
    <w:rsid w:val="00355008"/>
    <w:rsid w:val="0035531D"/>
    <w:rsid w:val="00355FB3"/>
    <w:rsid w:val="00356074"/>
    <w:rsid w:val="0035709C"/>
    <w:rsid w:val="00357C22"/>
    <w:rsid w:val="003612F1"/>
    <w:rsid w:val="00361812"/>
    <w:rsid w:val="00361872"/>
    <w:rsid w:val="00362FAD"/>
    <w:rsid w:val="003636CB"/>
    <w:rsid w:val="00363E61"/>
    <w:rsid w:val="0036549D"/>
    <w:rsid w:val="003673F8"/>
    <w:rsid w:val="0036794F"/>
    <w:rsid w:val="00370DB7"/>
    <w:rsid w:val="00373DEB"/>
    <w:rsid w:val="003741A2"/>
    <w:rsid w:val="003746DC"/>
    <w:rsid w:val="00374B1E"/>
    <w:rsid w:val="003757E9"/>
    <w:rsid w:val="00375EC6"/>
    <w:rsid w:val="003765AE"/>
    <w:rsid w:val="003803E0"/>
    <w:rsid w:val="00381051"/>
    <w:rsid w:val="003812A4"/>
    <w:rsid w:val="003823F6"/>
    <w:rsid w:val="00382D01"/>
    <w:rsid w:val="0038392B"/>
    <w:rsid w:val="0038431D"/>
    <w:rsid w:val="00384436"/>
    <w:rsid w:val="00385BA9"/>
    <w:rsid w:val="003869A8"/>
    <w:rsid w:val="00387124"/>
    <w:rsid w:val="003876AB"/>
    <w:rsid w:val="00390843"/>
    <w:rsid w:val="00391B6F"/>
    <w:rsid w:val="00391EF6"/>
    <w:rsid w:val="00391F32"/>
    <w:rsid w:val="003959FF"/>
    <w:rsid w:val="003A1C60"/>
    <w:rsid w:val="003A1F16"/>
    <w:rsid w:val="003A20D4"/>
    <w:rsid w:val="003A2CBF"/>
    <w:rsid w:val="003A2FD6"/>
    <w:rsid w:val="003A3D4C"/>
    <w:rsid w:val="003A5123"/>
    <w:rsid w:val="003A5D97"/>
    <w:rsid w:val="003A6225"/>
    <w:rsid w:val="003A79AC"/>
    <w:rsid w:val="003B07FF"/>
    <w:rsid w:val="003B217F"/>
    <w:rsid w:val="003B2C42"/>
    <w:rsid w:val="003B3952"/>
    <w:rsid w:val="003B3C7A"/>
    <w:rsid w:val="003B4013"/>
    <w:rsid w:val="003B4A81"/>
    <w:rsid w:val="003B5C4F"/>
    <w:rsid w:val="003B6DB8"/>
    <w:rsid w:val="003C0C0D"/>
    <w:rsid w:val="003C2D0C"/>
    <w:rsid w:val="003C2DB0"/>
    <w:rsid w:val="003C3635"/>
    <w:rsid w:val="003C46DA"/>
    <w:rsid w:val="003C5791"/>
    <w:rsid w:val="003C57DF"/>
    <w:rsid w:val="003C6E17"/>
    <w:rsid w:val="003C76EC"/>
    <w:rsid w:val="003D0D8F"/>
    <w:rsid w:val="003D100A"/>
    <w:rsid w:val="003D33BE"/>
    <w:rsid w:val="003D3FBF"/>
    <w:rsid w:val="003D4858"/>
    <w:rsid w:val="003D6C8D"/>
    <w:rsid w:val="003D791D"/>
    <w:rsid w:val="003D7E0C"/>
    <w:rsid w:val="003E01FD"/>
    <w:rsid w:val="003E0B9F"/>
    <w:rsid w:val="003E2230"/>
    <w:rsid w:val="003E25A8"/>
    <w:rsid w:val="003E33EA"/>
    <w:rsid w:val="003E4BBF"/>
    <w:rsid w:val="003E6E21"/>
    <w:rsid w:val="003E78BF"/>
    <w:rsid w:val="003F0FF6"/>
    <w:rsid w:val="003F208B"/>
    <w:rsid w:val="003F35D6"/>
    <w:rsid w:val="003F4D45"/>
    <w:rsid w:val="003F6513"/>
    <w:rsid w:val="003F6C13"/>
    <w:rsid w:val="00401559"/>
    <w:rsid w:val="00402487"/>
    <w:rsid w:val="00403F92"/>
    <w:rsid w:val="004044AF"/>
    <w:rsid w:val="004053C9"/>
    <w:rsid w:val="00405608"/>
    <w:rsid w:val="00406F9C"/>
    <w:rsid w:val="00407726"/>
    <w:rsid w:val="00407B80"/>
    <w:rsid w:val="00407EE0"/>
    <w:rsid w:val="0041115A"/>
    <w:rsid w:val="0041167B"/>
    <w:rsid w:val="00411838"/>
    <w:rsid w:val="00412F84"/>
    <w:rsid w:val="0041311D"/>
    <w:rsid w:val="0041376A"/>
    <w:rsid w:val="0041471F"/>
    <w:rsid w:val="004164F0"/>
    <w:rsid w:val="00417039"/>
    <w:rsid w:val="00417C76"/>
    <w:rsid w:val="00421E07"/>
    <w:rsid w:val="00422D60"/>
    <w:rsid w:val="004245E1"/>
    <w:rsid w:val="00424D2E"/>
    <w:rsid w:val="00426187"/>
    <w:rsid w:val="00426FBC"/>
    <w:rsid w:val="0042799C"/>
    <w:rsid w:val="0043071E"/>
    <w:rsid w:val="00430E68"/>
    <w:rsid w:val="004312EE"/>
    <w:rsid w:val="00433FCF"/>
    <w:rsid w:val="00435328"/>
    <w:rsid w:val="004377D6"/>
    <w:rsid w:val="0044025D"/>
    <w:rsid w:val="004408CF"/>
    <w:rsid w:val="00440CC9"/>
    <w:rsid w:val="00441060"/>
    <w:rsid w:val="00441CCC"/>
    <w:rsid w:val="00441DB1"/>
    <w:rsid w:val="00441F8C"/>
    <w:rsid w:val="004427EB"/>
    <w:rsid w:val="00442EA0"/>
    <w:rsid w:val="00446253"/>
    <w:rsid w:val="00446CC8"/>
    <w:rsid w:val="0045007F"/>
    <w:rsid w:val="004507AD"/>
    <w:rsid w:val="004509FD"/>
    <w:rsid w:val="0045103F"/>
    <w:rsid w:val="00451490"/>
    <w:rsid w:val="0045247F"/>
    <w:rsid w:val="004545D3"/>
    <w:rsid w:val="004570CC"/>
    <w:rsid w:val="0046086D"/>
    <w:rsid w:val="0046202F"/>
    <w:rsid w:val="004621DF"/>
    <w:rsid w:val="00463138"/>
    <w:rsid w:val="0046641D"/>
    <w:rsid w:val="00467A83"/>
    <w:rsid w:val="00467C87"/>
    <w:rsid w:val="0047310F"/>
    <w:rsid w:val="00474F7D"/>
    <w:rsid w:val="00475613"/>
    <w:rsid w:val="004764BE"/>
    <w:rsid w:val="0047665B"/>
    <w:rsid w:val="0048074D"/>
    <w:rsid w:val="0048185C"/>
    <w:rsid w:val="004828B4"/>
    <w:rsid w:val="00483D08"/>
    <w:rsid w:val="00486F84"/>
    <w:rsid w:val="0048731E"/>
    <w:rsid w:val="00487D51"/>
    <w:rsid w:val="00490283"/>
    <w:rsid w:val="00491B4C"/>
    <w:rsid w:val="00491DA6"/>
    <w:rsid w:val="00492151"/>
    <w:rsid w:val="00492417"/>
    <w:rsid w:val="004934BF"/>
    <w:rsid w:val="004935DF"/>
    <w:rsid w:val="00493ACD"/>
    <w:rsid w:val="00493F83"/>
    <w:rsid w:val="00494859"/>
    <w:rsid w:val="004951BC"/>
    <w:rsid w:val="004951DA"/>
    <w:rsid w:val="0049683C"/>
    <w:rsid w:val="00497739"/>
    <w:rsid w:val="004979C5"/>
    <w:rsid w:val="004A00A1"/>
    <w:rsid w:val="004A0930"/>
    <w:rsid w:val="004A0B8F"/>
    <w:rsid w:val="004A23F8"/>
    <w:rsid w:val="004A37D7"/>
    <w:rsid w:val="004A5050"/>
    <w:rsid w:val="004A51EB"/>
    <w:rsid w:val="004A5637"/>
    <w:rsid w:val="004A574D"/>
    <w:rsid w:val="004A5812"/>
    <w:rsid w:val="004A5FDD"/>
    <w:rsid w:val="004A5FE2"/>
    <w:rsid w:val="004A6848"/>
    <w:rsid w:val="004A6D46"/>
    <w:rsid w:val="004A7006"/>
    <w:rsid w:val="004A7907"/>
    <w:rsid w:val="004B2C43"/>
    <w:rsid w:val="004B2D5A"/>
    <w:rsid w:val="004B30B4"/>
    <w:rsid w:val="004B3C1A"/>
    <w:rsid w:val="004B4A55"/>
    <w:rsid w:val="004B4BB7"/>
    <w:rsid w:val="004B4C1F"/>
    <w:rsid w:val="004B5DC5"/>
    <w:rsid w:val="004B620B"/>
    <w:rsid w:val="004B6CEB"/>
    <w:rsid w:val="004B7D1B"/>
    <w:rsid w:val="004C0C5C"/>
    <w:rsid w:val="004C13F8"/>
    <w:rsid w:val="004C152C"/>
    <w:rsid w:val="004C1E8C"/>
    <w:rsid w:val="004C2AF8"/>
    <w:rsid w:val="004C2B42"/>
    <w:rsid w:val="004C3096"/>
    <w:rsid w:val="004C5390"/>
    <w:rsid w:val="004C5D67"/>
    <w:rsid w:val="004C6D37"/>
    <w:rsid w:val="004C6EF2"/>
    <w:rsid w:val="004C7039"/>
    <w:rsid w:val="004C76B9"/>
    <w:rsid w:val="004D0371"/>
    <w:rsid w:val="004D0AD6"/>
    <w:rsid w:val="004D0E1A"/>
    <w:rsid w:val="004D2315"/>
    <w:rsid w:val="004D3349"/>
    <w:rsid w:val="004D4166"/>
    <w:rsid w:val="004D519C"/>
    <w:rsid w:val="004E0391"/>
    <w:rsid w:val="004E0BF6"/>
    <w:rsid w:val="004E384A"/>
    <w:rsid w:val="004E4C42"/>
    <w:rsid w:val="004E65F0"/>
    <w:rsid w:val="004E72FF"/>
    <w:rsid w:val="004F00CF"/>
    <w:rsid w:val="004F0806"/>
    <w:rsid w:val="004F09EF"/>
    <w:rsid w:val="004F1600"/>
    <w:rsid w:val="004F26BE"/>
    <w:rsid w:val="004F2A22"/>
    <w:rsid w:val="004F37F4"/>
    <w:rsid w:val="004F4B43"/>
    <w:rsid w:val="004F5BA6"/>
    <w:rsid w:val="004F6E87"/>
    <w:rsid w:val="005009DE"/>
    <w:rsid w:val="005014D5"/>
    <w:rsid w:val="00502775"/>
    <w:rsid w:val="00504DA5"/>
    <w:rsid w:val="00505590"/>
    <w:rsid w:val="0050656E"/>
    <w:rsid w:val="00507B55"/>
    <w:rsid w:val="005113CE"/>
    <w:rsid w:val="00513594"/>
    <w:rsid w:val="00515A8C"/>
    <w:rsid w:val="00515D0D"/>
    <w:rsid w:val="00515F76"/>
    <w:rsid w:val="00516447"/>
    <w:rsid w:val="00517CBF"/>
    <w:rsid w:val="00520A8D"/>
    <w:rsid w:val="00525A57"/>
    <w:rsid w:val="005264B7"/>
    <w:rsid w:val="00527178"/>
    <w:rsid w:val="0052762C"/>
    <w:rsid w:val="00527644"/>
    <w:rsid w:val="005278CA"/>
    <w:rsid w:val="005302BF"/>
    <w:rsid w:val="005324B0"/>
    <w:rsid w:val="00535931"/>
    <w:rsid w:val="00536201"/>
    <w:rsid w:val="005366DE"/>
    <w:rsid w:val="005370F1"/>
    <w:rsid w:val="00537638"/>
    <w:rsid w:val="00540190"/>
    <w:rsid w:val="00540764"/>
    <w:rsid w:val="00542A8B"/>
    <w:rsid w:val="00543270"/>
    <w:rsid w:val="00543521"/>
    <w:rsid w:val="005441E8"/>
    <w:rsid w:val="00544A60"/>
    <w:rsid w:val="00546954"/>
    <w:rsid w:val="00550601"/>
    <w:rsid w:val="0055154A"/>
    <w:rsid w:val="00554485"/>
    <w:rsid w:val="005547F9"/>
    <w:rsid w:val="00556E95"/>
    <w:rsid w:val="00557A3D"/>
    <w:rsid w:val="00557C5E"/>
    <w:rsid w:val="005609C9"/>
    <w:rsid w:val="00561336"/>
    <w:rsid w:val="00562213"/>
    <w:rsid w:val="00562EEA"/>
    <w:rsid w:val="0056481D"/>
    <w:rsid w:val="005648EF"/>
    <w:rsid w:val="00567269"/>
    <w:rsid w:val="00567BF4"/>
    <w:rsid w:val="005709D4"/>
    <w:rsid w:val="00571E80"/>
    <w:rsid w:val="005725D5"/>
    <w:rsid w:val="00572F3B"/>
    <w:rsid w:val="00577AD2"/>
    <w:rsid w:val="00580127"/>
    <w:rsid w:val="00580538"/>
    <w:rsid w:val="00580642"/>
    <w:rsid w:val="00580A90"/>
    <w:rsid w:val="005837A3"/>
    <w:rsid w:val="00585643"/>
    <w:rsid w:val="00586232"/>
    <w:rsid w:val="00587153"/>
    <w:rsid w:val="005876FD"/>
    <w:rsid w:val="0059064B"/>
    <w:rsid w:val="00590C58"/>
    <w:rsid w:val="00591A13"/>
    <w:rsid w:val="00592F8F"/>
    <w:rsid w:val="0059506A"/>
    <w:rsid w:val="0059524B"/>
    <w:rsid w:val="005952CB"/>
    <w:rsid w:val="0059585C"/>
    <w:rsid w:val="005959B2"/>
    <w:rsid w:val="0059625A"/>
    <w:rsid w:val="0059633C"/>
    <w:rsid w:val="005A025F"/>
    <w:rsid w:val="005A2901"/>
    <w:rsid w:val="005A3386"/>
    <w:rsid w:val="005A4F40"/>
    <w:rsid w:val="005A5106"/>
    <w:rsid w:val="005A5377"/>
    <w:rsid w:val="005A78A4"/>
    <w:rsid w:val="005B0EFA"/>
    <w:rsid w:val="005B1704"/>
    <w:rsid w:val="005B1BF7"/>
    <w:rsid w:val="005B24B9"/>
    <w:rsid w:val="005B2A5E"/>
    <w:rsid w:val="005B33B5"/>
    <w:rsid w:val="005B35C4"/>
    <w:rsid w:val="005B51E4"/>
    <w:rsid w:val="005B67B6"/>
    <w:rsid w:val="005C150B"/>
    <w:rsid w:val="005C1801"/>
    <w:rsid w:val="005C4EFB"/>
    <w:rsid w:val="005C578D"/>
    <w:rsid w:val="005C58EA"/>
    <w:rsid w:val="005C5C39"/>
    <w:rsid w:val="005C6B40"/>
    <w:rsid w:val="005D0228"/>
    <w:rsid w:val="005D0465"/>
    <w:rsid w:val="005D0F9A"/>
    <w:rsid w:val="005D10D1"/>
    <w:rsid w:val="005D51A9"/>
    <w:rsid w:val="005D53AD"/>
    <w:rsid w:val="005E168E"/>
    <w:rsid w:val="005E1CBC"/>
    <w:rsid w:val="005E2C89"/>
    <w:rsid w:val="005E2EED"/>
    <w:rsid w:val="005E2F35"/>
    <w:rsid w:val="005E3678"/>
    <w:rsid w:val="005E4452"/>
    <w:rsid w:val="005E4BF8"/>
    <w:rsid w:val="005E58CE"/>
    <w:rsid w:val="005E6B15"/>
    <w:rsid w:val="005F02FB"/>
    <w:rsid w:val="005F09B1"/>
    <w:rsid w:val="005F0B07"/>
    <w:rsid w:val="005F3EAC"/>
    <w:rsid w:val="005F55E5"/>
    <w:rsid w:val="005F5E36"/>
    <w:rsid w:val="005F7201"/>
    <w:rsid w:val="005F75A6"/>
    <w:rsid w:val="00600C18"/>
    <w:rsid w:val="006010FE"/>
    <w:rsid w:val="006020E6"/>
    <w:rsid w:val="00602547"/>
    <w:rsid w:val="00602A4C"/>
    <w:rsid w:val="00604BA8"/>
    <w:rsid w:val="00605E94"/>
    <w:rsid w:val="00607CD9"/>
    <w:rsid w:val="00610A9E"/>
    <w:rsid w:val="00610B89"/>
    <w:rsid w:val="00610F81"/>
    <w:rsid w:val="00611E77"/>
    <w:rsid w:val="00612023"/>
    <w:rsid w:val="00614D3C"/>
    <w:rsid w:val="006224DD"/>
    <w:rsid w:val="0062332F"/>
    <w:rsid w:val="0062441F"/>
    <w:rsid w:val="00624E49"/>
    <w:rsid w:val="00624FF3"/>
    <w:rsid w:val="006254D3"/>
    <w:rsid w:val="006259F2"/>
    <w:rsid w:val="006263BD"/>
    <w:rsid w:val="0062646C"/>
    <w:rsid w:val="00630876"/>
    <w:rsid w:val="00630C07"/>
    <w:rsid w:val="00630F05"/>
    <w:rsid w:val="006321E3"/>
    <w:rsid w:val="0063225E"/>
    <w:rsid w:val="0063332C"/>
    <w:rsid w:val="006348D7"/>
    <w:rsid w:val="00634BCC"/>
    <w:rsid w:val="00635468"/>
    <w:rsid w:val="0063681E"/>
    <w:rsid w:val="00636F27"/>
    <w:rsid w:val="006405FD"/>
    <w:rsid w:val="006415FF"/>
    <w:rsid w:val="00641A01"/>
    <w:rsid w:val="00642942"/>
    <w:rsid w:val="0064322F"/>
    <w:rsid w:val="006439DB"/>
    <w:rsid w:val="00643C06"/>
    <w:rsid w:val="006440CE"/>
    <w:rsid w:val="006446F8"/>
    <w:rsid w:val="00645D94"/>
    <w:rsid w:val="00646728"/>
    <w:rsid w:val="00651C0E"/>
    <w:rsid w:val="006526BB"/>
    <w:rsid w:val="006526D2"/>
    <w:rsid w:val="0065433E"/>
    <w:rsid w:val="0065454F"/>
    <w:rsid w:val="0065476C"/>
    <w:rsid w:val="00656D4D"/>
    <w:rsid w:val="00656D6A"/>
    <w:rsid w:val="00656F9A"/>
    <w:rsid w:val="0066175F"/>
    <w:rsid w:val="00662985"/>
    <w:rsid w:val="00663FEF"/>
    <w:rsid w:val="00666516"/>
    <w:rsid w:val="00667B89"/>
    <w:rsid w:val="00673446"/>
    <w:rsid w:val="00677CFE"/>
    <w:rsid w:val="006809E9"/>
    <w:rsid w:val="00681192"/>
    <w:rsid w:val="006814FA"/>
    <w:rsid w:val="00682255"/>
    <w:rsid w:val="00683291"/>
    <w:rsid w:val="006835EC"/>
    <w:rsid w:val="0068443D"/>
    <w:rsid w:val="006847C0"/>
    <w:rsid w:val="00684C33"/>
    <w:rsid w:val="0068585D"/>
    <w:rsid w:val="00685AD4"/>
    <w:rsid w:val="00691F65"/>
    <w:rsid w:val="00692722"/>
    <w:rsid w:val="00693962"/>
    <w:rsid w:val="006951D1"/>
    <w:rsid w:val="00695F15"/>
    <w:rsid w:val="00696472"/>
    <w:rsid w:val="006975AE"/>
    <w:rsid w:val="006A1138"/>
    <w:rsid w:val="006A1720"/>
    <w:rsid w:val="006A172A"/>
    <w:rsid w:val="006A28D6"/>
    <w:rsid w:val="006A2D57"/>
    <w:rsid w:val="006A3DA4"/>
    <w:rsid w:val="006A4244"/>
    <w:rsid w:val="006A7A44"/>
    <w:rsid w:val="006A7CC5"/>
    <w:rsid w:val="006B034C"/>
    <w:rsid w:val="006B29ED"/>
    <w:rsid w:val="006B313F"/>
    <w:rsid w:val="006B4520"/>
    <w:rsid w:val="006B5337"/>
    <w:rsid w:val="006B5B1F"/>
    <w:rsid w:val="006B679A"/>
    <w:rsid w:val="006B7DF4"/>
    <w:rsid w:val="006B7FCC"/>
    <w:rsid w:val="006C0041"/>
    <w:rsid w:val="006C00C6"/>
    <w:rsid w:val="006C116C"/>
    <w:rsid w:val="006C16E3"/>
    <w:rsid w:val="006C27EB"/>
    <w:rsid w:val="006C3ABD"/>
    <w:rsid w:val="006C66AF"/>
    <w:rsid w:val="006C6960"/>
    <w:rsid w:val="006C78C5"/>
    <w:rsid w:val="006D05C9"/>
    <w:rsid w:val="006D1597"/>
    <w:rsid w:val="006D179D"/>
    <w:rsid w:val="006D34A9"/>
    <w:rsid w:val="006D4FB3"/>
    <w:rsid w:val="006D5557"/>
    <w:rsid w:val="006D5B62"/>
    <w:rsid w:val="006D76CA"/>
    <w:rsid w:val="006E034F"/>
    <w:rsid w:val="006E063B"/>
    <w:rsid w:val="006E2A7B"/>
    <w:rsid w:val="006E659E"/>
    <w:rsid w:val="006E7769"/>
    <w:rsid w:val="006E7D76"/>
    <w:rsid w:val="006F2CB3"/>
    <w:rsid w:val="006F4843"/>
    <w:rsid w:val="006F4B44"/>
    <w:rsid w:val="006F4C77"/>
    <w:rsid w:val="006F6539"/>
    <w:rsid w:val="006F7F4E"/>
    <w:rsid w:val="007001BF"/>
    <w:rsid w:val="007016F2"/>
    <w:rsid w:val="00704872"/>
    <w:rsid w:val="007049E3"/>
    <w:rsid w:val="0070533F"/>
    <w:rsid w:val="007064F2"/>
    <w:rsid w:val="007069A7"/>
    <w:rsid w:val="00706D26"/>
    <w:rsid w:val="00706EBF"/>
    <w:rsid w:val="00707C60"/>
    <w:rsid w:val="00711137"/>
    <w:rsid w:val="00712226"/>
    <w:rsid w:val="007132EF"/>
    <w:rsid w:val="007146BE"/>
    <w:rsid w:val="007155C5"/>
    <w:rsid w:val="0071613E"/>
    <w:rsid w:val="00716451"/>
    <w:rsid w:val="00717B9D"/>
    <w:rsid w:val="007204B2"/>
    <w:rsid w:val="0072244B"/>
    <w:rsid w:val="00722B71"/>
    <w:rsid w:val="00723F43"/>
    <w:rsid w:val="0072417D"/>
    <w:rsid w:val="00724EC0"/>
    <w:rsid w:val="00725BC1"/>
    <w:rsid w:val="00725BC5"/>
    <w:rsid w:val="00725F02"/>
    <w:rsid w:val="00726A63"/>
    <w:rsid w:val="0072758F"/>
    <w:rsid w:val="007276DB"/>
    <w:rsid w:val="00727A22"/>
    <w:rsid w:val="007301B8"/>
    <w:rsid w:val="0073202A"/>
    <w:rsid w:val="00732580"/>
    <w:rsid w:val="007328A5"/>
    <w:rsid w:val="007334EB"/>
    <w:rsid w:val="00733CF3"/>
    <w:rsid w:val="00733E91"/>
    <w:rsid w:val="0073444A"/>
    <w:rsid w:val="00735CC7"/>
    <w:rsid w:val="007360D5"/>
    <w:rsid w:val="00741A31"/>
    <w:rsid w:val="007440FC"/>
    <w:rsid w:val="00745979"/>
    <w:rsid w:val="00746D9C"/>
    <w:rsid w:val="007472EA"/>
    <w:rsid w:val="007478BC"/>
    <w:rsid w:val="0075223A"/>
    <w:rsid w:val="00752C53"/>
    <w:rsid w:val="0075486C"/>
    <w:rsid w:val="0075648F"/>
    <w:rsid w:val="0075663A"/>
    <w:rsid w:val="007567AF"/>
    <w:rsid w:val="00756A36"/>
    <w:rsid w:val="00757CC8"/>
    <w:rsid w:val="00763459"/>
    <w:rsid w:val="00764697"/>
    <w:rsid w:val="00764FAA"/>
    <w:rsid w:val="00765197"/>
    <w:rsid w:val="00765A42"/>
    <w:rsid w:val="00766D40"/>
    <w:rsid w:val="00770897"/>
    <w:rsid w:val="00770FC0"/>
    <w:rsid w:val="0077269D"/>
    <w:rsid w:val="00773E72"/>
    <w:rsid w:val="00775264"/>
    <w:rsid w:val="0077535A"/>
    <w:rsid w:val="00775C0D"/>
    <w:rsid w:val="00776D65"/>
    <w:rsid w:val="00777031"/>
    <w:rsid w:val="00777AAD"/>
    <w:rsid w:val="0078353D"/>
    <w:rsid w:val="0078411F"/>
    <w:rsid w:val="00785A6F"/>
    <w:rsid w:val="00792AD7"/>
    <w:rsid w:val="00792EA5"/>
    <w:rsid w:val="007950EB"/>
    <w:rsid w:val="0079546C"/>
    <w:rsid w:val="00796A2B"/>
    <w:rsid w:val="00797E1F"/>
    <w:rsid w:val="007A0F0D"/>
    <w:rsid w:val="007A417F"/>
    <w:rsid w:val="007A42EA"/>
    <w:rsid w:val="007A49C6"/>
    <w:rsid w:val="007A6C6C"/>
    <w:rsid w:val="007A6C81"/>
    <w:rsid w:val="007A73AA"/>
    <w:rsid w:val="007B1127"/>
    <w:rsid w:val="007B1220"/>
    <w:rsid w:val="007B1333"/>
    <w:rsid w:val="007B1EDF"/>
    <w:rsid w:val="007B1FEE"/>
    <w:rsid w:val="007B200F"/>
    <w:rsid w:val="007B2A25"/>
    <w:rsid w:val="007B4BD5"/>
    <w:rsid w:val="007B5AC6"/>
    <w:rsid w:val="007B5EBF"/>
    <w:rsid w:val="007B6459"/>
    <w:rsid w:val="007B672F"/>
    <w:rsid w:val="007B7046"/>
    <w:rsid w:val="007B742B"/>
    <w:rsid w:val="007B7B99"/>
    <w:rsid w:val="007C04FE"/>
    <w:rsid w:val="007C0589"/>
    <w:rsid w:val="007C0C25"/>
    <w:rsid w:val="007C1580"/>
    <w:rsid w:val="007C1CA7"/>
    <w:rsid w:val="007C21A4"/>
    <w:rsid w:val="007C44B4"/>
    <w:rsid w:val="007C60CB"/>
    <w:rsid w:val="007C6250"/>
    <w:rsid w:val="007C6B1E"/>
    <w:rsid w:val="007C7D5B"/>
    <w:rsid w:val="007D1CE1"/>
    <w:rsid w:val="007D20D2"/>
    <w:rsid w:val="007D22DD"/>
    <w:rsid w:val="007D24D7"/>
    <w:rsid w:val="007D3984"/>
    <w:rsid w:val="007D54B3"/>
    <w:rsid w:val="007D73F3"/>
    <w:rsid w:val="007D77DA"/>
    <w:rsid w:val="007D79A2"/>
    <w:rsid w:val="007E00B5"/>
    <w:rsid w:val="007E1F48"/>
    <w:rsid w:val="007E3109"/>
    <w:rsid w:val="007E38CD"/>
    <w:rsid w:val="007E3D22"/>
    <w:rsid w:val="007E3E02"/>
    <w:rsid w:val="007E42F7"/>
    <w:rsid w:val="007E4539"/>
    <w:rsid w:val="007E60E3"/>
    <w:rsid w:val="007E7904"/>
    <w:rsid w:val="007F00CC"/>
    <w:rsid w:val="007F1366"/>
    <w:rsid w:val="007F14D3"/>
    <w:rsid w:val="007F4FBE"/>
    <w:rsid w:val="008019EF"/>
    <w:rsid w:val="008047A3"/>
    <w:rsid w:val="00805DD7"/>
    <w:rsid w:val="00810C35"/>
    <w:rsid w:val="00811EC1"/>
    <w:rsid w:val="0081337A"/>
    <w:rsid w:val="0081398B"/>
    <w:rsid w:val="00813CCE"/>
    <w:rsid w:val="008141A8"/>
    <w:rsid w:val="0081480D"/>
    <w:rsid w:val="00814BC7"/>
    <w:rsid w:val="0081518B"/>
    <w:rsid w:val="00816459"/>
    <w:rsid w:val="00816EA3"/>
    <w:rsid w:val="008170AB"/>
    <w:rsid w:val="008172E9"/>
    <w:rsid w:val="00817D60"/>
    <w:rsid w:val="00817E65"/>
    <w:rsid w:val="00820B24"/>
    <w:rsid w:val="008210E0"/>
    <w:rsid w:val="0082179F"/>
    <w:rsid w:val="00821CBA"/>
    <w:rsid w:val="0082273C"/>
    <w:rsid w:val="00823AEA"/>
    <w:rsid w:val="00824313"/>
    <w:rsid w:val="00824986"/>
    <w:rsid w:val="008252D9"/>
    <w:rsid w:val="0082549D"/>
    <w:rsid w:val="00830206"/>
    <w:rsid w:val="00830240"/>
    <w:rsid w:val="00830F67"/>
    <w:rsid w:val="00831858"/>
    <w:rsid w:val="00833917"/>
    <w:rsid w:val="00833C9A"/>
    <w:rsid w:val="00834658"/>
    <w:rsid w:val="00834924"/>
    <w:rsid w:val="00835C97"/>
    <w:rsid w:val="00835D87"/>
    <w:rsid w:val="008363AE"/>
    <w:rsid w:val="008370DD"/>
    <w:rsid w:val="008406C9"/>
    <w:rsid w:val="00842750"/>
    <w:rsid w:val="008429A3"/>
    <w:rsid w:val="00842C29"/>
    <w:rsid w:val="00842D87"/>
    <w:rsid w:val="00843AE7"/>
    <w:rsid w:val="00845350"/>
    <w:rsid w:val="00845F24"/>
    <w:rsid w:val="00847A1D"/>
    <w:rsid w:val="0085029A"/>
    <w:rsid w:val="00850737"/>
    <w:rsid w:val="00850B88"/>
    <w:rsid w:val="00850D23"/>
    <w:rsid w:val="008526D6"/>
    <w:rsid w:val="00853DE4"/>
    <w:rsid w:val="008544DD"/>
    <w:rsid w:val="0085614E"/>
    <w:rsid w:val="00857EEC"/>
    <w:rsid w:val="0086002A"/>
    <w:rsid w:val="00860B6C"/>
    <w:rsid w:val="00860D10"/>
    <w:rsid w:val="00861554"/>
    <w:rsid w:val="00862B6F"/>
    <w:rsid w:val="00863A6F"/>
    <w:rsid w:val="00864FFD"/>
    <w:rsid w:val="00865177"/>
    <w:rsid w:val="0086548A"/>
    <w:rsid w:val="00866382"/>
    <w:rsid w:val="00866A63"/>
    <w:rsid w:val="00867F12"/>
    <w:rsid w:val="008701C0"/>
    <w:rsid w:val="008711DE"/>
    <w:rsid w:val="0087259A"/>
    <w:rsid w:val="0087268E"/>
    <w:rsid w:val="00872AF6"/>
    <w:rsid w:val="0087423B"/>
    <w:rsid w:val="00875A3D"/>
    <w:rsid w:val="00875DF9"/>
    <w:rsid w:val="0087787D"/>
    <w:rsid w:val="008802BB"/>
    <w:rsid w:val="00880475"/>
    <w:rsid w:val="00882D41"/>
    <w:rsid w:val="00882FC9"/>
    <w:rsid w:val="008840D2"/>
    <w:rsid w:val="00884FDA"/>
    <w:rsid w:val="00885859"/>
    <w:rsid w:val="00886EB8"/>
    <w:rsid w:val="00887DFD"/>
    <w:rsid w:val="00887F1D"/>
    <w:rsid w:val="008905DC"/>
    <w:rsid w:val="00892A26"/>
    <w:rsid w:val="0089352D"/>
    <w:rsid w:val="00894F4F"/>
    <w:rsid w:val="00895369"/>
    <w:rsid w:val="00896E7C"/>
    <w:rsid w:val="0089772F"/>
    <w:rsid w:val="008A130D"/>
    <w:rsid w:val="008A4894"/>
    <w:rsid w:val="008A49ED"/>
    <w:rsid w:val="008A4C7E"/>
    <w:rsid w:val="008A4E72"/>
    <w:rsid w:val="008A5B68"/>
    <w:rsid w:val="008A5CEA"/>
    <w:rsid w:val="008A6267"/>
    <w:rsid w:val="008B0EC6"/>
    <w:rsid w:val="008B1CA1"/>
    <w:rsid w:val="008B3D23"/>
    <w:rsid w:val="008B3F5E"/>
    <w:rsid w:val="008B447A"/>
    <w:rsid w:val="008B4D90"/>
    <w:rsid w:val="008B598B"/>
    <w:rsid w:val="008B6D23"/>
    <w:rsid w:val="008C01BA"/>
    <w:rsid w:val="008C028E"/>
    <w:rsid w:val="008C13A3"/>
    <w:rsid w:val="008C2098"/>
    <w:rsid w:val="008C229C"/>
    <w:rsid w:val="008C2523"/>
    <w:rsid w:val="008C263D"/>
    <w:rsid w:val="008C4E52"/>
    <w:rsid w:val="008C51B6"/>
    <w:rsid w:val="008C5F12"/>
    <w:rsid w:val="008C7EFC"/>
    <w:rsid w:val="008D208C"/>
    <w:rsid w:val="008D28CC"/>
    <w:rsid w:val="008D3066"/>
    <w:rsid w:val="008D3A00"/>
    <w:rsid w:val="008D3AB6"/>
    <w:rsid w:val="008D3C4D"/>
    <w:rsid w:val="008D423F"/>
    <w:rsid w:val="008D5925"/>
    <w:rsid w:val="008D6826"/>
    <w:rsid w:val="008D6868"/>
    <w:rsid w:val="008D71CB"/>
    <w:rsid w:val="008E1110"/>
    <w:rsid w:val="008E3E76"/>
    <w:rsid w:val="008E4B19"/>
    <w:rsid w:val="008F0877"/>
    <w:rsid w:val="008F12E0"/>
    <w:rsid w:val="008F1954"/>
    <w:rsid w:val="008F25AE"/>
    <w:rsid w:val="008F3B70"/>
    <w:rsid w:val="008F4400"/>
    <w:rsid w:val="008F5520"/>
    <w:rsid w:val="008F65A6"/>
    <w:rsid w:val="008F6915"/>
    <w:rsid w:val="008F6C71"/>
    <w:rsid w:val="008F6E49"/>
    <w:rsid w:val="008F770A"/>
    <w:rsid w:val="008F785E"/>
    <w:rsid w:val="008F7A20"/>
    <w:rsid w:val="008F7E57"/>
    <w:rsid w:val="00900B90"/>
    <w:rsid w:val="00900E8D"/>
    <w:rsid w:val="0090250F"/>
    <w:rsid w:val="009030A0"/>
    <w:rsid w:val="00904FA4"/>
    <w:rsid w:val="009051A4"/>
    <w:rsid w:val="00907210"/>
    <w:rsid w:val="0090749E"/>
    <w:rsid w:val="0091045C"/>
    <w:rsid w:val="00911B2C"/>
    <w:rsid w:val="009128A8"/>
    <w:rsid w:val="00912905"/>
    <w:rsid w:val="00916F3E"/>
    <w:rsid w:val="00917F52"/>
    <w:rsid w:val="0092022D"/>
    <w:rsid w:val="00920C8D"/>
    <w:rsid w:val="009220C1"/>
    <w:rsid w:val="00923199"/>
    <w:rsid w:val="0092325F"/>
    <w:rsid w:val="00923E83"/>
    <w:rsid w:val="00923EF8"/>
    <w:rsid w:val="00924B7D"/>
    <w:rsid w:val="00925032"/>
    <w:rsid w:val="00925F83"/>
    <w:rsid w:val="00926165"/>
    <w:rsid w:val="009261EB"/>
    <w:rsid w:val="009261EF"/>
    <w:rsid w:val="009275DD"/>
    <w:rsid w:val="009275EF"/>
    <w:rsid w:val="00930202"/>
    <w:rsid w:val="0093079C"/>
    <w:rsid w:val="00931A14"/>
    <w:rsid w:val="00931F18"/>
    <w:rsid w:val="00933551"/>
    <w:rsid w:val="009343DA"/>
    <w:rsid w:val="00934FB9"/>
    <w:rsid w:val="00936237"/>
    <w:rsid w:val="00936D24"/>
    <w:rsid w:val="009375AE"/>
    <w:rsid w:val="00937715"/>
    <w:rsid w:val="00940633"/>
    <w:rsid w:val="00945176"/>
    <w:rsid w:val="00945F03"/>
    <w:rsid w:val="00945FB6"/>
    <w:rsid w:val="009466B9"/>
    <w:rsid w:val="0094764E"/>
    <w:rsid w:val="00947A70"/>
    <w:rsid w:val="00950A75"/>
    <w:rsid w:val="00950D97"/>
    <w:rsid w:val="00951728"/>
    <w:rsid w:val="0095188D"/>
    <w:rsid w:val="00951C4F"/>
    <w:rsid w:val="00955261"/>
    <w:rsid w:val="0095538F"/>
    <w:rsid w:val="009567B4"/>
    <w:rsid w:val="00956DDD"/>
    <w:rsid w:val="009573B1"/>
    <w:rsid w:val="009617B2"/>
    <w:rsid w:val="00961AEB"/>
    <w:rsid w:val="00961DDA"/>
    <w:rsid w:val="009620E2"/>
    <w:rsid w:val="009636B7"/>
    <w:rsid w:val="009639E8"/>
    <w:rsid w:val="00963FD3"/>
    <w:rsid w:val="00964B9D"/>
    <w:rsid w:val="00964EE8"/>
    <w:rsid w:val="00965387"/>
    <w:rsid w:val="009657C8"/>
    <w:rsid w:val="00965B35"/>
    <w:rsid w:val="00967831"/>
    <w:rsid w:val="00967FAA"/>
    <w:rsid w:val="009723BA"/>
    <w:rsid w:val="00974593"/>
    <w:rsid w:val="009749F4"/>
    <w:rsid w:val="00975567"/>
    <w:rsid w:val="009761EF"/>
    <w:rsid w:val="00976EF7"/>
    <w:rsid w:val="009772C8"/>
    <w:rsid w:val="009800AB"/>
    <w:rsid w:val="0098022A"/>
    <w:rsid w:val="00981813"/>
    <w:rsid w:val="00981C3D"/>
    <w:rsid w:val="00984B36"/>
    <w:rsid w:val="00984F37"/>
    <w:rsid w:val="0098623B"/>
    <w:rsid w:val="00986DDD"/>
    <w:rsid w:val="00990120"/>
    <w:rsid w:val="00990322"/>
    <w:rsid w:val="00990340"/>
    <w:rsid w:val="00990651"/>
    <w:rsid w:val="00990FB0"/>
    <w:rsid w:val="00991088"/>
    <w:rsid w:val="009917F6"/>
    <w:rsid w:val="009931A8"/>
    <w:rsid w:val="00993476"/>
    <w:rsid w:val="00994325"/>
    <w:rsid w:val="00994B3C"/>
    <w:rsid w:val="00995907"/>
    <w:rsid w:val="00995A38"/>
    <w:rsid w:val="00995F5D"/>
    <w:rsid w:val="009A0BA5"/>
    <w:rsid w:val="009A0E4A"/>
    <w:rsid w:val="009A1097"/>
    <w:rsid w:val="009A1368"/>
    <w:rsid w:val="009A1A67"/>
    <w:rsid w:val="009A2166"/>
    <w:rsid w:val="009A2834"/>
    <w:rsid w:val="009A3F7D"/>
    <w:rsid w:val="009A470A"/>
    <w:rsid w:val="009A4C4B"/>
    <w:rsid w:val="009A4D00"/>
    <w:rsid w:val="009A4D66"/>
    <w:rsid w:val="009A5040"/>
    <w:rsid w:val="009A5674"/>
    <w:rsid w:val="009A68EE"/>
    <w:rsid w:val="009A6FCF"/>
    <w:rsid w:val="009A7F45"/>
    <w:rsid w:val="009B241F"/>
    <w:rsid w:val="009B2C46"/>
    <w:rsid w:val="009B2CCE"/>
    <w:rsid w:val="009B478F"/>
    <w:rsid w:val="009B50EE"/>
    <w:rsid w:val="009B6A68"/>
    <w:rsid w:val="009B6AD3"/>
    <w:rsid w:val="009B7311"/>
    <w:rsid w:val="009B7580"/>
    <w:rsid w:val="009B7B79"/>
    <w:rsid w:val="009B7C67"/>
    <w:rsid w:val="009C0CE4"/>
    <w:rsid w:val="009C1451"/>
    <w:rsid w:val="009C365B"/>
    <w:rsid w:val="009C41FF"/>
    <w:rsid w:val="009C57FD"/>
    <w:rsid w:val="009C6129"/>
    <w:rsid w:val="009C7309"/>
    <w:rsid w:val="009C7A5F"/>
    <w:rsid w:val="009C7A70"/>
    <w:rsid w:val="009D0967"/>
    <w:rsid w:val="009D0A55"/>
    <w:rsid w:val="009D0E8D"/>
    <w:rsid w:val="009D0F9D"/>
    <w:rsid w:val="009D0FBC"/>
    <w:rsid w:val="009D14C0"/>
    <w:rsid w:val="009D1AB7"/>
    <w:rsid w:val="009D1E03"/>
    <w:rsid w:val="009D2C57"/>
    <w:rsid w:val="009D32C5"/>
    <w:rsid w:val="009D3612"/>
    <w:rsid w:val="009D45C2"/>
    <w:rsid w:val="009D4F38"/>
    <w:rsid w:val="009D5B41"/>
    <w:rsid w:val="009D6DB4"/>
    <w:rsid w:val="009D71DC"/>
    <w:rsid w:val="009D749A"/>
    <w:rsid w:val="009E1368"/>
    <w:rsid w:val="009E3925"/>
    <w:rsid w:val="009E3AA5"/>
    <w:rsid w:val="009E3EFF"/>
    <w:rsid w:val="009E597C"/>
    <w:rsid w:val="009E6128"/>
    <w:rsid w:val="009E79F6"/>
    <w:rsid w:val="009F034D"/>
    <w:rsid w:val="009F070B"/>
    <w:rsid w:val="009F3062"/>
    <w:rsid w:val="009F36B2"/>
    <w:rsid w:val="009F3A2E"/>
    <w:rsid w:val="009F60F7"/>
    <w:rsid w:val="009F6229"/>
    <w:rsid w:val="009F7690"/>
    <w:rsid w:val="00A0157B"/>
    <w:rsid w:val="00A01B8F"/>
    <w:rsid w:val="00A02ADB"/>
    <w:rsid w:val="00A03694"/>
    <w:rsid w:val="00A0502F"/>
    <w:rsid w:val="00A06F1D"/>
    <w:rsid w:val="00A10D87"/>
    <w:rsid w:val="00A11E68"/>
    <w:rsid w:val="00A122CF"/>
    <w:rsid w:val="00A12798"/>
    <w:rsid w:val="00A13000"/>
    <w:rsid w:val="00A13618"/>
    <w:rsid w:val="00A1443B"/>
    <w:rsid w:val="00A1443D"/>
    <w:rsid w:val="00A14BC3"/>
    <w:rsid w:val="00A14C31"/>
    <w:rsid w:val="00A171CA"/>
    <w:rsid w:val="00A179D6"/>
    <w:rsid w:val="00A17D11"/>
    <w:rsid w:val="00A2037E"/>
    <w:rsid w:val="00A20876"/>
    <w:rsid w:val="00A20E84"/>
    <w:rsid w:val="00A217BC"/>
    <w:rsid w:val="00A23C0C"/>
    <w:rsid w:val="00A240C1"/>
    <w:rsid w:val="00A25697"/>
    <w:rsid w:val="00A25B06"/>
    <w:rsid w:val="00A25E4C"/>
    <w:rsid w:val="00A25F1B"/>
    <w:rsid w:val="00A26150"/>
    <w:rsid w:val="00A274E1"/>
    <w:rsid w:val="00A31145"/>
    <w:rsid w:val="00A31196"/>
    <w:rsid w:val="00A31391"/>
    <w:rsid w:val="00A31A33"/>
    <w:rsid w:val="00A322C6"/>
    <w:rsid w:val="00A35FB7"/>
    <w:rsid w:val="00A36F11"/>
    <w:rsid w:val="00A3782E"/>
    <w:rsid w:val="00A4027E"/>
    <w:rsid w:val="00A40B1C"/>
    <w:rsid w:val="00A417D4"/>
    <w:rsid w:val="00A41816"/>
    <w:rsid w:val="00A41CAA"/>
    <w:rsid w:val="00A41CFE"/>
    <w:rsid w:val="00A427CF"/>
    <w:rsid w:val="00A42E89"/>
    <w:rsid w:val="00A4431A"/>
    <w:rsid w:val="00A444BD"/>
    <w:rsid w:val="00A44579"/>
    <w:rsid w:val="00A4529D"/>
    <w:rsid w:val="00A46321"/>
    <w:rsid w:val="00A47614"/>
    <w:rsid w:val="00A5243B"/>
    <w:rsid w:val="00A52F68"/>
    <w:rsid w:val="00A530D5"/>
    <w:rsid w:val="00A5382F"/>
    <w:rsid w:val="00A539C5"/>
    <w:rsid w:val="00A53BC0"/>
    <w:rsid w:val="00A5531B"/>
    <w:rsid w:val="00A555A3"/>
    <w:rsid w:val="00A55B09"/>
    <w:rsid w:val="00A57856"/>
    <w:rsid w:val="00A6224A"/>
    <w:rsid w:val="00A6421B"/>
    <w:rsid w:val="00A65703"/>
    <w:rsid w:val="00A6635F"/>
    <w:rsid w:val="00A6787A"/>
    <w:rsid w:val="00A70C13"/>
    <w:rsid w:val="00A70E64"/>
    <w:rsid w:val="00A75E12"/>
    <w:rsid w:val="00A77338"/>
    <w:rsid w:val="00A82C0E"/>
    <w:rsid w:val="00A82EDF"/>
    <w:rsid w:val="00A83870"/>
    <w:rsid w:val="00A84890"/>
    <w:rsid w:val="00A873DA"/>
    <w:rsid w:val="00A91073"/>
    <w:rsid w:val="00A91121"/>
    <w:rsid w:val="00A9256B"/>
    <w:rsid w:val="00A9330C"/>
    <w:rsid w:val="00A9486E"/>
    <w:rsid w:val="00A9640F"/>
    <w:rsid w:val="00A97E9E"/>
    <w:rsid w:val="00A97F2E"/>
    <w:rsid w:val="00AA0BB2"/>
    <w:rsid w:val="00AA1BA7"/>
    <w:rsid w:val="00AA2630"/>
    <w:rsid w:val="00AA2800"/>
    <w:rsid w:val="00AA292C"/>
    <w:rsid w:val="00AA32AD"/>
    <w:rsid w:val="00AA3812"/>
    <w:rsid w:val="00AA48CA"/>
    <w:rsid w:val="00AA55E1"/>
    <w:rsid w:val="00AA731C"/>
    <w:rsid w:val="00AB00DF"/>
    <w:rsid w:val="00AB119E"/>
    <w:rsid w:val="00AB211A"/>
    <w:rsid w:val="00AB2872"/>
    <w:rsid w:val="00AB5B0E"/>
    <w:rsid w:val="00AB5D3E"/>
    <w:rsid w:val="00AB5DFE"/>
    <w:rsid w:val="00AB60E2"/>
    <w:rsid w:val="00AB66D4"/>
    <w:rsid w:val="00AB66E2"/>
    <w:rsid w:val="00AB672A"/>
    <w:rsid w:val="00AB699A"/>
    <w:rsid w:val="00AC0D18"/>
    <w:rsid w:val="00AC2504"/>
    <w:rsid w:val="00AC5C06"/>
    <w:rsid w:val="00AC65C7"/>
    <w:rsid w:val="00AC66F3"/>
    <w:rsid w:val="00AC6D4E"/>
    <w:rsid w:val="00AC7B95"/>
    <w:rsid w:val="00AD212C"/>
    <w:rsid w:val="00AD28F3"/>
    <w:rsid w:val="00AD594B"/>
    <w:rsid w:val="00AD5A3E"/>
    <w:rsid w:val="00AD5D9B"/>
    <w:rsid w:val="00AD7F77"/>
    <w:rsid w:val="00AE0D99"/>
    <w:rsid w:val="00AE0ED3"/>
    <w:rsid w:val="00AE3FAD"/>
    <w:rsid w:val="00AE62B5"/>
    <w:rsid w:val="00AE71D1"/>
    <w:rsid w:val="00AF1739"/>
    <w:rsid w:val="00AF4C59"/>
    <w:rsid w:val="00AF68EE"/>
    <w:rsid w:val="00AF7067"/>
    <w:rsid w:val="00B0026D"/>
    <w:rsid w:val="00B0056D"/>
    <w:rsid w:val="00B01D9D"/>
    <w:rsid w:val="00B026BF"/>
    <w:rsid w:val="00B03320"/>
    <w:rsid w:val="00B03D64"/>
    <w:rsid w:val="00B066CB"/>
    <w:rsid w:val="00B06C9B"/>
    <w:rsid w:val="00B06DC2"/>
    <w:rsid w:val="00B0719A"/>
    <w:rsid w:val="00B1079A"/>
    <w:rsid w:val="00B10A7D"/>
    <w:rsid w:val="00B10D1B"/>
    <w:rsid w:val="00B119EB"/>
    <w:rsid w:val="00B13167"/>
    <w:rsid w:val="00B14D0E"/>
    <w:rsid w:val="00B1541E"/>
    <w:rsid w:val="00B15D7A"/>
    <w:rsid w:val="00B1695E"/>
    <w:rsid w:val="00B16B2F"/>
    <w:rsid w:val="00B16DD6"/>
    <w:rsid w:val="00B2030D"/>
    <w:rsid w:val="00B2032E"/>
    <w:rsid w:val="00B2292A"/>
    <w:rsid w:val="00B24B45"/>
    <w:rsid w:val="00B25013"/>
    <w:rsid w:val="00B25358"/>
    <w:rsid w:val="00B2589D"/>
    <w:rsid w:val="00B27693"/>
    <w:rsid w:val="00B2776B"/>
    <w:rsid w:val="00B33150"/>
    <w:rsid w:val="00B344C8"/>
    <w:rsid w:val="00B36858"/>
    <w:rsid w:val="00B40554"/>
    <w:rsid w:val="00B409BE"/>
    <w:rsid w:val="00B41743"/>
    <w:rsid w:val="00B4282E"/>
    <w:rsid w:val="00B42A6F"/>
    <w:rsid w:val="00B4497C"/>
    <w:rsid w:val="00B45487"/>
    <w:rsid w:val="00B46730"/>
    <w:rsid w:val="00B46DEE"/>
    <w:rsid w:val="00B47FDD"/>
    <w:rsid w:val="00B503B2"/>
    <w:rsid w:val="00B506D0"/>
    <w:rsid w:val="00B526E5"/>
    <w:rsid w:val="00B5435A"/>
    <w:rsid w:val="00B56A9C"/>
    <w:rsid w:val="00B605DF"/>
    <w:rsid w:val="00B60628"/>
    <w:rsid w:val="00B6142F"/>
    <w:rsid w:val="00B61555"/>
    <w:rsid w:val="00B6252E"/>
    <w:rsid w:val="00B62F77"/>
    <w:rsid w:val="00B63ACD"/>
    <w:rsid w:val="00B64D8E"/>
    <w:rsid w:val="00B658CF"/>
    <w:rsid w:val="00B6756F"/>
    <w:rsid w:val="00B6784C"/>
    <w:rsid w:val="00B7007F"/>
    <w:rsid w:val="00B70273"/>
    <w:rsid w:val="00B704E9"/>
    <w:rsid w:val="00B71448"/>
    <w:rsid w:val="00B719DB"/>
    <w:rsid w:val="00B71B3C"/>
    <w:rsid w:val="00B74DE7"/>
    <w:rsid w:val="00B763CB"/>
    <w:rsid w:val="00B77542"/>
    <w:rsid w:val="00B8084E"/>
    <w:rsid w:val="00B81223"/>
    <w:rsid w:val="00B81818"/>
    <w:rsid w:val="00B8289B"/>
    <w:rsid w:val="00B82B34"/>
    <w:rsid w:val="00B82D7A"/>
    <w:rsid w:val="00B8300B"/>
    <w:rsid w:val="00B83DFE"/>
    <w:rsid w:val="00B848FF"/>
    <w:rsid w:val="00B84A1D"/>
    <w:rsid w:val="00B85077"/>
    <w:rsid w:val="00B86A24"/>
    <w:rsid w:val="00B87407"/>
    <w:rsid w:val="00B90FF8"/>
    <w:rsid w:val="00B91AEA"/>
    <w:rsid w:val="00B91DD1"/>
    <w:rsid w:val="00B93E99"/>
    <w:rsid w:val="00B974BB"/>
    <w:rsid w:val="00B97A95"/>
    <w:rsid w:val="00BA3B20"/>
    <w:rsid w:val="00BA3DB8"/>
    <w:rsid w:val="00BA3F94"/>
    <w:rsid w:val="00BA49D2"/>
    <w:rsid w:val="00BA4C58"/>
    <w:rsid w:val="00BA4C8E"/>
    <w:rsid w:val="00BA5056"/>
    <w:rsid w:val="00BB0266"/>
    <w:rsid w:val="00BB1BDF"/>
    <w:rsid w:val="00BB29BC"/>
    <w:rsid w:val="00BB2E28"/>
    <w:rsid w:val="00BB5F1C"/>
    <w:rsid w:val="00BB60C4"/>
    <w:rsid w:val="00BB7595"/>
    <w:rsid w:val="00BB7ACA"/>
    <w:rsid w:val="00BB7E02"/>
    <w:rsid w:val="00BC0498"/>
    <w:rsid w:val="00BC197B"/>
    <w:rsid w:val="00BC1D99"/>
    <w:rsid w:val="00BC3383"/>
    <w:rsid w:val="00BC3E17"/>
    <w:rsid w:val="00BD09AC"/>
    <w:rsid w:val="00BD16F1"/>
    <w:rsid w:val="00BD17A7"/>
    <w:rsid w:val="00BD2452"/>
    <w:rsid w:val="00BD28B9"/>
    <w:rsid w:val="00BE045D"/>
    <w:rsid w:val="00BE095F"/>
    <w:rsid w:val="00BE1744"/>
    <w:rsid w:val="00BE24C6"/>
    <w:rsid w:val="00BE35F7"/>
    <w:rsid w:val="00BE538D"/>
    <w:rsid w:val="00BE5535"/>
    <w:rsid w:val="00BE5A63"/>
    <w:rsid w:val="00BE642A"/>
    <w:rsid w:val="00BE6A1A"/>
    <w:rsid w:val="00BE79FB"/>
    <w:rsid w:val="00BE7F61"/>
    <w:rsid w:val="00BF0F95"/>
    <w:rsid w:val="00BF303B"/>
    <w:rsid w:val="00BF3D9B"/>
    <w:rsid w:val="00BF4A5B"/>
    <w:rsid w:val="00BF7B73"/>
    <w:rsid w:val="00C01533"/>
    <w:rsid w:val="00C017FC"/>
    <w:rsid w:val="00C01F2B"/>
    <w:rsid w:val="00C0518C"/>
    <w:rsid w:val="00C057A3"/>
    <w:rsid w:val="00C059EA"/>
    <w:rsid w:val="00C05F3B"/>
    <w:rsid w:val="00C06747"/>
    <w:rsid w:val="00C1031D"/>
    <w:rsid w:val="00C114D3"/>
    <w:rsid w:val="00C11BED"/>
    <w:rsid w:val="00C12262"/>
    <w:rsid w:val="00C12D6A"/>
    <w:rsid w:val="00C1626D"/>
    <w:rsid w:val="00C167FE"/>
    <w:rsid w:val="00C17398"/>
    <w:rsid w:val="00C21652"/>
    <w:rsid w:val="00C2311A"/>
    <w:rsid w:val="00C23AF5"/>
    <w:rsid w:val="00C244F5"/>
    <w:rsid w:val="00C248BE"/>
    <w:rsid w:val="00C24F98"/>
    <w:rsid w:val="00C25E62"/>
    <w:rsid w:val="00C26A29"/>
    <w:rsid w:val="00C3456C"/>
    <w:rsid w:val="00C3491A"/>
    <w:rsid w:val="00C34DFD"/>
    <w:rsid w:val="00C411C0"/>
    <w:rsid w:val="00C432EA"/>
    <w:rsid w:val="00C44047"/>
    <w:rsid w:val="00C4415B"/>
    <w:rsid w:val="00C447D5"/>
    <w:rsid w:val="00C449EB"/>
    <w:rsid w:val="00C45EF9"/>
    <w:rsid w:val="00C47713"/>
    <w:rsid w:val="00C51908"/>
    <w:rsid w:val="00C51CF8"/>
    <w:rsid w:val="00C51FF9"/>
    <w:rsid w:val="00C527C1"/>
    <w:rsid w:val="00C535FC"/>
    <w:rsid w:val="00C544FD"/>
    <w:rsid w:val="00C54E1E"/>
    <w:rsid w:val="00C56D23"/>
    <w:rsid w:val="00C6035B"/>
    <w:rsid w:val="00C6093F"/>
    <w:rsid w:val="00C609A3"/>
    <w:rsid w:val="00C654F9"/>
    <w:rsid w:val="00C65F79"/>
    <w:rsid w:val="00C67A4E"/>
    <w:rsid w:val="00C67FA6"/>
    <w:rsid w:val="00C702CB"/>
    <w:rsid w:val="00C7138C"/>
    <w:rsid w:val="00C72034"/>
    <w:rsid w:val="00C72D87"/>
    <w:rsid w:val="00C73BA9"/>
    <w:rsid w:val="00C73F40"/>
    <w:rsid w:val="00C73F53"/>
    <w:rsid w:val="00C75574"/>
    <w:rsid w:val="00C76C61"/>
    <w:rsid w:val="00C778FC"/>
    <w:rsid w:val="00C77AA5"/>
    <w:rsid w:val="00C80160"/>
    <w:rsid w:val="00C81074"/>
    <w:rsid w:val="00C817D6"/>
    <w:rsid w:val="00C819C9"/>
    <w:rsid w:val="00C85A56"/>
    <w:rsid w:val="00C85EBF"/>
    <w:rsid w:val="00C86753"/>
    <w:rsid w:val="00C8714F"/>
    <w:rsid w:val="00C875BF"/>
    <w:rsid w:val="00C87FCC"/>
    <w:rsid w:val="00C90D92"/>
    <w:rsid w:val="00C92655"/>
    <w:rsid w:val="00C92C47"/>
    <w:rsid w:val="00C9309E"/>
    <w:rsid w:val="00C94B56"/>
    <w:rsid w:val="00C95697"/>
    <w:rsid w:val="00C9679A"/>
    <w:rsid w:val="00C971E6"/>
    <w:rsid w:val="00C971F7"/>
    <w:rsid w:val="00CA2CA1"/>
    <w:rsid w:val="00CA3D0B"/>
    <w:rsid w:val="00CA496B"/>
    <w:rsid w:val="00CA51A1"/>
    <w:rsid w:val="00CA67D3"/>
    <w:rsid w:val="00CB0795"/>
    <w:rsid w:val="00CB07BB"/>
    <w:rsid w:val="00CB2722"/>
    <w:rsid w:val="00CB2E88"/>
    <w:rsid w:val="00CB3460"/>
    <w:rsid w:val="00CB53F7"/>
    <w:rsid w:val="00CB56B6"/>
    <w:rsid w:val="00CB6016"/>
    <w:rsid w:val="00CC072B"/>
    <w:rsid w:val="00CC0904"/>
    <w:rsid w:val="00CC0B71"/>
    <w:rsid w:val="00CC109B"/>
    <w:rsid w:val="00CC1200"/>
    <w:rsid w:val="00CC1E13"/>
    <w:rsid w:val="00CC23B3"/>
    <w:rsid w:val="00CC25D8"/>
    <w:rsid w:val="00CC37E1"/>
    <w:rsid w:val="00CC4C28"/>
    <w:rsid w:val="00CC4CB9"/>
    <w:rsid w:val="00CC53BC"/>
    <w:rsid w:val="00CC5952"/>
    <w:rsid w:val="00CC5FEE"/>
    <w:rsid w:val="00CD05B3"/>
    <w:rsid w:val="00CD0B0A"/>
    <w:rsid w:val="00CD178B"/>
    <w:rsid w:val="00CD2337"/>
    <w:rsid w:val="00CD3207"/>
    <w:rsid w:val="00CD44DB"/>
    <w:rsid w:val="00CD5845"/>
    <w:rsid w:val="00CD66A6"/>
    <w:rsid w:val="00CD6DED"/>
    <w:rsid w:val="00CE04C1"/>
    <w:rsid w:val="00CE0A03"/>
    <w:rsid w:val="00CE1CC9"/>
    <w:rsid w:val="00CE1F74"/>
    <w:rsid w:val="00CE3B3C"/>
    <w:rsid w:val="00CE40CA"/>
    <w:rsid w:val="00CE5BA4"/>
    <w:rsid w:val="00CE6542"/>
    <w:rsid w:val="00CE6E73"/>
    <w:rsid w:val="00CF25CB"/>
    <w:rsid w:val="00CF27AF"/>
    <w:rsid w:val="00CF2AB5"/>
    <w:rsid w:val="00CF30B1"/>
    <w:rsid w:val="00CF332B"/>
    <w:rsid w:val="00CF4159"/>
    <w:rsid w:val="00CF4412"/>
    <w:rsid w:val="00CF6B25"/>
    <w:rsid w:val="00D00228"/>
    <w:rsid w:val="00D006DA"/>
    <w:rsid w:val="00D01CD4"/>
    <w:rsid w:val="00D01E5D"/>
    <w:rsid w:val="00D0254F"/>
    <w:rsid w:val="00D0300B"/>
    <w:rsid w:val="00D03473"/>
    <w:rsid w:val="00D073D7"/>
    <w:rsid w:val="00D1023B"/>
    <w:rsid w:val="00D12A95"/>
    <w:rsid w:val="00D139D2"/>
    <w:rsid w:val="00D15505"/>
    <w:rsid w:val="00D15769"/>
    <w:rsid w:val="00D15F52"/>
    <w:rsid w:val="00D1627F"/>
    <w:rsid w:val="00D167C8"/>
    <w:rsid w:val="00D202F2"/>
    <w:rsid w:val="00D20FC9"/>
    <w:rsid w:val="00D2156C"/>
    <w:rsid w:val="00D2468E"/>
    <w:rsid w:val="00D2716E"/>
    <w:rsid w:val="00D27D51"/>
    <w:rsid w:val="00D301C7"/>
    <w:rsid w:val="00D356CA"/>
    <w:rsid w:val="00D37670"/>
    <w:rsid w:val="00D41004"/>
    <w:rsid w:val="00D42020"/>
    <w:rsid w:val="00D42E9C"/>
    <w:rsid w:val="00D4402B"/>
    <w:rsid w:val="00D45EA1"/>
    <w:rsid w:val="00D4790F"/>
    <w:rsid w:val="00D5068B"/>
    <w:rsid w:val="00D5097B"/>
    <w:rsid w:val="00D50D06"/>
    <w:rsid w:val="00D52BBD"/>
    <w:rsid w:val="00D52CC2"/>
    <w:rsid w:val="00D53B16"/>
    <w:rsid w:val="00D5492A"/>
    <w:rsid w:val="00D5499D"/>
    <w:rsid w:val="00D559D1"/>
    <w:rsid w:val="00D55FBB"/>
    <w:rsid w:val="00D5689B"/>
    <w:rsid w:val="00D62F4D"/>
    <w:rsid w:val="00D631E0"/>
    <w:rsid w:val="00D64398"/>
    <w:rsid w:val="00D64EBC"/>
    <w:rsid w:val="00D65EA5"/>
    <w:rsid w:val="00D65F70"/>
    <w:rsid w:val="00D672E3"/>
    <w:rsid w:val="00D67760"/>
    <w:rsid w:val="00D67895"/>
    <w:rsid w:val="00D67A23"/>
    <w:rsid w:val="00D70C99"/>
    <w:rsid w:val="00D70E0E"/>
    <w:rsid w:val="00D727E1"/>
    <w:rsid w:val="00D75F29"/>
    <w:rsid w:val="00D76208"/>
    <w:rsid w:val="00D76CA1"/>
    <w:rsid w:val="00D77B58"/>
    <w:rsid w:val="00D80225"/>
    <w:rsid w:val="00D8197F"/>
    <w:rsid w:val="00D81E66"/>
    <w:rsid w:val="00D82579"/>
    <w:rsid w:val="00D83AC7"/>
    <w:rsid w:val="00D83EE2"/>
    <w:rsid w:val="00D869DF"/>
    <w:rsid w:val="00D910E3"/>
    <w:rsid w:val="00D91153"/>
    <w:rsid w:val="00D916D0"/>
    <w:rsid w:val="00D928E4"/>
    <w:rsid w:val="00D94CAB"/>
    <w:rsid w:val="00D94EC5"/>
    <w:rsid w:val="00D95329"/>
    <w:rsid w:val="00D95F7B"/>
    <w:rsid w:val="00D965A6"/>
    <w:rsid w:val="00D96A5C"/>
    <w:rsid w:val="00D97B97"/>
    <w:rsid w:val="00D97C35"/>
    <w:rsid w:val="00DA04EC"/>
    <w:rsid w:val="00DA0E73"/>
    <w:rsid w:val="00DA1089"/>
    <w:rsid w:val="00DA48C2"/>
    <w:rsid w:val="00DA58E5"/>
    <w:rsid w:val="00DA60DC"/>
    <w:rsid w:val="00DA7ADC"/>
    <w:rsid w:val="00DA7CE6"/>
    <w:rsid w:val="00DB0F45"/>
    <w:rsid w:val="00DB0FD8"/>
    <w:rsid w:val="00DB1134"/>
    <w:rsid w:val="00DB1EEA"/>
    <w:rsid w:val="00DB36BE"/>
    <w:rsid w:val="00DB4E27"/>
    <w:rsid w:val="00DB55E3"/>
    <w:rsid w:val="00DB5A27"/>
    <w:rsid w:val="00DB5B7C"/>
    <w:rsid w:val="00DB6FA8"/>
    <w:rsid w:val="00DB745E"/>
    <w:rsid w:val="00DB75C1"/>
    <w:rsid w:val="00DC0AE3"/>
    <w:rsid w:val="00DC1D86"/>
    <w:rsid w:val="00DC1EF7"/>
    <w:rsid w:val="00DC214A"/>
    <w:rsid w:val="00DC2A8F"/>
    <w:rsid w:val="00DC359E"/>
    <w:rsid w:val="00DC3E55"/>
    <w:rsid w:val="00DC45E6"/>
    <w:rsid w:val="00DC4AA8"/>
    <w:rsid w:val="00DC5FB8"/>
    <w:rsid w:val="00DC6424"/>
    <w:rsid w:val="00DC66BA"/>
    <w:rsid w:val="00DC682E"/>
    <w:rsid w:val="00DC75E4"/>
    <w:rsid w:val="00DC7706"/>
    <w:rsid w:val="00DD04BC"/>
    <w:rsid w:val="00DD057C"/>
    <w:rsid w:val="00DD05C8"/>
    <w:rsid w:val="00DD1B45"/>
    <w:rsid w:val="00DD2049"/>
    <w:rsid w:val="00DD3604"/>
    <w:rsid w:val="00DD3844"/>
    <w:rsid w:val="00DD5CCB"/>
    <w:rsid w:val="00DD7722"/>
    <w:rsid w:val="00DD7777"/>
    <w:rsid w:val="00DE0641"/>
    <w:rsid w:val="00DE30EC"/>
    <w:rsid w:val="00DE3B00"/>
    <w:rsid w:val="00DE3F3E"/>
    <w:rsid w:val="00DE3FEE"/>
    <w:rsid w:val="00DE42EA"/>
    <w:rsid w:val="00DE4C85"/>
    <w:rsid w:val="00DE60FD"/>
    <w:rsid w:val="00DE6A04"/>
    <w:rsid w:val="00DF07C8"/>
    <w:rsid w:val="00DF0BAB"/>
    <w:rsid w:val="00DF17DB"/>
    <w:rsid w:val="00DF2115"/>
    <w:rsid w:val="00DF287E"/>
    <w:rsid w:val="00DF2D22"/>
    <w:rsid w:val="00DF2E8D"/>
    <w:rsid w:val="00DF39BB"/>
    <w:rsid w:val="00DF4A01"/>
    <w:rsid w:val="00DF555A"/>
    <w:rsid w:val="00DF5731"/>
    <w:rsid w:val="00DF63B0"/>
    <w:rsid w:val="00DF7A5B"/>
    <w:rsid w:val="00E00029"/>
    <w:rsid w:val="00E01A78"/>
    <w:rsid w:val="00E025C9"/>
    <w:rsid w:val="00E060EE"/>
    <w:rsid w:val="00E06FB8"/>
    <w:rsid w:val="00E078A1"/>
    <w:rsid w:val="00E0791E"/>
    <w:rsid w:val="00E12D79"/>
    <w:rsid w:val="00E12EB0"/>
    <w:rsid w:val="00E13312"/>
    <w:rsid w:val="00E13A66"/>
    <w:rsid w:val="00E141C5"/>
    <w:rsid w:val="00E14428"/>
    <w:rsid w:val="00E14508"/>
    <w:rsid w:val="00E1497F"/>
    <w:rsid w:val="00E15CC0"/>
    <w:rsid w:val="00E21782"/>
    <w:rsid w:val="00E21A5B"/>
    <w:rsid w:val="00E21E30"/>
    <w:rsid w:val="00E25866"/>
    <w:rsid w:val="00E273DD"/>
    <w:rsid w:val="00E27739"/>
    <w:rsid w:val="00E30198"/>
    <w:rsid w:val="00E31E35"/>
    <w:rsid w:val="00E322FB"/>
    <w:rsid w:val="00E33080"/>
    <w:rsid w:val="00E34965"/>
    <w:rsid w:val="00E34F65"/>
    <w:rsid w:val="00E371A8"/>
    <w:rsid w:val="00E4003B"/>
    <w:rsid w:val="00E409BE"/>
    <w:rsid w:val="00E4177E"/>
    <w:rsid w:val="00E420C5"/>
    <w:rsid w:val="00E4290E"/>
    <w:rsid w:val="00E42A4D"/>
    <w:rsid w:val="00E44866"/>
    <w:rsid w:val="00E44E17"/>
    <w:rsid w:val="00E45AC5"/>
    <w:rsid w:val="00E52956"/>
    <w:rsid w:val="00E53039"/>
    <w:rsid w:val="00E55178"/>
    <w:rsid w:val="00E555A5"/>
    <w:rsid w:val="00E565D5"/>
    <w:rsid w:val="00E57BBA"/>
    <w:rsid w:val="00E57CB7"/>
    <w:rsid w:val="00E60B72"/>
    <w:rsid w:val="00E62946"/>
    <w:rsid w:val="00E6373D"/>
    <w:rsid w:val="00E638A7"/>
    <w:rsid w:val="00E659F4"/>
    <w:rsid w:val="00E7158C"/>
    <w:rsid w:val="00E73318"/>
    <w:rsid w:val="00E744D9"/>
    <w:rsid w:val="00E74B59"/>
    <w:rsid w:val="00E74CD6"/>
    <w:rsid w:val="00E753FC"/>
    <w:rsid w:val="00E75498"/>
    <w:rsid w:val="00E75A9F"/>
    <w:rsid w:val="00E75DE0"/>
    <w:rsid w:val="00E76247"/>
    <w:rsid w:val="00E769D5"/>
    <w:rsid w:val="00E774A7"/>
    <w:rsid w:val="00E778D2"/>
    <w:rsid w:val="00E818EB"/>
    <w:rsid w:val="00E81BF6"/>
    <w:rsid w:val="00E82A37"/>
    <w:rsid w:val="00E85A58"/>
    <w:rsid w:val="00E85E19"/>
    <w:rsid w:val="00E86F10"/>
    <w:rsid w:val="00E87311"/>
    <w:rsid w:val="00E877FD"/>
    <w:rsid w:val="00E87853"/>
    <w:rsid w:val="00E914EE"/>
    <w:rsid w:val="00E91662"/>
    <w:rsid w:val="00E9437F"/>
    <w:rsid w:val="00E97193"/>
    <w:rsid w:val="00E97A3B"/>
    <w:rsid w:val="00EA17DB"/>
    <w:rsid w:val="00EA2FDE"/>
    <w:rsid w:val="00EA501D"/>
    <w:rsid w:val="00EA6470"/>
    <w:rsid w:val="00EA721B"/>
    <w:rsid w:val="00EA7BBF"/>
    <w:rsid w:val="00EA7BC5"/>
    <w:rsid w:val="00EA7C73"/>
    <w:rsid w:val="00EA7EC4"/>
    <w:rsid w:val="00EB0460"/>
    <w:rsid w:val="00EB1916"/>
    <w:rsid w:val="00EB19DD"/>
    <w:rsid w:val="00EB294B"/>
    <w:rsid w:val="00EB2B1B"/>
    <w:rsid w:val="00EB2B77"/>
    <w:rsid w:val="00EB79AC"/>
    <w:rsid w:val="00EC0969"/>
    <w:rsid w:val="00EC0B5F"/>
    <w:rsid w:val="00EC0FAB"/>
    <w:rsid w:val="00EC15F9"/>
    <w:rsid w:val="00EC1891"/>
    <w:rsid w:val="00EC2D0C"/>
    <w:rsid w:val="00EC4F3E"/>
    <w:rsid w:val="00EC5051"/>
    <w:rsid w:val="00EC51CC"/>
    <w:rsid w:val="00EC5DA9"/>
    <w:rsid w:val="00EC7D13"/>
    <w:rsid w:val="00ED0C03"/>
    <w:rsid w:val="00ED5095"/>
    <w:rsid w:val="00ED60E9"/>
    <w:rsid w:val="00ED6D0E"/>
    <w:rsid w:val="00EE0844"/>
    <w:rsid w:val="00EE268C"/>
    <w:rsid w:val="00EE54A6"/>
    <w:rsid w:val="00EE5A19"/>
    <w:rsid w:val="00EE6D90"/>
    <w:rsid w:val="00EE77B3"/>
    <w:rsid w:val="00EF0748"/>
    <w:rsid w:val="00EF1023"/>
    <w:rsid w:val="00EF25E7"/>
    <w:rsid w:val="00EF331F"/>
    <w:rsid w:val="00EF3485"/>
    <w:rsid w:val="00EF5216"/>
    <w:rsid w:val="00F01072"/>
    <w:rsid w:val="00F01FD5"/>
    <w:rsid w:val="00F025BF"/>
    <w:rsid w:val="00F0281A"/>
    <w:rsid w:val="00F0388D"/>
    <w:rsid w:val="00F0456A"/>
    <w:rsid w:val="00F05C66"/>
    <w:rsid w:val="00F05F03"/>
    <w:rsid w:val="00F06F9D"/>
    <w:rsid w:val="00F07D59"/>
    <w:rsid w:val="00F07D5E"/>
    <w:rsid w:val="00F07D98"/>
    <w:rsid w:val="00F11176"/>
    <w:rsid w:val="00F12450"/>
    <w:rsid w:val="00F12507"/>
    <w:rsid w:val="00F12FD1"/>
    <w:rsid w:val="00F13717"/>
    <w:rsid w:val="00F168B0"/>
    <w:rsid w:val="00F16F3B"/>
    <w:rsid w:val="00F17742"/>
    <w:rsid w:val="00F17EC1"/>
    <w:rsid w:val="00F17EC9"/>
    <w:rsid w:val="00F205A8"/>
    <w:rsid w:val="00F20DD3"/>
    <w:rsid w:val="00F215F7"/>
    <w:rsid w:val="00F225E1"/>
    <w:rsid w:val="00F23434"/>
    <w:rsid w:val="00F26E38"/>
    <w:rsid w:val="00F3058E"/>
    <w:rsid w:val="00F310C6"/>
    <w:rsid w:val="00F320DC"/>
    <w:rsid w:val="00F32EAF"/>
    <w:rsid w:val="00F34210"/>
    <w:rsid w:val="00F34569"/>
    <w:rsid w:val="00F360C8"/>
    <w:rsid w:val="00F4010C"/>
    <w:rsid w:val="00F40B2D"/>
    <w:rsid w:val="00F411F5"/>
    <w:rsid w:val="00F42F85"/>
    <w:rsid w:val="00F43B28"/>
    <w:rsid w:val="00F43CC3"/>
    <w:rsid w:val="00F44A8F"/>
    <w:rsid w:val="00F44AF3"/>
    <w:rsid w:val="00F44ECF"/>
    <w:rsid w:val="00F45DEB"/>
    <w:rsid w:val="00F52BAB"/>
    <w:rsid w:val="00F54E3F"/>
    <w:rsid w:val="00F54E80"/>
    <w:rsid w:val="00F556DD"/>
    <w:rsid w:val="00F56B72"/>
    <w:rsid w:val="00F5710F"/>
    <w:rsid w:val="00F572CB"/>
    <w:rsid w:val="00F6064D"/>
    <w:rsid w:val="00F6117A"/>
    <w:rsid w:val="00F62BEA"/>
    <w:rsid w:val="00F630B3"/>
    <w:rsid w:val="00F63BDD"/>
    <w:rsid w:val="00F64252"/>
    <w:rsid w:val="00F67B11"/>
    <w:rsid w:val="00F67E07"/>
    <w:rsid w:val="00F701F3"/>
    <w:rsid w:val="00F726AF"/>
    <w:rsid w:val="00F742FD"/>
    <w:rsid w:val="00F74DED"/>
    <w:rsid w:val="00F750DC"/>
    <w:rsid w:val="00F76E36"/>
    <w:rsid w:val="00F778D0"/>
    <w:rsid w:val="00F7793B"/>
    <w:rsid w:val="00F77FF7"/>
    <w:rsid w:val="00F80FC6"/>
    <w:rsid w:val="00F82759"/>
    <w:rsid w:val="00F82F7B"/>
    <w:rsid w:val="00F84079"/>
    <w:rsid w:val="00F84AB4"/>
    <w:rsid w:val="00F859F8"/>
    <w:rsid w:val="00F8714F"/>
    <w:rsid w:val="00F900B9"/>
    <w:rsid w:val="00F9074E"/>
    <w:rsid w:val="00F90C84"/>
    <w:rsid w:val="00F9101B"/>
    <w:rsid w:val="00F91110"/>
    <w:rsid w:val="00F91CBC"/>
    <w:rsid w:val="00F92030"/>
    <w:rsid w:val="00F933DE"/>
    <w:rsid w:val="00F94DD2"/>
    <w:rsid w:val="00F956DB"/>
    <w:rsid w:val="00F95841"/>
    <w:rsid w:val="00F96B94"/>
    <w:rsid w:val="00F97571"/>
    <w:rsid w:val="00F979A1"/>
    <w:rsid w:val="00F97C29"/>
    <w:rsid w:val="00FA20D0"/>
    <w:rsid w:val="00FA2336"/>
    <w:rsid w:val="00FA2602"/>
    <w:rsid w:val="00FA4AA6"/>
    <w:rsid w:val="00FA661E"/>
    <w:rsid w:val="00FA6C9E"/>
    <w:rsid w:val="00FB3567"/>
    <w:rsid w:val="00FB3C84"/>
    <w:rsid w:val="00FB583F"/>
    <w:rsid w:val="00FB73D7"/>
    <w:rsid w:val="00FC1BA0"/>
    <w:rsid w:val="00FC1EFF"/>
    <w:rsid w:val="00FC1F82"/>
    <w:rsid w:val="00FC226E"/>
    <w:rsid w:val="00FC2B6B"/>
    <w:rsid w:val="00FC5AE8"/>
    <w:rsid w:val="00FC6E4D"/>
    <w:rsid w:val="00FD0541"/>
    <w:rsid w:val="00FD10E6"/>
    <w:rsid w:val="00FD11E8"/>
    <w:rsid w:val="00FD1D6F"/>
    <w:rsid w:val="00FD200D"/>
    <w:rsid w:val="00FD3193"/>
    <w:rsid w:val="00FD32E7"/>
    <w:rsid w:val="00FD5C0A"/>
    <w:rsid w:val="00FD5D48"/>
    <w:rsid w:val="00FD5EB0"/>
    <w:rsid w:val="00FD620F"/>
    <w:rsid w:val="00FD639C"/>
    <w:rsid w:val="00FE13F9"/>
    <w:rsid w:val="00FE1935"/>
    <w:rsid w:val="00FE26A3"/>
    <w:rsid w:val="00FE4A13"/>
    <w:rsid w:val="00FE6E2B"/>
    <w:rsid w:val="00FF003F"/>
    <w:rsid w:val="00FF0CF5"/>
    <w:rsid w:val="00FF19E9"/>
    <w:rsid w:val="00FF25F9"/>
    <w:rsid w:val="00FF3FDD"/>
    <w:rsid w:val="00FF42DF"/>
    <w:rsid w:val="00FF4D73"/>
    <w:rsid w:val="00FF5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99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0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31">
    <w:name w:val="Абзац списка3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af5">
    <w:name w:val="Знак Знак Знак Знак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254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DB4E27"/>
    <w:pPr>
      <w:widowControl w:val="0"/>
      <w:snapToGri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5">
    <w:name w:val="Font Style15"/>
    <w:uiPriority w:val="99"/>
    <w:rsid w:val="00390843"/>
    <w:rPr>
      <w:rFonts w:ascii="Times New Roman" w:hAnsi="Times New Roman" w:cs="Times New Roman"/>
      <w:sz w:val="26"/>
      <w:szCs w:val="26"/>
    </w:rPr>
  </w:style>
  <w:style w:type="paragraph" w:styleId="af6">
    <w:name w:val="Body Text"/>
    <w:basedOn w:val="a"/>
    <w:link w:val="14"/>
    <w:uiPriority w:val="99"/>
    <w:semiHidden/>
    <w:rsid w:val="00390843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Times New Roman" w:hAnsi="Times New Roman"/>
    </w:rPr>
  </w:style>
  <w:style w:type="character" w:customStyle="1" w:styleId="af7">
    <w:name w:val="Основной текст Знак"/>
    <w:uiPriority w:val="99"/>
    <w:semiHidden/>
    <w:rsid w:val="00390843"/>
    <w:rPr>
      <w:rFonts w:ascii="Arial" w:eastAsia="Times New Roman" w:hAnsi="Arial"/>
      <w:sz w:val="24"/>
      <w:szCs w:val="24"/>
    </w:rPr>
  </w:style>
  <w:style w:type="character" w:customStyle="1" w:styleId="14">
    <w:name w:val="Основной текст Знак1"/>
    <w:link w:val="af6"/>
    <w:uiPriority w:val="99"/>
    <w:semiHidden/>
    <w:locked/>
    <w:rsid w:val="00390843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2D2A5-9DAC-46B5-A980-EE5E5D73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123</TotalTime>
  <Pages>8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Молоткова Елена Владимировна</dc:creator>
  <cp:lastModifiedBy>RePack by Diakov</cp:lastModifiedBy>
  <cp:revision>14</cp:revision>
  <cp:lastPrinted>2023-04-25T09:29:00Z</cp:lastPrinted>
  <dcterms:created xsi:type="dcterms:W3CDTF">2022-12-14T11:36:00Z</dcterms:created>
  <dcterms:modified xsi:type="dcterms:W3CDTF">2023-04-25T09:30:00Z</dcterms:modified>
</cp:coreProperties>
</file>