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2" w:rsidRPr="009D73EE" w:rsidRDefault="00843F52" w:rsidP="00843F52">
      <w:pPr>
        <w:ind w:right="-103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9026646" wp14:editId="7C1A66C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52" w:rsidRPr="009D73EE" w:rsidRDefault="00843F52" w:rsidP="00843F52">
      <w:pPr>
        <w:shd w:val="clear" w:color="auto" w:fill="FFFFFF"/>
        <w:jc w:val="center"/>
        <w:rPr>
          <w:rFonts w:ascii="Times New Roman" w:hAnsi="Times New Roman"/>
          <w:b/>
        </w:rPr>
      </w:pPr>
      <w:r w:rsidRPr="009D73EE">
        <w:rPr>
          <w:rFonts w:ascii="Times New Roman" w:hAnsi="Times New Roman"/>
          <w:b/>
          <w:spacing w:val="-2"/>
        </w:rPr>
        <w:t>Сельское поселение Салым</w:t>
      </w:r>
    </w:p>
    <w:p w:rsidR="00843F52" w:rsidRPr="009D73EE" w:rsidRDefault="00843F52" w:rsidP="00843F52">
      <w:pPr>
        <w:shd w:val="clear" w:color="auto" w:fill="FFFFFF"/>
        <w:jc w:val="center"/>
        <w:rPr>
          <w:rFonts w:ascii="Times New Roman" w:hAnsi="Times New Roman"/>
          <w:b/>
        </w:rPr>
      </w:pPr>
      <w:r w:rsidRPr="009D73EE">
        <w:rPr>
          <w:rFonts w:ascii="Times New Roman" w:hAnsi="Times New Roman"/>
          <w:b/>
        </w:rPr>
        <w:t>Нефтеюганский район</w:t>
      </w:r>
    </w:p>
    <w:p w:rsidR="00843F52" w:rsidRPr="009D73EE" w:rsidRDefault="00843F52" w:rsidP="00843F52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9D73EE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9D73EE">
        <w:rPr>
          <w:rFonts w:ascii="Times New Roman" w:hAnsi="Times New Roman"/>
          <w:b/>
        </w:rPr>
        <w:t>г-</w:t>
      </w:r>
      <w:proofErr w:type="gramEnd"/>
      <w:r w:rsidRPr="009D73EE">
        <w:rPr>
          <w:rFonts w:ascii="Times New Roman" w:hAnsi="Times New Roman"/>
          <w:b/>
        </w:rPr>
        <w:t xml:space="preserve"> Югра</w:t>
      </w:r>
    </w:p>
    <w:p w:rsidR="00843F52" w:rsidRPr="009D73EE" w:rsidRDefault="00843F52" w:rsidP="00843F52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D73EE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843F52" w:rsidRPr="009D73EE" w:rsidRDefault="00843F52" w:rsidP="00843F52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D73EE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D73EE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843F52" w:rsidRPr="009D73EE" w:rsidRDefault="00843F52" w:rsidP="00843F52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9D73EE">
        <w:rPr>
          <w:rFonts w:ascii="Times New Roman" w:hAnsi="Times New Roman"/>
          <w:b/>
          <w:sz w:val="32"/>
          <w:szCs w:val="32"/>
        </w:rPr>
        <w:t>ПОСТАНОВЛЕНИЕ</w:t>
      </w:r>
    </w:p>
    <w:p w:rsidR="00843F52" w:rsidRPr="00ED6985" w:rsidRDefault="00843F52" w:rsidP="00843F52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ED6985">
        <w:rPr>
          <w:rFonts w:ascii="Times New Roman" w:hAnsi="Times New Roman"/>
          <w:sz w:val="26"/>
          <w:szCs w:val="26"/>
          <w:u w:val="single"/>
        </w:rPr>
        <w:t>07 марта 2024 года</w:t>
      </w:r>
      <w:r w:rsidRPr="00ED69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ED6985">
        <w:rPr>
          <w:rFonts w:ascii="Times New Roman" w:hAnsi="Times New Roman"/>
          <w:sz w:val="26"/>
          <w:szCs w:val="26"/>
          <w:u w:val="single"/>
        </w:rPr>
        <w:t>№ 4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ED6985">
        <w:rPr>
          <w:rFonts w:ascii="Times New Roman" w:hAnsi="Times New Roman"/>
          <w:sz w:val="26"/>
          <w:szCs w:val="26"/>
          <w:u w:val="single"/>
        </w:rPr>
        <w:t>-п</w:t>
      </w:r>
    </w:p>
    <w:p w:rsidR="00843F52" w:rsidRPr="009D73EE" w:rsidRDefault="00843F52" w:rsidP="00843F52">
      <w:pPr>
        <w:shd w:val="clear" w:color="auto" w:fill="FFFFFF"/>
        <w:ind w:left="7"/>
        <w:jc w:val="center"/>
        <w:rPr>
          <w:rFonts w:ascii="Times New Roman" w:hAnsi="Times New Roman"/>
          <w:sz w:val="22"/>
          <w:szCs w:val="22"/>
        </w:rPr>
      </w:pPr>
      <w:r w:rsidRPr="009D73EE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Pr="00FB6EDA" w:rsidRDefault="00DB4E27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 w:rsidRPr="00FB6EDA">
        <w:rPr>
          <w:rFonts w:ascii="Times New Roman" w:hAnsi="Times New Roman"/>
          <w:sz w:val="26"/>
          <w:szCs w:val="26"/>
        </w:rPr>
        <w:t xml:space="preserve"> </w:t>
      </w:r>
      <w:r w:rsidRPr="00FB6EDA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CD00FD">
        <w:rPr>
          <w:rFonts w:ascii="Times New Roman" w:hAnsi="Times New Roman"/>
          <w:sz w:val="26"/>
          <w:szCs w:val="26"/>
        </w:rPr>
        <w:t xml:space="preserve"> на 2019-2025 годы</w:t>
      </w:r>
      <w:r w:rsidRPr="00FB6EDA">
        <w:rPr>
          <w:rFonts w:ascii="Times New Roman" w:hAnsi="Times New Roman"/>
          <w:sz w:val="26"/>
          <w:szCs w:val="26"/>
        </w:rPr>
        <w:t>»</w:t>
      </w:r>
    </w:p>
    <w:p w:rsidR="00FC1EFF" w:rsidRPr="00FB6EDA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53631" w:rsidRPr="00FB6EDA" w:rsidRDefault="00053631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FB6EDA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B6EDA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643259" w:rsidRPr="00FB6EDA">
        <w:rPr>
          <w:rFonts w:ascii="Times New Roman" w:hAnsi="Times New Roman"/>
          <w:sz w:val="26"/>
          <w:szCs w:val="26"/>
        </w:rPr>
        <w:t>20 сентября</w:t>
      </w:r>
      <w:r w:rsidRPr="00FB6EDA">
        <w:rPr>
          <w:rFonts w:ascii="Times New Roman" w:hAnsi="Times New Roman"/>
          <w:sz w:val="26"/>
          <w:szCs w:val="26"/>
        </w:rPr>
        <w:t xml:space="preserve"> 202</w:t>
      </w:r>
      <w:r w:rsidR="00643259" w:rsidRPr="00FB6EDA">
        <w:rPr>
          <w:rFonts w:ascii="Times New Roman" w:hAnsi="Times New Roman"/>
          <w:sz w:val="26"/>
          <w:szCs w:val="26"/>
        </w:rPr>
        <w:t>3 года № 147</w:t>
      </w:r>
      <w:r w:rsidRPr="00FB6EDA">
        <w:rPr>
          <w:rFonts w:ascii="Times New Roman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FB6EDA">
        <w:rPr>
          <w:rFonts w:ascii="Times New Roman" w:hAnsi="Times New Roman"/>
          <w:sz w:val="26"/>
          <w:szCs w:val="26"/>
        </w:rPr>
        <w:t>п</w:t>
      </w:r>
      <w:proofErr w:type="gramEnd"/>
      <w:r w:rsidRPr="00FB6EDA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FB6EDA">
        <w:rPr>
          <w:rFonts w:ascii="Times New Roman" w:hAnsi="Times New Roman"/>
          <w:sz w:val="26"/>
          <w:szCs w:val="26"/>
        </w:rPr>
        <w:t>о</w:t>
      </w:r>
      <w:proofErr w:type="gramEnd"/>
      <w:r w:rsidRPr="00FB6EDA">
        <w:rPr>
          <w:rFonts w:ascii="Times New Roman" w:hAnsi="Times New Roman"/>
          <w:sz w:val="26"/>
          <w:szCs w:val="26"/>
        </w:rPr>
        <w:t xml:space="preserve"> в л я ю</w:t>
      </w:r>
      <w:r w:rsidR="00DB4E27" w:rsidRPr="00FB6EDA">
        <w:rPr>
          <w:rFonts w:ascii="Times New Roman" w:hAnsi="Times New Roman"/>
          <w:sz w:val="26"/>
          <w:szCs w:val="26"/>
        </w:rPr>
        <w:t>:</w:t>
      </w:r>
    </w:p>
    <w:p w:rsidR="00DB4E27" w:rsidRPr="00FB6EDA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D00FD" w:rsidRPr="00CD00FD" w:rsidRDefault="00CD00FD" w:rsidP="00CD00FD">
      <w:pPr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 xml:space="preserve">1. В постановление администрации сельского поселения Салым от </w:t>
      </w:r>
      <w:r>
        <w:rPr>
          <w:rFonts w:ascii="Times New Roman" w:hAnsi="Times New Roman"/>
          <w:sz w:val="26"/>
          <w:szCs w:val="26"/>
        </w:rPr>
        <w:t>30</w:t>
      </w:r>
      <w:r w:rsidRPr="00CD00FD">
        <w:rPr>
          <w:rFonts w:ascii="Times New Roman" w:hAnsi="Times New Roman"/>
          <w:sz w:val="26"/>
          <w:szCs w:val="26"/>
        </w:rPr>
        <w:t xml:space="preserve"> ноября 201</w:t>
      </w:r>
      <w:r>
        <w:rPr>
          <w:rFonts w:ascii="Times New Roman" w:hAnsi="Times New Roman"/>
          <w:sz w:val="26"/>
          <w:szCs w:val="26"/>
        </w:rPr>
        <w:t>8</w:t>
      </w:r>
      <w:r w:rsidRPr="00CD00F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179</w:t>
      </w:r>
      <w:r w:rsidRPr="00CD00FD">
        <w:rPr>
          <w:rFonts w:ascii="Times New Roman" w:hAnsi="Times New Roman"/>
          <w:sz w:val="26"/>
          <w:szCs w:val="26"/>
        </w:rPr>
        <w:t>-п «Об утверждении муниципальной программы «</w:t>
      </w:r>
      <w:r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</w:t>
      </w:r>
      <w:r>
        <w:rPr>
          <w:rFonts w:ascii="Times New Roman" w:hAnsi="Times New Roman"/>
          <w:sz w:val="26"/>
          <w:szCs w:val="26"/>
        </w:rPr>
        <w:t xml:space="preserve"> на 2019-2025 годы</w:t>
      </w:r>
      <w:r w:rsidRPr="00CD00FD">
        <w:rPr>
          <w:rFonts w:ascii="Times New Roman" w:hAnsi="Times New Roman"/>
          <w:sz w:val="26"/>
          <w:szCs w:val="26"/>
        </w:rPr>
        <w:t xml:space="preserve">» </w:t>
      </w:r>
      <w:bookmarkStart w:id="0" w:name="_GoBack"/>
      <w:bookmarkEnd w:id="0"/>
      <w:r w:rsidRPr="00CD00FD">
        <w:rPr>
          <w:rFonts w:ascii="Times New Roman" w:hAnsi="Times New Roman"/>
          <w:sz w:val="26"/>
          <w:szCs w:val="26"/>
        </w:rPr>
        <w:t>внести следующие изменения:</w:t>
      </w:r>
    </w:p>
    <w:p w:rsidR="00CD00FD" w:rsidRPr="00CD00FD" w:rsidRDefault="00CD00FD" w:rsidP="00CD00FD">
      <w:pPr>
        <w:pStyle w:val="ae"/>
        <w:numPr>
          <w:ilvl w:val="1"/>
          <w:numId w:val="30"/>
        </w:numPr>
        <w:tabs>
          <w:tab w:val="left" w:pos="851"/>
        </w:tabs>
        <w:ind w:hanging="401"/>
        <w:contextualSpacing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Наименование изложить в следующей редакции:</w:t>
      </w:r>
    </w:p>
    <w:p w:rsidR="00CD00FD" w:rsidRPr="00CD00FD" w:rsidRDefault="00CD00FD" w:rsidP="00CD00FD">
      <w:pPr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«</w:t>
      </w:r>
      <w:r w:rsidR="00572DD7"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</w:t>
      </w:r>
      <w:r w:rsidRPr="00CD00FD">
        <w:rPr>
          <w:rFonts w:ascii="Times New Roman" w:hAnsi="Times New Roman"/>
          <w:sz w:val="26"/>
          <w:szCs w:val="26"/>
        </w:rPr>
        <w:t>»;</w:t>
      </w:r>
    </w:p>
    <w:p w:rsidR="00CD00FD" w:rsidRPr="00CD00FD" w:rsidRDefault="00CD00FD" w:rsidP="00CD00FD">
      <w:pPr>
        <w:ind w:firstLine="708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1.2. Пункт 1 постановления изложить в следующей редакции:</w:t>
      </w:r>
    </w:p>
    <w:p w:rsidR="00CD00FD" w:rsidRPr="00CD00FD" w:rsidRDefault="00CD00FD" w:rsidP="009D6050">
      <w:pPr>
        <w:tabs>
          <w:tab w:val="left" w:pos="1134"/>
          <w:tab w:val="left" w:pos="1276"/>
        </w:tabs>
        <w:ind w:firstLine="708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«1. Утвердить муниципальную программу «</w:t>
      </w:r>
      <w:r w:rsidR="00572DD7" w:rsidRPr="00FB6EDA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</w:t>
      </w:r>
      <w:r w:rsidRPr="00CD00FD">
        <w:rPr>
          <w:rFonts w:ascii="Times New Roman" w:hAnsi="Times New Roman"/>
          <w:sz w:val="26"/>
          <w:szCs w:val="26"/>
        </w:rPr>
        <w:t>», согласно приложению</w:t>
      </w:r>
      <w:proofErr w:type="gramStart"/>
      <w:r w:rsidRPr="00CD00FD">
        <w:rPr>
          <w:rFonts w:ascii="Times New Roman" w:hAnsi="Times New Roman"/>
          <w:sz w:val="26"/>
          <w:szCs w:val="26"/>
        </w:rPr>
        <w:t>.»;</w:t>
      </w:r>
      <w:proofErr w:type="gramEnd"/>
    </w:p>
    <w:p w:rsidR="00CD00FD" w:rsidRPr="00CD00FD" w:rsidRDefault="00CD00FD" w:rsidP="00CD00FD">
      <w:pPr>
        <w:ind w:firstLine="708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1.3. Приложение к постановлению изложить в новой редакции согласно приложению к настоящему постановлению</w:t>
      </w:r>
      <w:proofErr w:type="gramStart"/>
      <w:r w:rsidRPr="00CD00FD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CD00FD" w:rsidRPr="00CD00FD" w:rsidRDefault="00CD00FD" w:rsidP="00CD00FD">
      <w:pPr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CD00FD" w:rsidRPr="00CD00FD" w:rsidRDefault="00CD00FD" w:rsidP="00CD00F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A14300">
        <w:rPr>
          <w:rFonts w:ascii="Times New Roman" w:hAnsi="Times New Roman" w:cs="Times New Roman"/>
          <w:sz w:val="26"/>
          <w:szCs w:val="26"/>
        </w:rPr>
        <w:t>.</w:t>
      </w:r>
    </w:p>
    <w:p w:rsidR="00CD00FD" w:rsidRPr="00CD00FD" w:rsidRDefault="00CD00FD" w:rsidP="00CD00F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D00FD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CD00F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D00FD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6010FE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 xml:space="preserve">а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843F52">
        <w:rPr>
          <w:rFonts w:ascii="Times New Roman" w:eastAsia="Courier New" w:hAnsi="Times New Roman"/>
          <w:bCs/>
          <w:iCs/>
          <w:sz w:val="26"/>
          <w:szCs w:val="26"/>
        </w:rPr>
        <w:t>07</w:t>
      </w:r>
      <w:r w:rsidR="003E5EEF"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843F52">
        <w:rPr>
          <w:rFonts w:ascii="Times New Roman" w:eastAsia="Courier New" w:hAnsi="Times New Roman"/>
          <w:bCs/>
          <w:iCs/>
          <w:sz w:val="26"/>
          <w:szCs w:val="26"/>
        </w:rPr>
        <w:t>марта</w:t>
      </w:r>
      <w:r w:rsidR="00417C76"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Pr="00843F52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843F52">
        <w:rPr>
          <w:rFonts w:ascii="Times New Roman" w:eastAsia="Courier New" w:hAnsi="Times New Roman"/>
          <w:bCs/>
          <w:iCs/>
          <w:sz w:val="26"/>
          <w:szCs w:val="26"/>
        </w:rPr>
        <w:t>4</w:t>
      </w:r>
      <w:r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053631" w:rsidRPr="00843F52"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  <w:r w:rsidR="00843F52">
        <w:rPr>
          <w:rFonts w:ascii="Times New Roman" w:eastAsia="Courier New" w:hAnsi="Times New Roman"/>
          <w:bCs/>
          <w:iCs/>
          <w:sz w:val="26"/>
          <w:szCs w:val="26"/>
        </w:rPr>
        <w:t>42</w:t>
      </w:r>
      <w:r w:rsidR="00053631" w:rsidRPr="00843F52">
        <w:rPr>
          <w:rFonts w:ascii="Times New Roman" w:eastAsia="Courier New" w:hAnsi="Times New Roman"/>
          <w:bCs/>
          <w:i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550"/>
        <w:gridCol w:w="1701"/>
        <w:gridCol w:w="1701"/>
        <w:gridCol w:w="708"/>
        <w:gridCol w:w="708"/>
        <w:gridCol w:w="709"/>
        <w:gridCol w:w="143"/>
        <w:gridCol w:w="566"/>
        <w:gridCol w:w="709"/>
        <w:gridCol w:w="425"/>
        <w:gridCol w:w="709"/>
        <w:gridCol w:w="1838"/>
      </w:tblGrid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519" w:type="dxa"/>
            <w:gridSpan w:val="4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«Совершенствование муниципального управления в сельском поселении Салым»</w:t>
            </w:r>
          </w:p>
        </w:tc>
        <w:tc>
          <w:tcPr>
            <w:tcW w:w="3968" w:type="dxa"/>
            <w:gridSpan w:val="7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2023-2026 гг. 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034" w:type="dxa"/>
            <w:gridSpan w:val="13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Создание условий для обеспечения эффективной деятельности администрации сельского поселения Салым.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0B780D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403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-о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снование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B780D" w:rsidRPr="000B780D" w:rsidTr="00181127">
        <w:trPr>
          <w:trHeight w:val="1454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«О муниципальной службе в Российской Федерации»;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proofErr w:type="gramStart"/>
            <w:r w:rsidRPr="000B780D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«Об отдельных вопросах муниципальной службы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0B780D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автономном округе - Югре"  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0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hAnsi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25-ФЗ от 26.05.2021 "О муниципальной службе в Российской Федерации"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7E740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7E7407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0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>Осуществление выполнения переданных государственных полномочий, 100%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</w:t>
            </w:r>
            <w:r w:rsidRPr="000B780D">
              <w:rPr>
                <w:rFonts w:ascii="Times New Roman" w:hAnsi="Times New Roman"/>
                <w:sz w:val="20"/>
                <w:szCs w:val="20"/>
              </w:rPr>
              <w:lastRenderedPageBreak/>
              <w:t>актов гражданского состояния»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70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  <w:r w:rsidR="00181127">
              <w:rPr>
                <w:rFonts w:ascii="Times New Roman" w:eastAsia="Courier New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0B780D" w:rsidRPr="000B780D" w:rsidTr="00181127">
        <w:trPr>
          <w:trHeight w:val="335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117" w:type="dxa"/>
            <w:gridSpan w:val="2"/>
            <w:vMerge w:val="restart"/>
            <w:shd w:val="clear" w:color="auto" w:fill="auto"/>
          </w:tcPr>
          <w:p w:rsidR="000B780D" w:rsidRPr="000B780D" w:rsidRDefault="000B780D" w:rsidP="00B2547F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7" w:type="dxa"/>
            <w:gridSpan w:val="11"/>
            <w:shd w:val="clear" w:color="auto" w:fill="auto"/>
          </w:tcPr>
          <w:p w:rsidR="000B780D" w:rsidRPr="000B780D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B780D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  <w:shd w:val="clear" w:color="auto" w:fill="auto"/>
          </w:tcPr>
          <w:p w:rsidR="000B780D" w:rsidRPr="000B780D" w:rsidRDefault="000B780D" w:rsidP="00B2547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B780D" w:rsidRPr="006E20AE" w:rsidRDefault="000B780D" w:rsidP="00B2547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2026</w:t>
            </w:r>
          </w:p>
        </w:tc>
      </w:tr>
      <w:tr w:rsidR="007D6F42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7D6F42" w:rsidRPr="006E20AE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6E20AE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Всего</w:t>
            </w:r>
          </w:p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102 744,33740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23 882,66460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26 249,20496  </w:t>
            </w:r>
          </w:p>
        </w:tc>
      </w:tr>
      <w:tr w:rsidR="007D6F42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7D6F42" w:rsidRPr="000B780D" w:rsidTr="00181127">
        <w:trPr>
          <w:trHeight w:val="445"/>
          <w:jc w:val="center"/>
        </w:trPr>
        <w:tc>
          <w:tcPr>
            <w:tcW w:w="1696" w:type="dxa"/>
            <w:vMerge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7D6F42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7D6F42" w:rsidRPr="000B780D" w:rsidTr="00181127">
        <w:trPr>
          <w:trHeight w:val="315"/>
          <w:jc w:val="center"/>
        </w:trPr>
        <w:tc>
          <w:tcPr>
            <w:tcW w:w="1696" w:type="dxa"/>
            <w:vMerge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99 543,27342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22 251,63742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26 029,46796  </w:t>
            </w:r>
          </w:p>
        </w:tc>
      </w:tr>
      <w:tr w:rsidR="007D6F42" w:rsidRPr="000B780D" w:rsidTr="00181127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0B780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7D6F42" w:rsidRPr="000B780D" w:rsidRDefault="007D6F42" w:rsidP="007D6F42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7D6F42" w:rsidRPr="00416B30" w:rsidRDefault="007D6F42" w:rsidP="007D6F4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5A3AB6" w:rsidRPr="00885D27" w:rsidRDefault="005A3AB6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</w:rPr>
      </w:pPr>
    </w:p>
    <w:p w:rsidR="005861CB" w:rsidRDefault="005861CB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11F72" w:rsidRDefault="00111F7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D6F42" w:rsidRDefault="007D6F42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6B30" w:rsidRDefault="00416B30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936" w:type="dxa"/>
        <w:tblInd w:w="-537" w:type="dxa"/>
        <w:tblLook w:val="04A0" w:firstRow="1" w:lastRow="0" w:firstColumn="1" w:lastColumn="0" w:noHBand="0" w:noVBand="1"/>
      </w:tblPr>
      <w:tblGrid>
        <w:gridCol w:w="1324"/>
        <w:gridCol w:w="2767"/>
        <w:gridCol w:w="1833"/>
        <w:gridCol w:w="2069"/>
        <w:gridCol w:w="1525"/>
        <w:gridCol w:w="1427"/>
        <w:gridCol w:w="1711"/>
        <w:gridCol w:w="1711"/>
        <w:gridCol w:w="1569"/>
      </w:tblGrid>
      <w:tr w:rsidR="00416B30" w:rsidRPr="00416B30" w:rsidTr="007319C9">
        <w:trPr>
          <w:trHeight w:val="225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416B30" w:rsidRPr="00416B30" w:rsidTr="007319C9">
        <w:trPr>
          <w:trHeight w:val="225"/>
        </w:trPr>
        <w:tc>
          <w:tcPr>
            <w:tcW w:w="14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416B30" w:rsidRPr="00416B30" w:rsidTr="007319C9">
        <w:trPr>
          <w:trHeight w:val="24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6B30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7319C9" w:rsidRPr="00416B30" w:rsidTr="007319C9">
        <w:trPr>
          <w:trHeight w:val="345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7319C9" w:rsidRPr="00416B30" w:rsidTr="007319C9">
        <w:trPr>
          <w:trHeight w:val="34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319C9" w:rsidRPr="00416B30" w:rsidTr="007319C9">
        <w:trPr>
          <w:trHeight w:val="345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416B30" w:rsidRPr="00416B30" w:rsidTr="007319C9">
        <w:trPr>
          <w:trHeight w:val="2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</w:tr>
      <w:tr w:rsidR="00416B30" w:rsidRPr="00416B30" w:rsidTr="007319C9">
        <w:trPr>
          <w:trHeight w:val="24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16B30" w:rsidRPr="00416B30" w:rsidTr="007319C9">
        <w:trPr>
          <w:trHeight w:val="240"/>
        </w:trPr>
        <w:tc>
          <w:tcPr>
            <w:tcW w:w="15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16B30" w:rsidRPr="00416B30" w:rsidTr="00843F52">
        <w:trPr>
          <w:trHeight w:val="495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администрации сельского поселения Салым </w:t>
            </w: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99 304,46840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26 072,60488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23 012,92760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24 839,46796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25 379,46796  </w:t>
            </w:r>
          </w:p>
        </w:tc>
      </w:tr>
      <w:tr w:rsidR="00416B30" w:rsidRPr="00416B30" w:rsidTr="00843F52">
        <w:trPr>
          <w:trHeight w:val="46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67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22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96 976,41542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25 155,84208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21 601,63742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24 839,46796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25 379,46796  </w:t>
            </w:r>
          </w:p>
        </w:tc>
      </w:tr>
      <w:tr w:rsidR="00416B30" w:rsidRPr="00416B30" w:rsidTr="00843F52">
        <w:trPr>
          <w:trHeight w:val="46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315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Дополнительное пенсионное обеспечение за выслугу лет </w:t>
            </w: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(показатель 1)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416B30" w:rsidRPr="00416B30" w:rsidTr="00843F52">
        <w:trPr>
          <w:trHeight w:val="57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67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22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55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2 160,00000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540,00000  </w:t>
            </w:r>
          </w:p>
        </w:tc>
      </w:tr>
      <w:tr w:rsidR="00416B30" w:rsidRPr="00416B30" w:rsidTr="00843F52">
        <w:trPr>
          <w:trHeight w:val="28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30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самоуправления, лиц, включенных в кадровый резерв (показатель 2,3)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406,85800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416B30" w:rsidRPr="00416B30" w:rsidTr="007319C9">
        <w:trPr>
          <w:trHeight w:val="51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7319C9">
        <w:trPr>
          <w:trHeight w:val="67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7319C9">
        <w:trPr>
          <w:trHeight w:val="40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406,85800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76,85800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110,00000  </w:t>
            </w:r>
          </w:p>
        </w:tc>
      </w:tr>
      <w:tr w:rsidR="00416B30" w:rsidRPr="00416B30" w:rsidTr="00843F52">
        <w:trPr>
          <w:trHeight w:val="37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315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выполнения переданных государственных </w:t>
            </w:r>
            <w:r w:rsidR="00BA5C79"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полномочий (</w:t>
            </w: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4)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873,01100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213,80000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219,73700  </w:t>
            </w:r>
          </w:p>
        </w:tc>
      </w:tr>
      <w:tr w:rsidR="00416B30" w:rsidRPr="00416B30" w:rsidTr="00843F52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16B30" w:rsidRPr="00416B30" w:rsidTr="00843F52">
        <w:trPr>
          <w:trHeight w:val="67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16B30" w:rsidRPr="00416B30" w:rsidTr="00843F52">
        <w:trPr>
          <w:trHeight w:val="22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45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465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570"/>
        </w:trPr>
        <w:tc>
          <w:tcPr>
            <w:tcW w:w="40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102 744,33740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23 882,66460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26 249,20496  </w:t>
            </w:r>
          </w:p>
        </w:tc>
      </w:tr>
      <w:tr w:rsidR="00416B30" w:rsidRPr="00416B30" w:rsidTr="00843F52">
        <w:trPr>
          <w:trHeight w:val="450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16B30" w:rsidRPr="00416B30" w:rsidTr="00843F52">
        <w:trPr>
          <w:trHeight w:val="564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16B30" w:rsidRPr="00416B30" w:rsidTr="00843F52">
        <w:trPr>
          <w:trHeight w:val="390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843F52">
        <w:trPr>
          <w:trHeight w:val="450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99 543,27342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22 251,63742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26 029,46796  </w:t>
            </w:r>
          </w:p>
        </w:tc>
      </w:tr>
      <w:tr w:rsidR="00416B30" w:rsidRPr="00416B30" w:rsidTr="007319C9">
        <w:trPr>
          <w:trHeight w:val="465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7319C9">
        <w:trPr>
          <w:trHeight w:val="240"/>
        </w:trPr>
        <w:tc>
          <w:tcPr>
            <w:tcW w:w="4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16B30" w:rsidRPr="00416B30" w:rsidTr="007319C9">
        <w:trPr>
          <w:trHeight w:val="315"/>
        </w:trPr>
        <w:tc>
          <w:tcPr>
            <w:tcW w:w="40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102 744,33740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26 903,26288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23 882,66460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25 709,20496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26 249,20496  </w:t>
            </w:r>
          </w:p>
        </w:tc>
      </w:tr>
      <w:tr w:rsidR="00416B30" w:rsidRPr="00416B30" w:rsidTr="007319C9">
        <w:trPr>
          <w:trHeight w:val="450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596,45300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144,20000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150,75100  </w:t>
            </w:r>
          </w:p>
        </w:tc>
      </w:tr>
      <w:tr w:rsidR="00416B30" w:rsidRPr="00416B30" w:rsidTr="007319C9">
        <w:trPr>
          <w:trHeight w:val="551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276,55800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69,60000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68,98600  </w:t>
            </w:r>
          </w:p>
        </w:tc>
      </w:tr>
      <w:tr w:rsidR="00416B30" w:rsidRPr="00416B30" w:rsidTr="007319C9">
        <w:trPr>
          <w:trHeight w:val="225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2 328,05298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916,76280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1 411,29018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416B30" w:rsidRPr="00416B30" w:rsidTr="007319C9">
        <w:trPr>
          <w:trHeight w:val="450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99 543,27342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25 772,70008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22 251,63742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25 489,46796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26 029,46796  </w:t>
            </w:r>
          </w:p>
        </w:tc>
      </w:tr>
      <w:tr w:rsidR="00416B30" w:rsidRPr="00416B30" w:rsidTr="007319C9">
        <w:trPr>
          <w:trHeight w:val="465"/>
        </w:trPr>
        <w:tc>
          <w:tcPr>
            <w:tcW w:w="4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6B30" w:rsidRPr="00416B30" w:rsidRDefault="00416B30" w:rsidP="00416B30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B30" w:rsidRPr="00416B30" w:rsidRDefault="00416B30" w:rsidP="00416B3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390843" w:rsidRPr="00885D27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885D27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885D27">
        <w:rPr>
          <w:rFonts w:ascii="Times New Roman" w:hAnsi="Times New Roman"/>
          <w:sz w:val="26"/>
          <w:szCs w:val="26"/>
        </w:rPr>
        <w:t>3</w:t>
      </w:r>
    </w:p>
    <w:p w:rsidR="002C541C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417C76" w:rsidRPr="00885D27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885D27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tbl>
      <w:tblPr>
        <w:tblW w:w="51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4773"/>
        <w:gridCol w:w="4680"/>
        <w:gridCol w:w="5185"/>
      </w:tblGrid>
      <w:tr w:rsidR="00390843" w:rsidRPr="00885D27" w:rsidTr="00843F52">
        <w:tc>
          <w:tcPr>
            <w:tcW w:w="415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390843" w:rsidRPr="00885D27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сновно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="00390843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 муниципальной программы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390843" w:rsidRPr="00885D27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5A3AB6"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реквизиты нормативно</w:t>
            </w:r>
            <w:r w:rsidRPr="00885D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390843" w:rsidRPr="00885D27" w:rsidTr="00843F52">
        <w:tc>
          <w:tcPr>
            <w:tcW w:w="415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95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66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5" w:type="pct"/>
            <w:shd w:val="clear" w:color="auto" w:fill="auto"/>
          </w:tcPr>
          <w:p w:rsidR="00390843" w:rsidRPr="00885D27" w:rsidRDefault="00390843" w:rsidP="00B07A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90843" w:rsidRPr="00885D27" w:rsidTr="00843F52">
        <w:tc>
          <w:tcPr>
            <w:tcW w:w="5000" w:type="pct"/>
            <w:gridSpan w:val="4"/>
            <w:shd w:val="clear" w:color="auto" w:fill="auto"/>
          </w:tcPr>
          <w:p w:rsidR="000351F7" w:rsidRPr="00885D27" w:rsidRDefault="005A3AB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Цели: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1.Качественное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и эффективное исполнение муниципальных функций администрации сельского поселения Салым.</w:t>
            </w:r>
          </w:p>
          <w:p w:rsidR="00390843" w:rsidRPr="00885D27" w:rsidRDefault="000351F7" w:rsidP="000351F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885D27" w:rsidTr="00843F52">
        <w:tc>
          <w:tcPr>
            <w:tcW w:w="5000" w:type="pct"/>
            <w:gridSpan w:val="4"/>
            <w:shd w:val="clear" w:color="auto" w:fill="auto"/>
          </w:tcPr>
          <w:p w:rsidR="000351F7" w:rsidRPr="00885D27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З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  <w:u w:val="single"/>
              </w:rPr>
              <w:t>адачи:</w:t>
            </w:r>
            <w:r w:rsidR="000351F7"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885D27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85D27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2.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885D27" w:rsidTr="00843F52">
        <w:trPr>
          <w:trHeight w:val="799"/>
        </w:trPr>
        <w:tc>
          <w:tcPr>
            <w:tcW w:w="415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95" w:type="pct"/>
            <w:shd w:val="clear" w:color="auto" w:fill="auto"/>
          </w:tcPr>
          <w:p w:rsidR="0048731E" w:rsidRPr="00885D27" w:rsidRDefault="0048731E" w:rsidP="0048731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полномочий </w:t>
            </w:r>
            <w:r w:rsidR="005A3AB6" w:rsidRPr="00885D27">
              <w:rPr>
                <w:rFonts w:ascii="Times New Roman" w:hAnsi="Times New Roman"/>
                <w:sz w:val="20"/>
                <w:szCs w:val="20"/>
              </w:rPr>
              <w:t>и функций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сельского поселения Салым</w:t>
            </w:r>
          </w:p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</w:tcPr>
          <w:p w:rsidR="00246AB7" w:rsidRPr="00885D27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для эффективного и качественного исполнения полномочий и функций</w:t>
            </w:r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сельского поселения Салым.</w:t>
            </w:r>
          </w:p>
        </w:tc>
        <w:tc>
          <w:tcPr>
            <w:tcW w:w="1625" w:type="pct"/>
            <w:shd w:val="clear" w:color="auto" w:fill="auto"/>
          </w:tcPr>
          <w:p w:rsidR="00246AB7" w:rsidRPr="00885D27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6AB7" w:rsidRPr="00885D27" w:rsidTr="00843F52">
        <w:tc>
          <w:tcPr>
            <w:tcW w:w="415" w:type="pct"/>
            <w:shd w:val="clear" w:color="auto" w:fill="auto"/>
            <w:vAlign w:val="center"/>
          </w:tcPr>
          <w:p w:rsidR="00246AB7" w:rsidRPr="00885D27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pct"/>
            <w:shd w:val="clear" w:color="auto" w:fill="auto"/>
          </w:tcPr>
          <w:p w:rsidR="00246AB7" w:rsidRPr="00885D27" w:rsidRDefault="00246AB7" w:rsidP="005672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466" w:type="pct"/>
            <w:shd w:val="clear" w:color="auto" w:fill="auto"/>
          </w:tcPr>
          <w:p w:rsidR="00246AB7" w:rsidRPr="00885D27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Пенсионное обеспечение за выслугу лет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 xml:space="preserve"> лиц, замещавших</w:t>
            </w:r>
            <w:r w:rsidR="0087423B"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 xml:space="preserve">муниципальные должности и </w:t>
            </w:r>
            <w:r w:rsidR="008252D9" w:rsidRPr="00885D27">
              <w:rPr>
                <w:rFonts w:ascii="Times New Roman" w:hAnsi="Times New Roman"/>
                <w:sz w:val="20"/>
                <w:szCs w:val="20"/>
              </w:rPr>
              <w:t>должности муниципальной службы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pct"/>
            <w:shd w:val="clear" w:color="auto" w:fill="auto"/>
          </w:tcPr>
          <w:p w:rsidR="00246AB7" w:rsidRPr="00885D27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85D27">
              <w:rPr>
                <w:rFonts w:ascii="Times New Roman" w:hAnsi="Times New Roman"/>
                <w:bCs/>
                <w:sz w:val="20"/>
                <w:szCs w:val="20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  <w:proofErr w:type="gramEnd"/>
          </w:p>
        </w:tc>
      </w:tr>
      <w:tr w:rsidR="00246AB7" w:rsidRPr="00885D27" w:rsidTr="00843F52">
        <w:trPr>
          <w:trHeight w:val="1334"/>
        </w:trPr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48731E" w:rsidP="00417C7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рганиз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аци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я профессиональн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переподготовк</w:t>
            </w:r>
            <w:r w:rsidR="004935DF" w:rsidRPr="00885D27">
              <w:rPr>
                <w:rFonts w:ascii="Times New Roman" w:hAnsi="Times New Roman"/>
                <w:sz w:val="20"/>
                <w:szCs w:val="20"/>
              </w:rPr>
              <w:t>и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повышени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я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квалификации, стажиров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о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к, коммуникативны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х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й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, наставничест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>ва</w:t>
            </w:r>
            <w:r w:rsidR="00DB75C1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 xml:space="preserve">п. 6 ст.13 Закона Ханты – Мансийского автономного округа - Югры от 30.12.2008 № 172-оз «О резервах управленческих кадров </w:t>
            </w:r>
            <w:proofErr w:type="gramStart"/>
            <w:r w:rsidRPr="00885D2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85D27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885D27">
              <w:rPr>
                <w:rFonts w:ascii="Times New Roman" w:hAnsi="Times New Roman"/>
                <w:sz w:val="20"/>
                <w:szCs w:val="20"/>
              </w:rPr>
              <w:t xml:space="preserve"> автономном округе – Югре»</w:t>
            </w:r>
          </w:p>
        </w:tc>
      </w:tr>
      <w:tr w:rsidR="00246AB7" w:rsidRPr="00885D27" w:rsidTr="00843F52"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85D27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823AEA" w:rsidRPr="00885D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4415B" w:rsidP="00DF7A5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переданных</w:t>
            </w:r>
            <w:r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A3AB6" w:rsidRPr="00885D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полномочий</w:t>
            </w:r>
            <w:r w:rsidRPr="00885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shd w:val="clear" w:color="auto" w:fill="auto"/>
          </w:tcPr>
          <w:p w:rsidR="00246AB7" w:rsidRPr="00885D27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 w:rsidRPr="00885D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</w:tcPr>
          <w:p w:rsidR="00417C76" w:rsidRPr="00885D27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885D27" w:rsidTr="00843F52"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76" w:rsidRPr="00885D27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CA3D0B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885D27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885D27">
          <w:pgSz w:w="16838" w:h="11906" w:orient="landscape"/>
          <w:pgMar w:top="992" w:right="395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417C76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3F" w:rsidRDefault="0010253F" w:rsidP="009030A0">
      <w:r>
        <w:separator/>
      </w:r>
    </w:p>
  </w:endnote>
  <w:endnote w:type="continuationSeparator" w:id="0">
    <w:p w:rsidR="0010253F" w:rsidRDefault="0010253F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0D" w:rsidRPr="00B1541E" w:rsidRDefault="004B370D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3F" w:rsidRDefault="0010253F" w:rsidP="009030A0">
      <w:r>
        <w:separator/>
      </w:r>
    </w:p>
  </w:footnote>
  <w:footnote w:type="continuationSeparator" w:id="0">
    <w:p w:rsidR="0010253F" w:rsidRDefault="0010253F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0D" w:rsidRPr="00B1541E" w:rsidRDefault="004B37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5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3"/>
  </w:num>
  <w:num w:numId="9">
    <w:abstractNumId w:val="7"/>
  </w:num>
  <w:num w:numId="10">
    <w:abstractNumId w:val="25"/>
  </w:num>
  <w:num w:numId="11">
    <w:abstractNumId w:val="10"/>
  </w:num>
  <w:num w:numId="12">
    <w:abstractNumId w:val="1"/>
  </w:num>
  <w:num w:numId="13">
    <w:abstractNumId w:val="15"/>
  </w:num>
  <w:num w:numId="14">
    <w:abstractNumId w:val="29"/>
  </w:num>
  <w:num w:numId="15">
    <w:abstractNumId w:val="28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3631"/>
    <w:rsid w:val="00054499"/>
    <w:rsid w:val="00054663"/>
    <w:rsid w:val="00056695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B780D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53F"/>
    <w:rsid w:val="00102B97"/>
    <w:rsid w:val="001118FA"/>
    <w:rsid w:val="00111F72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127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493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08FE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5436"/>
    <w:rsid w:val="0026713C"/>
    <w:rsid w:val="002678BA"/>
    <w:rsid w:val="00267B6B"/>
    <w:rsid w:val="00270B94"/>
    <w:rsid w:val="00270E9A"/>
    <w:rsid w:val="00271581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374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C05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5EEF"/>
    <w:rsid w:val="003E6E21"/>
    <w:rsid w:val="003E78BF"/>
    <w:rsid w:val="003F0FF6"/>
    <w:rsid w:val="003F208B"/>
    <w:rsid w:val="003F35D6"/>
    <w:rsid w:val="003F480C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6B3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1594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70D"/>
    <w:rsid w:val="004B3C1A"/>
    <w:rsid w:val="004B422C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1B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DD7"/>
    <w:rsid w:val="00572F3B"/>
    <w:rsid w:val="00577AD2"/>
    <w:rsid w:val="00580127"/>
    <w:rsid w:val="00580538"/>
    <w:rsid w:val="00580642"/>
    <w:rsid w:val="00580A90"/>
    <w:rsid w:val="005837A3"/>
    <w:rsid w:val="00585643"/>
    <w:rsid w:val="005861CB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3AB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259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68AC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520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0AE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19C9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028B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382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0F0C"/>
    <w:rsid w:val="007D1CE1"/>
    <w:rsid w:val="007D20D2"/>
    <w:rsid w:val="007D22DD"/>
    <w:rsid w:val="007D24D7"/>
    <w:rsid w:val="007D3984"/>
    <w:rsid w:val="007D54B3"/>
    <w:rsid w:val="007D6F42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407"/>
    <w:rsid w:val="007E7904"/>
    <w:rsid w:val="007F00CC"/>
    <w:rsid w:val="007F1366"/>
    <w:rsid w:val="007F14D3"/>
    <w:rsid w:val="007F2D10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3A"/>
    <w:rsid w:val="008363AE"/>
    <w:rsid w:val="008370DD"/>
    <w:rsid w:val="008406C9"/>
    <w:rsid w:val="00842750"/>
    <w:rsid w:val="008429A3"/>
    <w:rsid w:val="00842C29"/>
    <w:rsid w:val="00842D87"/>
    <w:rsid w:val="00843AE7"/>
    <w:rsid w:val="00843F52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68CA"/>
    <w:rsid w:val="0087787D"/>
    <w:rsid w:val="008802BB"/>
    <w:rsid w:val="00880475"/>
    <w:rsid w:val="00882D41"/>
    <w:rsid w:val="00882FC9"/>
    <w:rsid w:val="008840D2"/>
    <w:rsid w:val="00884FDA"/>
    <w:rsid w:val="00885859"/>
    <w:rsid w:val="00885D27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271F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050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1DB"/>
    <w:rsid w:val="00A10D87"/>
    <w:rsid w:val="00A11E68"/>
    <w:rsid w:val="00A122CF"/>
    <w:rsid w:val="00A12798"/>
    <w:rsid w:val="00A13000"/>
    <w:rsid w:val="00A13618"/>
    <w:rsid w:val="00A14300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6275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07A56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47F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A5C79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0BE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0B68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129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0FD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E706F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1BA0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578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1B28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7C5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B6EDA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34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045D-F725-41CA-9459-D8B5479A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127</TotalTime>
  <Pages>8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29</cp:revision>
  <cp:lastPrinted>2024-05-02T06:35:00Z</cp:lastPrinted>
  <dcterms:created xsi:type="dcterms:W3CDTF">2023-12-25T09:11:00Z</dcterms:created>
  <dcterms:modified xsi:type="dcterms:W3CDTF">2024-05-02T06:35:00Z</dcterms:modified>
</cp:coreProperties>
</file>