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D9" w:rsidRPr="00576D29" w:rsidRDefault="00F41FD9" w:rsidP="00F41FD9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0F5574A5" wp14:editId="5C68A233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D9" w:rsidRPr="00576D29" w:rsidRDefault="00F41FD9" w:rsidP="00F41FD9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pacing w:val="-2"/>
          <w:sz w:val="24"/>
          <w:szCs w:val="24"/>
        </w:rPr>
        <w:t>Сельское поселение Салым</w:t>
      </w:r>
    </w:p>
    <w:p w:rsidR="00F41FD9" w:rsidRPr="00576D29" w:rsidRDefault="00F41FD9" w:rsidP="00F41FD9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Нефтеюганский район</w:t>
      </w:r>
    </w:p>
    <w:p w:rsidR="00F41FD9" w:rsidRPr="00576D29" w:rsidRDefault="00F41FD9" w:rsidP="00F41FD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Ханты-Мансийский автономный окру</w:t>
      </w:r>
      <w:proofErr w:type="gramStart"/>
      <w:r w:rsidRPr="00576D29">
        <w:rPr>
          <w:b/>
          <w:sz w:val="24"/>
          <w:szCs w:val="24"/>
        </w:rPr>
        <w:t>г-</w:t>
      </w:r>
      <w:proofErr w:type="gramEnd"/>
      <w:r w:rsidRPr="00576D29">
        <w:rPr>
          <w:b/>
          <w:sz w:val="24"/>
          <w:szCs w:val="24"/>
        </w:rPr>
        <w:t xml:space="preserve"> Югра</w:t>
      </w:r>
    </w:p>
    <w:p w:rsidR="00F41FD9" w:rsidRPr="00576D29" w:rsidRDefault="00F41FD9" w:rsidP="00F41FD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 xml:space="preserve">АДМИНИСТРАЦИЯ </w:t>
      </w:r>
    </w:p>
    <w:p w:rsidR="00F41FD9" w:rsidRPr="00576D29" w:rsidRDefault="00F41FD9" w:rsidP="00F41FD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>СЕЛЬСКОГО ПОСЕЛЕНИЯ САЛЫМ</w:t>
      </w:r>
      <w:r w:rsidRPr="00576D29">
        <w:rPr>
          <w:spacing w:val="-10"/>
          <w:sz w:val="32"/>
          <w:szCs w:val="32"/>
        </w:rPr>
        <w:t xml:space="preserve"> </w:t>
      </w:r>
    </w:p>
    <w:p w:rsidR="00F41FD9" w:rsidRPr="00576D29" w:rsidRDefault="00F41FD9" w:rsidP="00F41FD9">
      <w:pPr>
        <w:shd w:val="clear" w:color="auto" w:fill="FFFFFF"/>
        <w:jc w:val="center"/>
        <w:rPr>
          <w:b/>
          <w:sz w:val="32"/>
          <w:szCs w:val="32"/>
        </w:rPr>
      </w:pPr>
      <w:r w:rsidRPr="00576D29">
        <w:rPr>
          <w:b/>
          <w:sz w:val="32"/>
          <w:szCs w:val="32"/>
        </w:rPr>
        <w:t>ПОСТАНОВЛЕНИЕ</w:t>
      </w:r>
    </w:p>
    <w:p w:rsidR="00F41FD9" w:rsidRPr="00576D29" w:rsidRDefault="00F41FD9" w:rsidP="00F41FD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07</w:t>
      </w:r>
      <w:r w:rsidRPr="00576D2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576D29">
        <w:rPr>
          <w:sz w:val="26"/>
          <w:szCs w:val="26"/>
          <w:u w:val="single"/>
        </w:rPr>
        <w:t xml:space="preserve"> 2024 года</w:t>
      </w:r>
      <w:r w:rsidRPr="00576D29">
        <w:rPr>
          <w:sz w:val="26"/>
          <w:szCs w:val="26"/>
        </w:rPr>
        <w:t xml:space="preserve">                                                                                                </w:t>
      </w:r>
      <w:r w:rsidRPr="00576D2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8</w:t>
      </w:r>
      <w:r w:rsidRPr="00576D29">
        <w:rPr>
          <w:sz w:val="26"/>
          <w:szCs w:val="26"/>
          <w:u w:val="single"/>
        </w:rPr>
        <w:t>-п</w:t>
      </w:r>
    </w:p>
    <w:p w:rsidR="00F41FD9" w:rsidRPr="00AD0B07" w:rsidRDefault="00F41FD9" w:rsidP="00F41FD9">
      <w:pPr>
        <w:shd w:val="clear" w:color="auto" w:fill="FFFFFF"/>
        <w:ind w:left="7"/>
        <w:jc w:val="center"/>
        <w:rPr>
          <w:sz w:val="22"/>
          <w:szCs w:val="22"/>
        </w:rPr>
      </w:pPr>
      <w:r w:rsidRPr="00AD0B07">
        <w:rPr>
          <w:spacing w:val="-13"/>
          <w:sz w:val="22"/>
          <w:szCs w:val="22"/>
        </w:rPr>
        <w:t>п. Салым</w:t>
      </w:r>
    </w:p>
    <w:bookmarkEnd w:id="0"/>
    <w:p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:rsidR="007573A4" w:rsidRPr="00B16EBC" w:rsidRDefault="007573A4" w:rsidP="007A6F0C">
      <w:pPr>
        <w:tabs>
          <w:tab w:val="left" w:pos="1260"/>
        </w:tabs>
        <w:jc w:val="center"/>
        <w:rPr>
          <w:bCs/>
          <w:sz w:val="26"/>
          <w:szCs w:val="26"/>
        </w:rPr>
      </w:pPr>
      <w:r w:rsidRPr="00B16EBC">
        <w:rPr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C70C7" w:rsidRPr="00B16EBC">
        <w:rPr>
          <w:sz w:val="26"/>
          <w:szCs w:val="26"/>
        </w:rPr>
        <w:t>от 30</w:t>
      </w:r>
      <w:r w:rsidRPr="00B16EBC">
        <w:rPr>
          <w:sz w:val="26"/>
          <w:szCs w:val="26"/>
        </w:rPr>
        <w:t xml:space="preserve"> ноября 2018 года № 176-п «</w:t>
      </w:r>
      <w:r w:rsidRPr="00B16EBC">
        <w:rPr>
          <w:bCs/>
          <w:sz w:val="26"/>
          <w:szCs w:val="26"/>
        </w:rPr>
        <w:t>Об утверждении муниципальной программы</w:t>
      </w:r>
    </w:p>
    <w:p w:rsidR="007573A4" w:rsidRPr="00B16EBC" w:rsidRDefault="007573A4" w:rsidP="007A6F0C">
      <w:pPr>
        <w:jc w:val="center"/>
        <w:rPr>
          <w:bCs/>
          <w:sz w:val="26"/>
          <w:szCs w:val="26"/>
        </w:rPr>
      </w:pPr>
      <w:r w:rsidRPr="00B16EBC">
        <w:rPr>
          <w:bCs/>
          <w:sz w:val="26"/>
          <w:szCs w:val="26"/>
        </w:rPr>
        <w:t>«Развитие и применение информационных технологий в муниципальном образовании сельское поселение Салым</w:t>
      </w:r>
      <w:r w:rsidR="00842F4A">
        <w:rPr>
          <w:bCs/>
          <w:sz w:val="26"/>
          <w:szCs w:val="26"/>
        </w:rPr>
        <w:t xml:space="preserve"> на 2019-2025 годы</w:t>
      </w:r>
      <w:r w:rsidRPr="00B16EBC">
        <w:rPr>
          <w:bCs/>
          <w:sz w:val="26"/>
          <w:szCs w:val="26"/>
        </w:rPr>
        <w:t>»</w:t>
      </w:r>
    </w:p>
    <w:p w:rsidR="00EB2C0E" w:rsidRPr="00B16EB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B16EB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EB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9F766F" w:rsidRPr="00B16EBC">
        <w:rPr>
          <w:sz w:val="26"/>
          <w:szCs w:val="26"/>
        </w:rPr>
        <w:t>20 сентября</w:t>
      </w:r>
      <w:r w:rsidRPr="00B16EBC">
        <w:rPr>
          <w:sz w:val="26"/>
          <w:szCs w:val="26"/>
        </w:rPr>
        <w:t xml:space="preserve"> 202</w:t>
      </w:r>
      <w:r w:rsidR="009F766F" w:rsidRPr="00B16EBC">
        <w:rPr>
          <w:sz w:val="26"/>
          <w:szCs w:val="26"/>
        </w:rPr>
        <w:t>3</w:t>
      </w:r>
      <w:r w:rsidRPr="00B16EBC">
        <w:rPr>
          <w:sz w:val="26"/>
          <w:szCs w:val="26"/>
        </w:rPr>
        <w:t xml:space="preserve"> года № 1</w:t>
      </w:r>
      <w:r w:rsidR="00DB1BB2" w:rsidRPr="00B16EBC">
        <w:rPr>
          <w:sz w:val="26"/>
          <w:szCs w:val="26"/>
        </w:rPr>
        <w:t>4</w:t>
      </w:r>
      <w:r w:rsidR="005F4ABA" w:rsidRPr="00B16EBC">
        <w:rPr>
          <w:sz w:val="26"/>
          <w:szCs w:val="26"/>
        </w:rPr>
        <w:t>7</w:t>
      </w:r>
      <w:r w:rsidRPr="00B16EB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B16EBC">
        <w:rPr>
          <w:sz w:val="26"/>
          <w:szCs w:val="26"/>
        </w:rPr>
        <w:t>п</w:t>
      </w:r>
      <w:proofErr w:type="gramEnd"/>
      <w:r w:rsidRPr="00B16EBC">
        <w:rPr>
          <w:sz w:val="26"/>
          <w:szCs w:val="26"/>
        </w:rPr>
        <w:t xml:space="preserve"> о с т а н </w:t>
      </w:r>
      <w:proofErr w:type="gramStart"/>
      <w:r w:rsidRPr="00B16EBC">
        <w:rPr>
          <w:sz w:val="26"/>
          <w:szCs w:val="26"/>
        </w:rPr>
        <w:t>о</w:t>
      </w:r>
      <w:proofErr w:type="gramEnd"/>
      <w:r w:rsidRPr="00B16EBC">
        <w:rPr>
          <w:sz w:val="26"/>
          <w:szCs w:val="26"/>
        </w:rPr>
        <w:t xml:space="preserve"> в л я ю</w:t>
      </w:r>
    </w:p>
    <w:p w:rsidR="007573A4" w:rsidRPr="00B16EB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2F4A" w:rsidRPr="00CD00FD" w:rsidRDefault="00754EDC" w:rsidP="00842F4A">
      <w:pPr>
        <w:jc w:val="both"/>
        <w:rPr>
          <w:sz w:val="26"/>
          <w:szCs w:val="26"/>
        </w:rPr>
      </w:pPr>
      <w:r w:rsidRPr="00B16EBC">
        <w:rPr>
          <w:sz w:val="26"/>
          <w:szCs w:val="26"/>
        </w:rPr>
        <w:tab/>
      </w:r>
      <w:r w:rsidR="00842F4A" w:rsidRPr="00CD00FD">
        <w:rPr>
          <w:sz w:val="26"/>
          <w:szCs w:val="26"/>
        </w:rPr>
        <w:t xml:space="preserve">1. В постановление администрации сельского поселения Салым от </w:t>
      </w:r>
      <w:r w:rsidR="00842F4A">
        <w:rPr>
          <w:sz w:val="26"/>
          <w:szCs w:val="26"/>
        </w:rPr>
        <w:t>30</w:t>
      </w:r>
      <w:r w:rsidR="00842F4A" w:rsidRPr="00CD00FD">
        <w:rPr>
          <w:sz w:val="26"/>
          <w:szCs w:val="26"/>
        </w:rPr>
        <w:t xml:space="preserve"> ноября 201</w:t>
      </w:r>
      <w:r w:rsidR="00842F4A">
        <w:rPr>
          <w:sz w:val="26"/>
          <w:szCs w:val="26"/>
        </w:rPr>
        <w:t>8</w:t>
      </w:r>
      <w:r w:rsidR="00842F4A" w:rsidRPr="00CD00FD">
        <w:rPr>
          <w:sz w:val="26"/>
          <w:szCs w:val="26"/>
        </w:rPr>
        <w:t xml:space="preserve"> года № </w:t>
      </w:r>
      <w:r w:rsidR="00842F4A">
        <w:rPr>
          <w:sz w:val="26"/>
          <w:szCs w:val="26"/>
        </w:rPr>
        <w:t>176</w:t>
      </w:r>
      <w:r w:rsidR="00842F4A" w:rsidRPr="00CD00FD">
        <w:rPr>
          <w:sz w:val="26"/>
          <w:szCs w:val="26"/>
        </w:rPr>
        <w:t>-п «Об утверждении муниципальной программы «</w:t>
      </w:r>
      <w:r w:rsidR="00842F4A"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="00842F4A">
        <w:rPr>
          <w:bCs/>
          <w:sz w:val="26"/>
          <w:szCs w:val="26"/>
        </w:rPr>
        <w:t xml:space="preserve"> на 2019-2025 годы</w:t>
      </w:r>
      <w:r w:rsidR="00842F4A" w:rsidRPr="00CD00FD">
        <w:rPr>
          <w:sz w:val="26"/>
          <w:szCs w:val="26"/>
        </w:rPr>
        <w:t>» внести следующие изменения:</w:t>
      </w:r>
    </w:p>
    <w:p w:rsidR="00842F4A" w:rsidRPr="00CD00FD" w:rsidRDefault="00842F4A" w:rsidP="00842F4A">
      <w:pPr>
        <w:pStyle w:val="af1"/>
        <w:numPr>
          <w:ilvl w:val="1"/>
          <w:numId w:val="28"/>
        </w:numPr>
        <w:tabs>
          <w:tab w:val="left" w:pos="851"/>
        </w:tabs>
        <w:ind w:hanging="401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Наименование изложить в следующей редакции:</w:t>
      </w:r>
    </w:p>
    <w:p w:rsidR="00842F4A" w:rsidRPr="00CD00FD" w:rsidRDefault="00842F4A" w:rsidP="00842F4A">
      <w:pPr>
        <w:jc w:val="both"/>
        <w:rPr>
          <w:sz w:val="26"/>
          <w:szCs w:val="26"/>
        </w:rPr>
      </w:pPr>
      <w:r w:rsidRPr="00CD00FD">
        <w:rPr>
          <w:sz w:val="26"/>
          <w:szCs w:val="26"/>
        </w:rPr>
        <w:t>«</w:t>
      </w:r>
      <w:r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Pr="00CD00FD">
        <w:rPr>
          <w:sz w:val="26"/>
          <w:szCs w:val="26"/>
        </w:rPr>
        <w:t>»;</w:t>
      </w:r>
    </w:p>
    <w:p w:rsidR="00842F4A" w:rsidRPr="00CD00FD" w:rsidRDefault="00842F4A" w:rsidP="00842F4A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1.2. Пункт 1 постановления изложить в следующей редакции:</w:t>
      </w:r>
    </w:p>
    <w:p w:rsidR="00842F4A" w:rsidRPr="00CD00FD" w:rsidRDefault="00842F4A" w:rsidP="00842F4A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«1. Утвердить муниципальную программу «</w:t>
      </w:r>
      <w:r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Pr="00CD00FD">
        <w:rPr>
          <w:sz w:val="26"/>
          <w:szCs w:val="26"/>
        </w:rPr>
        <w:t>», согласно приложению</w:t>
      </w:r>
      <w:proofErr w:type="gramStart"/>
      <w:r w:rsidRPr="00CD00FD">
        <w:rPr>
          <w:sz w:val="26"/>
          <w:szCs w:val="26"/>
        </w:rPr>
        <w:t>.»;</w:t>
      </w:r>
      <w:proofErr w:type="gramEnd"/>
    </w:p>
    <w:p w:rsidR="00842F4A" w:rsidRPr="00CD00FD" w:rsidRDefault="00842F4A" w:rsidP="00842F4A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1.3. Приложение к постановлению изложить в новой редакции согласно приложению к настоящему постановлению</w:t>
      </w:r>
      <w:proofErr w:type="gramStart"/>
      <w:r w:rsidRPr="00CD00FD">
        <w:rPr>
          <w:sz w:val="26"/>
          <w:szCs w:val="26"/>
        </w:rPr>
        <w:t xml:space="preserve">.». </w:t>
      </w:r>
      <w:proofErr w:type="gramEnd"/>
    </w:p>
    <w:p w:rsidR="00842F4A" w:rsidRPr="00CD00FD" w:rsidRDefault="00842F4A" w:rsidP="00842F4A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842F4A" w:rsidRPr="00CD00FD" w:rsidRDefault="00842F4A" w:rsidP="00842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667EE4">
        <w:rPr>
          <w:rFonts w:ascii="Times New Roman" w:hAnsi="Times New Roman" w:cs="Times New Roman"/>
          <w:sz w:val="26"/>
          <w:szCs w:val="26"/>
        </w:rPr>
        <w:t>.</w:t>
      </w:r>
    </w:p>
    <w:p w:rsidR="00842F4A" w:rsidRDefault="00842F4A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 xml:space="preserve">4.  </w:t>
      </w:r>
      <w:proofErr w:type="gramStart"/>
      <w:r w:rsidRPr="00CD00FD">
        <w:rPr>
          <w:sz w:val="26"/>
          <w:szCs w:val="26"/>
        </w:rPr>
        <w:t>Контроль за</w:t>
      </w:r>
      <w:proofErr w:type="gramEnd"/>
      <w:r w:rsidRPr="00CD00FD">
        <w:rPr>
          <w:sz w:val="26"/>
          <w:szCs w:val="26"/>
        </w:rPr>
        <w:t xml:space="preserve"> исполнением постановления оставляю за собой</w:t>
      </w:r>
      <w:r w:rsidR="00F41FD9">
        <w:rPr>
          <w:sz w:val="26"/>
          <w:szCs w:val="26"/>
        </w:rPr>
        <w:t>.</w:t>
      </w:r>
    </w:p>
    <w:p w:rsidR="00F41FD9" w:rsidRPr="00CD00FD" w:rsidRDefault="00F41FD9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4C92" w:rsidRPr="001872CC" w:rsidRDefault="00B27897" w:rsidP="008B4C92">
      <w:pPr>
        <w:rPr>
          <w:b/>
          <w:sz w:val="26"/>
          <w:szCs w:val="26"/>
        </w:rPr>
      </w:pPr>
      <w:r w:rsidRPr="00B16EBC">
        <w:rPr>
          <w:sz w:val="26"/>
          <w:szCs w:val="26"/>
        </w:rPr>
        <w:t>Г</w:t>
      </w:r>
      <w:r w:rsidR="008B4C92" w:rsidRPr="00B16EBC">
        <w:rPr>
          <w:sz w:val="26"/>
          <w:szCs w:val="26"/>
        </w:rPr>
        <w:t>лав</w:t>
      </w:r>
      <w:r w:rsidRPr="00B16EBC">
        <w:rPr>
          <w:sz w:val="26"/>
          <w:szCs w:val="26"/>
        </w:rPr>
        <w:t>а</w:t>
      </w:r>
      <w:r w:rsidR="008B4C92" w:rsidRPr="00B16EBC">
        <w:rPr>
          <w:sz w:val="26"/>
          <w:szCs w:val="26"/>
        </w:rPr>
        <w:t xml:space="preserve"> поселения                                                                                 </w:t>
      </w:r>
      <w:r w:rsidRPr="00B16EBC">
        <w:rPr>
          <w:sz w:val="26"/>
          <w:szCs w:val="26"/>
        </w:rPr>
        <w:t>Н.В. Ахметзянова</w:t>
      </w: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F41FD9">
        <w:rPr>
          <w:rFonts w:eastAsia="Courier New"/>
          <w:bCs/>
          <w:iCs/>
          <w:sz w:val="26"/>
          <w:szCs w:val="26"/>
        </w:rPr>
        <w:t xml:space="preserve">от </w:t>
      </w:r>
      <w:r w:rsidR="00F41FD9">
        <w:rPr>
          <w:rFonts w:eastAsia="Courier New"/>
          <w:bCs/>
          <w:iCs/>
          <w:sz w:val="26"/>
          <w:szCs w:val="26"/>
        </w:rPr>
        <w:t>07 марта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F41FD9">
        <w:rPr>
          <w:rFonts w:eastAsia="Courier New"/>
          <w:bCs/>
          <w:iCs/>
          <w:sz w:val="26"/>
          <w:szCs w:val="26"/>
        </w:rPr>
        <w:t>4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="00F41FD9">
        <w:rPr>
          <w:rFonts w:eastAsia="Courier New"/>
          <w:bCs/>
          <w:iCs/>
          <w:sz w:val="26"/>
          <w:szCs w:val="26"/>
        </w:rPr>
        <w:t>38</w:t>
      </w:r>
      <w:r w:rsidR="005F4ABA">
        <w:rPr>
          <w:rFonts w:eastAsia="Courier New"/>
          <w:bCs/>
          <w:iCs/>
          <w:sz w:val="26"/>
          <w:szCs w:val="26"/>
        </w:rPr>
        <w:t>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7C70C7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6554D4" w:rsidRPr="00507662">
        <w:rPr>
          <w:sz w:val="26"/>
          <w:szCs w:val="26"/>
        </w:rPr>
        <w:t xml:space="preserve">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611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1900"/>
        <w:gridCol w:w="542"/>
        <w:gridCol w:w="1767"/>
        <w:gridCol w:w="1603"/>
        <w:gridCol w:w="1087"/>
        <w:gridCol w:w="544"/>
        <w:gridCol w:w="407"/>
        <w:gridCol w:w="544"/>
        <w:gridCol w:w="654"/>
        <w:gridCol w:w="1276"/>
        <w:gridCol w:w="380"/>
        <w:gridCol w:w="895"/>
        <w:gridCol w:w="193"/>
        <w:gridCol w:w="1650"/>
        <w:gridCol w:w="2159"/>
        <w:gridCol w:w="393"/>
      </w:tblGrid>
      <w:tr w:rsidR="005D1084" w:rsidRPr="00C01107" w:rsidTr="00AE15D5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543" w:type="dxa"/>
            <w:gridSpan w:val="5"/>
            <w:shd w:val="clear" w:color="auto" w:fill="auto"/>
            <w:hideMark/>
          </w:tcPr>
          <w:p w:rsidR="005D1084" w:rsidRPr="00C01107" w:rsidRDefault="00DB1BB2" w:rsidP="007336D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D1084" w:rsidRPr="00C01107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</w:t>
            </w:r>
            <w:r>
              <w:rPr>
                <w:color w:val="000000"/>
              </w:rPr>
              <w:t>»</w:t>
            </w:r>
          </w:p>
        </w:tc>
        <w:tc>
          <w:tcPr>
            <w:tcW w:w="4349" w:type="dxa"/>
            <w:gridSpan w:val="7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4202" w:type="dxa"/>
            <w:gridSpan w:val="3"/>
            <w:shd w:val="clear" w:color="auto" w:fill="auto"/>
            <w:hideMark/>
          </w:tcPr>
          <w:p w:rsidR="005D1084" w:rsidRPr="00C01107" w:rsidRDefault="005D1084" w:rsidP="00B16EBC">
            <w:pPr>
              <w:rPr>
                <w:color w:val="000000"/>
              </w:rPr>
            </w:pPr>
            <w:r w:rsidRPr="00C01107">
              <w:rPr>
                <w:color w:val="000000"/>
              </w:rPr>
              <w:t>20</w:t>
            </w:r>
            <w:r w:rsidR="00AE15D5">
              <w:rPr>
                <w:color w:val="000000"/>
              </w:rPr>
              <w:t>23</w:t>
            </w:r>
            <w:r w:rsidRPr="00C01107">
              <w:rPr>
                <w:color w:val="000000"/>
              </w:rPr>
              <w:t>- 202</w:t>
            </w:r>
            <w:r w:rsidR="00AE15D5">
              <w:rPr>
                <w:color w:val="000000"/>
              </w:rPr>
              <w:t>6</w:t>
            </w:r>
            <w:r w:rsidRPr="00C01107">
              <w:rPr>
                <w:color w:val="000000"/>
              </w:rPr>
              <w:t xml:space="preserve"> г</w:t>
            </w:r>
            <w:r w:rsidR="00B16EBC">
              <w:rPr>
                <w:color w:val="000000"/>
              </w:rPr>
              <w:t>г.</w:t>
            </w:r>
          </w:p>
        </w:tc>
      </w:tr>
      <w:tr w:rsidR="005D1084" w:rsidRPr="00C01107" w:rsidTr="00AE15D5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Муниципальная программа</w:t>
            </w:r>
          </w:p>
        </w:tc>
      </w:tr>
      <w:tr w:rsidR="005D1084" w:rsidRPr="00C01107" w:rsidTr="00AE15D5">
        <w:trPr>
          <w:gridBefore w:val="1"/>
          <w:wBefore w:w="123" w:type="dxa"/>
          <w:trHeight w:val="787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C01107" w:rsidTr="00AE15D5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15D5">
        <w:trPr>
          <w:gridBefore w:val="1"/>
          <w:wBefore w:w="123" w:type="dxa"/>
          <w:trHeight w:val="39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15D5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C01107" w:rsidTr="00AE15D5">
        <w:trPr>
          <w:gridBefore w:val="1"/>
          <w:wBefore w:w="123" w:type="dxa"/>
          <w:trHeight w:val="257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B524A" w:rsidP="005B524A">
            <w:pPr>
              <w:jc w:val="both"/>
              <w:rPr>
                <w:color w:val="000000"/>
              </w:rPr>
            </w:pPr>
            <w:r w:rsidRPr="00DB1BB2">
              <w:rPr>
                <w:color w:val="000000"/>
              </w:rPr>
              <w:t xml:space="preserve">    1. </w:t>
            </w:r>
            <w:r w:rsidR="005D1084" w:rsidRPr="00DB1BB2">
              <w:rPr>
                <w:color w:val="000000"/>
              </w:rPr>
              <w:t>Обеспечение доступом в сеть Интернет.</w:t>
            </w:r>
          </w:p>
        </w:tc>
      </w:tr>
      <w:tr w:rsidR="005D1084" w:rsidRPr="00C01107" w:rsidTr="00AE15D5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ind w:firstLineChars="100" w:firstLine="200"/>
              <w:rPr>
                <w:color w:val="000000"/>
              </w:rPr>
            </w:pPr>
            <w:r w:rsidRPr="00DB1BB2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C01107" w:rsidTr="00AE15D5">
        <w:trPr>
          <w:gridBefore w:val="1"/>
          <w:wBefore w:w="123" w:type="dxa"/>
          <w:trHeight w:val="5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B524A">
            <w:pPr>
              <w:rPr>
                <w:color w:val="000000"/>
              </w:rPr>
            </w:pPr>
          </w:p>
        </w:tc>
      </w:tr>
      <w:tr w:rsidR="005D1084" w:rsidRPr="00C01107" w:rsidTr="00AE15D5">
        <w:trPr>
          <w:gridBefore w:val="1"/>
          <w:wBefore w:w="123" w:type="dxa"/>
          <w:trHeight w:val="23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Подпрограммы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15D5">
        <w:trPr>
          <w:gridBefore w:val="1"/>
          <w:wBefore w:w="123" w:type="dxa"/>
          <w:trHeight w:val="423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Целевые </w:t>
            </w:r>
            <w:r w:rsidRPr="00C01107">
              <w:rPr>
                <w:color w:val="000000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542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№ </w:t>
            </w:r>
            <w:proofErr w:type="gramStart"/>
            <w:r w:rsidRPr="00C01107">
              <w:rPr>
                <w:color w:val="000000"/>
              </w:rPr>
              <w:lastRenderedPageBreak/>
              <w:t>п</w:t>
            </w:r>
            <w:proofErr w:type="gramEnd"/>
            <w:r w:rsidRPr="00C01107">
              <w:rPr>
                <w:color w:val="000000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Наименование </w:t>
            </w:r>
            <w:r w:rsidRPr="00C01107">
              <w:rPr>
                <w:color w:val="000000"/>
              </w:rPr>
              <w:lastRenderedPageBreak/>
              <w:t xml:space="preserve">целевого показателя 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Документ </w:t>
            </w:r>
            <w:proofErr w:type="gramStart"/>
            <w:r w:rsidRPr="00C01107">
              <w:rPr>
                <w:color w:val="000000"/>
              </w:rPr>
              <w:t>-</w:t>
            </w:r>
            <w:r w:rsidRPr="00C01107">
              <w:rPr>
                <w:color w:val="000000"/>
              </w:rPr>
              <w:lastRenderedPageBreak/>
              <w:t>о</w:t>
            </w:r>
            <w:proofErr w:type="gramEnd"/>
            <w:r w:rsidRPr="00C01107">
              <w:rPr>
                <w:color w:val="000000"/>
              </w:rPr>
              <w:t>снование</w:t>
            </w:r>
          </w:p>
        </w:tc>
        <w:tc>
          <w:tcPr>
            <w:tcW w:w="10182" w:type="dxa"/>
            <w:gridSpan w:val="12"/>
            <w:shd w:val="clear" w:color="auto" w:fill="auto"/>
            <w:hideMark/>
          </w:tcPr>
          <w:p w:rsidR="005D1084" w:rsidRPr="00C01107" w:rsidRDefault="005D1084" w:rsidP="005D108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Значение показателя по годам</w:t>
            </w:r>
          </w:p>
        </w:tc>
      </w:tr>
      <w:tr w:rsidR="00DD63D5" w:rsidRPr="00C01107" w:rsidTr="00EE7CB9">
        <w:trPr>
          <w:gridBefore w:val="1"/>
          <w:wBefore w:w="123" w:type="dxa"/>
          <w:trHeight w:val="1084"/>
        </w:trPr>
        <w:tc>
          <w:tcPr>
            <w:tcW w:w="1900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542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Базовое значение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DD63D5" w:rsidRPr="00C01107" w:rsidTr="00EE7CB9">
        <w:trPr>
          <w:gridBefore w:val="1"/>
          <w:wBefore w:w="123" w:type="dxa"/>
          <w:trHeight w:val="842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1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EE7CB9">
        <w:trPr>
          <w:gridBefore w:val="1"/>
          <w:wBefore w:w="123" w:type="dxa"/>
          <w:trHeight w:val="1256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2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EE7CB9">
        <w:trPr>
          <w:gridBefore w:val="1"/>
          <w:wBefore w:w="123" w:type="dxa"/>
          <w:trHeight w:val="1815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3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50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4878A4" w:rsidRPr="00C01107" w:rsidTr="00AE15D5">
        <w:trPr>
          <w:gridBefore w:val="1"/>
          <w:wBefore w:w="123" w:type="dxa"/>
          <w:trHeight w:val="262"/>
        </w:trPr>
        <w:tc>
          <w:tcPr>
            <w:tcW w:w="1900" w:type="dxa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309" w:type="dxa"/>
            <w:gridSpan w:val="2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Источники финансирования</w:t>
            </w:r>
          </w:p>
        </w:tc>
        <w:tc>
          <w:tcPr>
            <w:tcW w:w="11785" w:type="dxa"/>
            <w:gridSpan w:val="13"/>
            <w:shd w:val="clear" w:color="auto" w:fill="auto"/>
            <w:hideMark/>
          </w:tcPr>
          <w:p w:rsidR="004878A4" w:rsidRPr="00C01107" w:rsidRDefault="004878A4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Расходы по годам (тыс. рублей)</w:t>
            </w:r>
          </w:p>
        </w:tc>
      </w:tr>
      <w:tr w:rsidR="00AE15D5" w:rsidRPr="00C01107" w:rsidTr="00AE15D5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1603" w:type="dxa"/>
            <w:shd w:val="clear" w:color="auto" w:fill="auto"/>
            <w:hideMark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4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5 096,99586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1 272,59300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Федеральный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автономного округа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района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Местный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5 096,99586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1 272,59300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</w:tr>
      <w:tr w:rsidR="000069C8" w:rsidRPr="00C01107" w:rsidTr="00C7097A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0069C8" w:rsidRPr="00C01107" w:rsidRDefault="000069C8" w:rsidP="000069C8">
            <w:pPr>
              <w:rPr>
                <w:color w:val="000000"/>
              </w:rPr>
            </w:pPr>
            <w:r w:rsidRPr="00C01107">
              <w:rPr>
                <w:color w:val="000000"/>
              </w:rPr>
              <w:t>Иные источники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AE15D5" w:rsidRPr="00C01107" w:rsidTr="00AE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2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15D5" w:rsidRPr="00C01107" w:rsidRDefault="00AE15D5" w:rsidP="00AE15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E15D5" w:rsidRPr="00C01107" w:rsidTr="00AE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5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5D5" w:rsidRPr="00C01107" w:rsidRDefault="00AE15D5" w:rsidP="00AE15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1618"/>
        <w:gridCol w:w="2635"/>
        <w:gridCol w:w="2694"/>
        <w:gridCol w:w="1842"/>
        <w:gridCol w:w="1418"/>
        <w:gridCol w:w="1417"/>
        <w:gridCol w:w="1418"/>
        <w:gridCol w:w="1559"/>
        <w:gridCol w:w="1418"/>
      </w:tblGrid>
      <w:tr w:rsidR="000069C8" w:rsidRPr="000069C8" w:rsidTr="000069C8">
        <w:trPr>
          <w:trHeight w:val="284"/>
        </w:trPr>
        <w:tc>
          <w:tcPr>
            <w:tcW w:w="1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right"/>
              <w:rPr>
                <w:color w:val="000000"/>
                <w:sz w:val="26"/>
                <w:szCs w:val="26"/>
              </w:rPr>
            </w:pPr>
            <w:r w:rsidRPr="000069C8">
              <w:rPr>
                <w:color w:val="000000"/>
                <w:sz w:val="26"/>
                <w:szCs w:val="26"/>
              </w:rPr>
              <w:lastRenderedPageBreak/>
              <w:t>Таблица 2</w:t>
            </w:r>
          </w:p>
        </w:tc>
      </w:tr>
      <w:tr w:rsidR="000069C8" w:rsidRPr="000069C8" w:rsidTr="000069C8">
        <w:trPr>
          <w:trHeight w:val="284"/>
        </w:trPr>
        <w:tc>
          <w:tcPr>
            <w:tcW w:w="1601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  <w:sz w:val="26"/>
                <w:szCs w:val="26"/>
              </w:rPr>
            </w:pPr>
            <w:r w:rsidRPr="000069C8">
              <w:rPr>
                <w:color w:val="000000"/>
                <w:sz w:val="26"/>
                <w:szCs w:val="26"/>
              </w:rPr>
              <w:t>РАСПРЕДЕЛЕНИЕ</w:t>
            </w:r>
            <w:r w:rsidRPr="000069C8">
              <w:rPr>
                <w:color w:val="000000"/>
                <w:sz w:val="26"/>
                <w:szCs w:val="26"/>
              </w:rPr>
              <w:br/>
              <w:t xml:space="preserve"> финансовых ресурсов муниципальной программы</w:t>
            </w:r>
          </w:p>
        </w:tc>
      </w:tr>
      <w:tr w:rsidR="000069C8" w:rsidRPr="000069C8" w:rsidTr="000069C8">
        <w:trPr>
          <w:trHeight w:val="284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№ основного мероприятия</w:t>
            </w:r>
          </w:p>
        </w:tc>
        <w:tc>
          <w:tcPr>
            <w:tcW w:w="2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Источники финансирования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Финансовые затраты на реализацию (</w:t>
            </w:r>
            <w:proofErr w:type="spellStart"/>
            <w:r w:rsidRPr="000069C8">
              <w:rPr>
                <w:color w:val="000000"/>
              </w:rPr>
              <w:t>тыс</w:t>
            </w:r>
            <w:proofErr w:type="gramStart"/>
            <w:r w:rsidRPr="000069C8">
              <w:rPr>
                <w:color w:val="000000"/>
              </w:rPr>
              <w:t>.р</w:t>
            </w:r>
            <w:proofErr w:type="gramEnd"/>
            <w:r w:rsidRPr="000069C8">
              <w:rPr>
                <w:color w:val="000000"/>
              </w:rPr>
              <w:t>уб</w:t>
            </w:r>
            <w:proofErr w:type="spellEnd"/>
            <w:r w:rsidRPr="000069C8">
              <w:rPr>
                <w:color w:val="000000"/>
              </w:rPr>
              <w:t>.)</w:t>
            </w:r>
          </w:p>
        </w:tc>
      </w:tr>
      <w:tr w:rsidR="000069C8" w:rsidRPr="000069C8" w:rsidTr="000069C8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2026г.</w:t>
            </w:r>
          </w:p>
        </w:tc>
      </w:tr>
      <w:tr w:rsidR="000069C8" w:rsidRPr="000069C8" w:rsidTr="000069C8">
        <w:trPr>
          <w:trHeight w:val="284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9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1</w:t>
            </w:r>
          </w:p>
        </w:tc>
        <w:tc>
          <w:tcPr>
            <w:tcW w:w="2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Обеспечение доступом в сеть Интернет, предоставление услуг связи</w:t>
            </w:r>
            <w:r>
              <w:rPr>
                <w:color w:val="000000"/>
              </w:rPr>
              <w:t xml:space="preserve"> </w:t>
            </w:r>
            <w:r w:rsidRPr="000069C8">
              <w:rPr>
                <w:color w:val="000000"/>
              </w:rPr>
              <w:t>(показатель 1)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1 706,20786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390,03286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438,72500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438,72500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438,72500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1 706,20786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</w:pPr>
            <w:r w:rsidRPr="000069C8">
              <w:t xml:space="preserve">390,03286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</w:pPr>
            <w:r w:rsidRPr="000069C8">
              <w:t xml:space="preserve">438,72500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</w:pPr>
            <w:r w:rsidRPr="000069C8">
              <w:t xml:space="preserve">438,72500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438,72500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2</w:t>
            </w:r>
          </w:p>
        </w:tc>
        <w:tc>
          <w:tcPr>
            <w:tcW w:w="2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3 390,78800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966,58400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833,86800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795,16800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795,16800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3 390,78800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966,58400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833,86800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795,16800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795,16800  </w:t>
            </w:r>
          </w:p>
        </w:tc>
      </w:tr>
      <w:tr w:rsidR="000069C8" w:rsidRPr="000069C8" w:rsidTr="00F41FD9">
        <w:trPr>
          <w:trHeight w:val="284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69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5 096,99586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1 272,59300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F41FD9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5 096,99586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1 356,61686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1 272,59300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 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Ответственный исполнитель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5 096,99586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1 272,59300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5 096,99586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1 356,61686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1 272,59300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1 233,89300  </w:t>
            </w:r>
          </w:p>
        </w:tc>
      </w:tr>
      <w:tr w:rsidR="000069C8" w:rsidRPr="000069C8" w:rsidTr="000069C8">
        <w:trPr>
          <w:trHeight w:val="28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Соисполнитель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b/>
                <w:bCs/>
                <w:color w:val="000000"/>
              </w:rPr>
            </w:pPr>
            <w:r w:rsidRPr="000069C8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  <w:tr w:rsidR="000069C8" w:rsidRPr="000069C8" w:rsidTr="000069C8">
        <w:trPr>
          <w:trHeight w:val="284"/>
        </w:trPr>
        <w:tc>
          <w:tcPr>
            <w:tcW w:w="69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69C8" w:rsidRPr="000069C8" w:rsidRDefault="000069C8" w:rsidP="000069C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69C8" w:rsidRPr="000069C8" w:rsidRDefault="000069C8" w:rsidP="000069C8">
            <w:pPr>
              <w:jc w:val="center"/>
              <w:rPr>
                <w:color w:val="000000"/>
              </w:rPr>
            </w:pPr>
            <w:r w:rsidRPr="000069C8">
              <w:rPr>
                <w:color w:val="000000"/>
              </w:rPr>
              <w:t xml:space="preserve">0,00000  </w:t>
            </w: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674403" w:rsidRDefault="00674403" w:rsidP="00C96309">
      <w:pPr>
        <w:jc w:val="right"/>
        <w:outlineLvl w:val="1"/>
        <w:rPr>
          <w:bCs/>
          <w:iCs/>
          <w:sz w:val="26"/>
          <w:szCs w:val="26"/>
        </w:rPr>
      </w:pPr>
    </w:p>
    <w:p w:rsidR="00674403" w:rsidRDefault="00674403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5B524A" w:rsidRDefault="005B524A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0069C8" w:rsidRDefault="000069C8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</w:t>
            </w:r>
            <w:r w:rsidR="00204DE6" w:rsidRPr="001872CC">
              <w:rPr>
                <w:bCs/>
              </w:rPr>
              <w:t>реквизиты нормативно</w:t>
            </w:r>
            <w:r w:rsidRPr="001872CC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6F4726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</w:p>
          <w:p w:rsidR="00C96309" w:rsidRDefault="005C623F" w:rsidP="006F4726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  <w:p w:rsidR="006F4726" w:rsidRPr="001872CC" w:rsidRDefault="006F4726" w:rsidP="006F4726">
            <w:pPr>
              <w:jc w:val="center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1E05E3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  <w:r w:rsidR="006F4726">
              <w:rPr>
                <w:color w:val="000000"/>
              </w:rPr>
              <w:t xml:space="preserve">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1E05E3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</w:rPr>
      </w:pPr>
    </w:p>
    <w:p w:rsidR="00826711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7A3720" w:rsidRPr="00507662" w:rsidRDefault="007A3720" w:rsidP="00030291">
      <w:pPr>
        <w:pStyle w:val="af1"/>
        <w:ind w:left="0" w:firstLine="720"/>
        <w:jc w:val="right"/>
        <w:rPr>
          <w:sz w:val="26"/>
          <w:szCs w:val="26"/>
        </w:rPr>
      </w:pPr>
    </w:p>
    <w:sectPr w:rsidR="007A3720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AD" w:rsidRDefault="000F7FAD">
      <w:r>
        <w:separator/>
      </w:r>
    </w:p>
  </w:endnote>
  <w:endnote w:type="continuationSeparator" w:id="0">
    <w:p w:rsidR="000F7FAD" w:rsidRDefault="000F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AD" w:rsidRDefault="000F7FAD">
      <w:r>
        <w:separator/>
      </w:r>
    </w:p>
  </w:footnote>
  <w:footnote w:type="continuationSeparator" w:id="0">
    <w:p w:rsidR="000F7FAD" w:rsidRDefault="000F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20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13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2"/>
  </w:num>
  <w:num w:numId="26">
    <w:abstractNumId w:val="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4"/>
    <w:rsid w:val="00003453"/>
    <w:rsid w:val="000069C8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0F7FAD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31C0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05E3"/>
    <w:rsid w:val="001E3762"/>
    <w:rsid w:val="001E3E9F"/>
    <w:rsid w:val="001F11A6"/>
    <w:rsid w:val="001F3D5D"/>
    <w:rsid w:val="001F65ED"/>
    <w:rsid w:val="002024B3"/>
    <w:rsid w:val="00203D8C"/>
    <w:rsid w:val="00204DE6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70D0D"/>
    <w:rsid w:val="002731F9"/>
    <w:rsid w:val="00275724"/>
    <w:rsid w:val="002767A6"/>
    <w:rsid w:val="00281923"/>
    <w:rsid w:val="0028197C"/>
    <w:rsid w:val="002831FD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6B86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8A4"/>
    <w:rsid w:val="00487B56"/>
    <w:rsid w:val="00493F9A"/>
    <w:rsid w:val="004956A7"/>
    <w:rsid w:val="004977F1"/>
    <w:rsid w:val="004A0701"/>
    <w:rsid w:val="004A14F0"/>
    <w:rsid w:val="004A157B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10F9"/>
    <w:rsid w:val="005B524A"/>
    <w:rsid w:val="005B7127"/>
    <w:rsid w:val="005B7212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67EE4"/>
    <w:rsid w:val="00674403"/>
    <w:rsid w:val="00682D0A"/>
    <w:rsid w:val="00684224"/>
    <w:rsid w:val="00692C8A"/>
    <w:rsid w:val="0069368A"/>
    <w:rsid w:val="006961C1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483F"/>
    <w:rsid w:val="006E6071"/>
    <w:rsid w:val="006E68DD"/>
    <w:rsid w:val="006E7BB9"/>
    <w:rsid w:val="006F3134"/>
    <w:rsid w:val="006F4726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400"/>
    <w:rsid w:val="00732B5E"/>
    <w:rsid w:val="007336D7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1FCA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0D9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3720"/>
    <w:rsid w:val="007A40CD"/>
    <w:rsid w:val="007A4618"/>
    <w:rsid w:val="007A4D6C"/>
    <w:rsid w:val="007A5A19"/>
    <w:rsid w:val="007A6F0C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C70C7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35B2A"/>
    <w:rsid w:val="00842F4A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9F766F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15D5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16EBC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0D27"/>
    <w:rsid w:val="00B5116E"/>
    <w:rsid w:val="00B54B2A"/>
    <w:rsid w:val="00B552FC"/>
    <w:rsid w:val="00B620DC"/>
    <w:rsid w:val="00B62A92"/>
    <w:rsid w:val="00B62F14"/>
    <w:rsid w:val="00B63D88"/>
    <w:rsid w:val="00B656F4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0E8"/>
    <w:rsid w:val="00BE71E7"/>
    <w:rsid w:val="00BF16FF"/>
    <w:rsid w:val="00BF612F"/>
    <w:rsid w:val="00BF78F7"/>
    <w:rsid w:val="00C0110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96D91"/>
    <w:rsid w:val="00DA08FC"/>
    <w:rsid w:val="00DA3BF7"/>
    <w:rsid w:val="00DA407E"/>
    <w:rsid w:val="00DA45CF"/>
    <w:rsid w:val="00DA46A8"/>
    <w:rsid w:val="00DA6E1F"/>
    <w:rsid w:val="00DB1BB2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3D5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2C0E"/>
    <w:rsid w:val="00EB5EEA"/>
    <w:rsid w:val="00EC134E"/>
    <w:rsid w:val="00EC1EDC"/>
    <w:rsid w:val="00EC2D8B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E7CB9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36A6A"/>
    <w:rsid w:val="00F41FD9"/>
    <w:rsid w:val="00F42A9F"/>
    <w:rsid w:val="00F44C69"/>
    <w:rsid w:val="00F45489"/>
    <w:rsid w:val="00F45814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04C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1AE3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587E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AC0CC2-987E-40B5-AA96-855F6ADC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268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37</cp:revision>
  <cp:lastPrinted>2024-05-02T06:07:00Z</cp:lastPrinted>
  <dcterms:created xsi:type="dcterms:W3CDTF">2023-09-06T09:04:00Z</dcterms:created>
  <dcterms:modified xsi:type="dcterms:W3CDTF">2024-05-02T06:07:00Z</dcterms:modified>
</cp:coreProperties>
</file>