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05" w:rsidRPr="001A2B2C" w:rsidRDefault="00153205" w:rsidP="00153205">
      <w:pPr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153205" w:rsidRPr="001A2B2C" w:rsidRDefault="00153205" w:rsidP="00153205">
      <w:pPr>
        <w:shd w:val="clear" w:color="auto" w:fill="FFFFFF"/>
        <w:jc w:val="center"/>
        <w:rPr>
          <w:rFonts w:ascii="Times New Roman" w:hAnsi="Times New Roman"/>
          <w:b/>
        </w:rPr>
      </w:pPr>
      <w:r w:rsidRPr="001A2B2C">
        <w:rPr>
          <w:rFonts w:ascii="Times New Roman" w:hAnsi="Times New Roman"/>
          <w:b/>
          <w:spacing w:val="-2"/>
        </w:rPr>
        <w:t>Сельское поселение Салым</w:t>
      </w:r>
    </w:p>
    <w:p w:rsidR="00153205" w:rsidRPr="001A2B2C" w:rsidRDefault="00153205" w:rsidP="00153205">
      <w:pPr>
        <w:shd w:val="clear" w:color="auto" w:fill="FFFFFF"/>
        <w:jc w:val="center"/>
        <w:rPr>
          <w:rFonts w:ascii="Times New Roman" w:hAnsi="Times New Roman"/>
          <w:b/>
        </w:rPr>
      </w:pPr>
      <w:r w:rsidRPr="001A2B2C">
        <w:rPr>
          <w:rFonts w:ascii="Times New Roman" w:hAnsi="Times New Roman"/>
          <w:b/>
        </w:rPr>
        <w:t>Нефтеюганский район</w:t>
      </w:r>
    </w:p>
    <w:p w:rsidR="00153205" w:rsidRPr="001A2B2C" w:rsidRDefault="00153205" w:rsidP="00153205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1A2B2C">
        <w:rPr>
          <w:rFonts w:ascii="Times New Roman" w:hAnsi="Times New Roman"/>
          <w:b/>
        </w:rPr>
        <w:t>Ханты-Мансийский автономный округ- Югра</w:t>
      </w:r>
    </w:p>
    <w:p w:rsidR="00153205" w:rsidRPr="001A2B2C" w:rsidRDefault="00153205" w:rsidP="00153205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153205" w:rsidRPr="001A2B2C" w:rsidRDefault="00153205" w:rsidP="00153205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153205" w:rsidRPr="001A2B2C" w:rsidRDefault="00153205" w:rsidP="0015320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1A2B2C">
        <w:rPr>
          <w:rFonts w:ascii="Times New Roman" w:hAnsi="Times New Roman"/>
          <w:b/>
          <w:sz w:val="32"/>
          <w:szCs w:val="32"/>
        </w:rPr>
        <w:t>ПОСТАНОВЛЕНИЕ</w:t>
      </w:r>
    </w:p>
    <w:p w:rsidR="00153205" w:rsidRPr="00153205" w:rsidRDefault="00153205" w:rsidP="00153205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4B039D">
        <w:rPr>
          <w:rFonts w:ascii="Times New Roman" w:hAnsi="Times New Roman"/>
          <w:sz w:val="26"/>
          <w:szCs w:val="26"/>
          <w:u w:val="single"/>
        </w:rPr>
        <w:t xml:space="preserve">05 марта 2022 </w:t>
      </w:r>
      <w:r w:rsidRPr="00153205">
        <w:rPr>
          <w:rFonts w:ascii="Times New Roman" w:hAnsi="Times New Roman"/>
          <w:sz w:val="26"/>
          <w:szCs w:val="26"/>
          <w:u w:val="single"/>
        </w:rPr>
        <w:t>года</w:t>
      </w:r>
      <w:r w:rsidRPr="00153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153205">
        <w:rPr>
          <w:rFonts w:ascii="Times New Roman" w:hAnsi="Times New Roman"/>
          <w:sz w:val="26"/>
          <w:szCs w:val="26"/>
          <w:u w:val="single"/>
        </w:rPr>
        <w:t>№ 3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153205">
        <w:rPr>
          <w:rFonts w:ascii="Times New Roman" w:hAnsi="Times New Roman"/>
          <w:sz w:val="26"/>
          <w:szCs w:val="26"/>
          <w:u w:val="single"/>
        </w:rPr>
        <w:t>-п</w:t>
      </w:r>
    </w:p>
    <w:p w:rsidR="00153205" w:rsidRPr="00371F22" w:rsidRDefault="00153205" w:rsidP="00153205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371F22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8F1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</w:p>
    <w:p w:rsidR="00DB4E27" w:rsidRDefault="00DB4E27" w:rsidP="008F1954">
      <w:pPr>
        <w:pStyle w:val="ConsTitle"/>
        <w:keepNext/>
        <w:spacing w:line="228" w:lineRule="auto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E27" w:rsidRPr="00DB4E27" w:rsidRDefault="00DB4E27" w:rsidP="00DB4E27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x-none"/>
        </w:rPr>
      </w:pPr>
      <w:r w:rsidRPr="00DB4E27">
        <w:rPr>
          <w:rFonts w:ascii="Times New Roman" w:hAnsi="Times New Roman"/>
          <w:sz w:val="26"/>
          <w:szCs w:val="26"/>
        </w:rPr>
        <w:tab/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  на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</w:t>
      </w:r>
      <w:r w:rsidR="00D67A23" w:rsidRPr="00D80B36">
        <w:rPr>
          <w:rFonts w:ascii="Times New Roman" w:hAnsi="Times New Roman" w:cs="Times New Roman"/>
          <w:sz w:val="26"/>
          <w:szCs w:val="26"/>
        </w:rPr>
        <w:t>и</w:t>
      </w:r>
      <w:r w:rsidR="00D67A23" w:rsidRPr="00D80B36">
        <w:rPr>
          <w:rFonts w:ascii="Times New Roman" w:hAnsi="Times New Roman" w:cs="Times New Roman"/>
          <w:sz w:val="26"/>
          <w:szCs w:val="26"/>
        </w:rPr>
        <w:t>кования (обнародования)</w:t>
      </w:r>
      <w:r w:rsidR="00D67A2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1 января 2022 года</w:t>
      </w:r>
      <w:r w:rsidR="00D67A23" w:rsidRPr="00D80B36">
        <w:rPr>
          <w:rFonts w:ascii="Times New Roman" w:hAnsi="Times New Roman" w:cs="Times New Roman"/>
          <w:sz w:val="26"/>
          <w:szCs w:val="26"/>
        </w:rPr>
        <w:t>.</w:t>
      </w:r>
    </w:p>
    <w:p w:rsidR="00DB4E27" w:rsidRDefault="00DB4E27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</w:t>
      </w:r>
      <w:r w:rsidRPr="00DB4E27">
        <w:rPr>
          <w:rFonts w:ascii="Times New Roman" w:hAnsi="Times New Roman"/>
          <w:sz w:val="26"/>
          <w:szCs w:val="26"/>
        </w:rPr>
        <w:t xml:space="preserve">ава поселения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DB4E27">
        <w:rPr>
          <w:rFonts w:ascii="Times New Roman" w:hAnsi="Times New Roman"/>
          <w:sz w:val="26"/>
          <w:szCs w:val="26"/>
        </w:rPr>
        <w:t>Н.В. Ахметзянова</w:t>
      </w:r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0B3BB3">
        <w:rPr>
          <w:rFonts w:ascii="Times New Roman" w:eastAsia="Courier New" w:hAnsi="Times New Roman"/>
          <w:bCs/>
          <w:iCs/>
          <w:sz w:val="26"/>
          <w:szCs w:val="26"/>
        </w:rPr>
        <w:t>05 марта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2022 года № </w:t>
      </w:r>
      <w:r w:rsidR="00153205">
        <w:rPr>
          <w:rFonts w:ascii="Times New Roman" w:eastAsia="Courier New" w:hAnsi="Times New Roman"/>
          <w:bCs/>
          <w:iCs/>
          <w:sz w:val="26"/>
          <w:szCs w:val="26"/>
        </w:rPr>
        <w:t>32-п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8F1954" w:rsidRDefault="008F1954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Pr="00835D87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42"/>
        <w:gridCol w:w="1559"/>
        <w:gridCol w:w="425"/>
        <w:gridCol w:w="992"/>
        <w:gridCol w:w="142"/>
        <w:gridCol w:w="567"/>
        <w:gridCol w:w="709"/>
        <w:gridCol w:w="141"/>
        <w:gridCol w:w="709"/>
        <w:gridCol w:w="851"/>
        <w:gridCol w:w="709"/>
        <w:gridCol w:w="709"/>
        <w:gridCol w:w="283"/>
        <w:gridCol w:w="851"/>
        <w:gridCol w:w="284"/>
        <w:gridCol w:w="993"/>
        <w:gridCol w:w="424"/>
        <w:gridCol w:w="1417"/>
      </w:tblGrid>
      <w:tr w:rsidR="004A5812" w:rsidRPr="005A2901" w:rsidTr="00662985">
        <w:tc>
          <w:tcPr>
            <w:tcW w:w="1560" w:type="dxa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504" w:type="dxa"/>
            <w:gridSpan w:val="11"/>
            <w:shd w:val="clear" w:color="auto" w:fill="auto"/>
          </w:tcPr>
          <w:p w:rsidR="004A5812" w:rsidRPr="005A2901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A5812" w:rsidRPr="005A2901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5D10D1" w:rsidRPr="005A2901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5D10D1" w:rsidRPr="005A2901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C23AF5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9F6229" w:rsidRPr="005A2901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6C00C6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Задачи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2.</w:t>
            </w:r>
            <w:r w:rsidRPr="00295B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и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а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19"/>
            <w:shd w:val="clear" w:color="auto" w:fill="auto"/>
          </w:tcPr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-основание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15"/>
            <w:shd w:val="clear" w:color="auto" w:fill="auto"/>
          </w:tcPr>
          <w:p w:rsidR="009F6229" w:rsidRPr="005A2901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5A2901" w:rsidTr="00662985">
        <w:trPr>
          <w:trHeight w:val="1454"/>
        </w:trPr>
        <w:tc>
          <w:tcPr>
            <w:tcW w:w="1560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5A2901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5A2901" w:rsidTr="00662985">
        <w:tc>
          <w:tcPr>
            <w:tcW w:w="1560" w:type="dxa"/>
            <w:shd w:val="clear" w:color="auto" w:fill="auto"/>
          </w:tcPr>
          <w:p w:rsidR="00DB5A27" w:rsidRPr="005A2901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B5A27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B5A27" w:rsidRPr="006C00C6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48FF" w:rsidRPr="005A2901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5A2901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B5A27" w:rsidRPr="005A2901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B5A27" w:rsidRPr="005A2901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5A2901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6229" w:rsidRPr="006E7D76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и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пальным образованием, %.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F6229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 "Об отдельных вопросах муниципальной службы в Ханты-Мансийском автономном округе - Югре"  </w:t>
            </w:r>
          </w:p>
        </w:tc>
        <w:tc>
          <w:tcPr>
            <w:tcW w:w="992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662985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 xml:space="preserve">Увеличение доли </w:t>
            </w:r>
            <w:r w:rsidRPr="006E7D76">
              <w:rPr>
                <w:rFonts w:ascii="Times New Roman" w:hAnsi="Times New Roman"/>
                <w:sz w:val="20"/>
                <w:szCs w:val="20"/>
              </w:rPr>
              <w:lastRenderedPageBreak/>
              <w:t>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о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ваны,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E7D76" w:rsidRPr="005A2901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 02.03.2007 N 25-ФЗ от 26.05.2021 "О муниципальной </w:t>
            </w:r>
            <w:r w:rsidR="00E12E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5A2901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662985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79C5" w:rsidRPr="00CA3D0B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A3D0B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CA3D0B">
              <w:rPr>
                <w:rFonts w:ascii="Times New Roman" w:hAnsi="Times New Roman"/>
                <w:sz w:val="20"/>
                <w:szCs w:val="20"/>
              </w:rPr>
              <w:t>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662985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4979C5" w:rsidRPr="008F1954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4979C5" w:rsidRPr="008F1954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4979C5" w:rsidRPr="008F1954" w:rsidRDefault="004979C5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17"/>
            <w:shd w:val="clear" w:color="auto" w:fill="auto"/>
          </w:tcPr>
          <w:p w:rsidR="004979C5" w:rsidRPr="008F1954" w:rsidRDefault="004979C5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979C5" w:rsidRPr="005A2901" w:rsidTr="00662985">
        <w:tc>
          <w:tcPr>
            <w:tcW w:w="1560" w:type="dxa"/>
            <w:vMerge/>
            <w:shd w:val="clear" w:color="auto" w:fill="auto"/>
          </w:tcPr>
          <w:p w:rsidR="004979C5" w:rsidRPr="008F1954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4979C5" w:rsidRPr="008F1954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79C5" w:rsidRPr="008F1954" w:rsidRDefault="004979C5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979C5" w:rsidRPr="008F1954" w:rsidRDefault="004979C5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979C5" w:rsidRPr="008F1954" w:rsidRDefault="004979C5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979C5" w:rsidRPr="008F1954" w:rsidRDefault="004979C5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979C5" w:rsidRPr="008F1954" w:rsidRDefault="004979C5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979C5" w:rsidRPr="008F1954" w:rsidRDefault="004979C5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979C5" w:rsidRPr="008F1954" w:rsidRDefault="004979C5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4979C5" w:rsidRPr="008F1954" w:rsidRDefault="006D179D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764FAA" w:rsidRPr="005A2901" w:rsidTr="00662985"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129975,30992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18686,01779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19335,34130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18967,46141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15874,43746</w:t>
            </w:r>
          </w:p>
        </w:tc>
      </w:tr>
      <w:tr w:rsidR="00764FAA" w:rsidRPr="005A2901" w:rsidTr="00662985"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589,25000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151,15000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144,90000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764FAA" w:rsidRPr="005A2901" w:rsidTr="00662985"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181,32851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49,72851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44,60000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764FAA" w:rsidRPr="005A2901" w:rsidTr="00662985"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355,93873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39,50000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316,43873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764FAA" w:rsidRPr="005A2901" w:rsidTr="00662985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128648,79268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18646,51779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18818,02406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18777,96141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15674,43746</w:t>
            </w:r>
          </w:p>
        </w:tc>
      </w:tr>
      <w:tr w:rsidR="00764FAA" w:rsidRPr="005A2901" w:rsidTr="00662985">
        <w:tc>
          <w:tcPr>
            <w:tcW w:w="1560" w:type="dxa"/>
            <w:vMerge/>
            <w:shd w:val="clear" w:color="auto" w:fill="auto"/>
          </w:tcPr>
          <w:p w:rsidR="00764FAA" w:rsidRPr="008F1954" w:rsidRDefault="00764FAA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64FAA" w:rsidRPr="008F1954" w:rsidRDefault="00764FAA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4FAA" w:rsidRPr="00764FAA" w:rsidRDefault="00764FA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</w:tr>
      <w:tr w:rsidR="006E7D76" w:rsidRPr="005A2901" w:rsidTr="00662985">
        <w:trPr>
          <w:gridAfter w:val="19"/>
          <w:wAfter w:w="14174" w:type="dxa"/>
          <w:trHeight w:val="230"/>
        </w:trPr>
        <w:tc>
          <w:tcPr>
            <w:tcW w:w="1560" w:type="dxa"/>
            <w:vMerge/>
            <w:shd w:val="clear" w:color="auto" w:fill="auto"/>
          </w:tcPr>
          <w:p w:rsidR="006E7D76" w:rsidRPr="005A2901" w:rsidRDefault="006E7D76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</w:tbl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2985" w:rsidRDefault="00662985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2985" w:rsidRDefault="00662985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2985" w:rsidRDefault="00662985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62985" w:rsidRDefault="00662985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3D0B" w:rsidRDefault="00CA3D0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549D" w:rsidRPr="00CA3D0B" w:rsidRDefault="0082549D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</w:t>
      </w:r>
      <w:r w:rsidR="00390843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аблица </w:t>
      </w:r>
      <w:r w:rsidR="00DB75C1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</w:p>
    <w:p w:rsidR="0082549D" w:rsidRPr="00CA3D0B" w:rsidRDefault="0082549D" w:rsidP="0082549D">
      <w:pPr>
        <w:jc w:val="center"/>
        <w:rPr>
          <w:rFonts w:ascii="Times New Roman" w:hAnsi="Times New Roman"/>
          <w:sz w:val="26"/>
          <w:szCs w:val="26"/>
        </w:rPr>
      </w:pPr>
    </w:p>
    <w:p w:rsidR="00390843" w:rsidRPr="00CA3D0B" w:rsidRDefault="00390843" w:rsidP="00390843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CA3D0B">
        <w:rPr>
          <w:rFonts w:ascii="Times New Roman" w:hAnsi="Times New Roman"/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8F1954" w:rsidRPr="00390843" w:rsidRDefault="008F1954" w:rsidP="00390843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82549D" w:rsidRPr="0082549D" w:rsidRDefault="0082549D" w:rsidP="0082549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110" w:type="pct"/>
        <w:tblLayout w:type="fixed"/>
        <w:tblLook w:val="04A0" w:firstRow="1" w:lastRow="0" w:firstColumn="1" w:lastColumn="0" w:noHBand="0" w:noVBand="1"/>
      </w:tblPr>
      <w:tblGrid>
        <w:gridCol w:w="385"/>
        <w:gridCol w:w="2135"/>
        <w:gridCol w:w="1702"/>
        <w:gridCol w:w="66"/>
        <w:gridCol w:w="1644"/>
        <w:gridCol w:w="1269"/>
        <w:gridCol w:w="1139"/>
        <w:gridCol w:w="1136"/>
        <w:gridCol w:w="1136"/>
        <w:gridCol w:w="1124"/>
        <w:gridCol w:w="1139"/>
        <w:gridCol w:w="1121"/>
        <w:gridCol w:w="1115"/>
      </w:tblGrid>
      <w:tr w:rsidR="00D70C99" w:rsidRPr="008023A3" w:rsidTr="00D70C99">
        <w:trPr>
          <w:trHeight w:val="24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сновное мероприятие муниципальной программы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30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D70C99" w:rsidRPr="008023A3" w:rsidTr="00D70C99">
        <w:trPr>
          <w:trHeight w:val="31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0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D70C99" w:rsidRPr="008023A3" w:rsidTr="00D70C99">
        <w:trPr>
          <w:trHeight w:val="315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D70C99" w:rsidRPr="008023A3" w:rsidTr="00D70C99">
        <w:trPr>
          <w:trHeight w:val="18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4" w:rsidRPr="008023A3" w:rsidRDefault="008F1954" w:rsidP="008F1954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D70C99" w:rsidRPr="008023A3" w:rsidTr="00D70C99">
        <w:trPr>
          <w:trHeight w:val="232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1954" w:rsidRPr="008023A3" w:rsidRDefault="008F1954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8F1954" w:rsidRPr="008023A3" w:rsidTr="00D70C99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54" w:rsidRPr="008023A3" w:rsidRDefault="008F1954" w:rsidP="008F1954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D70C99" w:rsidRPr="009F1EA4" w:rsidTr="00D70C99">
        <w:trPr>
          <w:trHeight w:val="317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 xml:space="preserve">Обеспечение </w:t>
            </w:r>
            <w:r w:rsidR="008F3B70" w:rsidRPr="00153205">
              <w:rPr>
                <w:rFonts w:ascii="Times New Roman" w:hAnsi="Times New Roman"/>
                <w:sz w:val="18"/>
                <w:szCs w:val="16"/>
              </w:rPr>
              <w:t>выполнения полномочий и</w:t>
            </w:r>
            <w:r w:rsidRPr="00153205">
              <w:rPr>
                <w:rFonts w:ascii="Times New Roman" w:hAnsi="Times New Roman"/>
                <w:sz w:val="18"/>
                <w:szCs w:val="16"/>
              </w:rPr>
              <w:t xml:space="preserve">  функций администрации сельского поселения Салым </w:t>
            </w:r>
          </w:p>
          <w:p w:rsidR="00AB211A" w:rsidRPr="00153205" w:rsidRDefault="00AB211A" w:rsidP="0063225E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>(показатель 1)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124819,97241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18182,82779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18569,20860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18535,89379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18007,96141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D70C99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  <w:r w:rsidR="00AB211A"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106,32168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18106,32168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15311,43746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27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316,43873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316,43873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124503,53368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18182,82779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18569,20860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18219,45506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18007,96141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18106,32168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18106,32168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15311,43746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>Дополнительное пенсионное обеспечение за выслугу лет "</w:t>
            </w:r>
          </w:p>
          <w:p w:rsidR="00AB211A" w:rsidRPr="00153205" w:rsidRDefault="00AB211A" w:rsidP="0063225E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>(показатель 1)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3 381,66900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501,66900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300,000</w:t>
            </w:r>
            <w:r w:rsidR="00020E7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29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153205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3381,66900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501,66900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660,00000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300,00000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DF" w:rsidRPr="008023A3" w:rsidRDefault="004621DF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bookmarkStart w:id="1" w:name="_Hlk67922527" w:colFirst="3" w:colLast="11"/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F" w:rsidRPr="00153205" w:rsidRDefault="004621DF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DF" w:rsidRPr="008023A3" w:rsidRDefault="004621DF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1DF" w:rsidRPr="00222132" w:rsidRDefault="004621DF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</w:tr>
      <w:bookmarkEnd w:id="1"/>
      <w:tr w:rsidR="00D70C99" w:rsidRPr="009F1EA4" w:rsidTr="00D70C99">
        <w:trPr>
          <w:trHeight w:val="315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F1954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B70" w:rsidRPr="00153205" w:rsidRDefault="00AB211A" w:rsidP="008F3B70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</w:t>
            </w:r>
            <w:r w:rsidRPr="00153205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самоуправления, лиц, включенных в кадровый резерв </w:t>
            </w:r>
          </w:p>
          <w:p w:rsidR="00AB211A" w:rsidRPr="00153205" w:rsidRDefault="00AB211A" w:rsidP="008F3B70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>(показатель 2,3)</w:t>
            </w:r>
          </w:p>
        </w:tc>
        <w:tc>
          <w:tcPr>
            <w:tcW w:w="5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lastRenderedPageBreak/>
              <w:t>МУ «Администрация сельского поселения Салым»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803,09000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203,19000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96,90000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63,000</w:t>
            </w:r>
            <w:r w:rsidR="00020E7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  <w:r w:rsidR="00020E7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  <w:r w:rsidR="00020E7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</w:t>
            </w:r>
            <w:r w:rsidR="00020E7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  <w:r w:rsidR="00020E7C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39,50000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39,50000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763,59000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163,69000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110,00000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96,90000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110,000</w:t>
            </w:r>
            <w:r w:rsidR="00DC6424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110,000</w:t>
            </w:r>
            <w:r w:rsidR="00DC6424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110,000</w:t>
            </w:r>
            <w:r w:rsidR="00DC6424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DC6424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63,0000</w:t>
            </w:r>
            <w:r w:rsidR="00DC64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4621DF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44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1A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 w:rsidRPr="00153205">
              <w:rPr>
                <w:rFonts w:ascii="Times New Roman" w:hAnsi="Times New Roman"/>
                <w:sz w:val="18"/>
                <w:szCs w:val="16"/>
              </w:rPr>
              <w:t xml:space="preserve">Осуществление </w:t>
            </w:r>
            <w:r w:rsidR="0048731E" w:rsidRPr="00153205">
              <w:rPr>
                <w:rFonts w:ascii="Times New Roman" w:hAnsi="Times New Roman"/>
                <w:sz w:val="18"/>
                <w:szCs w:val="16"/>
              </w:rPr>
              <w:t>в сфере государственной регистрации актов гражданского состояния</w:t>
            </w:r>
          </w:p>
          <w:p w:rsidR="00AB211A" w:rsidRPr="004621DF" w:rsidRDefault="00AB211A" w:rsidP="004621DF">
            <w:pPr>
              <w:ind w:firstLine="0"/>
              <w:jc w:val="lef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(показатель 4)</w:t>
            </w:r>
          </w:p>
        </w:tc>
        <w:tc>
          <w:tcPr>
            <w:tcW w:w="5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970,57851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200,87851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189,50000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190,10000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DC6424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589,25000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764FA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151,15000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144,90000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146,60000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146,60000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181,32851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49,72851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44,60000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129975,30992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18686,01779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18979,20860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19335,34130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18967,46141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19066,42168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19066,42168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15874,43746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589,25000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151,15000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144,9000</w:t>
            </w:r>
            <w:r w:rsidR="00764FA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146,6000</w:t>
            </w:r>
            <w:r w:rsidR="00764FA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146,6000</w:t>
            </w:r>
            <w:r w:rsidR="00764FA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181,32851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49,72851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44,60000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247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355,93873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39,50000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316,43873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128648,79268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18646,51779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18979,20860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18818,02406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18777,96141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18876,32168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18876,32168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15674,43746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211A" w:rsidRPr="00AB211A" w:rsidRDefault="00AB211A" w:rsidP="00AB211A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8023A3" w:rsidRDefault="004621DF" w:rsidP="008F1954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8023A3" w:rsidRDefault="004621DF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DF" w:rsidRPr="008023A3" w:rsidRDefault="004621DF" w:rsidP="008F1954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1DF" w:rsidRPr="00AB211A" w:rsidRDefault="004621DF" w:rsidP="004621D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5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>МУ «Администрация сельского поселения Салым»</w:t>
            </w: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129975,30992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18686,01779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18979,20860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19335,34130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18967,46141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19066,42168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19066,42168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15874,43746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589,25000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151,15000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144,9000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146,6000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146,6000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181,32851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49,72851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44,60000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226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355,93873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39,50000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316,43873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2213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128648,79268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18646,51779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18979,20860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18818,02406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18777,96141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18876,32168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18876,32168 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11A" w:rsidRPr="00AB211A" w:rsidRDefault="00AB211A" w:rsidP="00D70C99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15674,43746</w:t>
            </w:r>
          </w:p>
        </w:tc>
      </w:tr>
      <w:tr w:rsidR="00D70C99" w:rsidRPr="009F1EA4" w:rsidTr="00D70C99">
        <w:trPr>
          <w:trHeight w:val="315"/>
        </w:trPr>
        <w:tc>
          <w:tcPr>
            <w:tcW w:w="8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8023A3" w:rsidRDefault="00AB211A" w:rsidP="008F1954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11A" w:rsidRPr="00222132" w:rsidRDefault="00AB211A" w:rsidP="008F195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11A" w:rsidRPr="00AB211A" w:rsidRDefault="00AB211A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211A">
              <w:rPr>
                <w:rFonts w:ascii="Times New Roman" w:hAnsi="Times New Roman"/>
                <w:color w:val="000000"/>
                <w:sz w:val="16"/>
                <w:szCs w:val="16"/>
              </w:rPr>
              <w:t>200,00000</w:t>
            </w:r>
          </w:p>
        </w:tc>
      </w:tr>
    </w:tbl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390843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2C541C" w:rsidRPr="00CA3D0B" w:rsidRDefault="002C541C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484"/>
        <w:gridCol w:w="5696"/>
        <w:gridCol w:w="3812"/>
      </w:tblGrid>
      <w:tr w:rsidR="00390843" w:rsidRPr="00390843" w:rsidTr="000351F7">
        <w:tc>
          <w:tcPr>
            <w:tcW w:w="60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90843" w:rsidRPr="00390843" w:rsidTr="000351F7">
        <w:tc>
          <w:tcPr>
            <w:tcW w:w="607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26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9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390843">
        <w:tc>
          <w:tcPr>
            <w:tcW w:w="5000" w:type="pct"/>
            <w:gridSpan w:val="4"/>
            <w:shd w:val="clear" w:color="auto" w:fill="auto"/>
          </w:tcPr>
          <w:p w:rsidR="000351F7" w:rsidRPr="00DF7A5B" w:rsidRDefault="00390843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351F7"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390843">
        <w:tc>
          <w:tcPr>
            <w:tcW w:w="5000" w:type="pct"/>
            <w:gridSpan w:val="4"/>
            <w:shd w:val="clear" w:color="auto" w:fill="auto"/>
          </w:tcPr>
          <w:p w:rsidR="000351F7" w:rsidRPr="00DF7A5B" w:rsidRDefault="000351F7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Задачи:</w:t>
            </w: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sz w:val="22"/>
                <w:szCs w:val="22"/>
              </w:rPr>
              <w:t xml:space="preserve"> 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а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ния.</w:t>
            </w:r>
          </w:p>
        </w:tc>
      </w:tr>
      <w:tr w:rsidR="00246AB7" w:rsidRPr="00390843" w:rsidTr="00F91CBC">
        <w:tc>
          <w:tcPr>
            <w:tcW w:w="607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178" w:type="pct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Обеспечение выполнения полномочий и  функций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6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89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F91CBC">
        <w:tc>
          <w:tcPr>
            <w:tcW w:w="607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pct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926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89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</w:p>
        </w:tc>
      </w:tr>
      <w:tr w:rsidR="00246AB7" w:rsidRPr="00390843" w:rsidTr="00F91CBC">
        <w:tc>
          <w:tcPr>
            <w:tcW w:w="607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78" w:type="pct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6" w:type="pct"/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89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п. 6 ст.13 Закона Ханты – Мансийского автономного округа - Югры от 30.12.2008 № 172-оз «О резервах управленческих кадров в Ханты-Мансийском автономном округе – Югре»</w:t>
            </w:r>
          </w:p>
        </w:tc>
      </w:tr>
      <w:tr w:rsidR="00246AB7" w:rsidRPr="00390843" w:rsidTr="00F91CBC">
        <w:tc>
          <w:tcPr>
            <w:tcW w:w="607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78" w:type="pct"/>
            <w:shd w:val="clear" w:color="auto" w:fill="auto"/>
          </w:tcPr>
          <w:p w:rsidR="00D77B58" w:rsidRPr="00153205" w:rsidRDefault="00D77B58" w:rsidP="00D77B5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Осуществление в сфере государственной регистрации актов гражданского состояния</w:t>
            </w:r>
          </w:p>
          <w:p w:rsidR="00246AB7" w:rsidRPr="00153205" w:rsidRDefault="00246AB7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6" w:type="pct"/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89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 xml:space="preserve">Закон Ханты-Мансийского автономного округа – Югры от 30.09.2008 № 91-оз «О наделении органов местного самоуправления </w:t>
            </w:r>
            <w:r w:rsidRPr="00DF7A5B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BD28B9">
          <w:pgSz w:w="16838" w:h="11906" w:orient="landscape"/>
          <w:pgMar w:top="993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82549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2D" w:rsidRDefault="00F2502D" w:rsidP="009030A0">
      <w:r>
        <w:separator/>
      </w:r>
    </w:p>
  </w:endnote>
  <w:endnote w:type="continuationSeparator" w:id="0">
    <w:p w:rsidR="00F2502D" w:rsidRDefault="00F2502D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Pr="00B1541E" w:rsidRDefault="004621DF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Default="004621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Default="00462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2D" w:rsidRDefault="00F2502D" w:rsidP="009030A0">
      <w:r>
        <w:separator/>
      </w:r>
    </w:p>
  </w:footnote>
  <w:footnote w:type="continuationSeparator" w:id="0">
    <w:p w:rsidR="00F2502D" w:rsidRDefault="00F2502D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Pr="00B1541E" w:rsidRDefault="004621DF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Default="004621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DF" w:rsidRPr="00CC5952" w:rsidRDefault="004621D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3598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6592"/>
    <w:rsid w:val="00160A04"/>
    <w:rsid w:val="00160B4B"/>
    <w:rsid w:val="00163CA2"/>
    <w:rsid w:val="0016589E"/>
    <w:rsid w:val="001671D5"/>
    <w:rsid w:val="00170D0B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ACD"/>
    <w:rsid w:val="001E03F1"/>
    <w:rsid w:val="001E0744"/>
    <w:rsid w:val="001E1561"/>
    <w:rsid w:val="001E1A9B"/>
    <w:rsid w:val="001E224F"/>
    <w:rsid w:val="001E22E3"/>
    <w:rsid w:val="001E3509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713C"/>
    <w:rsid w:val="002678BA"/>
    <w:rsid w:val="00267B6B"/>
    <w:rsid w:val="00270B94"/>
    <w:rsid w:val="00270E9A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8DA"/>
    <w:rsid w:val="002A265E"/>
    <w:rsid w:val="002A321B"/>
    <w:rsid w:val="002A402A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2137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6E21"/>
    <w:rsid w:val="003E78BF"/>
    <w:rsid w:val="003F0FF6"/>
    <w:rsid w:val="003F208B"/>
    <w:rsid w:val="003F35D6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247F"/>
    <w:rsid w:val="004545D3"/>
    <w:rsid w:val="004570CC"/>
    <w:rsid w:val="0046086D"/>
    <w:rsid w:val="0046202F"/>
    <w:rsid w:val="004621DF"/>
    <w:rsid w:val="00463138"/>
    <w:rsid w:val="0046641D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2EEA"/>
    <w:rsid w:val="0056481D"/>
    <w:rsid w:val="005648EF"/>
    <w:rsid w:val="00567269"/>
    <w:rsid w:val="00567BF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4F40"/>
    <w:rsid w:val="005A5106"/>
    <w:rsid w:val="005A5377"/>
    <w:rsid w:val="005A78A4"/>
    <w:rsid w:val="005B0EFA"/>
    <w:rsid w:val="005B1BF7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E49"/>
    <w:rsid w:val="00624FF3"/>
    <w:rsid w:val="006254D3"/>
    <w:rsid w:val="006259F2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7769"/>
    <w:rsid w:val="006E7D76"/>
    <w:rsid w:val="006F2CB3"/>
    <w:rsid w:val="006F4843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697"/>
    <w:rsid w:val="00764FAA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5A3D"/>
    <w:rsid w:val="00875DF9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352D"/>
    <w:rsid w:val="00894F4F"/>
    <w:rsid w:val="00895369"/>
    <w:rsid w:val="00896E7C"/>
    <w:rsid w:val="0089772F"/>
    <w:rsid w:val="008A130D"/>
    <w:rsid w:val="008A4894"/>
    <w:rsid w:val="008A4C7E"/>
    <w:rsid w:val="008A4E72"/>
    <w:rsid w:val="008A5B68"/>
    <w:rsid w:val="008A5CEA"/>
    <w:rsid w:val="008A6267"/>
    <w:rsid w:val="008B0EC6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6730"/>
    <w:rsid w:val="00B46DEE"/>
    <w:rsid w:val="00B47FDD"/>
    <w:rsid w:val="00B503B2"/>
    <w:rsid w:val="00B506D0"/>
    <w:rsid w:val="00B526E5"/>
    <w:rsid w:val="00B56A9C"/>
    <w:rsid w:val="00B605DF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714F"/>
    <w:rsid w:val="00C875BF"/>
    <w:rsid w:val="00C87FCC"/>
    <w:rsid w:val="00C90D92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E88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F25CB"/>
    <w:rsid w:val="00CF27AF"/>
    <w:rsid w:val="00CF2AB5"/>
    <w:rsid w:val="00CF30B1"/>
    <w:rsid w:val="00CF332B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502D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C1BA0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29DB4-850D-4AC4-B080-1C0B466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221E-4339-4F2A-BB94-6E5D0155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2022-03-09T13:14:00Z</cp:lastPrinted>
  <dcterms:created xsi:type="dcterms:W3CDTF">2022-09-26T04:30:00Z</dcterms:created>
  <dcterms:modified xsi:type="dcterms:W3CDTF">2022-09-26T04:30:00Z</dcterms:modified>
</cp:coreProperties>
</file>