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1" w:rsidRPr="00816F41" w:rsidRDefault="00816F41" w:rsidP="00816F41">
      <w:pPr>
        <w:ind w:right="-103" w:firstLine="0"/>
        <w:jc w:val="center"/>
        <w:rPr>
          <w:rFonts w:ascii="Times New Roman" w:hAnsi="Times New Roman"/>
        </w:rPr>
      </w:pPr>
      <w:r w:rsidRPr="00816F41">
        <w:rPr>
          <w:rFonts w:ascii="Times New Roman" w:hAnsi="Times New Roman"/>
          <w:noProof/>
        </w:rPr>
        <w:drawing>
          <wp:inline distT="0" distB="0" distL="0" distR="0" wp14:anchorId="47A2B232" wp14:editId="479B114A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41" w:rsidRPr="00816F41" w:rsidRDefault="00816F41" w:rsidP="00816F4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816F41">
        <w:rPr>
          <w:rFonts w:ascii="Times New Roman" w:hAnsi="Times New Roman"/>
          <w:b/>
          <w:spacing w:val="-2"/>
        </w:rPr>
        <w:t>Сельское поселение Салым</w:t>
      </w:r>
    </w:p>
    <w:p w:rsidR="00816F41" w:rsidRPr="00816F41" w:rsidRDefault="00816F41" w:rsidP="00816F4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816F41">
        <w:rPr>
          <w:rFonts w:ascii="Times New Roman" w:hAnsi="Times New Roman"/>
          <w:b/>
        </w:rPr>
        <w:t>Нефтеюганский район</w:t>
      </w:r>
    </w:p>
    <w:p w:rsidR="00816F41" w:rsidRPr="00816F41" w:rsidRDefault="00816F41" w:rsidP="00816F4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816F41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816F41">
        <w:rPr>
          <w:rFonts w:ascii="Times New Roman" w:hAnsi="Times New Roman"/>
          <w:b/>
        </w:rPr>
        <w:t>г-</w:t>
      </w:r>
      <w:proofErr w:type="gramEnd"/>
      <w:r w:rsidRPr="00816F41">
        <w:rPr>
          <w:rFonts w:ascii="Times New Roman" w:hAnsi="Times New Roman"/>
          <w:b/>
        </w:rPr>
        <w:t xml:space="preserve"> Югра</w:t>
      </w:r>
    </w:p>
    <w:p w:rsidR="00816F41" w:rsidRPr="00816F41" w:rsidRDefault="00816F41" w:rsidP="00816F41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16F4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816F41" w:rsidRPr="00816F41" w:rsidRDefault="00816F41" w:rsidP="00816F4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816F4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816F4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816F41" w:rsidRPr="00816F41" w:rsidRDefault="00816F41" w:rsidP="00816F41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16F41">
        <w:rPr>
          <w:rFonts w:ascii="Times New Roman" w:hAnsi="Times New Roman"/>
          <w:b/>
          <w:sz w:val="32"/>
          <w:szCs w:val="32"/>
        </w:rPr>
        <w:t>ПОСТАНОВЛЕНИЕ</w:t>
      </w:r>
    </w:p>
    <w:p w:rsidR="00816F41" w:rsidRPr="00816F41" w:rsidRDefault="00816F41" w:rsidP="00816F4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816F41">
        <w:rPr>
          <w:rFonts w:ascii="Times New Roman" w:hAnsi="Times New Roman"/>
          <w:sz w:val="26"/>
          <w:szCs w:val="26"/>
          <w:u w:val="single"/>
        </w:rPr>
        <w:t>28 декабря 2024 года</w:t>
      </w:r>
      <w:r w:rsidRPr="00816F4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816F41">
        <w:rPr>
          <w:rFonts w:ascii="Times New Roman" w:hAnsi="Times New Roman"/>
          <w:sz w:val="26"/>
          <w:szCs w:val="26"/>
          <w:u w:val="single"/>
        </w:rPr>
        <w:t>№ 28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816F41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816F41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816F41" w:rsidRPr="00816F41" w:rsidRDefault="00816F41" w:rsidP="00816F41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816F41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p w:rsidR="00D80B36" w:rsidRDefault="00D80B36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«Профилактика правонарушений на территории сельского поселения Салым» </w:t>
      </w:r>
    </w:p>
    <w:p w:rsidR="00C4246C" w:rsidRDefault="00C4246C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 xml:space="preserve">Федерации, </w:t>
      </w:r>
      <w:r w:rsidR="00371A66" w:rsidRPr="00185885">
        <w:rPr>
          <w:rFonts w:ascii="Times New Roman" w:eastAsia="Courier New" w:hAnsi="Times New Roman"/>
          <w:sz w:val="26"/>
          <w:szCs w:val="26"/>
        </w:rPr>
        <w:t>руководствуясь</w:t>
      </w:r>
      <w:r w:rsidRPr="00185885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</w:t>
      </w:r>
      <w:r>
        <w:rPr>
          <w:rFonts w:ascii="Times New Roman" w:eastAsia="Courier New" w:hAnsi="Times New Roman"/>
          <w:sz w:val="26"/>
          <w:szCs w:val="26"/>
        </w:rPr>
        <w:t xml:space="preserve">поселения Салым», постановлением администрации сельского поселения Салым от </w:t>
      </w:r>
      <w:r w:rsidR="0045536C">
        <w:rPr>
          <w:rFonts w:ascii="Times New Roman" w:eastAsia="Courier New" w:hAnsi="Times New Roman"/>
          <w:sz w:val="26"/>
          <w:szCs w:val="26"/>
        </w:rPr>
        <w:t>20 сентября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45536C">
        <w:rPr>
          <w:rFonts w:ascii="Times New Roman" w:eastAsia="Courier New" w:hAnsi="Times New Roman"/>
          <w:sz w:val="26"/>
          <w:szCs w:val="26"/>
        </w:rPr>
        <w:t>3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45536C">
        <w:rPr>
          <w:rFonts w:ascii="Times New Roman" w:eastAsia="Courier New" w:hAnsi="Times New Roman"/>
          <w:sz w:val="26"/>
          <w:szCs w:val="26"/>
        </w:rPr>
        <w:t>4</w:t>
      </w:r>
      <w:r w:rsidR="000F7C17">
        <w:rPr>
          <w:rFonts w:ascii="Times New Roman" w:eastAsia="Courier New" w:hAnsi="Times New Roman"/>
          <w:sz w:val="26"/>
          <w:szCs w:val="26"/>
        </w:rPr>
        <w:t>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F3C7E" w:rsidRPr="003F3C7E" w:rsidRDefault="003F3C7E" w:rsidP="003F3C7E">
      <w:pPr>
        <w:ind w:firstLine="709"/>
        <w:rPr>
          <w:rFonts w:ascii="Times New Roman" w:hAnsi="Times New Roman"/>
          <w:sz w:val="26"/>
          <w:szCs w:val="26"/>
        </w:rPr>
      </w:pPr>
      <w:r w:rsidRPr="003F3C7E">
        <w:rPr>
          <w:rFonts w:ascii="Times New Roman" w:hAnsi="Times New Roman"/>
          <w:sz w:val="26"/>
          <w:szCs w:val="26"/>
        </w:rPr>
        <w:t>1. Внести изменения в постановление администрации сельского поселения Салым от</w:t>
      </w:r>
      <w:r>
        <w:rPr>
          <w:rFonts w:ascii="Times New Roman" w:hAnsi="Times New Roman"/>
          <w:sz w:val="26"/>
          <w:szCs w:val="26"/>
        </w:rPr>
        <w:t xml:space="preserve"> 30 ноября 2018 года № 177</w:t>
      </w:r>
      <w:r w:rsidRPr="003F3C7E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Pr="00D80B36">
        <w:rPr>
          <w:rFonts w:ascii="Times New Roman" w:hAnsi="Times New Roman"/>
          <w:sz w:val="26"/>
          <w:szCs w:val="26"/>
        </w:rPr>
        <w:t>Профилактика правонарушений на территории сельского поселения Салым</w:t>
      </w:r>
      <w:r w:rsidRPr="003F3C7E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D80B36" w:rsidRPr="00D80B36" w:rsidRDefault="00D80B36" w:rsidP="003F3C7E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F3C7E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3F3C7E">
        <w:rPr>
          <w:rFonts w:ascii="Times New Roman" w:hAnsi="Times New Roman" w:cs="Times New Roman"/>
          <w:sz w:val="26"/>
          <w:szCs w:val="26"/>
        </w:rPr>
        <w:t>.</w:t>
      </w:r>
    </w:p>
    <w:p w:rsid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816F41" w:rsidRPr="00D80B36" w:rsidRDefault="00816F41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224B18" w:rsidP="00B1028C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816F41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816F41" w:rsidRPr="00816F41">
        <w:rPr>
          <w:rFonts w:ascii="Times New Roman" w:eastAsia="Courier New" w:hAnsi="Times New Roman"/>
          <w:bCs/>
          <w:iCs/>
          <w:sz w:val="26"/>
          <w:szCs w:val="26"/>
        </w:rPr>
        <w:t>28</w:t>
      </w:r>
      <w:r w:rsidR="00ED6985" w:rsidRPr="00816F41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816F41" w:rsidRPr="00816F41">
        <w:rPr>
          <w:rFonts w:ascii="Times New Roman" w:eastAsia="Courier New" w:hAnsi="Times New Roman"/>
          <w:bCs/>
          <w:iCs/>
          <w:sz w:val="26"/>
          <w:szCs w:val="26"/>
        </w:rPr>
        <w:t>декабря</w:t>
      </w:r>
      <w:r w:rsidR="00ED6985" w:rsidRPr="00816F41">
        <w:rPr>
          <w:rFonts w:ascii="Times New Roman" w:eastAsia="Courier New" w:hAnsi="Times New Roman"/>
          <w:bCs/>
          <w:iCs/>
          <w:sz w:val="26"/>
          <w:szCs w:val="26"/>
        </w:rPr>
        <w:t xml:space="preserve"> 2024</w:t>
      </w:r>
      <w:r w:rsidRPr="00816F41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 w:rsidRPr="00816F41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816F41" w:rsidRPr="00816F41">
        <w:rPr>
          <w:rFonts w:ascii="Times New Roman" w:eastAsia="Courier New" w:hAnsi="Times New Roman"/>
          <w:bCs/>
          <w:iCs/>
          <w:sz w:val="26"/>
          <w:szCs w:val="26"/>
        </w:rPr>
        <w:t>282</w:t>
      </w:r>
      <w:r w:rsidR="002265D3" w:rsidRPr="00816F41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105DE8" w:rsidRDefault="00105DE8" w:rsidP="00105DE8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26"/>
        <w:gridCol w:w="2126"/>
        <w:gridCol w:w="824"/>
        <w:gridCol w:w="1018"/>
        <w:gridCol w:w="1276"/>
        <w:gridCol w:w="992"/>
        <w:gridCol w:w="142"/>
        <w:gridCol w:w="851"/>
        <w:gridCol w:w="992"/>
        <w:gridCol w:w="142"/>
        <w:gridCol w:w="425"/>
        <w:gridCol w:w="425"/>
        <w:gridCol w:w="851"/>
        <w:gridCol w:w="595"/>
        <w:gridCol w:w="539"/>
        <w:gridCol w:w="313"/>
        <w:gridCol w:w="1559"/>
      </w:tblGrid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105DE8" w:rsidRPr="00444C8F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Салым»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105DE8" w:rsidRPr="00EC3061" w:rsidRDefault="00105DE8" w:rsidP="007255EB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23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г</w:t>
            </w:r>
            <w:r w:rsidR="007255EB">
              <w:rPr>
                <w:rFonts w:ascii="Times New Roman" w:hAnsi="Times New Roman"/>
                <w:sz w:val="19"/>
                <w:szCs w:val="19"/>
              </w:rPr>
              <w:t>г.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  <w:p w:rsidR="00D66D6C" w:rsidRPr="00EC3061" w:rsidRDefault="00D66D6C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</w:p>
        </w:tc>
        <w:tc>
          <w:tcPr>
            <w:tcW w:w="1349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D66D6C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Целевые показатели 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:rsidR="00105DE8" w:rsidRPr="009F1EA4" w:rsidRDefault="00105DE8" w:rsidP="00D66D6C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-основание</w:t>
            </w:r>
          </w:p>
        </w:tc>
        <w:tc>
          <w:tcPr>
            <w:tcW w:w="7826" w:type="dxa"/>
            <w:gridSpan w:val="1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:rsidR="00105DE8" w:rsidRPr="009F1EA4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2026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до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  <w:r w:rsidR="00F037E7">
              <w:rPr>
                <w:rFonts w:ascii="Times New Roman" w:eastAsia="Calibri" w:hAnsi="Times New Roman"/>
                <w:sz w:val="19"/>
                <w:szCs w:val="19"/>
              </w:rPr>
              <w:t>,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шт. 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2C49B3" w:rsidRDefault="00105DE8" w:rsidP="00334B91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746E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</w:t>
            </w:r>
            <w:r w:rsidR="00746EDA" w:rsidRPr="000853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085344" w:rsidRDefault="00A646F2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085344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 программа автономного округа «Безопасность жизнедеятельности и профилактика правонарушений» от 10.11.2023 № 543-п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6EDA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105DE8" w:rsidRPr="00EC3061" w:rsidRDefault="00105DE8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746EDA" w:rsidRPr="00085344" w:rsidRDefault="00746EDA" w:rsidP="00334B91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05DE8" w:rsidRPr="00085344" w:rsidRDefault="00105DE8" w:rsidP="00746ED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142</w:t>
            </w:r>
            <w:r w:rsidR="00746EDA" w:rsidRPr="0008534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BA34DB" w:rsidRDefault="00EE048A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105DE8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085344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85344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105DE8" w:rsidRPr="00BA34DB" w:rsidRDefault="00105DE8" w:rsidP="00334B9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05DE8" w:rsidRPr="00EC3061" w:rsidRDefault="00105DE8" w:rsidP="00F037E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44" w:type="dxa"/>
            <w:gridSpan w:val="15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105DE8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5DE8" w:rsidRPr="00CE198E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6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5 279,89760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3 676,36192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5 186,68430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3 652,29146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tr w:rsidR="00875A0A" w:rsidRPr="00E57CB7" w:rsidTr="0084247C">
        <w:trPr>
          <w:trHeight w:val="340"/>
          <w:jc w:val="center"/>
        </w:trPr>
        <w:tc>
          <w:tcPr>
            <w:tcW w:w="2098" w:type="dxa"/>
            <w:vMerge/>
            <w:shd w:val="clear" w:color="auto" w:fill="auto"/>
            <w:vAlign w:val="center"/>
          </w:tcPr>
          <w:p w:rsidR="00875A0A" w:rsidRPr="00EC3061" w:rsidRDefault="00875A0A" w:rsidP="00875A0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A0A" w:rsidRPr="00247DDF" w:rsidRDefault="00875A0A" w:rsidP="00875A0A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75A0A" w:rsidRPr="00176D93" w:rsidRDefault="00875A0A" w:rsidP="00875A0A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8023A3" w:rsidRDefault="00085344" w:rsidP="001E3B54">
      <w:pPr>
        <w:pStyle w:val="2"/>
        <w:ind w:left="12744" w:firstLine="14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lastRenderedPageBreak/>
        <w:t xml:space="preserve">  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5598" w:type="dxa"/>
        <w:tblInd w:w="-512" w:type="dxa"/>
        <w:tblLook w:val="04A0" w:firstRow="1" w:lastRow="0" w:firstColumn="1" w:lastColumn="0" w:noHBand="0" w:noVBand="1"/>
      </w:tblPr>
      <w:tblGrid>
        <w:gridCol w:w="1271"/>
        <w:gridCol w:w="3352"/>
        <w:gridCol w:w="1848"/>
        <w:gridCol w:w="2415"/>
        <w:gridCol w:w="1280"/>
        <w:gridCol w:w="1281"/>
        <w:gridCol w:w="1423"/>
        <w:gridCol w:w="1280"/>
        <w:gridCol w:w="1448"/>
      </w:tblGrid>
      <w:tr w:rsidR="00176D93" w:rsidRPr="00176D93" w:rsidTr="00176D93">
        <w:trPr>
          <w:trHeight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D93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D93">
              <w:rPr>
                <w:rFonts w:ascii="Times New Roman" w:hAnsi="Times New Roman"/>
                <w:color w:val="000000"/>
                <w:sz w:val="26"/>
                <w:szCs w:val="26"/>
                <w:lang w:val="x-none"/>
              </w:rPr>
              <w:t>Распределение финансовых ресурсов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6D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2026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</w:tr>
      <w:tr w:rsidR="00176D93" w:rsidRPr="00176D93" w:rsidTr="00176D93">
        <w:trPr>
          <w:trHeight w:val="284"/>
        </w:trPr>
        <w:tc>
          <w:tcPr>
            <w:tcW w:w="1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206,42660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68,14092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48,20454 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113,21330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44,07046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176D93" w:rsidRPr="00176D93" w:rsidTr="00176D93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 w:colFirst="4" w:colLast="5"/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5 073,47100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695,25000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3 608,22100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764,00000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5 073,47100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695,25000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3 608,22100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764,00000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5 279,89760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3 676,36192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5 186,68430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3 652,29146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МУ «Администрация сельского поселения Салым»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5 279,89760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737,12660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3 676,36192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54,20454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812,20454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93,21330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24,07046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24,10227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816F41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5 186,68430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716,18830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3 652,29146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30,10227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788,10227  </w:t>
            </w:r>
          </w:p>
        </w:tc>
      </w:tr>
      <w:bookmarkEnd w:id="0"/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Соисполнитель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176D93" w:rsidRPr="00176D93" w:rsidTr="00176D93">
        <w:trPr>
          <w:trHeight w:val="284"/>
        </w:trPr>
        <w:tc>
          <w:tcPr>
            <w:tcW w:w="4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3" w:rsidRPr="00176D93" w:rsidRDefault="00176D93" w:rsidP="00176D93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D93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D93" w:rsidRPr="00176D93" w:rsidRDefault="00176D93" w:rsidP="00176D93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76D9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464" w:type="pct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6664"/>
        <w:gridCol w:w="2689"/>
      </w:tblGrid>
      <w:tr w:rsidR="008023A3" w:rsidRPr="008023A3" w:rsidTr="00085344">
        <w:trPr>
          <w:trHeight w:val="37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085344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№</w:t>
            </w:r>
            <w:r w:rsidR="00085344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основного мероприятия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085344">
        <w:trPr>
          <w:trHeight w:val="82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</w:t>
            </w:r>
            <w:r w:rsidR="001208E1"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Профилактическая и разъясн</w:t>
            </w:r>
            <w:r w:rsidR="001208E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1208E1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EE048A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2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3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8A" w:rsidRDefault="00EE048A" w:rsidP="009030A0">
      <w:r>
        <w:separator/>
      </w:r>
    </w:p>
  </w:endnote>
  <w:endnote w:type="continuationSeparator" w:id="0">
    <w:p w:rsidR="00EE048A" w:rsidRDefault="00EE048A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8A" w:rsidRDefault="00EE048A" w:rsidP="009030A0">
      <w:r>
        <w:separator/>
      </w:r>
    </w:p>
  </w:footnote>
  <w:footnote w:type="continuationSeparator" w:id="0">
    <w:p w:rsidR="00EE048A" w:rsidRDefault="00EE048A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Pr="00D96366" w:rsidRDefault="00F037E7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7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30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17"/>
  </w:num>
  <w:num w:numId="14">
    <w:abstractNumId w:val="37"/>
  </w:num>
  <w:num w:numId="15">
    <w:abstractNumId w:val="36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20"/>
  </w:num>
  <w:num w:numId="24">
    <w:abstractNumId w:val="16"/>
  </w:num>
  <w:num w:numId="25">
    <w:abstractNumId w:val="21"/>
  </w:num>
  <w:num w:numId="26">
    <w:abstractNumId w:val="25"/>
  </w:num>
  <w:num w:numId="27">
    <w:abstractNumId w:val="15"/>
  </w:num>
  <w:num w:numId="28">
    <w:abstractNumId w:val="24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1"/>
    <w:rsid w:val="00067B55"/>
    <w:rsid w:val="00072DCF"/>
    <w:rsid w:val="0007405A"/>
    <w:rsid w:val="00074FF6"/>
    <w:rsid w:val="00081F70"/>
    <w:rsid w:val="00082376"/>
    <w:rsid w:val="000831F0"/>
    <w:rsid w:val="000835DC"/>
    <w:rsid w:val="00085344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05DE8"/>
    <w:rsid w:val="00110036"/>
    <w:rsid w:val="001118FA"/>
    <w:rsid w:val="0011448E"/>
    <w:rsid w:val="001208E1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D93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5885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707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3B54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4A0A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4B91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29E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3C7E"/>
    <w:rsid w:val="003F4D45"/>
    <w:rsid w:val="003F5976"/>
    <w:rsid w:val="003F6C13"/>
    <w:rsid w:val="00401559"/>
    <w:rsid w:val="0040212F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3A3"/>
    <w:rsid w:val="00441CCC"/>
    <w:rsid w:val="00441F8C"/>
    <w:rsid w:val="004421AD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536C"/>
    <w:rsid w:val="004570CC"/>
    <w:rsid w:val="0046086D"/>
    <w:rsid w:val="0046202F"/>
    <w:rsid w:val="00463138"/>
    <w:rsid w:val="00464690"/>
    <w:rsid w:val="0046641D"/>
    <w:rsid w:val="00467C87"/>
    <w:rsid w:val="004730F9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6082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1B3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A8B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5EB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1F"/>
    <w:rsid w:val="00737DC2"/>
    <w:rsid w:val="00741834"/>
    <w:rsid w:val="00741A31"/>
    <w:rsid w:val="007440FC"/>
    <w:rsid w:val="00745979"/>
    <w:rsid w:val="00746D9C"/>
    <w:rsid w:val="00746EDA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7ED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6F41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47C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A0A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52E4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46F2"/>
    <w:rsid w:val="00A65703"/>
    <w:rsid w:val="00A6635F"/>
    <w:rsid w:val="00A6787A"/>
    <w:rsid w:val="00A70C13"/>
    <w:rsid w:val="00A70E64"/>
    <w:rsid w:val="00A75E12"/>
    <w:rsid w:val="00A760BE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1C6A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28C"/>
    <w:rsid w:val="00B1079A"/>
    <w:rsid w:val="00B10D1B"/>
    <w:rsid w:val="00B119EB"/>
    <w:rsid w:val="00B13167"/>
    <w:rsid w:val="00B14085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11F2"/>
    <w:rsid w:val="00BA34DB"/>
    <w:rsid w:val="00BA3B20"/>
    <w:rsid w:val="00BA3DB8"/>
    <w:rsid w:val="00BA3F94"/>
    <w:rsid w:val="00BA49D2"/>
    <w:rsid w:val="00BA4C58"/>
    <w:rsid w:val="00BA4C8E"/>
    <w:rsid w:val="00BA5056"/>
    <w:rsid w:val="00BA54B8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245E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0027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246C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42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6D6C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985"/>
    <w:rsid w:val="00ED6D0E"/>
    <w:rsid w:val="00EE048A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7E7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3E2A-0851-41F3-809A-D9FA13E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RePack by Diakov</cp:lastModifiedBy>
  <cp:revision>3</cp:revision>
  <cp:lastPrinted>2025-01-21T05:44:00Z</cp:lastPrinted>
  <dcterms:created xsi:type="dcterms:W3CDTF">2024-12-12T10:08:00Z</dcterms:created>
  <dcterms:modified xsi:type="dcterms:W3CDTF">2025-01-21T05:44:00Z</dcterms:modified>
</cp:coreProperties>
</file>