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8A" w:rsidRPr="0052518A" w:rsidRDefault="0052518A" w:rsidP="0052518A">
      <w:pPr>
        <w:ind w:right="-103" w:firstLine="0"/>
        <w:jc w:val="center"/>
        <w:rPr>
          <w:rFonts w:ascii="Times New Roman" w:hAnsi="Times New Roman"/>
        </w:rPr>
      </w:pPr>
      <w:r w:rsidRPr="0052518A">
        <w:rPr>
          <w:rFonts w:ascii="Times New Roman" w:hAnsi="Times New Roman"/>
          <w:noProof/>
        </w:rPr>
        <w:drawing>
          <wp:inline distT="0" distB="0" distL="0" distR="0" wp14:anchorId="6E9BD607" wp14:editId="6B6EBE28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8A" w:rsidRPr="0052518A" w:rsidRDefault="0052518A" w:rsidP="0052518A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52518A">
        <w:rPr>
          <w:rFonts w:ascii="Times New Roman" w:hAnsi="Times New Roman"/>
          <w:b/>
          <w:spacing w:val="-2"/>
        </w:rPr>
        <w:t>Сельское поселение Салым</w:t>
      </w:r>
    </w:p>
    <w:p w:rsidR="0052518A" w:rsidRPr="0052518A" w:rsidRDefault="0052518A" w:rsidP="0052518A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52518A">
        <w:rPr>
          <w:rFonts w:ascii="Times New Roman" w:hAnsi="Times New Roman"/>
          <w:b/>
        </w:rPr>
        <w:t>Нефтеюганский район</w:t>
      </w:r>
    </w:p>
    <w:p w:rsidR="0052518A" w:rsidRPr="0052518A" w:rsidRDefault="0052518A" w:rsidP="0052518A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52518A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52518A">
        <w:rPr>
          <w:rFonts w:ascii="Times New Roman" w:hAnsi="Times New Roman"/>
          <w:b/>
        </w:rPr>
        <w:t>г-</w:t>
      </w:r>
      <w:proofErr w:type="gramEnd"/>
      <w:r w:rsidRPr="0052518A">
        <w:rPr>
          <w:rFonts w:ascii="Times New Roman" w:hAnsi="Times New Roman"/>
          <w:b/>
        </w:rPr>
        <w:t xml:space="preserve"> Югра</w:t>
      </w:r>
    </w:p>
    <w:p w:rsidR="0052518A" w:rsidRPr="0052518A" w:rsidRDefault="0052518A" w:rsidP="0052518A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52518A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52518A" w:rsidRPr="0052518A" w:rsidRDefault="0052518A" w:rsidP="0052518A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52518A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52518A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52518A" w:rsidRPr="0052518A" w:rsidRDefault="0052518A" w:rsidP="0052518A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2518A">
        <w:rPr>
          <w:rFonts w:ascii="Times New Roman" w:hAnsi="Times New Roman"/>
          <w:b/>
          <w:sz w:val="32"/>
          <w:szCs w:val="32"/>
        </w:rPr>
        <w:t>ПОСТАНОВЛЕНИЕ</w:t>
      </w:r>
    </w:p>
    <w:p w:rsidR="0052518A" w:rsidRPr="0052518A" w:rsidRDefault="0052518A" w:rsidP="0052518A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52518A">
        <w:rPr>
          <w:rFonts w:ascii="Times New Roman" w:hAnsi="Times New Roman"/>
          <w:sz w:val="26"/>
          <w:szCs w:val="26"/>
          <w:u w:val="single"/>
        </w:rPr>
        <w:t>28 декабря 2024 года</w:t>
      </w:r>
      <w:r w:rsidRPr="0052518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52518A">
        <w:rPr>
          <w:rFonts w:ascii="Times New Roman" w:hAnsi="Times New Roman"/>
          <w:sz w:val="26"/>
          <w:szCs w:val="26"/>
          <w:u w:val="single"/>
        </w:rPr>
        <w:t>№ 2</w:t>
      </w:r>
      <w:r>
        <w:rPr>
          <w:rFonts w:ascii="Times New Roman" w:hAnsi="Times New Roman"/>
          <w:sz w:val="26"/>
          <w:szCs w:val="26"/>
          <w:u w:val="single"/>
        </w:rPr>
        <w:t>80</w:t>
      </w:r>
      <w:r w:rsidRPr="0052518A">
        <w:rPr>
          <w:rFonts w:ascii="Times New Roman" w:hAnsi="Times New Roman"/>
          <w:sz w:val="26"/>
          <w:szCs w:val="26"/>
          <w:u w:val="single"/>
        </w:rPr>
        <w:t xml:space="preserve"> -</w:t>
      </w:r>
      <w:proofErr w:type="gramStart"/>
      <w:r w:rsidRPr="0052518A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52518A" w:rsidRPr="0052518A" w:rsidRDefault="0052518A" w:rsidP="0052518A">
      <w:pPr>
        <w:shd w:val="clear" w:color="auto" w:fill="FFFFFF"/>
        <w:ind w:left="7" w:hanging="7"/>
        <w:jc w:val="center"/>
        <w:rPr>
          <w:rFonts w:ascii="Times New Roman" w:hAnsi="Times New Roman"/>
          <w:sz w:val="22"/>
          <w:szCs w:val="22"/>
        </w:rPr>
      </w:pPr>
      <w:r w:rsidRPr="0052518A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Pr="00FB6EDA" w:rsidRDefault="00DB4E27" w:rsidP="004E28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417C76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Салым»</w:t>
      </w:r>
    </w:p>
    <w:p w:rsidR="00FC1EFF" w:rsidRPr="00FB6EDA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53631" w:rsidRPr="00FB6EDA" w:rsidRDefault="00053631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FB6EDA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643259" w:rsidRPr="00FB6EDA">
        <w:rPr>
          <w:rFonts w:ascii="Times New Roman" w:hAnsi="Times New Roman"/>
          <w:sz w:val="26"/>
          <w:szCs w:val="26"/>
        </w:rPr>
        <w:t>20 сентября</w:t>
      </w:r>
      <w:r w:rsidRPr="00FB6EDA">
        <w:rPr>
          <w:rFonts w:ascii="Times New Roman" w:hAnsi="Times New Roman"/>
          <w:sz w:val="26"/>
          <w:szCs w:val="26"/>
        </w:rPr>
        <w:t xml:space="preserve"> 202</w:t>
      </w:r>
      <w:r w:rsidR="00643259" w:rsidRPr="00FB6EDA">
        <w:rPr>
          <w:rFonts w:ascii="Times New Roman" w:hAnsi="Times New Roman"/>
          <w:sz w:val="26"/>
          <w:szCs w:val="26"/>
        </w:rPr>
        <w:t>3 года № 147</w:t>
      </w:r>
      <w:r w:rsidRPr="00FB6EDA">
        <w:rPr>
          <w:rFonts w:ascii="Times New Roman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FB6EDA">
        <w:rPr>
          <w:rFonts w:ascii="Times New Roman" w:hAnsi="Times New Roman"/>
          <w:sz w:val="26"/>
          <w:szCs w:val="26"/>
        </w:rPr>
        <w:t>п</w:t>
      </w:r>
      <w:proofErr w:type="gramEnd"/>
      <w:r w:rsidRPr="00FB6EDA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FB6EDA">
        <w:rPr>
          <w:rFonts w:ascii="Times New Roman" w:hAnsi="Times New Roman"/>
          <w:sz w:val="26"/>
          <w:szCs w:val="26"/>
        </w:rPr>
        <w:t>о</w:t>
      </w:r>
      <w:proofErr w:type="gramEnd"/>
      <w:r w:rsidRPr="00FB6EDA">
        <w:rPr>
          <w:rFonts w:ascii="Times New Roman" w:hAnsi="Times New Roman"/>
          <w:sz w:val="26"/>
          <w:szCs w:val="26"/>
        </w:rPr>
        <w:t xml:space="preserve"> в л я ю</w:t>
      </w:r>
      <w:r w:rsidR="00DB4E27" w:rsidRPr="00FB6EDA">
        <w:rPr>
          <w:rFonts w:ascii="Times New Roman" w:hAnsi="Times New Roman"/>
          <w:sz w:val="26"/>
          <w:szCs w:val="26"/>
        </w:rPr>
        <w:t>:</w:t>
      </w:r>
    </w:p>
    <w:p w:rsidR="00DB4E27" w:rsidRPr="00FB6EDA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0024B" w:rsidRPr="0050024B" w:rsidRDefault="0050024B" w:rsidP="004E28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0024B">
        <w:rPr>
          <w:rFonts w:ascii="Times New Roman" w:hAnsi="Times New Roman"/>
          <w:sz w:val="26"/>
          <w:szCs w:val="26"/>
        </w:rPr>
        <w:t xml:space="preserve">1.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 w:rsidRPr="00FB6EDA">
        <w:rPr>
          <w:rFonts w:ascii="Times New Roman" w:hAnsi="Times New Roman"/>
          <w:sz w:val="26"/>
          <w:szCs w:val="26"/>
        </w:rPr>
        <w:t xml:space="preserve">30 ноября 2018 года №179-п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>«Об утверждении муниципальной программы «</w:t>
      </w:r>
      <w:r w:rsidRPr="00FB6EDA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Салым»</w:t>
      </w:r>
      <w:r w:rsidR="0052518A">
        <w:rPr>
          <w:rFonts w:ascii="Times New Roman" w:hAnsi="Times New Roman"/>
          <w:sz w:val="26"/>
          <w:szCs w:val="26"/>
        </w:rPr>
        <w:t>,</w:t>
      </w:r>
      <w:r w:rsidR="00043DD3">
        <w:rPr>
          <w:rFonts w:ascii="Times New Roman" w:hAnsi="Times New Roman"/>
          <w:sz w:val="26"/>
          <w:szCs w:val="26"/>
        </w:rPr>
        <w:t xml:space="preserve"> </w:t>
      </w:r>
      <w:r w:rsidRPr="0050024B"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CD00FD" w:rsidRPr="00CD00FD" w:rsidRDefault="00CD00FD" w:rsidP="004E28FD">
      <w:pPr>
        <w:ind w:firstLine="709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CD00FD" w:rsidRPr="00CD00FD" w:rsidRDefault="00CD00FD" w:rsidP="004E28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A14300">
        <w:rPr>
          <w:rFonts w:ascii="Times New Roman" w:hAnsi="Times New Roman" w:cs="Times New Roman"/>
          <w:sz w:val="26"/>
          <w:szCs w:val="26"/>
        </w:rPr>
        <w:t>.</w:t>
      </w:r>
    </w:p>
    <w:p w:rsidR="004E28FD" w:rsidRPr="00CD00FD" w:rsidRDefault="004E28FD" w:rsidP="004E28F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DB4E27" w:rsidRPr="00DB4E27" w:rsidRDefault="007628F2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>а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 w:rsidR="006010FE">
        <w:rPr>
          <w:rFonts w:ascii="Times New Roman" w:hAnsi="Times New Roman"/>
          <w:sz w:val="26"/>
          <w:szCs w:val="26"/>
        </w:rPr>
        <w:t xml:space="preserve">                      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4E28FD" w:rsidRDefault="004E28FD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4E28FD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C8311E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311E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52518A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52518A" w:rsidRPr="0052518A">
        <w:rPr>
          <w:rFonts w:ascii="Times New Roman" w:eastAsia="Courier New" w:hAnsi="Times New Roman"/>
          <w:bCs/>
          <w:iCs/>
          <w:sz w:val="26"/>
          <w:szCs w:val="26"/>
        </w:rPr>
        <w:t>28</w:t>
      </w:r>
      <w:r w:rsidR="003E5EEF" w:rsidRPr="0052518A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52518A" w:rsidRPr="0052518A">
        <w:rPr>
          <w:rFonts w:ascii="Times New Roman" w:eastAsia="Courier New" w:hAnsi="Times New Roman"/>
          <w:bCs/>
          <w:iCs/>
          <w:sz w:val="26"/>
          <w:szCs w:val="26"/>
        </w:rPr>
        <w:t>декабря</w:t>
      </w:r>
      <w:r w:rsidR="00417C76" w:rsidRPr="0052518A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Pr="0052518A"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843F52" w:rsidRPr="0052518A">
        <w:rPr>
          <w:rFonts w:ascii="Times New Roman" w:eastAsia="Courier New" w:hAnsi="Times New Roman"/>
          <w:bCs/>
          <w:iCs/>
          <w:sz w:val="26"/>
          <w:szCs w:val="26"/>
        </w:rPr>
        <w:t>4</w:t>
      </w:r>
      <w:r w:rsidRPr="0052518A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053631" w:rsidRPr="0052518A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8311E" w:rsidRPr="0052518A">
        <w:rPr>
          <w:rFonts w:ascii="Times New Roman" w:eastAsia="Courier New" w:hAnsi="Times New Roman"/>
          <w:bCs/>
          <w:iCs/>
          <w:sz w:val="26"/>
          <w:szCs w:val="26"/>
        </w:rPr>
        <w:t>2</w:t>
      </w:r>
      <w:r w:rsidR="0052518A" w:rsidRPr="0052518A">
        <w:rPr>
          <w:rFonts w:ascii="Times New Roman" w:eastAsia="Courier New" w:hAnsi="Times New Roman"/>
          <w:bCs/>
          <w:iCs/>
          <w:sz w:val="26"/>
          <w:szCs w:val="26"/>
        </w:rPr>
        <w:t>80</w:t>
      </w:r>
      <w:r w:rsidR="004E28FD" w:rsidRPr="0052518A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550"/>
        <w:gridCol w:w="1701"/>
        <w:gridCol w:w="1701"/>
        <w:gridCol w:w="708"/>
        <w:gridCol w:w="708"/>
        <w:gridCol w:w="709"/>
        <w:gridCol w:w="143"/>
        <w:gridCol w:w="566"/>
        <w:gridCol w:w="709"/>
        <w:gridCol w:w="425"/>
        <w:gridCol w:w="709"/>
        <w:gridCol w:w="1838"/>
      </w:tblGrid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519" w:type="dxa"/>
            <w:gridSpan w:val="4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«Совершенствование муниципального управления в сельском поселении Салым»</w:t>
            </w:r>
          </w:p>
        </w:tc>
        <w:tc>
          <w:tcPr>
            <w:tcW w:w="3968" w:type="dxa"/>
            <w:gridSpan w:val="7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2023-2026 гг. 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Задачи муниципальной 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Создание условий для обеспечения эффективной деятельности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компетенции лиц замещающих муниципальную должность, муниципальных служащих и работников, осуществляющих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03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-о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снование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«О муниципальной службе в Российской Федерации»;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proofErr w:type="gramStart"/>
            <w:r w:rsidRPr="000B780D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«Об отдельных вопросах муниципальной службы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автономном округе - Югре"  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0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hAnsi="Times New Roman"/>
                <w:sz w:val="20"/>
                <w:szCs w:val="20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от 26.05.2021 "О муниципальной службе в Российской Федерации"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5%</w:t>
            </w: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Осуществление выполнения переданных государственных полномочий, 100%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округа – Югры от 30.09.2008 № 91-оз «О наделении органов местного самоуправления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117" w:type="dxa"/>
            <w:gridSpan w:val="2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7" w:type="dxa"/>
            <w:gridSpan w:val="11"/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B780D" w:rsidRPr="000B780D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2026</w:t>
            </w:r>
          </w:p>
        </w:tc>
      </w:tr>
      <w:tr w:rsidR="004B1459" w:rsidRPr="000B780D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4B1459" w:rsidRPr="006E20AE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Всего</w:t>
            </w:r>
          </w:p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97 261,67987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26 660,00707  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20 709,20496  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4B1459" w:rsidRPr="000B780D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4B1459" w:rsidRPr="000B780D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4B1459" w:rsidRPr="000B780D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1 143,56280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0B780D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95 045,10607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26 013,47007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20 489,46796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4B1459" w:rsidRPr="000B780D" w:rsidTr="002873EF">
        <w:trPr>
          <w:trHeight w:val="284"/>
          <w:jc w:val="center"/>
        </w:trPr>
        <w:tc>
          <w:tcPr>
            <w:tcW w:w="1696" w:type="dxa"/>
            <w:vMerge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4B1459" w:rsidRPr="000B780D" w:rsidRDefault="004B1459" w:rsidP="004B1459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5A3AB6" w:rsidRPr="00885D27" w:rsidRDefault="005A3AB6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</w:rPr>
      </w:pPr>
    </w:p>
    <w:p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11F72" w:rsidRDefault="00111F7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B28B1" w:rsidRDefault="007B28B1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Pr="004B1459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5785" w:type="dxa"/>
        <w:tblInd w:w="-537" w:type="dxa"/>
        <w:tblLook w:val="04A0" w:firstRow="1" w:lastRow="0" w:firstColumn="1" w:lastColumn="0" w:noHBand="0" w:noVBand="1"/>
      </w:tblPr>
      <w:tblGrid>
        <w:gridCol w:w="1324"/>
        <w:gridCol w:w="2342"/>
        <w:gridCol w:w="1974"/>
        <w:gridCol w:w="2485"/>
        <w:gridCol w:w="1666"/>
        <w:gridCol w:w="1428"/>
        <w:gridCol w:w="1427"/>
        <w:gridCol w:w="1569"/>
        <w:gridCol w:w="1570"/>
      </w:tblGrid>
      <w:tr w:rsidR="004B1459" w:rsidRPr="004B1459" w:rsidTr="004B1459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B14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B14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B14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B14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B14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52518A" w:rsidRDefault="004B1459" w:rsidP="004B1459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18A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4B1459" w:rsidRPr="004B1459" w:rsidTr="004B1459">
        <w:trPr>
          <w:trHeight w:val="284"/>
        </w:trPr>
        <w:tc>
          <w:tcPr>
            <w:tcW w:w="14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18A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52518A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18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18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18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18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59" w:rsidRPr="0052518A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18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3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B1459" w:rsidRPr="004B1459" w:rsidTr="004B1459">
        <w:trPr>
          <w:trHeight w:val="284"/>
        </w:trPr>
        <w:tc>
          <w:tcPr>
            <w:tcW w:w="157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администрации сельского поселения Салым </w:t>
            </w: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93 848,06087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26 072,60488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25 816,52007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19 839,46796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22 119,46796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1 143,56280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92 504,49807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25 155,84208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25 389,72007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19 839,46796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22 119,46796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Дополнительное пенсионное обеспечение за выслугу лет </w:t>
            </w: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муниципальных служащих и работников, осуществляющих техническое обеспечение </w:t>
            </w: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самоуправления, лиц, включенных в кадровый резерв (показатель 2,3)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380,60800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83,75000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380,60800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83,75000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выполнения переданных государственных полномочий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4)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873,01100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213,80000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276,55800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4B145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36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97 261,67987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26 660,00707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20 709,20496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4B1459" w:rsidRPr="004B1459" w:rsidTr="0052518A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4B1459" w:rsidRPr="004B1459" w:rsidTr="0052518A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4B1459" w:rsidRPr="004B1459" w:rsidTr="0052518A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1 143,56280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52518A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95 045,10607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26 013,47007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52518A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20 489,46796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4B1459" w:rsidRPr="004B1459" w:rsidTr="0052518A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4B1459">
        <w:trPr>
          <w:trHeight w:val="284"/>
        </w:trPr>
        <w:tc>
          <w:tcPr>
            <w:tcW w:w="3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1459" w:rsidRPr="004B1459" w:rsidTr="004B1459">
        <w:trPr>
          <w:trHeight w:val="284"/>
        </w:trPr>
        <w:tc>
          <w:tcPr>
            <w:tcW w:w="36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97 261,67987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26 660,00707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20 709,20496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4B1459" w:rsidRPr="004B1459" w:rsidTr="004B1459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4B1459" w:rsidRPr="004B1459" w:rsidTr="004B1459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4B1459" w:rsidRPr="004B1459" w:rsidTr="004B1459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1 143,56280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226,80000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B1459" w:rsidRPr="004B1459" w:rsidTr="004B1459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95 045,10607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26 013,47007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20 489,46796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4B1459" w:rsidRPr="004B1459" w:rsidTr="004B1459">
        <w:trPr>
          <w:trHeight w:val="284"/>
        </w:trPr>
        <w:tc>
          <w:tcPr>
            <w:tcW w:w="3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459" w:rsidRPr="004B1459" w:rsidRDefault="004B1459" w:rsidP="004B1459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459" w:rsidRPr="004B1459" w:rsidRDefault="004B1459" w:rsidP="004B145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1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7B28B1" w:rsidRDefault="007B28B1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90843" w:rsidRPr="00885D27" w:rsidRDefault="00390843" w:rsidP="00DC3402">
      <w:pPr>
        <w:suppressAutoHyphens/>
        <w:ind w:right="-739" w:firstLine="709"/>
        <w:jc w:val="right"/>
        <w:rPr>
          <w:rFonts w:ascii="Times New Roman" w:hAnsi="Times New Roman"/>
          <w:sz w:val="26"/>
          <w:szCs w:val="26"/>
        </w:rPr>
      </w:pPr>
      <w:r w:rsidRPr="00885D27">
        <w:rPr>
          <w:rFonts w:ascii="Times New Roman" w:hAnsi="Times New Roman"/>
          <w:sz w:val="26"/>
          <w:szCs w:val="26"/>
        </w:rPr>
        <w:t xml:space="preserve">Таблица </w:t>
      </w:r>
      <w:r w:rsidR="00DB75C1" w:rsidRPr="00885D27">
        <w:rPr>
          <w:rFonts w:ascii="Times New Roman" w:hAnsi="Times New Roman"/>
          <w:sz w:val="26"/>
          <w:szCs w:val="26"/>
        </w:rPr>
        <w:t>3</w:t>
      </w:r>
    </w:p>
    <w:p w:rsidR="002C541C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417C76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tbl>
      <w:tblPr>
        <w:tblW w:w="5419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4525"/>
        <w:gridCol w:w="4965"/>
        <w:gridCol w:w="5189"/>
      </w:tblGrid>
      <w:tr w:rsidR="00390843" w:rsidRPr="00885D27" w:rsidTr="00575D8B">
        <w:tc>
          <w:tcPr>
            <w:tcW w:w="420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390843" w:rsidRPr="00885D27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сновно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 муниципальной программы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5A3AB6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реквизиты нормативно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390843" w:rsidRPr="00885D27" w:rsidTr="00575D8B">
        <w:tc>
          <w:tcPr>
            <w:tcW w:w="420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9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90843" w:rsidRPr="00885D27" w:rsidTr="00575D8B">
        <w:tc>
          <w:tcPr>
            <w:tcW w:w="5000" w:type="pct"/>
            <w:gridSpan w:val="4"/>
            <w:shd w:val="clear" w:color="auto" w:fill="auto"/>
          </w:tcPr>
          <w:p w:rsidR="000351F7" w:rsidRPr="00885D27" w:rsidRDefault="005A3AB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Цели: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1.Качественное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и эффективное исполнение муниципальных функций администрации сельского поселения Салым.</w:t>
            </w:r>
          </w:p>
          <w:p w:rsidR="00390843" w:rsidRPr="00885D27" w:rsidRDefault="000351F7" w:rsidP="000351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885D27" w:rsidTr="00575D8B">
        <w:tc>
          <w:tcPr>
            <w:tcW w:w="5000" w:type="pct"/>
            <w:gridSpan w:val="4"/>
            <w:shd w:val="clear" w:color="auto" w:fill="auto"/>
          </w:tcPr>
          <w:p w:rsidR="000351F7" w:rsidRPr="00885D27" w:rsidRDefault="00417C7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З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адачи: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885D27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2.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246AB7" w:rsidRPr="00885D27" w:rsidTr="00575D8B">
        <w:trPr>
          <w:trHeight w:val="799"/>
        </w:trPr>
        <w:tc>
          <w:tcPr>
            <w:tcW w:w="420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12" w:type="pct"/>
            <w:shd w:val="clear" w:color="auto" w:fill="auto"/>
          </w:tcPr>
          <w:p w:rsidR="0048731E" w:rsidRPr="00885D27" w:rsidRDefault="0048731E" w:rsidP="0048731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полномочий </w:t>
            </w:r>
            <w:r w:rsidR="005A3AB6" w:rsidRPr="00885D27">
              <w:rPr>
                <w:rFonts w:ascii="Times New Roman" w:hAnsi="Times New Roman"/>
                <w:sz w:val="20"/>
                <w:szCs w:val="20"/>
              </w:rPr>
              <w:t>и функций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Салым</w:t>
            </w:r>
          </w:p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</w:tcPr>
          <w:p w:rsidR="00246AB7" w:rsidRPr="00885D27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для эффективного и качественного исполнения полномочий и функций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сельского поселения Салым.</w:t>
            </w:r>
          </w:p>
        </w:tc>
        <w:tc>
          <w:tcPr>
            <w:tcW w:w="1619" w:type="pct"/>
            <w:shd w:val="clear" w:color="auto" w:fill="auto"/>
          </w:tcPr>
          <w:p w:rsidR="00246AB7" w:rsidRPr="00885D27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46AB7" w:rsidRPr="00885D27" w:rsidTr="00575D8B">
        <w:tc>
          <w:tcPr>
            <w:tcW w:w="420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pct"/>
            <w:shd w:val="clear" w:color="auto" w:fill="auto"/>
          </w:tcPr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549" w:type="pct"/>
            <w:shd w:val="clear" w:color="auto" w:fill="auto"/>
          </w:tcPr>
          <w:p w:rsidR="00246AB7" w:rsidRPr="00885D27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Пенсионное обеспечение за выслугу лет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 xml:space="preserve"> лиц, замещавших</w:t>
            </w:r>
            <w:r w:rsidR="0087423B"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 xml:space="preserve">муниципальные должности и 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>должности муниципальной службы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shd w:val="clear" w:color="auto" w:fill="auto"/>
          </w:tcPr>
          <w:p w:rsidR="00246AB7" w:rsidRPr="00885D27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  <w:proofErr w:type="gramEnd"/>
          </w:p>
        </w:tc>
      </w:tr>
      <w:tr w:rsidR="00246AB7" w:rsidRPr="00885D27" w:rsidTr="00575D8B">
        <w:trPr>
          <w:trHeight w:val="1334"/>
        </w:trPr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417C76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48731E" w:rsidP="00417C7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рганиз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аци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я профессиональн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переподготовк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повышени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я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квалификации, стажиров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к, коммуникативны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х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наставничест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ва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п. 6 ст.13 Закона Ханты – Мансийского автономного округа - Югры от 30.12.2008 № 172-оз «О резервах управленческих кадров </w:t>
            </w:r>
            <w:proofErr w:type="gramStart"/>
            <w:r w:rsidRPr="00885D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85D27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автономном округе – Югре»</w:t>
            </w:r>
          </w:p>
        </w:tc>
      </w:tr>
      <w:tr w:rsidR="00246AB7" w:rsidRPr="00885D27" w:rsidTr="00575D8B"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246AB7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4415B" w:rsidP="00DF7A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переданных</w:t>
            </w: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полномочий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:rsidR="00417C76" w:rsidRPr="00885D27" w:rsidRDefault="00DF7A5B" w:rsidP="00417C7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  <w:tr w:rsidR="00417C76" w:rsidRPr="00885D27" w:rsidTr="00575D8B"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76" w:rsidRPr="00885D27" w:rsidRDefault="00417C76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DF7A5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CA3D0B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417C76">
            <w:pPr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82549D" w:rsidRPr="00390843" w:rsidRDefault="0082549D" w:rsidP="004E28F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4E28FD">
      <w:pgSz w:w="16838" w:h="11906" w:orient="landscape"/>
      <w:pgMar w:top="567" w:right="1134" w:bottom="170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C6" w:rsidRDefault="001A47C6" w:rsidP="009030A0">
      <w:r>
        <w:separator/>
      </w:r>
    </w:p>
  </w:endnote>
  <w:endnote w:type="continuationSeparator" w:id="0">
    <w:p w:rsidR="001A47C6" w:rsidRDefault="001A47C6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0E" w:rsidRPr="00B1541E" w:rsidRDefault="0081030E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C6" w:rsidRDefault="001A47C6" w:rsidP="009030A0">
      <w:r>
        <w:separator/>
      </w:r>
    </w:p>
  </w:footnote>
  <w:footnote w:type="continuationSeparator" w:id="0">
    <w:p w:rsidR="001A47C6" w:rsidRDefault="001A47C6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0E" w:rsidRPr="00B1541E" w:rsidRDefault="008103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5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3"/>
  </w:num>
  <w:num w:numId="9">
    <w:abstractNumId w:val="7"/>
  </w:num>
  <w:num w:numId="10">
    <w:abstractNumId w:val="25"/>
  </w:num>
  <w:num w:numId="11">
    <w:abstractNumId w:val="10"/>
  </w:num>
  <w:num w:numId="12">
    <w:abstractNumId w:val="1"/>
  </w:num>
  <w:num w:numId="13">
    <w:abstractNumId w:val="15"/>
  </w:num>
  <w:num w:numId="14">
    <w:abstractNumId w:val="29"/>
  </w:num>
  <w:num w:numId="15">
    <w:abstractNumId w:val="28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644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2A8E"/>
    <w:rsid w:val="00043B7A"/>
    <w:rsid w:val="00043DD3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3631"/>
    <w:rsid w:val="00054499"/>
    <w:rsid w:val="00054663"/>
    <w:rsid w:val="00056695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B780D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3EF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53F"/>
    <w:rsid w:val="00102B97"/>
    <w:rsid w:val="001118FA"/>
    <w:rsid w:val="00111F72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127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7C6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493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08FE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5436"/>
    <w:rsid w:val="0026713C"/>
    <w:rsid w:val="002678BA"/>
    <w:rsid w:val="00267B6B"/>
    <w:rsid w:val="00270B94"/>
    <w:rsid w:val="00270E9A"/>
    <w:rsid w:val="00271581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3EF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374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C05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2BC2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0DB7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5EEF"/>
    <w:rsid w:val="003E6E21"/>
    <w:rsid w:val="003E78BF"/>
    <w:rsid w:val="003F0FF6"/>
    <w:rsid w:val="003F208B"/>
    <w:rsid w:val="003F35D6"/>
    <w:rsid w:val="003F480C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6B30"/>
    <w:rsid w:val="00417039"/>
    <w:rsid w:val="00417C76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1594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1194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1459"/>
    <w:rsid w:val="004B2C43"/>
    <w:rsid w:val="004B2D5A"/>
    <w:rsid w:val="004B30B4"/>
    <w:rsid w:val="004B370D"/>
    <w:rsid w:val="004B3C1A"/>
    <w:rsid w:val="004B422C"/>
    <w:rsid w:val="004B4A55"/>
    <w:rsid w:val="004B4BB7"/>
    <w:rsid w:val="004B4C1F"/>
    <w:rsid w:val="004B58F1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28FD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24B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18A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4A60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1B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DD7"/>
    <w:rsid w:val="00572F3B"/>
    <w:rsid w:val="00575D8B"/>
    <w:rsid w:val="00577AD2"/>
    <w:rsid w:val="00580127"/>
    <w:rsid w:val="00580538"/>
    <w:rsid w:val="00580642"/>
    <w:rsid w:val="00580A90"/>
    <w:rsid w:val="005837A3"/>
    <w:rsid w:val="00585643"/>
    <w:rsid w:val="005861CB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3AB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1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259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68AC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A2D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520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2F6"/>
    <w:rsid w:val="006D76CA"/>
    <w:rsid w:val="006E034F"/>
    <w:rsid w:val="006E063B"/>
    <w:rsid w:val="006E20AE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19C9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028B"/>
    <w:rsid w:val="007628F2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382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8B1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0F0C"/>
    <w:rsid w:val="007D1CE1"/>
    <w:rsid w:val="007D20D2"/>
    <w:rsid w:val="007D22DD"/>
    <w:rsid w:val="007D24D7"/>
    <w:rsid w:val="007D3984"/>
    <w:rsid w:val="007D54B3"/>
    <w:rsid w:val="007D6F42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407"/>
    <w:rsid w:val="007E7904"/>
    <w:rsid w:val="007F00CC"/>
    <w:rsid w:val="007F1366"/>
    <w:rsid w:val="007F14D3"/>
    <w:rsid w:val="007F2D10"/>
    <w:rsid w:val="007F4FBE"/>
    <w:rsid w:val="008019EF"/>
    <w:rsid w:val="008047A3"/>
    <w:rsid w:val="00805DD7"/>
    <w:rsid w:val="0081030E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3A"/>
    <w:rsid w:val="008363AE"/>
    <w:rsid w:val="008370DD"/>
    <w:rsid w:val="008406C9"/>
    <w:rsid w:val="00842750"/>
    <w:rsid w:val="008429A3"/>
    <w:rsid w:val="00842C29"/>
    <w:rsid w:val="00842D87"/>
    <w:rsid w:val="00843AE7"/>
    <w:rsid w:val="00843F52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68CA"/>
    <w:rsid w:val="0087787D"/>
    <w:rsid w:val="008802BB"/>
    <w:rsid w:val="00880475"/>
    <w:rsid w:val="00882D41"/>
    <w:rsid w:val="00882FC9"/>
    <w:rsid w:val="008840D2"/>
    <w:rsid w:val="00884FDA"/>
    <w:rsid w:val="00885859"/>
    <w:rsid w:val="00885D27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271F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755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4D8E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050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1DB"/>
    <w:rsid w:val="00A10D87"/>
    <w:rsid w:val="00A11E68"/>
    <w:rsid w:val="00A122CF"/>
    <w:rsid w:val="00A12798"/>
    <w:rsid w:val="00A13000"/>
    <w:rsid w:val="00A13618"/>
    <w:rsid w:val="00A14300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3782E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6275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A81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5FB7"/>
    <w:rsid w:val="00B066CB"/>
    <w:rsid w:val="00B06C9B"/>
    <w:rsid w:val="00B06DC2"/>
    <w:rsid w:val="00B0719A"/>
    <w:rsid w:val="00B07A56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47F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448"/>
    <w:rsid w:val="00B719DB"/>
    <w:rsid w:val="00B71B3C"/>
    <w:rsid w:val="00B749A8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A5C79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0BE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0B68"/>
    <w:rsid w:val="00C114D3"/>
    <w:rsid w:val="00C11BED"/>
    <w:rsid w:val="00C12262"/>
    <w:rsid w:val="00C12D6A"/>
    <w:rsid w:val="00C1626D"/>
    <w:rsid w:val="00C167FE"/>
    <w:rsid w:val="00C17398"/>
    <w:rsid w:val="00C21652"/>
    <w:rsid w:val="00C22D69"/>
    <w:rsid w:val="00C2311A"/>
    <w:rsid w:val="00C23AF5"/>
    <w:rsid w:val="00C244F5"/>
    <w:rsid w:val="00C248BE"/>
    <w:rsid w:val="00C24F98"/>
    <w:rsid w:val="00C25E62"/>
    <w:rsid w:val="00C264D4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129"/>
    <w:rsid w:val="00C75574"/>
    <w:rsid w:val="00C76C61"/>
    <w:rsid w:val="00C778FC"/>
    <w:rsid w:val="00C77AA5"/>
    <w:rsid w:val="00C80160"/>
    <w:rsid w:val="00C81074"/>
    <w:rsid w:val="00C817D6"/>
    <w:rsid w:val="00C819C9"/>
    <w:rsid w:val="00C8311E"/>
    <w:rsid w:val="00C85A56"/>
    <w:rsid w:val="00C85EBF"/>
    <w:rsid w:val="00C86753"/>
    <w:rsid w:val="00C8714F"/>
    <w:rsid w:val="00C875BF"/>
    <w:rsid w:val="00C87FCC"/>
    <w:rsid w:val="00C90D92"/>
    <w:rsid w:val="00C92655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0FD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E706F"/>
    <w:rsid w:val="00CF25CB"/>
    <w:rsid w:val="00CF27AF"/>
    <w:rsid w:val="00CF2AB5"/>
    <w:rsid w:val="00CF30B1"/>
    <w:rsid w:val="00CF332B"/>
    <w:rsid w:val="00CF4159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1BA0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56C29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402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578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4C8B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1B28"/>
    <w:rsid w:val="00EE268C"/>
    <w:rsid w:val="00EE4EDA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7C5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B6EDA"/>
    <w:rsid w:val="00FB6FA7"/>
    <w:rsid w:val="00FB73D7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  <w:style w:type="character" w:customStyle="1" w:styleId="61">
    <w:name w:val="Основной текст (6)_"/>
    <w:link w:val="610"/>
    <w:locked/>
    <w:rsid w:val="00C8311E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8311E"/>
    <w:pPr>
      <w:shd w:val="clear" w:color="auto" w:fill="FFFFFF"/>
      <w:spacing w:before="1140" w:line="240" w:lineRule="atLeast"/>
      <w:ind w:firstLine="0"/>
      <w:jc w:val="center"/>
    </w:pPr>
    <w:rPr>
      <w:rFonts w:ascii="Times New Roman" w:eastAsia="Courier New" w:hAnsi="Times New Roman"/>
      <w:sz w:val="20"/>
      <w:szCs w:val="20"/>
    </w:rPr>
  </w:style>
  <w:style w:type="character" w:customStyle="1" w:styleId="62">
    <w:name w:val="Основной текст (6)"/>
    <w:rsid w:val="00C8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  <w:style w:type="character" w:customStyle="1" w:styleId="61">
    <w:name w:val="Основной текст (6)_"/>
    <w:link w:val="610"/>
    <w:locked/>
    <w:rsid w:val="00C8311E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8311E"/>
    <w:pPr>
      <w:shd w:val="clear" w:color="auto" w:fill="FFFFFF"/>
      <w:spacing w:before="1140" w:line="240" w:lineRule="atLeast"/>
      <w:ind w:firstLine="0"/>
      <w:jc w:val="center"/>
    </w:pPr>
    <w:rPr>
      <w:rFonts w:ascii="Times New Roman" w:eastAsia="Courier New" w:hAnsi="Times New Roman"/>
      <w:sz w:val="20"/>
      <w:szCs w:val="20"/>
    </w:rPr>
  </w:style>
  <w:style w:type="character" w:customStyle="1" w:styleId="62">
    <w:name w:val="Основной текст (6)"/>
    <w:rsid w:val="00C8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DAAD-438E-4412-BFB7-3C848C52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166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11</cp:revision>
  <cp:lastPrinted>2025-01-21T05:32:00Z</cp:lastPrinted>
  <dcterms:created xsi:type="dcterms:W3CDTF">2024-12-12T06:45:00Z</dcterms:created>
  <dcterms:modified xsi:type="dcterms:W3CDTF">2025-01-21T05:32:00Z</dcterms:modified>
</cp:coreProperties>
</file>