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1E" w:rsidRPr="005125F3" w:rsidRDefault="00C8311E" w:rsidP="00C8311E">
      <w:pPr>
        <w:ind w:right="-103" w:firstLine="0"/>
        <w:jc w:val="center"/>
        <w:rPr>
          <w:rFonts w:ascii="Times New Roman" w:hAnsi="Times New Roman"/>
        </w:rPr>
      </w:pPr>
      <w:r w:rsidRPr="005125F3">
        <w:rPr>
          <w:rFonts w:ascii="Times New Roman" w:hAnsi="Times New Roman"/>
          <w:noProof/>
        </w:rPr>
        <w:drawing>
          <wp:inline distT="0" distB="0" distL="0" distR="0" wp14:anchorId="47AC07E7" wp14:editId="2DB80F7F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1E" w:rsidRPr="005125F3" w:rsidRDefault="00C8311E" w:rsidP="00C8311E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5125F3">
        <w:rPr>
          <w:rFonts w:ascii="Times New Roman" w:hAnsi="Times New Roman"/>
          <w:b/>
          <w:spacing w:val="-2"/>
        </w:rPr>
        <w:t>Сельское поселение Салым</w:t>
      </w:r>
    </w:p>
    <w:p w:rsidR="00C8311E" w:rsidRPr="005125F3" w:rsidRDefault="00C8311E" w:rsidP="00C8311E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5125F3">
        <w:rPr>
          <w:rFonts w:ascii="Times New Roman" w:hAnsi="Times New Roman"/>
          <w:b/>
        </w:rPr>
        <w:t>Нефтеюганский район</w:t>
      </w:r>
    </w:p>
    <w:p w:rsidR="00C8311E" w:rsidRPr="005125F3" w:rsidRDefault="00C8311E" w:rsidP="00C8311E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5125F3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5125F3">
        <w:rPr>
          <w:rFonts w:ascii="Times New Roman" w:hAnsi="Times New Roman"/>
          <w:b/>
        </w:rPr>
        <w:t>г-</w:t>
      </w:r>
      <w:proofErr w:type="gramEnd"/>
      <w:r w:rsidRPr="005125F3">
        <w:rPr>
          <w:rFonts w:ascii="Times New Roman" w:hAnsi="Times New Roman"/>
          <w:b/>
        </w:rPr>
        <w:t xml:space="preserve"> Югра</w:t>
      </w:r>
    </w:p>
    <w:p w:rsidR="00C8311E" w:rsidRPr="005125F3" w:rsidRDefault="00C8311E" w:rsidP="00C8311E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5125F3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8311E" w:rsidRPr="005125F3" w:rsidRDefault="00C8311E" w:rsidP="00C8311E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5125F3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5125F3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8311E" w:rsidRPr="005125F3" w:rsidRDefault="00C8311E" w:rsidP="00C8311E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125F3">
        <w:rPr>
          <w:rFonts w:ascii="Times New Roman" w:hAnsi="Times New Roman"/>
          <w:b/>
          <w:sz w:val="32"/>
          <w:szCs w:val="32"/>
        </w:rPr>
        <w:t>ПОСТАНОВЛЕНИЕ</w:t>
      </w:r>
    </w:p>
    <w:p w:rsidR="00C8311E" w:rsidRPr="005125F3" w:rsidRDefault="00C8311E" w:rsidP="00C8311E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5125F3">
        <w:rPr>
          <w:rFonts w:ascii="Times New Roman" w:hAnsi="Times New Roman"/>
          <w:sz w:val="26"/>
          <w:szCs w:val="26"/>
          <w:u w:val="single"/>
        </w:rPr>
        <w:t>15 ноября 2024 года</w:t>
      </w:r>
      <w:r w:rsidRPr="005125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5125F3">
        <w:rPr>
          <w:rFonts w:ascii="Times New Roman" w:hAnsi="Times New Roman"/>
          <w:sz w:val="26"/>
          <w:szCs w:val="26"/>
          <w:u w:val="single"/>
        </w:rPr>
        <w:t>№ 23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5125F3">
        <w:rPr>
          <w:rFonts w:ascii="Times New Roman" w:hAnsi="Times New Roman"/>
          <w:sz w:val="26"/>
          <w:szCs w:val="26"/>
          <w:u w:val="single"/>
        </w:rPr>
        <w:t>-п</w:t>
      </w:r>
    </w:p>
    <w:p w:rsidR="00C8311E" w:rsidRPr="00C8311E" w:rsidRDefault="00C8311E" w:rsidP="00C8311E">
      <w:pPr>
        <w:pStyle w:val="610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sz w:val="22"/>
          <w:szCs w:val="22"/>
        </w:rPr>
      </w:pPr>
      <w:r w:rsidRPr="00C8311E">
        <w:rPr>
          <w:rStyle w:val="62"/>
          <w:sz w:val="22"/>
          <w:szCs w:val="22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Pr="00FB6EDA" w:rsidRDefault="00DB4E27" w:rsidP="004E28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6010FE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417C76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Салым»</w:t>
      </w:r>
    </w:p>
    <w:p w:rsidR="00FC1EFF" w:rsidRPr="00FB6EDA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53631" w:rsidRPr="00FB6EDA" w:rsidRDefault="00053631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FB6EDA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643259" w:rsidRPr="00FB6EDA">
        <w:rPr>
          <w:rFonts w:ascii="Times New Roman" w:hAnsi="Times New Roman"/>
          <w:sz w:val="26"/>
          <w:szCs w:val="26"/>
        </w:rPr>
        <w:t>20 сентября</w:t>
      </w:r>
      <w:r w:rsidRPr="00FB6EDA">
        <w:rPr>
          <w:rFonts w:ascii="Times New Roman" w:hAnsi="Times New Roman"/>
          <w:sz w:val="26"/>
          <w:szCs w:val="26"/>
        </w:rPr>
        <w:t xml:space="preserve"> 202</w:t>
      </w:r>
      <w:r w:rsidR="00643259" w:rsidRPr="00FB6EDA">
        <w:rPr>
          <w:rFonts w:ascii="Times New Roman" w:hAnsi="Times New Roman"/>
          <w:sz w:val="26"/>
          <w:szCs w:val="26"/>
        </w:rPr>
        <w:t>3 года № 147</w:t>
      </w:r>
      <w:r w:rsidRPr="00FB6EDA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Салым», п о с т а н о в л я ю</w:t>
      </w:r>
      <w:r w:rsidR="00DB4E27" w:rsidRPr="00FB6EDA">
        <w:rPr>
          <w:rFonts w:ascii="Times New Roman" w:hAnsi="Times New Roman"/>
          <w:sz w:val="26"/>
          <w:szCs w:val="26"/>
        </w:rPr>
        <w:t>:</w:t>
      </w:r>
    </w:p>
    <w:p w:rsidR="00DB4E27" w:rsidRPr="00FB6EDA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0024B" w:rsidRPr="0050024B" w:rsidRDefault="0050024B" w:rsidP="004E28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0024B">
        <w:rPr>
          <w:rFonts w:ascii="Times New Roman" w:hAnsi="Times New Roman"/>
          <w:sz w:val="26"/>
          <w:szCs w:val="26"/>
        </w:rPr>
        <w:t xml:space="preserve">1. 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 w:rsidRPr="00FB6EDA">
        <w:rPr>
          <w:rFonts w:ascii="Times New Roman" w:hAnsi="Times New Roman"/>
          <w:sz w:val="26"/>
          <w:szCs w:val="26"/>
        </w:rPr>
        <w:t xml:space="preserve">30 ноября 2018 года №179-п 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>«Об утверждении муниципальной программы «</w:t>
      </w:r>
      <w:r w:rsidRPr="00FB6EDA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Салым»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Pr="0050024B">
        <w:rPr>
          <w:rFonts w:ascii="Times New Roman" w:hAnsi="Times New Roman"/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CD00FD" w:rsidRPr="00CD00FD" w:rsidRDefault="00CD00FD" w:rsidP="004E28FD">
      <w:pPr>
        <w:ind w:firstLine="709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CD00FD" w:rsidRPr="00CD00FD" w:rsidRDefault="00CD00FD" w:rsidP="004E28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A14300">
        <w:rPr>
          <w:rFonts w:ascii="Times New Roman" w:hAnsi="Times New Roman" w:cs="Times New Roman"/>
          <w:sz w:val="26"/>
          <w:szCs w:val="26"/>
        </w:rPr>
        <w:t>.</w:t>
      </w:r>
    </w:p>
    <w:p w:rsidR="004E28FD" w:rsidRPr="00CD00FD" w:rsidRDefault="004E28FD" w:rsidP="004E28F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C8311E" w:rsidRDefault="00C8311E" w:rsidP="00D67A23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DB4E27" w:rsidRPr="00DB4E27" w:rsidRDefault="00C8311E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>ы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="00DB4E27" w:rsidRPr="00DB4E27">
        <w:rPr>
          <w:rFonts w:ascii="Times New Roman" w:hAnsi="Times New Roman"/>
          <w:sz w:val="26"/>
          <w:szCs w:val="26"/>
        </w:rPr>
        <w:t xml:space="preserve">поселения                                                    </w:t>
      </w:r>
      <w:r w:rsidR="006010FE">
        <w:rPr>
          <w:rFonts w:ascii="Times New Roman" w:hAnsi="Times New Roman"/>
          <w:sz w:val="26"/>
          <w:szCs w:val="26"/>
        </w:rPr>
        <w:t xml:space="preserve">                         </w:t>
      </w:r>
      <w:r w:rsidR="00DB4E27" w:rsidRPr="00DB4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Г.С. Черкезов</w:t>
      </w:r>
    </w:p>
    <w:p w:rsidR="004E28FD" w:rsidRDefault="004E28FD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4E28FD" w:rsidSect="00D67A23">
          <w:headerReference w:type="even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C8311E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8311E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Pr="00C8311E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8311E"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C8311E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C8311E" w:rsidRPr="00C8311E">
        <w:rPr>
          <w:rFonts w:ascii="Times New Roman" w:eastAsia="Courier New" w:hAnsi="Times New Roman"/>
          <w:bCs/>
          <w:iCs/>
          <w:sz w:val="26"/>
          <w:szCs w:val="26"/>
        </w:rPr>
        <w:t>15</w:t>
      </w:r>
      <w:r w:rsidR="003E5EEF" w:rsidRPr="00C8311E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8311E" w:rsidRPr="00C8311E">
        <w:rPr>
          <w:rFonts w:ascii="Times New Roman" w:eastAsia="Courier New" w:hAnsi="Times New Roman"/>
          <w:bCs/>
          <w:iCs/>
          <w:sz w:val="26"/>
          <w:szCs w:val="26"/>
        </w:rPr>
        <w:t>ноября</w:t>
      </w:r>
      <w:r w:rsidR="00417C76" w:rsidRPr="00C8311E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Pr="00C8311E"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843F52" w:rsidRPr="00C8311E">
        <w:rPr>
          <w:rFonts w:ascii="Times New Roman" w:eastAsia="Courier New" w:hAnsi="Times New Roman"/>
          <w:bCs/>
          <w:iCs/>
          <w:sz w:val="26"/>
          <w:szCs w:val="26"/>
        </w:rPr>
        <w:t>4</w:t>
      </w:r>
      <w:r w:rsidRPr="00C8311E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053631" w:rsidRPr="00C8311E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C8311E" w:rsidRPr="00C8311E">
        <w:rPr>
          <w:rFonts w:ascii="Times New Roman" w:eastAsia="Courier New" w:hAnsi="Times New Roman"/>
          <w:bCs/>
          <w:iCs/>
          <w:sz w:val="26"/>
          <w:szCs w:val="26"/>
        </w:rPr>
        <w:t>234</w:t>
      </w:r>
      <w:r w:rsidR="004E28FD" w:rsidRPr="00C8311E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550"/>
        <w:gridCol w:w="1701"/>
        <w:gridCol w:w="1701"/>
        <w:gridCol w:w="708"/>
        <w:gridCol w:w="708"/>
        <w:gridCol w:w="709"/>
        <w:gridCol w:w="143"/>
        <w:gridCol w:w="566"/>
        <w:gridCol w:w="709"/>
        <w:gridCol w:w="425"/>
        <w:gridCol w:w="709"/>
        <w:gridCol w:w="1838"/>
      </w:tblGrid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519" w:type="dxa"/>
            <w:gridSpan w:val="4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«Совершенствование муниципального управления в сельском поселении Салым»</w:t>
            </w:r>
          </w:p>
        </w:tc>
        <w:tc>
          <w:tcPr>
            <w:tcW w:w="3968" w:type="dxa"/>
            <w:gridSpan w:val="7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2023-2026 гг. 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Задачи муниципальной 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Создание условий для обеспечения эффективной деятельности администрации сельского поселения Салым.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профессиональной компетенции лиц замещающих муниципальную должность, муниципальных служащих и работников, осуществляющих 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403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 -основание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0B780D" w:rsidRPr="000B780D" w:rsidTr="00181127">
        <w:trPr>
          <w:trHeight w:val="1454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«О муниципальной службе в Российской Федерации»;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«Об отдельных вопросах муниципальной службы в Ханты-Мансийском автономном округе - Югре"  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3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0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hAnsi="Times New Roman"/>
                <w:sz w:val="20"/>
                <w:szCs w:val="20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от 26.05.2021 "О муниципальной службе в Российской Федерации"</w:t>
            </w:r>
          </w:p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5%</w:t>
            </w:r>
          </w:p>
        </w:tc>
        <w:tc>
          <w:tcPr>
            <w:tcW w:w="70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3550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Осуществление выполнения переданных государственных полномочий, 100%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trHeight w:val="335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117" w:type="dxa"/>
            <w:gridSpan w:val="2"/>
            <w:vMerge w:val="restart"/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7" w:type="dxa"/>
            <w:gridSpan w:val="11"/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2026</w:t>
            </w:r>
          </w:p>
        </w:tc>
      </w:tr>
      <w:tr w:rsidR="00AD5A81" w:rsidRPr="000B780D" w:rsidTr="00C8311E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AD5A81" w:rsidRPr="006E20AE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Всего</w:t>
            </w:r>
          </w:p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103 075,05117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26 903,26288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27 473,37837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25 709,20496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22 989,20496</w:t>
            </w:r>
          </w:p>
        </w:tc>
      </w:tr>
      <w:tr w:rsidR="00AD5A81" w:rsidRPr="000B780D" w:rsidTr="00C8311E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596,45300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144,20000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150,75100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150,75100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150,75100</w:t>
            </w:r>
          </w:p>
        </w:tc>
      </w:tr>
      <w:tr w:rsidR="00AD5A81" w:rsidRPr="000B780D" w:rsidTr="00C8311E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476,55800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69,60000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268,98600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68,98600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68,98600</w:t>
            </w:r>
          </w:p>
        </w:tc>
      </w:tr>
      <w:tr w:rsidR="00AD5A81" w:rsidRPr="000B780D" w:rsidTr="00C8311E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2 554,85298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916,76280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1 638,09018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5A81" w:rsidRPr="000B780D" w:rsidTr="00C8311E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99 447,18719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25 772,70008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25 415,55119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25 489,46796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22 769,46796</w:t>
            </w:r>
          </w:p>
        </w:tc>
      </w:tr>
      <w:tr w:rsidR="00AD5A81" w:rsidRPr="000B780D" w:rsidTr="00AD5A81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AD5A81" w:rsidRPr="000B780D" w:rsidRDefault="00AD5A81" w:rsidP="00AD5A8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A81" w:rsidRPr="00AD5A81" w:rsidRDefault="00AD5A81" w:rsidP="00EE4ED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A81" w:rsidRPr="00AD5A81" w:rsidRDefault="00AD5A81" w:rsidP="006D72F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5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5A3AB6" w:rsidRPr="00885D27" w:rsidRDefault="005A3AB6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</w:rPr>
      </w:pPr>
    </w:p>
    <w:p w:rsidR="005861CB" w:rsidRDefault="005861C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11F72" w:rsidRDefault="00111F7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B28B1" w:rsidRDefault="007B28B1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Pr="00575D8B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694" w:type="dxa"/>
        <w:tblInd w:w="-396" w:type="dxa"/>
        <w:tblLook w:val="04A0" w:firstRow="1" w:lastRow="0" w:firstColumn="1" w:lastColumn="0" w:noHBand="0" w:noVBand="1"/>
      </w:tblPr>
      <w:tblGrid>
        <w:gridCol w:w="1324"/>
        <w:gridCol w:w="3183"/>
        <w:gridCol w:w="1886"/>
        <w:gridCol w:w="2265"/>
        <w:gridCol w:w="1427"/>
        <w:gridCol w:w="1428"/>
        <w:gridCol w:w="1326"/>
        <w:gridCol w:w="1427"/>
        <w:gridCol w:w="1428"/>
      </w:tblGrid>
      <w:tr w:rsidR="00575D8B" w:rsidRPr="00575D8B" w:rsidTr="00024644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D8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D8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D8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D8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D8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D8B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575D8B" w:rsidRPr="00575D8B" w:rsidTr="00024644">
        <w:trPr>
          <w:trHeight w:val="284"/>
        </w:trPr>
        <w:tc>
          <w:tcPr>
            <w:tcW w:w="14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D8B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5D8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DC3402" w:rsidRPr="00575D8B" w:rsidTr="00024644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1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024644" w:rsidRPr="00575D8B" w:rsidTr="0002464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024644" w:rsidRPr="00575D8B" w:rsidTr="0002464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575D8B" w:rsidRPr="00575D8B" w:rsidTr="00024644">
        <w:trPr>
          <w:trHeight w:val="284"/>
        </w:trPr>
        <w:tc>
          <w:tcPr>
            <w:tcW w:w="156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75D8B" w:rsidRPr="00575D8B" w:rsidTr="00C8311E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выполнения полномочий и функций администрации сельского поселения Салым </w:t>
            </w: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99 635,18217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26 072,60488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26 603,64137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24 839,46796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22 119,46796  </w:t>
            </w:r>
          </w:p>
        </w:tc>
      </w:tr>
      <w:tr w:rsidR="00575D8B" w:rsidRPr="00575D8B" w:rsidTr="00C8311E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C8311E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C8311E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2 554,85298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1 638,09018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C8311E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96 880,32919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25 155,84208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24 765,55119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24 839,46796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22 119,46796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Дополнительное пенсионное обеспечение за выслугу лет </w:t>
            </w: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 (показатель 2,3)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406,85800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76,85800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406,85800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76,85800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выполнения переданных государственных полномочий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4)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873,01100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213,80000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276,55800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C8311E">
        <w:trPr>
          <w:trHeight w:val="284"/>
        </w:trPr>
        <w:tc>
          <w:tcPr>
            <w:tcW w:w="45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103 075,05117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27 473,37837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25 709,20496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22 989,20496  </w:t>
            </w:r>
          </w:p>
        </w:tc>
      </w:tr>
      <w:tr w:rsidR="00575D8B" w:rsidRPr="00575D8B" w:rsidTr="00C8311E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575D8B" w:rsidRPr="00575D8B" w:rsidTr="00C8311E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476,55800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575D8B" w:rsidRPr="00575D8B" w:rsidTr="00C8311E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2 554,85298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1 638,09018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C8311E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99 447,18719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25 415,55119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25 489,46796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22 769,46796  </w:t>
            </w:r>
          </w:p>
        </w:tc>
      </w:tr>
      <w:tr w:rsidR="00575D8B" w:rsidRPr="00575D8B" w:rsidTr="00C8311E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75D8B" w:rsidRPr="00575D8B" w:rsidTr="00024644">
        <w:trPr>
          <w:trHeight w:val="284"/>
        </w:trPr>
        <w:tc>
          <w:tcPr>
            <w:tcW w:w="45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103 075,05117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27 473,37837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25 709,20496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22 989,20496  </w:t>
            </w:r>
          </w:p>
        </w:tc>
      </w:tr>
      <w:tr w:rsidR="00575D8B" w:rsidRPr="00575D8B" w:rsidTr="00024644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575D8B" w:rsidRPr="00575D8B" w:rsidTr="00024644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476,55800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575D8B" w:rsidRPr="00575D8B" w:rsidTr="00024644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2 554,85298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1 638,09018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575D8B" w:rsidRPr="00575D8B" w:rsidTr="00024644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99 447,18719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25 415,55119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25 489,46796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22 769,46796  </w:t>
            </w:r>
          </w:p>
        </w:tc>
      </w:tr>
      <w:tr w:rsidR="00575D8B" w:rsidRPr="00575D8B" w:rsidTr="00024644">
        <w:trPr>
          <w:trHeight w:val="284"/>
        </w:trPr>
        <w:tc>
          <w:tcPr>
            <w:tcW w:w="4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D8B" w:rsidRPr="00575D8B" w:rsidRDefault="00575D8B" w:rsidP="00575D8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D8B" w:rsidRPr="00575D8B" w:rsidRDefault="00575D8B" w:rsidP="00575D8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7B28B1" w:rsidRDefault="007B28B1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75D8B" w:rsidRDefault="00575D8B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8311E" w:rsidRDefault="00C8311E" w:rsidP="00DC3402">
      <w:pPr>
        <w:suppressAutoHyphens/>
        <w:ind w:right="-739" w:firstLine="709"/>
        <w:jc w:val="right"/>
        <w:rPr>
          <w:rFonts w:ascii="Times New Roman" w:hAnsi="Times New Roman"/>
          <w:sz w:val="26"/>
          <w:szCs w:val="26"/>
        </w:rPr>
      </w:pPr>
    </w:p>
    <w:p w:rsidR="00C8311E" w:rsidRDefault="00C8311E" w:rsidP="00DC3402">
      <w:pPr>
        <w:suppressAutoHyphens/>
        <w:ind w:right="-739" w:firstLine="709"/>
        <w:jc w:val="right"/>
        <w:rPr>
          <w:rFonts w:ascii="Times New Roman" w:hAnsi="Times New Roman"/>
          <w:sz w:val="26"/>
          <w:szCs w:val="26"/>
        </w:rPr>
      </w:pPr>
    </w:p>
    <w:p w:rsidR="00390843" w:rsidRPr="00885D27" w:rsidRDefault="00390843" w:rsidP="00DC3402">
      <w:pPr>
        <w:suppressAutoHyphens/>
        <w:ind w:right="-739"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85D27">
        <w:rPr>
          <w:rFonts w:ascii="Times New Roman" w:hAnsi="Times New Roman"/>
          <w:sz w:val="26"/>
          <w:szCs w:val="26"/>
        </w:rPr>
        <w:t xml:space="preserve">Таблица </w:t>
      </w:r>
      <w:r w:rsidR="00DB75C1" w:rsidRPr="00885D27">
        <w:rPr>
          <w:rFonts w:ascii="Times New Roman" w:hAnsi="Times New Roman"/>
          <w:sz w:val="26"/>
          <w:szCs w:val="26"/>
        </w:rPr>
        <w:t>3</w:t>
      </w:r>
    </w:p>
    <w:p w:rsidR="002C541C" w:rsidRPr="00885D27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885D27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417C76" w:rsidRPr="00885D27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885D27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tbl>
      <w:tblPr>
        <w:tblW w:w="5419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4525"/>
        <w:gridCol w:w="4965"/>
        <w:gridCol w:w="5189"/>
      </w:tblGrid>
      <w:tr w:rsidR="00390843" w:rsidRPr="00885D27" w:rsidTr="00575D8B">
        <w:tc>
          <w:tcPr>
            <w:tcW w:w="420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390843" w:rsidRPr="00885D27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сновно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мероприяти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 муниципальной программы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5A3AB6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реквизиты нормативно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390843" w:rsidRPr="00885D27" w:rsidTr="00575D8B">
        <w:tc>
          <w:tcPr>
            <w:tcW w:w="420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9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19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90843" w:rsidRPr="00885D27" w:rsidTr="00575D8B">
        <w:tc>
          <w:tcPr>
            <w:tcW w:w="5000" w:type="pct"/>
            <w:gridSpan w:val="4"/>
            <w:shd w:val="clear" w:color="auto" w:fill="auto"/>
          </w:tcPr>
          <w:p w:rsidR="000351F7" w:rsidRPr="00885D27" w:rsidRDefault="005A3AB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Цели: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1.Качественное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и эффективное исполнение муниципальных функций администрации сельского поселения Салым.</w:t>
            </w:r>
          </w:p>
          <w:p w:rsidR="00390843" w:rsidRPr="00885D27" w:rsidRDefault="000351F7" w:rsidP="000351F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885D27" w:rsidTr="00575D8B">
        <w:tc>
          <w:tcPr>
            <w:tcW w:w="5000" w:type="pct"/>
            <w:gridSpan w:val="4"/>
            <w:shd w:val="clear" w:color="auto" w:fill="auto"/>
          </w:tcPr>
          <w:p w:rsidR="000351F7" w:rsidRPr="00885D27" w:rsidRDefault="00417C7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З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адачи: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885D27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2.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246AB7" w:rsidRPr="00885D27" w:rsidTr="00575D8B">
        <w:trPr>
          <w:trHeight w:val="799"/>
        </w:trPr>
        <w:tc>
          <w:tcPr>
            <w:tcW w:w="420" w:type="pct"/>
            <w:shd w:val="clear" w:color="auto" w:fill="auto"/>
            <w:vAlign w:val="center"/>
          </w:tcPr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12" w:type="pct"/>
            <w:shd w:val="clear" w:color="auto" w:fill="auto"/>
          </w:tcPr>
          <w:p w:rsidR="0048731E" w:rsidRPr="00885D27" w:rsidRDefault="0048731E" w:rsidP="0048731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полномочий </w:t>
            </w:r>
            <w:r w:rsidR="005A3AB6" w:rsidRPr="00885D27">
              <w:rPr>
                <w:rFonts w:ascii="Times New Roman" w:hAnsi="Times New Roman"/>
                <w:sz w:val="20"/>
                <w:szCs w:val="20"/>
              </w:rPr>
              <w:t>и функций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Салым</w:t>
            </w:r>
          </w:p>
          <w:p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</w:tcPr>
          <w:p w:rsidR="00246AB7" w:rsidRPr="00885D27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для эффективного и качественного исполнения полномочий и функций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сельского поселения Салым.</w:t>
            </w:r>
          </w:p>
        </w:tc>
        <w:tc>
          <w:tcPr>
            <w:tcW w:w="1619" w:type="pct"/>
            <w:shd w:val="clear" w:color="auto" w:fill="auto"/>
          </w:tcPr>
          <w:p w:rsidR="00246AB7" w:rsidRPr="00885D27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46AB7" w:rsidRPr="00885D27" w:rsidTr="00575D8B">
        <w:tc>
          <w:tcPr>
            <w:tcW w:w="420" w:type="pct"/>
            <w:shd w:val="clear" w:color="auto" w:fill="auto"/>
            <w:vAlign w:val="center"/>
          </w:tcPr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2" w:type="pct"/>
            <w:shd w:val="clear" w:color="auto" w:fill="auto"/>
          </w:tcPr>
          <w:p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549" w:type="pct"/>
            <w:shd w:val="clear" w:color="auto" w:fill="auto"/>
          </w:tcPr>
          <w:p w:rsidR="00246AB7" w:rsidRPr="00885D27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Пенсионное обеспечение за выслугу лет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 xml:space="preserve"> лиц, замещавших</w:t>
            </w:r>
            <w:r w:rsidR="0087423B"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 xml:space="preserve">муниципальные должности и 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>должности муниципальной службы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shd w:val="clear" w:color="auto" w:fill="auto"/>
          </w:tcPr>
          <w:p w:rsidR="00246AB7" w:rsidRPr="00885D27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</w:p>
        </w:tc>
      </w:tr>
      <w:tr w:rsidR="00246AB7" w:rsidRPr="00885D27" w:rsidTr="00575D8B">
        <w:trPr>
          <w:trHeight w:val="1334"/>
        </w:trPr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85D27" w:rsidRDefault="00417C76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48731E" w:rsidP="00417C7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рганиз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>аци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я профессиональн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ой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переподготовк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>и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, повышени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я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квалификации, стажиров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к, коммуникативны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х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й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, наставничест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ва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п. 6 ст.13 Закона Ханты – Мансийского автономного округа - Югры от 30.12.2008 № 172-оз «О резервах управленческих кадров в Ханты-Мансийском автономном округе – Югре»</w:t>
            </w:r>
          </w:p>
        </w:tc>
      </w:tr>
      <w:tr w:rsidR="00246AB7" w:rsidRPr="00885D27" w:rsidTr="00575D8B"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85D27" w:rsidRDefault="00246AB7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C4415B" w:rsidP="00DF7A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переданных</w:t>
            </w: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полномочий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</w:tcPr>
          <w:p w:rsidR="00417C76" w:rsidRPr="00885D27" w:rsidRDefault="00DF7A5B" w:rsidP="00417C7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  <w:tr w:rsidR="00417C76" w:rsidRPr="00885D27" w:rsidTr="00575D8B"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76" w:rsidRPr="00885D27" w:rsidRDefault="00417C76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DF7A5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CA3D0B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417C76">
            <w:pPr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82549D" w:rsidRPr="00390843" w:rsidRDefault="0082549D" w:rsidP="004E28FD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4E28FD">
      <w:pgSz w:w="16838" w:h="11906" w:orient="landscape"/>
      <w:pgMar w:top="567" w:right="1134" w:bottom="170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D4" w:rsidRDefault="00C264D4" w:rsidP="009030A0">
      <w:r>
        <w:separator/>
      </w:r>
    </w:p>
  </w:endnote>
  <w:endnote w:type="continuationSeparator" w:id="0">
    <w:p w:rsidR="00C264D4" w:rsidRDefault="00C264D4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0E" w:rsidRPr="00B1541E" w:rsidRDefault="0081030E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D4" w:rsidRDefault="00C264D4" w:rsidP="009030A0">
      <w:r>
        <w:separator/>
      </w:r>
    </w:p>
  </w:footnote>
  <w:footnote w:type="continuationSeparator" w:id="0">
    <w:p w:rsidR="00C264D4" w:rsidRDefault="00C264D4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0E" w:rsidRPr="00B1541E" w:rsidRDefault="008103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5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3"/>
  </w:num>
  <w:num w:numId="9">
    <w:abstractNumId w:val="7"/>
  </w:num>
  <w:num w:numId="10">
    <w:abstractNumId w:val="25"/>
  </w:num>
  <w:num w:numId="11">
    <w:abstractNumId w:val="10"/>
  </w:num>
  <w:num w:numId="12">
    <w:abstractNumId w:val="1"/>
  </w:num>
  <w:num w:numId="13">
    <w:abstractNumId w:val="15"/>
  </w:num>
  <w:num w:numId="14">
    <w:abstractNumId w:val="29"/>
  </w:num>
  <w:num w:numId="15">
    <w:abstractNumId w:val="28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644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2A8E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3631"/>
    <w:rsid w:val="00054499"/>
    <w:rsid w:val="00054663"/>
    <w:rsid w:val="00056695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004A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B780D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3EF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53F"/>
    <w:rsid w:val="00102B97"/>
    <w:rsid w:val="001118FA"/>
    <w:rsid w:val="00111F72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127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493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08FE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5436"/>
    <w:rsid w:val="0026713C"/>
    <w:rsid w:val="002678BA"/>
    <w:rsid w:val="00267B6B"/>
    <w:rsid w:val="00270B94"/>
    <w:rsid w:val="00270E9A"/>
    <w:rsid w:val="00271581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374"/>
    <w:rsid w:val="002A08DA"/>
    <w:rsid w:val="002A265E"/>
    <w:rsid w:val="002A321B"/>
    <w:rsid w:val="002A402A"/>
    <w:rsid w:val="002A454F"/>
    <w:rsid w:val="002A4C97"/>
    <w:rsid w:val="002A5DA0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C05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0DB7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5EEF"/>
    <w:rsid w:val="003E6E21"/>
    <w:rsid w:val="003E78BF"/>
    <w:rsid w:val="003F0FF6"/>
    <w:rsid w:val="003F208B"/>
    <w:rsid w:val="003F35D6"/>
    <w:rsid w:val="003F480C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6B30"/>
    <w:rsid w:val="00417039"/>
    <w:rsid w:val="00417C76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1594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1194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70D"/>
    <w:rsid w:val="004B3C1A"/>
    <w:rsid w:val="004B422C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28FD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24B"/>
    <w:rsid w:val="005009DE"/>
    <w:rsid w:val="005014D5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4A60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1B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DD7"/>
    <w:rsid w:val="00572F3B"/>
    <w:rsid w:val="00575D8B"/>
    <w:rsid w:val="00577AD2"/>
    <w:rsid w:val="00580127"/>
    <w:rsid w:val="00580538"/>
    <w:rsid w:val="00580642"/>
    <w:rsid w:val="00580A90"/>
    <w:rsid w:val="005837A3"/>
    <w:rsid w:val="00585643"/>
    <w:rsid w:val="005861CB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3AB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1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10FE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41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259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68AC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520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2F6"/>
    <w:rsid w:val="006D76CA"/>
    <w:rsid w:val="006E034F"/>
    <w:rsid w:val="006E063B"/>
    <w:rsid w:val="006E20AE"/>
    <w:rsid w:val="006E2A7B"/>
    <w:rsid w:val="006E659E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BC5"/>
    <w:rsid w:val="00725F02"/>
    <w:rsid w:val="00726A63"/>
    <w:rsid w:val="0072758F"/>
    <w:rsid w:val="007276DB"/>
    <w:rsid w:val="00727A22"/>
    <w:rsid w:val="007301B8"/>
    <w:rsid w:val="007319C9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028B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382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8B1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0F0C"/>
    <w:rsid w:val="007D1CE1"/>
    <w:rsid w:val="007D20D2"/>
    <w:rsid w:val="007D22DD"/>
    <w:rsid w:val="007D24D7"/>
    <w:rsid w:val="007D3984"/>
    <w:rsid w:val="007D54B3"/>
    <w:rsid w:val="007D6F42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407"/>
    <w:rsid w:val="007E7904"/>
    <w:rsid w:val="007F00CC"/>
    <w:rsid w:val="007F1366"/>
    <w:rsid w:val="007F14D3"/>
    <w:rsid w:val="007F2D10"/>
    <w:rsid w:val="007F4FBE"/>
    <w:rsid w:val="008019EF"/>
    <w:rsid w:val="008047A3"/>
    <w:rsid w:val="00805DD7"/>
    <w:rsid w:val="0081030E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3A"/>
    <w:rsid w:val="008363AE"/>
    <w:rsid w:val="008370DD"/>
    <w:rsid w:val="008406C9"/>
    <w:rsid w:val="00842750"/>
    <w:rsid w:val="008429A3"/>
    <w:rsid w:val="00842C29"/>
    <w:rsid w:val="00842D87"/>
    <w:rsid w:val="00843AE7"/>
    <w:rsid w:val="00843F52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423B"/>
    <w:rsid w:val="00875A3D"/>
    <w:rsid w:val="00875DF9"/>
    <w:rsid w:val="008768CA"/>
    <w:rsid w:val="0087787D"/>
    <w:rsid w:val="008802BB"/>
    <w:rsid w:val="00880475"/>
    <w:rsid w:val="00882D41"/>
    <w:rsid w:val="00882FC9"/>
    <w:rsid w:val="008840D2"/>
    <w:rsid w:val="00884FDA"/>
    <w:rsid w:val="00885859"/>
    <w:rsid w:val="00885D27"/>
    <w:rsid w:val="00886EB8"/>
    <w:rsid w:val="00887DFD"/>
    <w:rsid w:val="00887F1D"/>
    <w:rsid w:val="008905DC"/>
    <w:rsid w:val="00892A26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1CA1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29C"/>
    <w:rsid w:val="008C2523"/>
    <w:rsid w:val="008C263D"/>
    <w:rsid w:val="008C271F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E4B19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755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4D8E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050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1DB"/>
    <w:rsid w:val="00A10D87"/>
    <w:rsid w:val="00A11E68"/>
    <w:rsid w:val="00A122CF"/>
    <w:rsid w:val="00A12798"/>
    <w:rsid w:val="00A13000"/>
    <w:rsid w:val="00A13618"/>
    <w:rsid w:val="00A14300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3782E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6275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A81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5FB7"/>
    <w:rsid w:val="00B066CB"/>
    <w:rsid w:val="00B06C9B"/>
    <w:rsid w:val="00B06DC2"/>
    <w:rsid w:val="00B0719A"/>
    <w:rsid w:val="00B07A56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47F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5487"/>
    <w:rsid w:val="00B46730"/>
    <w:rsid w:val="00B46DEE"/>
    <w:rsid w:val="00B47FDD"/>
    <w:rsid w:val="00B503B2"/>
    <w:rsid w:val="00B506D0"/>
    <w:rsid w:val="00B526E5"/>
    <w:rsid w:val="00B5435A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448"/>
    <w:rsid w:val="00B719DB"/>
    <w:rsid w:val="00B71B3C"/>
    <w:rsid w:val="00B749A8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A5C79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0BEF"/>
    <w:rsid w:val="00BE1744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0B68"/>
    <w:rsid w:val="00C114D3"/>
    <w:rsid w:val="00C11BED"/>
    <w:rsid w:val="00C12262"/>
    <w:rsid w:val="00C12D6A"/>
    <w:rsid w:val="00C1626D"/>
    <w:rsid w:val="00C167FE"/>
    <w:rsid w:val="00C17398"/>
    <w:rsid w:val="00C21652"/>
    <w:rsid w:val="00C22D69"/>
    <w:rsid w:val="00C2311A"/>
    <w:rsid w:val="00C23AF5"/>
    <w:rsid w:val="00C244F5"/>
    <w:rsid w:val="00C248BE"/>
    <w:rsid w:val="00C24F98"/>
    <w:rsid w:val="00C25E62"/>
    <w:rsid w:val="00C264D4"/>
    <w:rsid w:val="00C26A29"/>
    <w:rsid w:val="00C3456C"/>
    <w:rsid w:val="00C3491A"/>
    <w:rsid w:val="00C34DFD"/>
    <w:rsid w:val="00C411C0"/>
    <w:rsid w:val="00C432EA"/>
    <w:rsid w:val="00C44047"/>
    <w:rsid w:val="00C4415B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129"/>
    <w:rsid w:val="00C75574"/>
    <w:rsid w:val="00C76C61"/>
    <w:rsid w:val="00C778FC"/>
    <w:rsid w:val="00C77AA5"/>
    <w:rsid w:val="00C80160"/>
    <w:rsid w:val="00C81074"/>
    <w:rsid w:val="00C817D6"/>
    <w:rsid w:val="00C819C9"/>
    <w:rsid w:val="00C8311E"/>
    <w:rsid w:val="00C85A56"/>
    <w:rsid w:val="00C85EBF"/>
    <w:rsid w:val="00C86753"/>
    <w:rsid w:val="00C8714F"/>
    <w:rsid w:val="00C875BF"/>
    <w:rsid w:val="00C87FCC"/>
    <w:rsid w:val="00C90D92"/>
    <w:rsid w:val="00C92655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722"/>
    <w:rsid w:val="00CB2E88"/>
    <w:rsid w:val="00CB3460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0FD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E706F"/>
    <w:rsid w:val="00CF25CB"/>
    <w:rsid w:val="00CF27AF"/>
    <w:rsid w:val="00CF2AB5"/>
    <w:rsid w:val="00CF30B1"/>
    <w:rsid w:val="00CF332B"/>
    <w:rsid w:val="00CF4159"/>
    <w:rsid w:val="00CF4412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1BA0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56C29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402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578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1B28"/>
    <w:rsid w:val="00EE268C"/>
    <w:rsid w:val="00EE4EDA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7C5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B6EDA"/>
    <w:rsid w:val="00FB73D7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  <w:style w:type="character" w:customStyle="1" w:styleId="61">
    <w:name w:val="Основной текст (6)_"/>
    <w:link w:val="610"/>
    <w:locked/>
    <w:rsid w:val="00C8311E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8311E"/>
    <w:pPr>
      <w:shd w:val="clear" w:color="auto" w:fill="FFFFFF"/>
      <w:spacing w:before="1140" w:line="240" w:lineRule="atLeast"/>
      <w:ind w:firstLine="0"/>
      <w:jc w:val="center"/>
    </w:pPr>
    <w:rPr>
      <w:rFonts w:ascii="Times New Roman" w:eastAsia="Courier New" w:hAnsi="Times New Roman"/>
      <w:sz w:val="20"/>
      <w:szCs w:val="20"/>
    </w:rPr>
  </w:style>
  <w:style w:type="character" w:customStyle="1" w:styleId="62">
    <w:name w:val="Основной текст (6)"/>
    <w:rsid w:val="00C8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  <w:style w:type="character" w:customStyle="1" w:styleId="61">
    <w:name w:val="Основной текст (6)_"/>
    <w:link w:val="610"/>
    <w:locked/>
    <w:rsid w:val="00C8311E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8311E"/>
    <w:pPr>
      <w:shd w:val="clear" w:color="auto" w:fill="FFFFFF"/>
      <w:spacing w:before="1140" w:line="240" w:lineRule="atLeast"/>
      <w:ind w:firstLine="0"/>
      <w:jc w:val="center"/>
    </w:pPr>
    <w:rPr>
      <w:rFonts w:ascii="Times New Roman" w:eastAsia="Courier New" w:hAnsi="Times New Roman"/>
      <w:sz w:val="20"/>
      <w:szCs w:val="20"/>
    </w:rPr>
  </w:style>
  <w:style w:type="character" w:customStyle="1" w:styleId="62">
    <w:name w:val="Основной текст (6)"/>
    <w:rsid w:val="00C8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68BD-8109-4715-BC24-B1A71746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12</cp:revision>
  <cp:lastPrinted>2024-11-21T13:08:00Z</cp:lastPrinted>
  <dcterms:created xsi:type="dcterms:W3CDTF">2024-10-16T06:29:00Z</dcterms:created>
  <dcterms:modified xsi:type="dcterms:W3CDTF">2024-11-21T13:09:00Z</dcterms:modified>
</cp:coreProperties>
</file>