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53" w:rsidRPr="00C86753" w:rsidRDefault="00C86753" w:rsidP="00C86753">
      <w:pPr>
        <w:ind w:right="-103" w:firstLine="0"/>
        <w:jc w:val="center"/>
        <w:rPr>
          <w:rFonts w:ascii="Times New Roman" w:hAnsi="Times New Roman"/>
        </w:rPr>
      </w:pPr>
      <w:bookmarkStart w:id="0" w:name="_GoBack"/>
      <w:bookmarkEnd w:id="0"/>
      <w:r w:rsidRPr="00C86753">
        <w:rPr>
          <w:rFonts w:ascii="Times New Roman" w:hAnsi="Times New Roman"/>
        </w:rPr>
        <w:t xml:space="preserve">  </w:t>
      </w:r>
      <w:r w:rsidRPr="00C86753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C86753" w:rsidRPr="00C86753" w:rsidRDefault="00C86753" w:rsidP="00C86753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C86753">
        <w:rPr>
          <w:rFonts w:ascii="Times New Roman" w:hAnsi="Times New Roman"/>
          <w:b/>
          <w:spacing w:val="-2"/>
        </w:rPr>
        <w:t>Сельское поселение Салым</w:t>
      </w:r>
    </w:p>
    <w:p w:rsidR="00C86753" w:rsidRPr="00C86753" w:rsidRDefault="00C86753" w:rsidP="00C86753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C86753">
        <w:rPr>
          <w:rFonts w:ascii="Times New Roman" w:hAnsi="Times New Roman"/>
          <w:b/>
        </w:rPr>
        <w:t>Нефтеюганский район</w:t>
      </w:r>
    </w:p>
    <w:p w:rsidR="00C86753" w:rsidRPr="00C86753" w:rsidRDefault="00C86753" w:rsidP="00C86753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C86753">
        <w:rPr>
          <w:rFonts w:ascii="Times New Roman" w:hAnsi="Times New Roman"/>
          <w:b/>
        </w:rPr>
        <w:t>Ханты-Мансийский автономный округ- Югра</w:t>
      </w:r>
    </w:p>
    <w:p w:rsidR="00C86753" w:rsidRPr="00C86753" w:rsidRDefault="00C86753" w:rsidP="00C86753">
      <w:pPr>
        <w:shd w:val="clear" w:color="auto" w:fill="FFFFFF"/>
        <w:ind w:firstLine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C86753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86753" w:rsidRPr="00C86753" w:rsidRDefault="00C86753" w:rsidP="00C86753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/>
          <w:spacing w:val="-10"/>
          <w:sz w:val="32"/>
          <w:szCs w:val="32"/>
        </w:rPr>
      </w:pPr>
      <w:r w:rsidRPr="00C86753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C86753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86753" w:rsidRPr="00C86753" w:rsidRDefault="00C86753" w:rsidP="00C86753">
      <w:pPr>
        <w:shd w:val="clear" w:color="auto" w:fill="FFFFFF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86753">
        <w:rPr>
          <w:rFonts w:ascii="Times New Roman" w:hAnsi="Times New Roman"/>
          <w:b/>
          <w:sz w:val="32"/>
          <w:szCs w:val="32"/>
        </w:rPr>
        <w:t>ПОСТАНОВЛЕНИЕ</w:t>
      </w:r>
    </w:p>
    <w:p w:rsidR="00C86753" w:rsidRPr="00C86753" w:rsidRDefault="00C86753" w:rsidP="00C86753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C86753">
        <w:rPr>
          <w:rFonts w:ascii="Times New Roman" w:hAnsi="Times New Roman"/>
          <w:sz w:val="26"/>
          <w:szCs w:val="26"/>
          <w:u w:val="single"/>
        </w:rPr>
        <w:t>22 ноября 2022 года</w:t>
      </w:r>
      <w:r w:rsidRPr="00C8675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C86753">
        <w:rPr>
          <w:rFonts w:ascii="Times New Roman" w:hAnsi="Times New Roman"/>
          <w:sz w:val="26"/>
          <w:szCs w:val="26"/>
          <w:u w:val="single"/>
        </w:rPr>
        <w:t>№ 19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C86753">
        <w:rPr>
          <w:rFonts w:ascii="Times New Roman" w:hAnsi="Times New Roman"/>
          <w:sz w:val="26"/>
          <w:szCs w:val="26"/>
          <w:u w:val="single"/>
        </w:rPr>
        <w:t>-п</w:t>
      </w:r>
    </w:p>
    <w:p w:rsidR="00C86753" w:rsidRPr="00C86753" w:rsidRDefault="00C86753" w:rsidP="00EA7BC5">
      <w:pPr>
        <w:shd w:val="clear" w:color="auto" w:fill="FFFFFF"/>
        <w:ind w:left="7" w:hanging="7"/>
        <w:jc w:val="center"/>
        <w:rPr>
          <w:rFonts w:ascii="Times New Roman" w:hAnsi="Times New Roman"/>
          <w:spacing w:val="-13"/>
          <w:sz w:val="22"/>
          <w:szCs w:val="22"/>
        </w:rPr>
      </w:pPr>
      <w:r w:rsidRPr="00C86753">
        <w:rPr>
          <w:rFonts w:ascii="Times New Roman" w:hAnsi="Times New Roman"/>
          <w:spacing w:val="-13"/>
          <w:sz w:val="22"/>
          <w:szCs w:val="22"/>
        </w:rPr>
        <w:t>п. Салым</w:t>
      </w:r>
    </w:p>
    <w:p w:rsidR="00DB4E27" w:rsidRDefault="007E3D22" w:rsidP="00DB4E27">
      <w:pPr>
        <w:tabs>
          <w:tab w:val="left" w:pos="6379"/>
        </w:tabs>
        <w:ind w:right="-427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DB4E27" w:rsidRDefault="00DB4E27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от 30 ноября 2018 года №179-п «Об утверждении муниципальной программы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«Совершенствование муниципального управления в сельском поселении Салым</w:t>
      </w:r>
      <w:r w:rsidR="008F1954">
        <w:rPr>
          <w:rFonts w:ascii="Times New Roman" w:hAnsi="Times New Roman"/>
          <w:sz w:val="26"/>
          <w:szCs w:val="26"/>
        </w:rPr>
        <w:t xml:space="preserve"> </w:t>
      </w:r>
      <w:r w:rsidRPr="00DB4E27">
        <w:rPr>
          <w:rFonts w:ascii="Times New Roman" w:hAnsi="Times New Roman"/>
          <w:sz w:val="26"/>
          <w:szCs w:val="26"/>
        </w:rPr>
        <w:t>на 2019-2025 годы»</w:t>
      </w:r>
      <w:r w:rsidR="00733CF3">
        <w:rPr>
          <w:rFonts w:ascii="Times New Roman" w:hAnsi="Times New Roman"/>
          <w:sz w:val="26"/>
          <w:szCs w:val="26"/>
        </w:rPr>
        <w:t xml:space="preserve"> </w:t>
      </w:r>
    </w:p>
    <w:p w:rsidR="00FC1EFF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C1EFF" w:rsidRPr="00DB4E27" w:rsidRDefault="00FC1EFF" w:rsidP="00FC1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B4E27" w:rsidRPr="00DD2049" w:rsidRDefault="008141A8" w:rsidP="00DB4E2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D2049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  <w:r w:rsidR="00DB4E27" w:rsidRPr="00DD2049">
        <w:rPr>
          <w:rFonts w:ascii="Times New Roman" w:hAnsi="Times New Roman"/>
          <w:sz w:val="26"/>
          <w:szCs w:val="26"/>
        </w:rPr>
        <w:t>:</w:t>
      </w:r>
    </w:p>
    <w:p w:rsidR="00DB4E27" w:rsidRPr="00DB4E27" w:rsidRDefault="00DB4E27" w:rsidP="00DB4E2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FC1E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val="x-none"/>
        </w:rPr>
      </w:pPr>
      <w:r w:rsidRPr="00DB4E27">
        <w:rPr>
          <w:rFonts w:ascii="Times New Roman" w:hAnsi="Times New Roman"/>
          <w:sz w:val="26"/>
          <w:szCs w:val="26"/>
        </w:rPr>
        <w:t xml:space="preserve">1. 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 xml:space="preserve"> Внести изменения в постановление администрации сельского поселения Салым от 30 ноября 2018 года №179-п «Об утверждении муниципальной программы «</w:t>
      </w:r>
      <w:r w:rsidRPr="00DB4E27">
        <w:rPr>
          <w:rFonts w:ascii="Times New Roman" w:hAnsi="Times New Roman"/>
          <w:sz w:val="26"/>
          <w:szCs w:val="26"/>
        </w:rPr>
        <w:t>Совершенствование муниципального управления в сельском поселении Салым  на 2019-2025 годы</w:t>
      </w:r>
      <w:r w:rsidRPr="00DB4E27">
        <w:rPr>
          <w:rFonts w:ascii="Times New Roman" w:eastAsia="Calibri" w:hAnsi="Times New Roman"/>
          <w:sz w:val="26"/>
          <w:szCs w:val="26"/>
          <w:lang w:eastAsia="en-US"/>
        </w:rPr>
        <w:t>», изложив приложение к постановлению в новой редакции согласно приложению к настоящему постановлению.</w:t>
      </w:r>
    </w:p>
    <w:p w:rsidR="00DB4E27" w:rsidRP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(обнародования) в информационном бюллетене «Салымский вестник».</w:t>
      </w:r>
    </w:p>
    <w:p w:rsidR="00D67A23" w:rsidRPr="00D80B36" w:rsidRDefault="00DB4E27" w:rsidP="00D67A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 xml:space="preserve">3. </w:t>
      </w:r>
      <w:r w:rsidR="00D67A23" w:rsidRPr="00D80B3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</w:t>
      </w:r>
      <w:r w:rsidR="00D67A23" w:rsidRPr="00D80B36">
        <w:rPr>
          <w:rFonts w:ascii="Times New Roman" w:hAnsi="Times New Roman" w:cs="Times New Roman"/>
          <w:sz w:val="26"/>
          <w:szCs w:val="26"/>
        </w:rPr>
        <w:t>и</w:t>
      </w:r>
      <w:r w:rsidR="00D67A23" w:rsidRPr="00D80B36">
        <w:rPr>
          <w:rFonts w:ascii="Times New Roman" w:hAnsi="Times New Roman" w:cs="Times New Roman"/>
          <w:sz w:val="26"/>
          <w:szCs w:val="26"/>
        </w:rPr>
        <w:t>кования (обнародования)</w:t>
      </w:r>
      <w:r w:rsidR="00155A7C">
        <w:rPr>
          <w:rFonts w:ascii="Times New Roman" w:hAnsi="Times New Roman" w:cs="Times New Roman"/>
          <w:sz w:val="26"/>
          <w:szCs w:val="26"/>
        </w:rPr>
        <w:t>.</w:t>
      </w:r>
      <w:r w:rsidR="00D67A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E27" w:rsidRDefault="00DB4E27" w:rsidP="00FC1EFF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DB4E27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собой.</w:t>
      </w:r>
    </w:p>
    <w:p w:rsidR="00D67A23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67A23" w:rsidRPr="00DB4E27" w:rsidRDefault="00D67A23" w:rsidP="00DB4E2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DB4E27" w:rsidRPr="00DB4E27" w:rsidRDefault="00DB4E27" w:rsidP="00DB4E27">
      <w:pPr>
        <w:ind w:firstLine="709"/>
        <w:rPr>
          <w:rFonts w:ascii="Times New Roman" w:hAnsi="Times New Roman"/>
          <w:sz w:val="26"/>
          <w:szCs w:val="26"/>
        </w:rPr>
      </w:pPr>
    </w:p>
    <w:p w:rsidR="00C86753" w:rsidRDefault="00C86753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DB4E27" w:rsidRPr="00DB4E27" w:rsidRDefault="00C86753" w:rsidP="00D67A23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B4E27">
        <w:rPr>
          <w:rFonts w:ascii="Times New Roman" w:hAnsi="Times New Roman"/>
          <w:sz w:val="26"/>
          <w:szCs w:val="26"/>
        </w:rPr>
        <w:t>л</w:t>
      </w:r>
      <w:r w:rsidR="00DB4E27" w:rsidRPr="00DB4E27">
        <w:rPr>
          <w:rFonts w:ascii="Times New Roman" w:hAnsi="Times New Roman"/>
          <w:sz w:val="26"/>
          <w:szCs w:val="26"/>
        </w:rPr>
        <w:t>ав</w:t>
      </w:r>
      <w:r>
        <w:rPr>
          <w:rFonts w:ascii="Times New Roman" w:hAnsi="Times New Roman"/>
          <w:sz w:val="26"/>
          <w:szCs w:val="26"/>
        </w:rPr>
        <w:t>ы</w:t>
      </w:r>
      <w:r w:rsidR="00DB4E27" w:rsidRPr="00DB4E27">
        <w:rPr>
          <w:rFonts w:ascii="Times New Roman" w:hAnsi="Times New Roman"/>
          <w:sz w:val="26"/>
          <w:szCs w:val="26"/>
        </w:rPr>
        <w:t xml:space="preserve"> поселения                                                     </w:t>
      </w:r>
      <w:r w:rsidR="00DB4E27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>Г.С. Черкезов</w:t>
      </w:r>
    </w:p>
    <w:p w:rsidR="00DB4E27" w:rsidRDefault="00DB4E27" w:rsidP="007C1CA7">
      <w:pPr>
        <w:outlineLvl w:val="1"/>
        <w:rPr>
          <w:rFonts w:ascii="Times New Roman" w:eastAsia="Courier New" w:hAnsi="Times New Roman"/>
          <w:bCs/>
          <w:iCs/>
          <w:szCs w:val="26"/>
        </w:rPr>
        <w:sectPr w:rsidR="00DB4E27" w:rsidSect="00D67A23">
          <w:headerReference w:type="even" r:id="rId9"/>
          <w:footerReference w:type="even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8F1954" w:rsidRDefault="008F1954" w:rsidP="008F1954">
      <w:pPr>
        <w:tabs>
          <w:tab w:val="left" w:pos="6379"/>
        </w:tabs>
        <w:ind w:right="-427"/>
        <w:jc w:val="left"/>
        <w:rPr>
          <w:rFonts w:ascii="Times New Roman" w:eastAsia="Courier New" w:hAnsi="Times New Roman"/>
          <w:b/>
          <w:bCs/>
          <w:sz w:val="26"/>
          <w:szCs w:val="26"/>
        </w:rPr>
      </w:pP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30198">
        <w:rPr>
          <w:rFonts w:ascii="Times New Roman" w:eastAsia="Courier New" w:hAnsi="Times New Roman"/>
          <w:bCs/>
          <w:iCs/>
          <w:sz w:val="30"/>
          <w:szCs w:val="28"/>
        </w:rPr>
        <w:t xml:space="preserve">                                                                </w:t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>
        <w:rPr>
          <w:rFonts w:ascii="Times New Roman" w:eastAsia="Courier New" w:hAnsi="Times New Roman"/>
          <w:bCs/>
          <w:iCs/>
          <w:sz w:val="30"/>
          <w:szCs w:val="28"/>
        </w:rPr>
        <w:tab/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23AEA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FC1EFF">
        <w:rPr>
          <w:rFonts w:ascii="Times New Roman" w:eastAsia="Courier New" w:hAnsi="Times New Roman"/>
          <w:bCs/>
          <w:iCs/>
          <w:sz w:val="26"/>
          <w:szCs w:val="26"/>
        </w:rPr>
        <w:t xml:space="preserve">от </w:t>
      </w:r>
      <w:r w:rsidR="00FC1EFF">
        <w:rPr>
          <w:rFonts w:ascii="Times New Roman" w:eastAsia="Courier New" w:hAnsi="Times New Roman"/>
          <w:bCs/>
          <w:iCs/>
          <w:sz w:val="26"/>
          <w:szCs w:val="26"/>
        </w:rPr>
        <w:t xml:space="preserve">22 ноября </w:t>
      </w:r>
      <w:r w:rsidRPr="00FC1EFF">
        <w:rPr>
          <w:rFonts w:ascii="Times New Roman" w:eastAsia="Courier New" w:hAnsi="Times New Roman"/>
          <w:bCs/>
          <w:iCs/>
          <w:sz w:val="26"/>
          <w:szCs w:val="26"/>
        </w:rPr>
        <w:t>2022 года №</w:t>
      </w:r>
      <w:r w:rsidR="00C86753">
        <w:rPr>
          <w:rFonts w:ascii="Times New Roman" w:eastAsia="Courier New" w:hAnsi="Times New Roman"/>
          <w:bCs/>
          <w:iCs/>
          <w:sz w:val="26"/>
          <w:szCs w:val="26"/>
        </w:rPr>
        <w:t xml:space="preserve"> 197-п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>«</w:t>
      </w: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Приложение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 w:rsidRPr="00E02B66">
        <w:rPr>
          <w:rFonts w:ascii="Times New Roman" w:eastAsia="Courier New" w:hAnsi="Times New Roman"/>
          <w:bCs/>
          <w:iCs/>
          <w:sz w:val="26"/>
          <w:szCs w:val="26"/>
        </w:rPr>
        <w:t>к постановлению администрации</w:t>
      </w:r>
      <w:r>
        <w:rPr>
          <w:rFonts w:ascii="Times New Roman" w:eastAsia="Courier New" w:hAnsi="Times New Roman"/>
          <w:bCs/>
          <w:iCs/>
          <w:sz w:val="26"/>
          <w:szCs w:val="26"/>
        </w:rPr>
        <w:t xml:space="preserve">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Cs/>
          <w:iCs/>
          <w:sz w:val="26"/>
          <w:szCs w:val="26"/>
        </w:rPr>
      </w:pPr>
      <w:r>
        <w:rPr>
          <w:rFonts w:ascii="Times New Roman" w:eastAsia="Courier New" w:hAnsi="Times New Roman"/>
          <w:bCs/>
          <w:iCs/>
          <w:sz w:val="26"/>
          <w:szCs w:val="26"/>
        </w:rPr>
        <w:t xml:space="preserve">сельского поселения Салым 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D80B36">
        <w:rPr>
          <w:rFonts w:ascii="Times New Roman" w:hAnsi="Times New Roman"/>
          <w:bCs/>
          <w:sz w:val="26"/>
          <w:szCs w:val="26"/>
        </w:rPr>
        <w:t>от 30 ноября 2018 года № 17</w:t>
      </w:r>
      <w:r>
        <w:rPr>
          <w:rFonts w:ascii="Times New Roman" w:hAnsi="Times New Roman"/>
          <w:bCs/>
          <w:sz w:val="26"/>
          <w:szCs w:val="26"/>
        </w:rPr>
        <w:t>9</w:t>
      </w:r>
      <w:r w:rsidRPr="00D80B36">
        <w:rPr>
          <w:rFonts w:ascii="Times New Roman" w:hAnsi="Times New Roman"/>
          <w:bCs/>
          <w:sz w:val="26"/>
          <w:szCs w:val="26"/>
        </w:rPr>
        <w:t>-п</w:t>
      </w:r>
    </w:p>
    <w:p w:rsidR="008F1954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8F1954" w:rsidRPr="00444C8F" w:rsidRDefault="008F1954" w:rsidP="008F1954">
      <w:pPr>
        <w:ind w:firstLine="0"/>
        <w:jc w:val="right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444C8F">
        <w:rPr>
          <w:rFonts w:ascii="Times New Roman" w:eastAsia="Courier New" w:hAnsi="Times New Roman"/>
          <w:bCs/>
          <w:iCs/>
          <w:sz w:val="26"/>
          <w:szCs w:val="26"/>
        </w:rPr>
        <w:t>Таблица 1</w:t>
      </w:r>
    </w:p>
    <w:p w:rsidR="008F1954" w:rsidRPr="00E02B66" w:rsidRDefault="008F1954" w:rsidP="008F1954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eastAsia="Courier New" w:hAnsi="Times New Roman"/>
          <w:b/>
          <w:sz w:val="26"/>
          <w:szCs w:val="26"/>
        </w:rPr>
      </w:pPr>
    </w:p>
    <w:p w:rsidR="008F1954" w:rsidRDefault="008F1954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Pr="00D67A23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B91AEA" w:rsidRPr="00D67A23" w:rsidRDefault="00E21782" w:rsidP="00B91A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67A23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  <w:r w:rsidR="00B91AEA" w:rsidRPr="00D67A23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</w:p>
    <w:p w:rsidR="00E21782" w:rsidRPr="00835D87" w:rsidRDefault="00E21782" w:rsidP="00E21782">
      <w:pPr>
        <w:jc w:val="center"/>
        <w:outlineLvl w:val="1"/>
        <w:rPr>
          <w:rFonts w:ascii="Times New Roman" w:eastAsia="Courier New" w:hAnsi="Times New Roman"/>
          <w:bCs/>
          <w:iCs/>
          <w:szCs w:val="26"/>
        </w:rPr>
      </w:pPr>
    </w:p>
    <w:p w:rsidR="00E21782" w:rsidRDefault="00E21782" w:rsidP="007334EB">
      <w:pPr>
        <w:outlineLvl w:val="1"/>
        <w:rPr>
          <w:rFonts w:ascii="Times New Roman" w:eastAsia="Courier New" w:hAnsi="Times New Roman"/>
          <w:b/>
          <w:bCs/>
          <w:iCs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842"/>
        <w:gridCol w:w="1559"/>
        <w:gridCol w:w="993"/>
        <w:gridCol w:w="566"/>
        <w:gridCol w:w="426"/>
        <w:gridCol w:w="709"/>
        <w:gridCol w:w="282"/>
        <w:gridCol w:w="427"/>
        <w:gridCol w:w="708"/>
        <w:gridCol w:w="425"/>
        <w:gridCol w:w="284"/>
        <w:gridCol w:w="709"/>
        <w:gridCol w:w="425"/>
        <w:gridCol w:w="283"/>
        <w:gridCol w:w="851"/>
        <w:gridCol w:w="284"/>
        <w:gridCol w:w="993"/>
        <w:gridCol w:w="424"/>
        <w:gridCol w:w="1417"/>
      </w:tblGrid>
      <w:tr w:rsidR="004A5812" w:rsidRPr="005A2901" w:rsidTr="00662985">
        <w:tc>
          <w:tcPr>
            <w:tcW w:w="1560" w:type="dxa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Наименование муниципальной </w:t>
            </w:r>
            <w:r w:rsidR="002E6F3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программы </w:t>
            </w:r>
          </w:p>
        </w:tc>
        <w:tc>
          <w:tcPr>
            <w:tcW w:w="8504" w:type="dxa"/>
            <w:gridSpan w:val="11"/>
            <w:shd w:val="clear" w:color="auto" w:fill="auto"/>
          </w:tcPr>
          <w:p w:rsidR="004A5812" w:rsidRPr="005A2901" w:rsidRDefault="00204A01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«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Совершенствование муниципального управления в 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сельском поселении Салым</w:t>
            </w:r>
            <w:r w:rsidR="00CB2E88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на 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 годы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4A5812" w:rsidRPr="005A2901" w:rsidRDefault="004A5812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="001272F2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A5812" w:rsidRPr="005A2901" w:rsidRDefault="00324E52" w:rsidP="00B91AEA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2019-202</w:t>
            </w:r>
            <w:r w:rsidR="00B91AEA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5 годы 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муниципальной программы</w:t>
            </w:r>
            <w:r w:rsidR="001272F2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5D10D1" w:rsidRPr="005A2901" w:rsidRDefault="0049215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5D10D1" w:rsidRPr="005A2901" w:rsidRDefault="006C00C6" w:rsidP="00CB2E88">
            <w:pPr>
              <w:tabs>
                <w:tab w:val="left" w:pos="2250"/>
              </w:tabs>
              <w:ind w:firstLine="0"/>
              <w:jc w:val="left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Муниципальное учреждение «Администрация сельского поселения Салым»</w:t>
            </w:r>
          </w:p>
        </w:tc>
      </w:tr>
      <w:tr w:rsidR="005D10D1" w:rsidRPr="005A2901" w:rsidTr="00662985">
        <w:tc>
          <w:tcPr>
            <w:tcW w:w="1560" w:type="dxa"/>
            <w:shd w:val="clear" w:color="auto" w:fill="auto"/>
          </w:tcPr>
          <w:p w:rsidR="005D10D1" w:rsidRPr="005A2901" w:rsidRDefault="005D10D1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="002E6F3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C23AF5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9F6229" w:rsidRPr="005A2901" w:rsidRDefault="00D12A9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муниципальной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Качественное и эффективное исполнение муниципальных функций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6C00C6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Повышение эффективности муниципальной службы в муниципальном образовании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сельское поселение Салым.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муниципально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E74CD6" w:rsidRPr="005A2901" w:rsidRDefault="00E74CD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1.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ab/>
              <w:t xml:space="preserve">Создание условий для обеспечения эффективной деятельности администрации </w:t>
            </w:r>
            <w:r w:rsidR="006C00C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сельского поселения Салым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.</w:t>
            </w:r>
          </w:p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2.</w:t>
            </w:r>
            <w:r w:rsidRPr="00295B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Повышение профессиональной компетенции лиц замещающих муниципальную должность, муниц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и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 xml:space="preserve">пальных служащих и работников, осуществляющих </w:t>
            </w:r>
            <w:r w:rsidRPr="006C00C6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обеспечение деятельности органов местного самоуправления, а также лиц, включенных в кадровый резерв муниципального образов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а</w:t>
            </w:r>
            <w:r w:rsidRPr="006C00C6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9F6229" w:rsidRPr="005A2901" w:rsidTr="00662985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Подпрограммы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4" w:type="dxa"/>
            <w:gridSpan w:val="20"/>
            <w:shd w:val="clear" w:color="auto" w:fill="auto"/>
          </w:tcPr>
          <w:p w:rsidR="009F6229" w:rsidRPr="005A2901" w:rsidRDefault="006C00C6" w:rsidP="00E74CD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9F6229" w:rsidRPr="005A2901" w:rsidTr="008B3D23">
        <w:tc>
          <w:tcPr>
            <w:tcW w:w="1560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показателя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9F6229" w:rsidRPr="005A2901" w:rsidRDefault="009F6229" w:rsidP="00E57CB7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 -основание</w:t>
            </w:r>
            <w:r w:rsidR="00FC6E4D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213" w:type="dxa"/>
            <w:gridSpan w:val="16"/>
            <w:shd w:val="clear" w:color="auto" w:fill="auto"/>
          </w:tcPr>
          <w:p w:rsidR="009F6229" w:rsidRPr="005A2901" w:rsidRDefault="009F6229" w:rsidP="00E57CB7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9F6229" w:rsidRPr="005A2901" w:rsidTr="008B3D23">
        <w:trPr>
          <w:trHeight w:val="1454"/>
        </w:trPr>
        <w:tc>
          <w:tcPr>
            <w:tcW w:w="1560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C6E4D" w:rsidRPr="005A2901" w:rsidRDefault="00FC6E4D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9F6229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FC6E4D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исполнитель/соисполнитель за достижение показателей</w:t>
            </w:r>
          </w:p>
        </w:tc>
      </w:tr>
      <w:tr w:rsidR="00DB5A27" w:rsidRPr="005A2901" w:rsidTr="008B3D23">
        <w:tc>
          <w:tcPr>
            <w:tcW w:w="1560" w:type="dxa"/>
            <w:shd w:val="clear" w:color="auto" w:fill="auto"/>
          </w:tcPr>
          <w:p w:rsidR="00DB5A27" w:rsidRPr="005A2901" w:rsidRDefault="00DB5A27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DB5A27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B5A27" w:rsidRPr="006C00C6" w:rsidRDefault="006C00C6" w:rsidP="008C13A3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6C00C6">
              <w:rPr>
                <w:rFonts w:ascii="Times New Roman" w:hAnsi="Times New Roman"/>
                <w:sz w:val="20"/>
                <w:szCs w:val="20"/>
              </w:rPr>
              <w:t>Исполнение обеспечения деятельности администрации сельского поселения Салым ежегодно не ниже 95 %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848FF" w:rsidRPr="005A2901" w:rsidRDefault="00B848FF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закон от 02.03.2007 N 25-</w:t>
            </w:r>
            <w:r w:rsidR="00BB0266"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ФЗ «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 муниципальной службе в Российской Федерации»;</w:t>
            </w:r>
          </w:p>
          <w:p w:rsidR="00DB5A27" w:rsidRPr="005A2901" w:rsidRDefault="00DB5A27" w:rsidP="00B848FF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B5A27" w:rsidRPr="005A2901" w:rsidRDefault="004B620B" w:rsidP="006F6539">
            <w:pPr>
              <w:ind w:firstLine="0"/>
              <w:rPr>
                <w:rFonts w:ascii="Times New Roman" w:eastAsia="Courier New" w:hAnsi="Times New Roman"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9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B5A27" w:rsidRPr="005A2901" w:rsidRDefault="004B620B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sz w:val="20"/>
                <w:szCs w:val="20"/>
              </w:rPr>
              <w:t>95%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DB5A27" w:rsidRPr="005A2901" w:rsidRDefault="00E12EB0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F5BA6" w:rsidRPr="005A2901" w:rsidRDefault="004F5BA6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9F6229" w:rsidRPr="005A2901" w:rsidTr="008B3D23">
        <w:tc>
          <w:tcPr>
            <w:tcW w:w="1560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F6229" w:rsidRPr="006E7D76" w:rsidRDefault="006E7D76" w:rsidP="006E7D76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Сохранение доли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прошедших обучение по программам дополнительного профессионального образования, от потребности, определенной муниц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и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пальным образованием, %.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F6229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 xml:space="preserve">Федеральный закон от 02.03.2007 N 25-ФЗ "О муниципальной службе в Российской Федерации", Закон ХМАО - Югры от 20.07.2007 N 113-оз  "Об отдельных вопросах муниципальной службы в Ханты-Мансийском автономном округе - Югре"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9F6229" w:rsidRPr="005A2901" w:rsidRDefault="004979C5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6E7D76" w:rsidRPr="005A2901" w:rsidRDefault="006E7D76" w:rsidP="006E7D76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F6229" w:rsidRPr="005A2901" w:rsidRDefault="009F6229" w:rsidP="00E57CB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8B3D23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 xml:space="preserve">Увеличение доли должностей, по которым </w:t>
            </w:r>
            <w:r w:rsidRPr="006E7D76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о</w:t>
            </w:r>
            <w:r w:rsidRPr="006E7D76">
              <w:rPr>
                <w:rFonts w:ascii="Times New Roman" w:hAnsi="Times New Roman"/>
                <w:sz w:val="20"/>
                <w:szCs w:val="20"/>
              </w:rPr>
              <w:t>ваны, 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E7D76" w:rsidRPr="005A2901" w:rsidRDefault="006E7D76" w:rsidP="00CA3D0B">
            <w:pPr>
              <w:ind w:firstLine="0"/>
              <w:jc w:val="left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Федеральный закон от 02.03.2007 N 25-ФЗ от 26.05.2021 "О </w:t>
            </w: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муниципальной </w:t>
            </w:r>
            <w:r w:rsidR="00E12EB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службе в Российской Федерации"</w:t>
            </w:r>
          </w:p>
          <w:p w:rsidR="00B848FF" w:rsidRPr="005A2901" w:rsidRDefault="00B848F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МУ «Администрация сельского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4979C5" w:rsidRPr="005A2901" w:rsidTr="008B3D23">
        <w:tc>
          <w:tcPr>
            <w:tcW w:w="1560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</w:pPr>
            <w:r w:rsidRPr="005A2901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979C5" w:rsidRPr="006E7D76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7D76">
              <w:rPr>
                <w:rFonts w:ascii="Times New Roman" w:hAnsi="Times New Roman"/>
                <w:sz w:val="20"/>
                <w:szCs w:val="20"/>
              </w:rPr>
              <w:t>Осуществление выполнения  переданных государственных  полномочий, 100%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79C5" w:rsidRPr="00CA3D0B" w:rsidRDefault="00CA3D0B" w:rsidP="00CA3D0B">
            <w:pPr>
              <w:ind w:firstLine="33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CA3D0B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30</w:t>
            </w:r>
            <w:r>
              <w:rPr>
                <w:rFonts w:ascii="Times New Roman" w:hAnsi="Times New Roman"/>
                <w:sz w:val="20"/>
                <w:szCs w:val="20"/>
              </w:rPr>
              <w:t>.09.</w:t>
            </w:r>
            <w:r w:rsidRPr="00CA3D0B">
              <w:rPr>
                <w:rFonts w:ascii="Times New Roman" w:hAnsi="Times New Roman"/>
                <w:sz w:val="20"/>
                <w:szCs w:val="20"/>
              </w:rPr>
              <w:t>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979C5" w:rsidRPr="005A2901" w:rsidRDefault="006E7D76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sz w:val="20"/>
                <w:szCs w:val="20"/>
              </w:rPr>
              <w:t>100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E12EB0" w:rsidRPr="005A2901" w:rsidRDefault="00E12EB0" w:rsidP="00E12EB0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  <w:p w:rsidR="004979C5" w:rsidRPr="005A2901" w:rsidRDefault="004979C5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9275EF" w:rsidRPr="005A2901" w:rsidTr="008B3D23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9275EF" w:rsidRPr="008F1954" w:rsidRDefault="009275EF" w:rsidP="004979C5">
            <w:pPr>
              <w:ind w:firstLine="0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65" w:type="dxa"/>
            <w:gridSpan w:val="18"/>
            <w:shd w:val="clear" w:color="auto" w:fill="auto"/>
          </w:tcPr>
          <w:p w:rsidR="009275EF" w:rsidRPr="008F1954" w:rsidRDefault="009275EF" w:rsidP="004979C5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8F1954" w:rsidRDefault="009275EF" w:rsidP="00894F4F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9275EF" w:rsidRPr="008F1954" w:rsidRDefault="009275EF" w:rsidP="0035531D">
            <w:pPr>
              <w:ind w:firstLine="0"/>
              <w:jc w:val="center"/>
              <w:outlineLvl w:val="1"/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color w:val="000000"/>
                <w:sz w:val="20"/>
                <w:szCs w:val="20"/>
              </w:rPr>
              <w:t>2025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562213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</w:t>
            </w:r>
            <w:r w:rsidR="009275EF"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сего</w:t>
            </w:r>
          </w:p>
          <w:p w:rsidR="00562213" w:rsidRPr="008F1954" w:rsidRDefault="00562213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8B3D23" w:rsidP="008B3D23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129266,45481  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18686,01779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18979,20860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19335,34130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8B3D23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18258,60630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19066,42168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19066,42168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15874,43746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9275EF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  <w:p w:rsidR="00562213" w:rsidRPr="008F1954" w:rsidRDefault="00562213" w:rsidP="000F649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589,25000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151,15000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144,90000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146,60000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146,60000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181,32851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49,72851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44,60000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43,50000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43,50000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района</w:t>
            </w:r>
          </w:p>
          <w:p w:rsidR="00562213" w:rsidRPr="008F1954" w:rsidRDefault="00562213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1149F2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633,05340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39,50000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316,43873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1149F2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277,11467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9275EF" w:rsidRPr="005A2901" w:rsidTr="008B3D23">
        <w:trPr>
          <w:trHeight w:val="315"/>
        </w:trPr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9275EF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  <w:p w:rsidR="00562213" w:rsidRPr="008F1954" w:rsidRDefault="00562213" w:rsidP="004979C5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1149F2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127 662,82290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18646,51779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18979,20860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18818,02406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1149F2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17 791,99163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18876,32168  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18876,32168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15674,43746</w:t>
            </w:r>
          </w:p>
        </w:tc>
      </w:tr>
      <w:tr w:rsidR="009275EF" w:rsidRPr="005A2901" w:rsidTr="008B3D23">
        <w:tc>
          <w:tcPr>
            <w:tcW w:w="1560" w:type="dxa"/>
            <w:vMerge/>
            <w:shd w:val="clear" w:color="auto" w:fill="auto"/>
          </w:tcPr>
          <w:p w:rsidR="009275EF" w:rsidRPr="008F1954" w:rsidRDefault="009275EF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275EF" w:rsidRDefault="009275EF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8F195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  <w:p w:rsidR="00562213" w:rsidRPr="008F1954" w:rsidRDefault="00562213" w:rsidP="0050656E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FC1EFF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EFF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275EF" w:rsidRPr="00764FAA" w:rsidRDefault="009275EF" w:rsidP="000F6495">
            <w:pPr>
              <w:ind w:firstLine="2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FAA"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</w:tr>
    </w:tbl>
    <w:p w:rsidR="0082549D" w:rsidRPr="00CA3D0B" w:rsidRDefault="0082549D" w:rsidP="004621DF">
      <w:pPr>
        <w:pStyle w:val="ConsPlusTitle"/>
        <w:widowControl/>
        <w:ind w:firstLine="1204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Т</w:t>
      </w:r>
      <w:r w:rsidR="00390843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аблица </w:t>
      </w:r>
      <w:r w:rsidR="00DB75C1" w:rsidRPr="00CA3D0B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</w:p>
    <w:p w:rsidR="0082549D" w:rsidRPr="00CA3D0B" w:rsidRDefault="0082549D" w:rsidP="0082549D">
      <w:pPr>
        <w:jc w:val="center"/>
        <w:rPr>
          <w:rFonts w:ascii="Times New Roman" w:hAnsi="Times New Roman"/>
          <w:sz w:val="26"/>
          <w:szCs w:val="26"/>
        </w:rPr>
      </w:pPr>
    </w:p>
    <w:p w:rsidR="00390843" w:rsidRPr="00CA3D0B" w:rsidRDefault="00390843" w:rsidP="00390843">
      <w:pPr>
        <w:jc w:val="center"/>
        <w:rPr>
          <w:rFonts w:ascii="Times New Roman" w:hAnsi="Times New Roman"/>
          <w:bCs/>
          <w:iCs/>
          <w:sz w:val="26"/>
          <w:szCs w:val="26"/>
        </w:rPr>
      </w:pPr>
      <w:r w:rsidRPr="00CA3D0B">
        <w:rPr>
          <w:rFonts w:ascii="Times New Roman" w:hAnsi="Times New Roman"/>
          <w:bCs/>
          <w:iCs/>
          <w:sz w:val="26"/>
          <w:szCs w:val="26"/>
        </w:rPr>
        <w:t>Распределение финансовых ресурсов муниципальной программы</w:t>
      </w:r>
    </w:p>
    <w:p w:rsidR="008F1954" w:rsidRPr="00390843" w:rsidRDefault="008F1954" w:rsidP="00390843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82549D" w:rsidRPr="0082549D" w:rsidRDefault="0082549D" w:rsidP="0082549D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72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842"/>
        <w:gridCol w:w="1418"/>
        <w:gridCol w:w="1417"/>
        <w:gridCol w:w="1276"/>
        <w:gridCol w:w="1276"/>
        <w:gridCol w:w="1276"/>
        <w:gridCol w:w="1417"/>
        <w:gridCol w:w="1276"/>
        <w:gridCol w:w="1276"/>
        <w:gridCol w:w="1134"/>
        <w:gridCol w:w="492"/>
        <w:gridCol w:w="778"/>
      </w:tblGrid>
      <w:tr w:rsidR="0023432C" w:rsidRPr="001149F2" w:rsidTr="00467A83">
        <w:trPr>
          <w:trHeight w:val="34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Финансовые затраты на реализацию (тыс.руб.)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149F2" w:rsidRPr="001149F2" w:rsidTr="00467A83">
        <w:trPr>
          <w:trHeight w:val="3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149F2" w:rsidRPr="001149F2" w:rsidTr="00467A83">
        <w:trPr>
          <w:trHeight w:val="3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467A83">
        <w:trPr>
          <w:gridAfter w:val="1"/>
          <w:wAfter w:w="778" w:type="dxa"/>
          <w:trHeight w:val="22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467A83">
        <w:trPr>
          <w:gridAfter w:val="1"/>
          <w:wAfter w:w="778" w:type="dxa"/>
          <w:trHeight w:val="24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467A83">
        <w:trPr>
          <w:gridAfter w:val="1"/>
          <w:wAfter w:w="778" w:type="dxa"/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2343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2343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432C" w:rsidRPr="001149F2" w:rsidRDefault="0023432C" w:rsidP="002343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23432C" w:rsidRPr="001149F2" w:rsidRDefault="0023432C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432C" w:rsidRPr="001149F2" w:rsidRDefault="0023432C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149F2" w:rsidRPr="001149F2" w:rsidTr="00467A83">
        <w:trPr>
          <w:trHeight w:val="240"/>
        </w:trPr>
        <w:tc>
          <w:tcPr>
            <w:tcW w:w="160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выполнения полномочий и  функций администрации сельского поселения Салым </w:t>
            </w: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124 057,47030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18 535,89379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17 245,45930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18 106,32168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18 106,32168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15 311,43746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0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593,55340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sz w:val="16"/>
                <w:szCs w:val="16"/>
              </w:rPr>
              <w:t xml:space="preserve">316,43873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123 463,91690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18 182,82779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18 569,20860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18 219,45506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16 968,34463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18 106,32168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18 106,32168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15 311,43746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Дополнительное пенсионное обеспечение за выслугу лет </w:t>
            </w: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1)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3 436,66900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7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3 436,66900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501,66900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715,00000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660,00000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28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 (показатель 2,3)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801,73700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203,19000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108,64700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63,00000  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8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762,23700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163,69000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96,90000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108,64700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3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в сфере государственной регистрации актов гражданского состояния</w:t>
            </w: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(показатель 4)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970,57851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200,87851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190,10000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190,10000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589,25000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181,32851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570"/>
        </w:trPr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129 266,45481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18 258,60630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19 066,42168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19 066,42168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15 874,43746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589,25000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690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181,32851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633,05340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127 662,82290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17 791,99163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18 876,32168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18 876,32168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15 674,43746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24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315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 "Администрация </w:t>
            </w: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сельского поселения Салым"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129 266,45481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18 686,01779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19 335,34130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18 258,60630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19 066,42168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19 066,42168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15 874,43746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589,25000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151,15000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144,90000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146,60000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99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181,32851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49,72851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44,60000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43,50000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633,05340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39,50000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316,43873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277,11467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127 662,82290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18 646,51779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18 979,20860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18 818,02406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17 791,99163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18 876,32168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18 876,32168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15 674,43746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3432C" w:rsidRPr="001149F2" w:rsidTr="00FC1EFF">
        <w:trPr>
          <w:trHeight w:val="4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200,00000 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9F2" w:rsidRPr="001149F2" w:rsidRDefault="001149F2" w:rsidP="001149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49F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390843" w:rsidRDefault="00390843" w:rsidP="0082549D">
      <w:pPr>
        <w:ind w:firstLine="426"/>
        <w:jc w:val="center"/>
        <w:rPr>
          <w:rFonts w:ascii="Times New Roman" w:hAnsi="Times New Roman"/>
          <w:sz w:val="16"/>
          <w:szCs w:val="16"/>
        </w:rPr>
      </w:pPr>
    </w:p>
    <w:p w:rsidR="00CA3D0B" w:rsidRDefault="00CA3D0B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823AEA" w:rsidRDefault="00823AEA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561336" w:rsidRDefault="00561336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417039" w:rsidRDefault="00417039" w:rsidP="00390843">
      <w:pPr>
        <w:suppressAutoHyphens/>
        <w:ind w:firstLine="709"/>
        <w:jc w:val="right"/>
        <w:rPr>
          <w:rFonts w:ascii="Times New Roman" w:hAnsi="Times New Roman"/>
        </w:rPr>
      </w:pPr>
    </w:p>
    <w:p w:rsidR="00390843" w:rsidRPr="00CA3D0B" w:rsidRDefault="00390843" w:rsidP="00390843">
      <w:pPr>
        <w:suppressAutoHyphens/>
        <w:ind w:firstLine="709"/>
        <w:jc w:val="right"/>
        <w:rPr>
          <w:rFonts w:ascii="Times New Roman" w:hAnsi="Times New Roman"/>
          <w:sz w:val="26"/>
          <w:szCs w:val="26"/>
        </w:rPr>
      </w:pPr>
      <w:r w:rsidRPr="00CA3D0B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DB75C1" w:rsidRPr="00CA3D0B">
        <w:rPr>
          <w:rFonts w:ascii="Times New Roman" w:hAnsi="Times New Roman"/>
          <w:sz w:val="26"/>
          <w:szCs w:val="26"/>
        </w:rPr>
        <w:t>3</w:t>
      </w:r>
    </w:p>
    <w:p w:rsidR="002C541C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390843" w:rsidRDefault="00390843" w:rsidP="002C541C">
      <w:pPr>
        <w:jc w:val="center"/>
        <w:rPr>
          <w:rFonts w:ascii="Times New Roman" w:hAnsi="Times New Roman"/>
          <w:bCs/>
          <w:sz w:val="26"/>
          <w:szCs w:val="26"/>
        </w:rPr>
      </w:pPr>
      <w:r w:rsidRPr="00CA3D0B">
        <w:rPr>
          <w:rFonts w:ascii="Times New Roman" w:hAnsi="Times New Roman"/>
          <w:bCs/>
          <w:sz w:val="26"/>
          <w:szCs w:val="26"/>
        </w:rPr>
        <w:t>основных мероприятий муниципальной программы</w:t>
      </w:r>
    </w:p>
    <w:p w:rsidR="002C541C" w:rsidRPr="00CA3D0B" w:rsidRDefault="002C541C" w:rsidP="002C541C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8"/>
        <w:gridCol w:w="3493"/>
        <w:gridCol w:w="4680"/>
        <w:gridCol w:w="5523"/>
      </w:tblGrid>
      <w:tr w:rsidR="00390843" w:rsidRPr="00390843" w:rsidTr="00823AEA">
        <w:tc>
          <w:tcPr>
            <w:tcW w:w="648" w:type="pct"/>
            <w:gridSpan w:val="2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90843" w:rsidRPr="00DF7A5B" w:rsidRDefault="00CA3D0B" w:rsidP="00CA3D0B">
            <w:pPr>
              <w:ind w:firstLine="49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сновно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="00390843"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 муниципальной программы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755" w:type="pct"/>
            <w:shd w:val="clear" w:color="auto" w:fill="auto"/>
            <w:vAlign w:val="center"/>
          </w:tcPr>
          <w:p w:rsidR="00390843" w:rsidRPr="00DF7A5B" w:rsidRDefault="00390843" w:rsidP="00CA3D0B">
            <w:pPr>
              <w:ind w:firstLine="83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390843" w:rsidRPr="00390843" w:rsidTr="00823AEA">
        <w:tc>
          <w:tcPr>
            <w:tcW w:w="648" w:type="pct"/>
            <w:gridSpan w:val="2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10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87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755" w:type="pct"/>
            <w:shd w:val="clear" w:color="auto" w:fill="auto"/>
          </w:tcPr>
          <w:p w:rsidR="00390843" w:rsidRPr="00DF7A5B" w:rsidRDefault="00390843" w:rsidP="00390843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390843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390843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Цели:</w:t>
            </w: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351F7"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  <w:r w:rsidR="000351F7"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>Качественное и эффективное исполнение муниципальных функций администрации сельского поселения Салым.</w:t>
            </w:r>
          </w:p>
          <w:p w:rsidR="00390843" w:rsidRPr="00DF7A5B" w:rsidRDefault="000351F7" w:rsidP="000351F7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         2. Повышение эффективности муниципальной службы в муниципальном образовании сельское поселение Салым.</w:t>
            </w:r>
          </w:p>
        </w:tc>
      </w:tr>
      <w:tr w:rsidR="000351F7" w:rsidRPr="00390843" w:rsidTr="00823AEA">
        <w:tc>
          <w:tcPr>
            <w:tcW w:w="5000" w:type="pct"/>
            <w:gridSpan w:val="5"/>
            <w:shd w:val="clear" w:color="auto" w:fill="auto"/>
          </w:tcPr>
          <w:p w:rsidR="000351F7" w:rsidRPr="00DF7A5B" w:rsidRDefault="000351F7" w:rsidP="000351F7">
            <w:pPr>
              <w:ind w:firstLine="0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  <w:u w:val="single"/>
              </w:rPr>
              <w:t>Задачи:</w:t>
            </w: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1. Создание условий для обеспечения эффективной деятельности администрации сельского поселения Салым.</w:t>
            </w:r>
          </w:p>
          <w:p w:rsidR="000351F7" w:rsidRPr="00DF7A5B" w:rsidRDefault="000351F7" w:rsidP="000351F7">
            <w:pPr>
              <w:ind w:firstLine="709"/>
              <w:jc w:val="left"/>
              <w:outlineLvl w:val="1"/>
              <w:rPr>
                <w:rFonts w:ascii="Times New Roman" w:eastAsia="Courier New" w:hAnsi="Times New Roman"/>
                <w:bCs/>
                <w:iCs/>
                <w:sz w:val="22"/>
                <w:szCs w:val="22"/>
                <w:highlight w:val="yellow"/>
              </w:rPr>
            </w:pPr>
            <w:r w:rsidRPr="00DF7A5B">
              <w:rPr>
                <w:rFonts w:ascii="Times New Roman" w:eastAsia="Courier New" w:hAnsi="Times New Roman"/>
                <w:bCs/>
                <w:iCs/>
                <w:sz w:val="22"/>
                <w:szCs w:val="22"/>
              </w:rPr>
              <w:t xml:space="preserve">   2.</w:t>
            </w:r>
            <w:r w:rsidRPr="00DF7A5B">
              <w:rPr>
                <w:sz w:val="22"/>
                <w:szCs w:val="22"/>
              </w:rPr>
              <w:t xml:space="preserve"> 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Повышение профессиональной компетенции лиц замещающих муниципальную должность,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а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ния.</w:t>
            </w:r>
          </w:p>
        </w:tc>
      </w:tr>
      <w:tr w:rsidR="00246AB7" w:rsidRPr="00390843" w:rsidTr="00823AEA">
        <w:trPr>
          <w:trHeight w:val="1082"/>
        </w:trPr>
        <w:tc>
          <w:tcPr>
            <w:tcW w:w="496" w:type="pct"/>
            <w:shd w:val="clear" w:color="auto" w:fill="auto"/>
            <w:vAlign w:val="center"/>
          </w:tcPr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Обеспечение выполнения полномочий и  функций администрации сельского поселения Салым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2C541C" w:rsidRDefault="002C541C" w:rsidP="00F91CBC">
            <w:pPr>
              <w:ind w:hanging="2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Обеспечение деятельности </w:t>
            </w:r>
            <w:r w:rsidRPr="002C541C">
              <w:rPr>
                <w:rFonts w:ascii="Times New Roman" w:hAnsi="Times New Roman"/>
                <w:sz w:val="22"/>
                <w:szCs w:val="22"/>
              </w:rPr>
              <w:t>для эффективного и качественного исполнения полномочий и функций</w:t>
            </w:r>
            <w:r w:rsidRPr="002C541C">
              <w:rPr>
                <w:rFonts w:ascii="Times New Roman" w:hAnsi="Times New Roman"/>
                <w:bCs/>
                <w:sz w:val="22"/>
                <w:szCs w:val="22"/>
              </w:rPr>
              <w:t xml:space="preserve"> администрации сельского поселения Салым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246AB7" w:rsidP="005672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823AEA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Дополнительное пенсионное обеспечение за выслугу лет</w:t>
            </w:r>
          </w:p>
        </w:tc>
        <w:tc>
          <w:tcPr>
            <w:tcW w:w="1487" w:type="pct"/>
            <w:shd w:val="clear" w:color="auto" w:fill="auto"/>
          </w:tcPr>
          <w:p w:rsidR="00246AB7" w:rsidRPr="008252D9" w:rsidRDefault="004934BF" w:rsidP="008252D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252D9">
              <w:rPr>
                <w:rFonts w:ascii="Times New Roman" w:hAnsi="Times New Roman"/>
                <w:sz w:val="22"/>
                <w:szCs w:val="22"/>
              </w:rPr>
              <w:t>Пенсионное обеспечение за выслугу лет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лиц, замещавши</w:t>
            </w:r>
            <w:r w:rsidR="008252D9">
              <w:rPr>
                <w:rFonts w:ascii="Times New Roman" w:hAnsi="Times New Roman"/>
                <w:sz w:val="22"/>
                <w:szCs w:val="22"/>
              </w:rPr>
              <w:t>х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35DF">
              <w:rPr>
                <w:rFonts w:ascii="Times New Roman" w:hAnsi="Times New Roman"/>
                <w:sz w:val="22"/>
                <w:szCs w:val="22"/>
              </w:rPr>
              <w:t xml:space="preserve">муниципальные должности и </w:t>
            </w:r>
            <w:r w:rsidR="008252D9" w:rsidRPr="008252D9">
              <w:rPr>
                <w:rFonts w:ascii="Times New Roman" w:hAnsi="Times New Roman"/>
                <w:sz w:val="22"/>
                <w:szCs w:val="22"/>
              </w:rPr>
              <w:t>должности муниципальной службы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4934BF" w:rsidP="004934BF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</w:rPr>
              <w:t>ст.17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</w:t>
            </w: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DF7A5B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48731E" w:rsidRPr="00153205" w:rsidRDefault="0048731E" w:rsidP="0048731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</w:t>
            </w:r>
          </w:p>
          <w:p w:rsidR="00246AB7" w:rsidRPr="00153205" w:rsidRDefault="00246AB7" w:rsidP="00567269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DF7A5B" w:rsidRDefault="00DF7A5B" w:rsidP="004935D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рганиз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аци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я профессиональн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переподготовк</w:t>
            </w:r>
            <w:r w:rsidR="004935DF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повышени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я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квалификации, стажиров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о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к, коммуникативны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х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 xml:space="preserve"> мероприяти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й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, наставн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и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чест</w:t>
            </w:r>
            <w:r w:rsidRPr="00DF7A5B">
              <w:rPr>
                <w:rFonts w:ascii="Times New Roman" w:hAnsi="Times New Roman"/>
                <w:sz w:val="22"/>
                <w:szCs w:val="22"/>
              </w:rPr>
              <w:t>ва</w:t>
            </w:r>
            <w:r w:rsidR="00DB75C1" w:rsidRPr="00DF7A5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8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п. 6 ст.13 Закона Ханты – Мансийского автономного округа - Югры от 30.12.2008 № 172-оз «О резервах управленческих кадров в Ханты-Мансийском автономном округе – Югре»</w:t>
            </w:r>
          </w:p>
        </w:tc>
      </w:tr>
      <w:tr w:rsidR="00246AB7" w:rsidRPr="00390843" w:rsidTr="00823AEA">
        <w:tc>
          <w:tcPr>
            <w:tcW w:w="496" w:type="pct"/>
            <w:shd w:val="clear" w:color="auto" w:fill="auto"/>
            <w:vAlign w:val="center"/>
          </w:tcPr>
          <w:p w:rsidR="00246AB7" w:rsidRPr="00823AEA" w:rsidRDefault="00246AB7" w:rsidP="00823A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  <w:r w:rsidR="00823A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shd w:val="clear" w:color="auto" w:fill="auto"/>
          </w:tcPr>
          <w:p w:rsidR="00D77B58" w:rsidRPr="00153205" w:rsidRDefault="00D77B58" w:rsidP="00D77B5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3205">
              <w:rPr>
                <w:rFonts w:ascii="Times New Roman" w:hAnsi="Times New Roman"/>
                <w:sz w:val="22"/>
                <w:szCs w:val="22"/>
              </w:rPr>
              <w:t>Осуществление в сфере государственной регистрации актов гражданского состояния</w:t>
            </w:r>
          </w:p>
          <w:p w:rsidR="00246AB7" w:rsidRPr="00153205" w:rsidRDefault="00246AB7" w:rsidP="00DF7A5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7" w:type="pct"/>
            <w:shd w:val="clear" w:color="auto" w:fill="auto"/>
          </w:tcPr>
          <w:p w:rsidR="00246AB7" w:rsidRPr="00DF7A5B" w:rsidRDefault="00CA3D0B" w:rsidP="00CA3D0B">
            <w:pPr>
              <w:ind w:firstLine="3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Выплата денежных средств за исполнение полномочий по государственной регистрации актов гражданского состояния</w:t>
            </w:r>
            <w:r w:rsidR="002C541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55" w:type="pct"/>
            <w:shd w:val="clear" w:color="auto" w:fill="auto"/>
          </w:tcPr>
          <w:p w:rsidR="00246AB7" w:rsidRPr="00DF7A5B" w:rsidRDefault="00DF7A5B" w:rsidP="00DF7A5B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F7A5B">
              <w:rPr>
                <w:rFonts w:ascii="Times New Roman" w:hAnsi="Times New Roman"/>
                <w:sz w:val="22"/>
                <w:szCs w:val="22"/>
              </w:rPr>
              <w:t>Закон Ханты-Мансийского автономного округа – Югры от 30.09.2008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</w:t>
            </w:r>
          </w:p>
        </w:tc>
      </w:tr>
    </w:tbl>
    <w:p w:rsidR="00390843" w:rsidRPr="00390843" w:rsidRDefault="00390843" w:rsidP="0082549D">
      <w:pPr>
        <w:ind w:firstLine="426"/>
        <w:jc w:val="center"/>
        <w:rPr>
          <w:rFonts w:ascii="Times New Roman" w:hAnsi="Times New Roman"/>
          <w:vanish/>
        </w:rPr>
        <w:sectPr w:rsidR="00390843" w:rsidRPr="00390843" w:rsidSect="00823AEA">
          <w:pgSz w:w="16838" w:h="11906" w:orient="landscape"/>
          <w:pgMar w:top="992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82549D" w:rsidRPr="00390843" w:rsidRDefault="0082549D" w:rsidP="0082549D">
      <w:pPr>
        <w:ind w:firstLine="426"/>
        <w:jc w:val="center"/>
        <w:rPr>
          <w:rFonts w:ascii="Times New Roman" w:hAnsi="Times New Roman"/>
          <w:vanish/>
        </w:rPr>
      </w:pPr>
    </w:p>
    <w:sectPr w:rsidR="0082549D" w:rsidRPr="00390843" w:rsidSect="00390843"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0C" w:rsidRDefault="00A23C0C" w:rsidP="009030A0">
      <w:r>
        <w:separator/>
      </w:r>
    </w:p>
  </w:endnote>
  <w:endnote w:type="continuationSeparator" w:id="0">
    <w:p w:rsidR="00A23C0C" w:rsidRDefault="00A23C0C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2C" w:rsidRPr="00B1541E" w:rsidRDefault="0023432C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0C" w:rsidRDefault="00A23C0C" w:rsidP="009030A0">
      <w:r>
        <w:separator/>
      </w:r>
    </w:p>
  </w:footnote>
  <w:footnote w:type="continuationSeparator" w:id="0">
    <w:p w:rsidR="00A23C0C" w:rsidRDefault="00A23C0C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2C" w:rsidRPr="00B1541E" w:rsidRDefault="0023432C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286"/>
    <w:multiLevelType w:val="multilevel"/>
    <w:tmpl w:val="F788A6F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">
    <w:nsid w:val="08C40380"/>
    <w:multiLevelType w:val="multilevel"/>
    <w:tmpl w:val="02E692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D8E3FCA"/>
    <w:multiLevelType w:val="hybridMultilevel"/>
    <w:tmpl w:val="5A96B93E"/>
    <w:lvl w:ilvl="0" w:tplc="6FBE4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A12F20"/>
    <w:multiLevelType w:val="hybridMultilevel"/>
    <w:tmpl w:val="8BA60842"/>
    <w:lvl w:ilvl="0" w:tplc="ABA422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2341305"/>
    <w:multiLevelType w:val="multilevel"/>
    <w:tmpl w:val="0F1CE4AA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3F96C92"/>
    <w:multiLevelType w:val="hybridMultilevel"/>
    <w:tmpl w:val="01AC863C"/>
    <w:lvl w:ilvl="0" w:tplc="CBFE6F68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4FB0ED1"/>
    <w:multiLevelType w:val="multilevel"/>
    <w:tmpl w:val="24EA76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17525629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8E40609"/>
    <w:multiLevelType w:val="hybridMultilevel"/>
    <w:tmpl w:val="53323C20"/>
    <w:lvl w:ilvl="0" w:tplc="A4946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B12918"/>
    <w:multiLevelType w:val="hybridMultilevel"/>
    <w:tmpl w:val="DC14A8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B5DCE"/>
    <w:multiLevelType w:val="multilevel"/>
    <w:tmpl w:val="CEEA5E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>
    <w:nsid w:val="1D044858"/>
    <w:multiLevelType w:val="multilevel"/>
    <w:tmpl w:val="422AD3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F7D2DB4"/>
    <w:multiLevelType w:val="multilevel"/>
    <w:tmpl w:val="0D54D1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8762E0"/>
    <w:multiLevelType w:val="multilevel"/>
    <w:tmpl w:val="5ED81EF8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31" w:hanging="1800"/>
      </w:pPr>
      <w:rPr>
        <w:rFonts w:hint="default"/>
      </w:rPr>
    </w:lvl>
  </w:abstractNum>
  <w:abstractNum w:abstractNumId="15">
    <w:nsid w:val="2D5D76CC"/>
    <w:multiLevelType w:val="multilevel"/>
    <w:tmpl w:val="88E679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7087256"/>
    <w:multiLevelType w:val="multilevel"/>
    <w:tmpl w:val="3F587190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2D5D75"/>
    <w:multiLevelType w:val="multilevel"/>
    <w:tmpl w:val="2880059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8">
    <w:nsid w:val="49CE1849"/>
    <w:multiLevelType w:val="multilevel"/>
    <w:tmpl w:val="ABF2DB3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792C91"/>
    <w:multiLevelType w:val="hybridMultilevel"/>
    <w:tmpl w:val="52AE7260"/>
    <w:lvl w:ilvl="0" w:tplc="1338B138">
      <w:start w:val="1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3594D01"/>
    <w:multiLevelType w:val="hybridMultilevel"/>
    <w:tmpl w:val="E95E53E4"/>
    <w:lvl w:ilvl="0" w:tplc="47F8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7C5136"/>
    <w:multiLevelType w:val="hybridMultilevel"/>
    <w:tmpl w:val="ACF4800E"/>
    <w:lvl w:ilvl="0" w:tplc="BCBC2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EA2"/>
    <w:multiLevelType w:val="hybridMultilevel"/>
    <w:tmpl w:val="6ADE21FA"/>
    <w:lvl w:ilvl="0" w:tplc="D1E82F0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4">
    <w:nsid w:val="6799330A"/>
    <w:multiLevelType w:val="multilevel"/>
    <w:tmpl w:val="9F9CA1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8497337"/>
    <w:multiLevelType w:val="multilevel"/>
    <w:tmpl w:val="495E2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A107B64"/>
    <w:multiLevelType w:val="hybridMultilevel"/>
    <w:tmpl w:val="0ECE46A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D7263C"/>
    <w:multiLevelType w:val="multilevel"/>
    <w:tmpl w:val="857ED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22"/>
  </w:num>
  <w:num w:numId="9">
    <w:abstractNumId w:val="7"/>
  </w:num>
  <w:num w:numId="10">
    <w:abstractNumId w:val="24"/>
  </w:num>
  <w:num w:numId="11">
    <w:abstractNumId w:val="10"/>
  </w:num>
  <w:num w:numId="12">
    <w:abstractNumId w:val="1"/>
  </w:num>
  <w:num w:numId="13">
    <w:abstractNumId w:val="15"/>
  </w:num>
  <w:num w:numId="14">
    <w:abstractNumId w:val="28"/>
  </w:num>
  <w:num w:numId="15">
    <w:abstractNumId w:val="27"/>
  </w:num>
  <w:num w:numId="16">
    <w:abstractNumId w:val="6"/>
  </w:num>
  <w:num w:numId="17">
    <w:abstractNumId w:val="9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4"/>
  </w:num>
  <w:num w:numId="25">
    <w:abstractNumId w:val="17"/>
  </w:num>
  <w:num w:numId="26">
    <w:abstractNumId w:val="18"/>
  </w:num>
  <w:num w:numId="27">
    <w:abstractNumId w:val="23"/>
  </w:num>
  <w:num w:numId="28">
    <w:abstractNumId w:val="26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9F4"/>
    <w:rsid w:val="00003598"/>
    <w:rsid w:val="000050A9"/>
    <w:rsid w:val="000076EA"/>
    <w:rsid w:val="0001144F"/>
    <w:rsid w:val="0001343F"/>
    <w:rsid w:val="00013B43"/>
    <w:rsid w:val="00013B69"/>
    <w:rsid w:val="00014EFF"/>
    <w:rsid w:val="00015923"/>
    <w:rsid w:val="00015B61"/>
    <w:rsid w:val="00016312"/>
    <w:rsid w:val="00016712"/>
    <w:rsid w:val="00016AF1"/>
    <w:rsid w:val="0001743B"/>
    <w:rsid w:val="00020559"/>
    <w:rsid w:val="00020E7C"/>
    <w:rsid w:val="00021491"/>
    <w:rsid w:val="00021F5E"/>
    <w:rsid w:val="000239A0"/>
    <w:rsid w:val="00024EA7"/>
    <w:rsid w:val="0002750E"/>
    <w:rsid w:val="00027B26"/>
    <w:rsid w:val="00031F63"/>
    <w:rsid w:val="00032305"/>
    <w:rsid w:val="00032F06"/>
    <w:rsid w:val="0003305E"/>
    <w:rsid w:val="000344EA"/>
    <w:rsid w:val="000346D2"/>
    <w:rsid w:val="00034C5C"/>
    <w:rsid w:val="000351F7"/>
    <w:rsid w:val="000358EE"/>
    <w:rsid w:val="00035989"/>
    <w:rsid w:val="00035D80"/>
    <w:rsid w:val="000363CF"/>
    <w:rsid w:val="0003659C"/>
    <w:rsid w:val="000404A2"/>
    <w:rsid w:val="00040639"/>
    <w:rsid w:val="00040D54"/>
    <w:rsid w:val="0004183B"/>
    <w:rsid w:val="000421A0"/>
    <w:rsid w:val="0004290C"/>
    <w:rsid w:val="00043B7A"/>
    <w:rsid w:val="000440EB"/>
    <w:rsid w:val="0004584C"/>
    <w:rsid w:val="0004613B"/>
    <w:rsid w:val="0004627B"/>
    <w:rsid w:val="00046591"/>
    <w:rsid w:val="000471A4"/>
    <w:rsid w:val="00047E52"/>
    <w:rsid w:val="000532A5"/>
    <w:rsid w:val="00053310"/>
    <w:rsid w:val="00054499"/>
    <w:rsid w:val="00054663"/>
    <w:rsid w:val="000568DC"/>
    <w:rsid w:val="00056BA7"/>
    <w:rsid w:val="0006228F"/>
    <w:rsid w:val="00062ADE"/>
    <w:rsid w:val="000645D3"/>
    <w:rsid w:val="000661B7"/>
    <w:rsid w:val="00066301"/>
    <w:rsid w:val="00066ABA"/>
    <w:rsid w:val="00067B55"/>
    <w:rsid w:val="00072DCF"/>
    <w:rsid w:val="0007405A"/>
    <w:rsid w:val="00074FF6"/>
    <w:rsid w:val="00076C23"/>
    <w:rsid w:val="00081F70"/>
    <w:rsid w:val="00082376"/>
    <w:rsid w:val="000835DC"/>
    <w:rsid w:val="0008627E"/>
    <w:rsid w:val="000862ED"/>
    <w:rsid w:val="0008653B"/>
    <w:rsid w:val="000901EA"/>
    <w:rsid w:val="0009076F"/>
    <w:rsid w:val="00090DD5"/>
    <w:rsid w:val="00095408"/>
    <w:rsid w:val="00097278"/>
    <w:rsid w:val="00097496"/>
    <w:rsid w:val="00097708"/>
    <w:rsid w:val="000A028A"/>
    <w:rsid w:val="000A066F"/>
    <w:rsid w:val="000A0B92"/>
    <w:rsid w:val="000A1FCB"/>
    <w:rsid w:val="000A27C4"/>
    <w:rsid w:val="000A2AA3"/>
    <w:rsid w:val="000A2C8B"/>
    <w:rsid w:val="000A3187"/>
    <w:rsid w:val="000A475F"/>
    <w:rsid w:val="000A4F12"/>
    <w:rsid w:val="000A57E8"/>
    <w:rsid w:val="000A5FCB"/>
    <w:rsid w:val="000A61E9"/>
    <w:rsid w:val="000A7543"/>
    <w:rsid w:val="000A77BF"/>
    <w:rsid w:val="000B0EA4"/>
    <w:rsid w:val="000B1A43"/>
    <w:rsid w:val="000B1E6E"/>
    <w:rsid w:val="000B2432"/>
    <w:rsid w:val="000B3B56"/>
    <w:rsid w:val="000B3BB3"/>
    <w:rsid w:val="000B73AA"/>
    <w:rsid w:val="000B7744"/>
    <w:rsid w:val="000C04B7"/>
    <w:rsid w:val="000C2959"/>
    <w:rsid w:val="000C2EA2"/>
    <w:rsid w:val="000C30DB"/>
    <w:rsid w:val="000C3202"/>
    <w:rsid w:val="000C3D88"/>
    <w:rsid w:val="000C5CD3"/>
    <w:rsid w:val="000C5E9B"/>
    <w:rsid w:val="000C6318"/>
    <w:rsid w:val="000C7197"/>
    <w:rsid w:val="000C7E91"/>
    <w:rsid w:val="000D0238"/>
    <w:rsid w:val="000D0C00"/>
    <w:rsid w:val="000D0D5A"/>
    <w:rsid w:val="000D110F"/>
    <w:rsid w:val="000D458F"/>
    <w:rsid w:val="000D4E81"/>
    <w:rsid w:val="000D5645"/>
    <w:rsid w:val="000D6161"/>
    <w:rsid w:val="000D6967"/>
    <w:rsid w:val="000D7674"/>
    <w:rsid w:val="000D7784"/>
    <w:rsid w:val="000E1067"/>
    <w:rsid w:val="000E216A"/>
    <w:rsid w:val="000E2356"/>
    <w:rsid w:val="000E44D5"/>
    <w:rsid w:val="000E7009"/>
    <w:rsid w:val="000E73B2"/>
    <w:rsid w:val="000E7413"/>
    <w:rsid w:val="000F3BA6"/>
    <w:rsid w:val="000F4F40"/>
    <w:rsid w:val="000F5247"/>
    <w:rsid w:val="000F5576"/>
    <w:rsid w:val="000F56F7"/>
    <w:rsid w:val="000F6495"/>
    <w:rsid w:val="00100179"/>
    <w:rsid w:val="00100236"/>
    <w:rsid w:val="00102B97"/>
    <w:rsid w:val="001118FA"/>
    <w:rsid w:val="0011448E"/>
    <w:rsid w:val="001149F2"/>
    <w:rsid w:val="00121489"/>
    <w:rsid w:val="00121B2A"/>
    <w:rsid w:val="00122542"/>
    <w:rsid w:val="00123132"/>
    <w:rsid w:val="00124FCF"/>
    <w:rsid w:val="001272F2"/>
    <w:rsid w:val="001273D6"/>
    <w:rsid w:val="001275F3"/>
    <w:rsid w:val="00131996"/>
    <w:rsid w:val="00132AB2"/>
    <w:rsid w:val="00133F44"/>
    <w:rsid w:val="00134BDE"/>
    <w:rsid w:val="001352B6"/>
    <w:rsid w:val="00137320"/>
    <w:rsid w:val="00140373"/>
    <w:rsid w:val="00143C62"/>
    <w:rsid w:val="00143E6C"/>
    <w:rsid w:val="00143F12"/>
    <w:rsid w:val="00145F67"/>
    <w:rsid w:val="00147430"/>
    <w:rsid w:val="00147AFF"/>
    <w:rsid w:val="00150594"/>
    <w:rsid w:val="00151218"/>
    <w:rsid w:val="001515F6"/>
    <w:rsid w:val="00151C03"/>
    <w:rsid w:val="00152AEE"/>
    <w:rsid w:val="00153205"/>
    <w:rsid w:val="00153733"/>
    <w:rsid w:val="0015389E"/>
    <w:rsid w:val="00153D0C"/>
    <w:rsid w:val="00155A7C"/>
    <w:rsid w:val="00156592"/>
    <w:rsid w:val="00160A04"/>
    <w:rsid w:val="00160B4B"/>
    <w:rsid w:val="00163CA2"/>
    <w:rsid w:val="0016589E"/>
    <w:rsid w:val="001671D5"/>
    <w:rsid w:val="00170D0B"/>
    <w:rsid w:val="00171BD8"/>
    <w:rsid w:val="00171EBB"/>
    <w:rsid w:val="001733C6"/>
    <w:rsid w:val="00173C20"/>
    <w:rsid w:val="00174960"/>
    <w:rsid w:val="0017536F"/>
    <w:rsid w:val="0017614D"/>
    <w:rsid w:val="0017727E"/>
    <w:rsid w:val="001779F8"/>
    <w:rsid w:val="001801D9"/>
    <w:rsid w:val="0018194B"/>
    <w:rsid w:val="00181C5D"/>
    <w:rsid w:val="00182050"/>
    <w:rsid w:val="00184135"/>
    <w:rsid w:val="0018446B"/>
    <w:rsid w:val="001845C8"/>
    <w:rsid w:val="001861B5"/>
    <w:rsid w:val="00186B06"/>
    <w:rsid w:val="00187CB2"/>
    <w:rsid w:val="00192C35"/>
    <w:rsid w:val="001930F0"/>
    <w:rsid w:val="001939AA"/>
    <w:rsid w:val="001947F6"/>
    <w:rsid w:val="001963A3"/>
    <w:rsid w:val="001976E8"/>
    <w:rsid w:val="00197B58"/>
    <w:rsid w:val="001A1018"/>
    <w:rsid w:val="001A145D"/>
    <w:rsid w:val="001A15D1"/>
    <w:rsid w:val="001A266E"/>
    <w:rsid w:val="001A2F50"/>
    <w:rsid w:val="001A38AD"/>
    <w:rsid w:val="001A3AC2"/>
    <w:rsid w:val="001A4E5E"/>
    <w:rsid w:val="001A64AD"/>
    <w:rsid w:val="001A6685"/>
    <w:rsid w:val="001A6B4A"/>
    <w:rsid w:val="001A7954"/>
    <w:rsid w:val="001A7E8A"/>
    <w:rsid w:val="001B032B"/>
    <w:rsid w:val="001B2BF8"/>
    <w:rsid w:val="001B3B63"/>
    <w:rsid w:val="001B41C9"/>
    <w:rsid w:val="001B42EA"/>
    <w:rsid w:val="001B4DCE"/>
    <w:rsid w:val="001B6AFF"/>
    <w:rsid w:val="001B7029"/>
    <w:rsid w:val="001B731F"/>
    <w:rsid w:val="001C0B5E"/>
    <w:rsid w:val="001C0DC9"/>
    <w:rsid w:val="001C0F68"/>
    <w:rsid w:val="001C1A69"/>
    <w:rsid w:val="001C1D43"/>
    <w:rsid w:val="001C5D29"/>
    <w:rsid w:val="001C6540"/>
    <w:rsid w:val="001C7346"/>
    <w:rsid w:val="001C7CBE"/>
    <w:rsid w:val="001D01A4"/>
    <w:rsid w:val="001D2B4F"/>
    <w:rsid w:val="001D3312"/>
    <w:rsid w:val="001D4C9A"/>
    <w:rsid w:val="001D59D9"/>
    <w:rsid w:val="001D6ACD"/>
    <w:rsid w:val="001E03F1"/>
    <w:rsid w:val="001E0744"/>
    <w:rsid w:val="001E1561"/>
    <w:rsid w:val="001E1A9B"/>
    <w:rsid w:val="001E224F"/>
    <w:rsid w:val="001E22E3"/>
    <w:rsid w:val="001E3509"/>
    <w:rsid w:val="001E3A8B"/>
    <w:rsid w:val="001E5036"/>
    <w:rsid w:val="001E6ACB"/>
    <w:rsid w:val="001E734B"/>
    <w:rsid w:val="001F0861"/>
    <w:rsid w:val="001F2FF1"/>
    <w:rsid w:val="001F501C"/>
    <w:rsid w:val="001F5D0D"/>
    <w:rsid w:val="002003FA"/>
    <w:rsid w:val="0020048A"/>
    <w:rsid w:val="002004BA"/>
    <w:rsid w:val="00200647"/>
    <w:rsid w:val="0020082A"/>
    <w:rsid w:val="002010A2"/>
    <w:rsid w:val="00201652"/>
    <w:rsid w:val="0020196B"/>
    <w:rsid w:val="00201F52"/>
    <w:rsid w:val="00202965"/>
    <w:rsid w:val="0020315E"/>
    <w:rsid w:val="00204488"/>
    <w:rsid w:val="00204805"/>
    <w:rsid w:val="00204A01"/>
    <w:rsid w:val="00204B52"/>
    <w:rsid w:val="0020505A"/>
    <w:rsid w:val="00205D32"/>
    <w:rsid w:val="002062AC"/>
    <w:rsid w:val="00206FE5"/>
    <w:rsid w:val="00207C02"/>
    <w:rsid w:val="00210824"/>
    <w:rsid w:val="00210887"/>
    <w:rsid w:val="00211F79"/>
    <w:rsid w:val="00212DB8"/>
    <w:rsid w:val="00214D27"/>
    <w:rsid w:val="00215739"/>
    <w:rsid w:val="00217870"/>
    <w:rsid w:val="00222479"/>
    <w:rsid w:val="00222839"/>
    <w:rsid w:val="0022425D"/>
    <w:rsid w:val="002249FD"/>
    <w:rsid w:val="002275A9"/>
    <w:rsid w:val="00227B2A"/>
    <w:rsid w:val="00230FBB"/>
    <w:rsid w:val="00232458"/>
    <w:rsid w:val="00233158"/>
    <w:rsid w:val="00233347"/>
    <w:rsid w:val="0023432C"/>
    <w:rsid w:val="00234442"/>
    <w:rsid w:val="00235166"/>
    <w:rsid w:val="00235349"/>
    <w:rsid w:val="00236418"/>
    <w:rsid w:val="002375C4"/>
    <w:rsid w:val="002379B1"/>
    <w:rsid w:val="00240A49"/>
    <w:rsid w:val="002414BF"/>
    <w:rsid w:val="002425AB"/>
    <w:rsid w:val="00242F0E"/>
    <w:rsid w:val="00244172"/>
    <w:rsid w:val="00244AC7"/>
    <w:rsid w:val="00244E67"/>
    <w:rsid w:val="0024591E"/>
    <w:rsid w:val="00246AB7"/>
    <w:rsid w:val="002475E1"/>
    <w:rsid w:val="0025067A"/>
    <w:rsid w:val="0025082C"/>
    <w:rsid w:val="00251EEA"/>
    <w:rsid w:val="0025302F"/>
    <w:rsid w:val="00253309"/>
    <w:rsid w:val="00254B01"/>
    <w:rsid w:val="00254EDD"/>
    <w:rsid w:val="00260D07"/>
    <w:rsid w:val="00261E9C"/>
    <w:rsid w:val="00262940"/>
    <w:rsid w:val="00264467"/>
    <w:rsid w:val="002646C4"/>
    <w:rsid w:val="00264CFA"/>
    <w:rsid w:val="00265090"/>
    <w:rsid w:val="0026713C"/>
    <w:rsid w:val="002678BA"/>
    <w:rsid w:val="00267B6B"/>
    <w:rsid w:val="00270B94"/>
    <w:rsid w:val="00270E9A"/>
    <w:rsid w:val="00272576"/>
    <w:rsid w:val="00273AEE"/>
    <w:rsid w:val="00274100"/>
    <w:rsid w:val="00274532"/>
    <w:rsid w:val="00274F43"/>
    <w:rsid w:val="002765DB"/>
    <w:rsid w:val="00276764"/>
    <w:rsid w:val="00277929"/>
    <w:rsid w:val="0028439A"/>
    <w:rsid w:val="0028510C"/>
    <w:rsid w:val="002859A5"/>
    <w:rsid w:val="002862FC"/>
    <w:rsid w:val="00287B75"/>
    <w:rsid w:val="002901AB"/>
    <w:rsid w:val="00290A8E"/>
    <w:rsid w:val="00291435"/>
    <w:rsid w:val="00291A17"/>
    <w:rsid w:val="0029259F"/>
    <w:rsid w:val="00294A61"/>
    <w:rsid w:val="002950F9"/>
    <w:rsid w:val="0029546B"/>
    <w:rsid w:val="002973AC"/>
    <w:rsid w:val="002A08DA"/>
    <w:rsid w:val="002A265E"/>
    <w:rsid w:val="002A321B"/>
    <w:rsid w:val="002A402A"/>
    <w:rsid w:val="002A454F"/>
    <w:rsid w:val="002A4C97"/>
    <w:rsid w:val="002B2610"/>
    <w:rsid w:val="002B2766"/>
    <w:rsid w:val="002B2D74"/>
    <w:rsid w:val="002B66B5"/>
    <w:rsid w:val="002B72A9"/>
    <w:rsid w:val="002B77F6"/>
    <w:rsid w:val="002B78A8"/>
    <w:rsid w:val="002C045B"/>
    <w:rsid w:val="002C3D6A"/>
    <w:rsid w:val="002C420A"/>
    <w:rsid w:val="002C456B"/>
    <w:rsid w:val="002C4A71"/>
    <w:rsid w:val="002C541C"/>
    <w:rsid w:val="002D25D3"/>
    <w:rsid w:val="002D3263"/>
    <w:rsid w:val="002D34A4"/>
    <w:rsid w:val="002D3888"/>
    <w:rsid w:val="002D421F"/>
    <w:rsid w:val="002D4BE0"/>
    <w:rsid w:val="002D60B6"/>
    <w:rsid w:val="002D62B7"/>
    <w:rsid w:val="002D78DE"/>
    <w:rsid w:val="002D7FB2"/>
    <w:rsid w:val="002E5050"/>
    <w:rsid w:val="002E531D"/>
    <w:rsid w:val="002E6F3D"/>
    <w:rsid w:val="002E7775"/>
    <w:rsid w:val="002F2AF6"/>
    <w:rsid w:val="002F6616"/>
    <w:rsid w:val="002F6F7A"/>
    <w:rsid w:val="00300DC4"/>
    <w:rsid w:val="00302727"/>
    <w:rsid w:val="003035B4"/>
    <w:rsid w:val="00305656"/>
    <w:rsid w:val="00305EBA"/>
    <w:rsid w:val="0030617E"/>
    <w:rsid w:val="00306844"/>
    <w:rsid w:val="00306FAD"/>
    <w:rsid w:val="00307BB0"/>
    <w:rsid w:val="00310076"/>
    <w:rsid w:val="00311A00"/>
    <w:rsid w:val="00311B5B"/>
    <w:rsid w:val="00311D64"/>
    <w:rsid w:val="003122CC"/>
    <w:rsid w:val="003122E6"/>
    <w:rsid w:val="0031306A"/>
    <w:rsid w:val="00314202"/>
    <w:rsid w:val="00315431"/>
    <w:rsid w:val="00316EC2"/>
    <w:rsid w:val="0031707D"/>
    <w:rsid w:val="0032037F"/>
    <w:rsid w:val="00323227"/>
    <w:rsid w:val="0032373D"/>
    <w:rsid w:val="003239E0"/>
    <w:rsid w:val="00323ADA"/>
    <w:rsid w:val="003242D5"/>
    <w:rsid w:val="003247D9"/>
    <w:rsid w:val="00324E52"/>
    <w:rsid w:val="003274F2"/>
    <w:rsid w:val="00330C64"/>
    <w:rsid w:val="00330CE6"/>
    <w:rsid w:val="00333538"/>
    <w:rsid w:val="00334A29"/>
    <w:rsid w:val="00335226"/>
    <w:rsid w:val="00335D84"/>
    <w:rsid w:val="00340003"/>
    <w:rsid w:val="00340154"/>
    <w:rsid w:val="00340B00"/>
    <w:rsid w:val="00342E6C"/>
    <w:rsid w:val="00342E9F"/>
    <w:rsid w:val="00342F5A"/>
    <w:rsid w:val="00344259"/>
    <w:rsid w:val="003452B8"/>
    <w:rsid w:val="00345BBD"/>
    <w:rsid w:val="00345CD2"/>
    <w:rsid w:val="00346A70"/>
    <w:rsid w:val="00346DBA"/>
    <w:rsid w:val="00347975"/>
    <w:rsid w:val="0035033D"/>
    <w:rsid w:val="00350754"/>
    <w:rsid w:val="00355008"/>
    <w:rsid w:val="0035531D"/>
    <w:rsid w:val="00355FB3"/>
    <w:rsid w:val="00356074"/>
    <w:rsid w:val="0035709C"/>
    <w:rsid w:val="00357C22"/>
    <w:rsid w:val="003612F1"/>
    <w:rsid w:val="00361812"/>
    <w:rsid w:val="00361872"/>
    <w:rsid w:val="00362FAD"/>
    <w:rsid w:val="003636CB"/>
    <w:rsid w:val="00363E61"/>
    <w:rsid w:val="0036549D"/>
    <w:rsid w:val="003673F8"/>
    <w:rsid w:val="0036794F"/>
    <w:rsid w:val="00373DEB"/>
    <w:rsid w:val="003741A2"/>
    <w:rsid w:val="003746DC"/>
    <w:rsid w:val="00374B1E"/>
    <w:rsid w:val="003757E9"/>
    <w:rsid w:val="00375EC6"/>
    <w:rsid w:val="003765AE"/>
    <w:rsid w:val="003803E0"/>
    <w:rsid w:val="00381051"/>
    <w:rsid w:val="003812A4"/>
    <w:rsid w:val="003823F6"/>
    <w:rsid w:val="00382D01"/>
    <w:rsid w:val="0038392B"/>
    <w:rsid w:val="0038431D"/>
    <w:rsid w:val="00384436"/>
    <w:rsid w:val="00385BA9"/>
    <w:rsid w:val="003869A8"/>
    <w:rsid w:val="00387124"/>
    <w:rsid w:val="003876AB"/>
    <w:rsid w:val="00390843"/>
    <w:rsid w:val="00391B6F"/>
    <w:rsid w:val="00391EF6"/>
    <w:rsid w:val="00391F32"/>
    <w:rsid w:val="003959FF"/>
    <w:rsid w:val="003A1C60"/>
    <w:rsid w:val="003A1F16"/>
    <w:rsid w:val="003A20D4"/>
    <w:rsid w:val="003A2CBF"/>
    <w:rsid w:val="003A2FD6"/>
    <w:rsid w:val="003A3D4C"/>
    <w:rsid w:val="003A5123"/>
    <w:rsid w:val="003A5D97"/>
    <w:rsid w:val="003A6225"/>
    <w:rsid w:val="003A79AC"/>
    <w:rsid w:val="003B07FF"/>
    <w:rsid w:val="003B217F"/>
    <w:rsid w:val="003B2C42"/>
    <w:rsid w:val="003B3952"/>
    <w:rsid w:val="003B3C7A"/>
    <w:rsid w:val="003B4013"/>
    <w:rsid w:val="003B4A81"/>
    <w:rsid w:val="003B5C4F"/>
    <w:rsid w:val="003B6DB8"/>
    <w:rsid w:val="003C0C0D"/>
    <w:rsid w:val="003C2D0C"/>
    <w:rsid w:val="003C2DB0"/>
    <w:rsid w:val="003C3635"/>
    <w:rsid w:val="003C46DA"/>
    <w:rsid w:val="003C5791"/>
    <w:rsid w:val="003C57DF"/>
    <w:rsid w:val="003C6E17"/>
    <w:rsid w:val="003C76EC"/>
    <w:rsid w:val="003D0D8F"/>
    <w:rsid w:val="003D100A"/>
    <w:rsid w:val="003D33BE"/>
    <w:rsid w:val="003D3FBF"/>
    <w:rsid w:val="003D4858"/>
    <w:rsid w:val="003D6C8D"/>
    <w:rsid w:val="003D791D"/>
    <w:rsid w:val="003D7E0C"/>
    <w:rsid w:val="003E01FD"/>
    <w:rsid w:val="003E0B9F"/>
    <w:rsid w:val="003E2230"/>
    <w:rsid w:val="003E25A8"/>
    <w:rsid w:val="003E33EA"/>
    <w:rsid w:val="003E4BBF"/>
    <w:rsid w:val="003E6E21"/>
    <w:rsid w:val="003E78BF"/>
    <w:rsid w:val="003F0FF6"/>
    <w:rsid w:val="003F208B"/>
    <w:rsid w:val="003F35D6"/>
    <w:rsid w:val="003F4D45"/>
    <w:rsid w:val="003F6513"/>
    <w:rsid w:val="003F6C13"/>
    <w:rsid w:val="00401559"/>
    <w:rsid w:val="00402487"/>
    <w:rsid w:val="00403F92"/>
    <w:rsid w:val="004044AF"/>
    <w:rsid w:val="004053C9"/>
    <w:rsid w:val="00405608"/>
    <w:rsid w:val="00406F9C"/>
    <w:rsid w:val="00407726"/>
    <w:rsid w:val="00407B80"/>
    <w:rsid w:val="00407EE0"/>
    <w:rsid w:val="0041115A"/>
    <w:rsid w:val="0041167B"/>
    <w:rsid w:val="00411838"/>
    <w:rsid w:val="00412F84"/>
    <w:rsid w:val="0041311D"/>
    <w:rsid w:val="0041376A"/>
    <w:rsid w:val="0041471F"/>
    <w:rsid w:val="004164F0"/>
    <w:rsid w:val="00417039"/>
    <w:rsid w:val="00421E07"/>
    <w:rsid w:val="00422D60"/>
    <w:rsid w:val="004245E1"/>
    <w:rsid w:val="00424D2E"/>
    <w:rsid w:val="00426187"/>
    <w:rsid w:val="00426FBC"/>
    <w:rsid w:val="0042799C"/>
    <w:rsid w:val="0043071E"/>
    <w:rsid w:val="00430E68"/>
    <w:rsid w:val="004312EE"/>
    <w:rsid w:val="00433FCF"/>
    <w:rsid w:val="00435328"/>
    <w:rsid w:val="004377D6"/>
    <w:rsid w:val="0044025D"/>
    <w:rsid w:val="004408CF"/>
    <w:rsid w:val="00440CC9"/>
    <w:rsid w:val="00441060"/>
    <w:rsid w:val="00441CCC"/>
    <w:rsid w:val="00441DB1"/>
    <w:rsid w:val="00441F8C"/>
    <w:rsid w:val="004427EB"/>
    <w:rsid w:val="00442EA0"/>
    <w:rsid w:val="00446253"/>
    <w:rsid w:val="00446CC8"/>
    <w:rsid w:val="0045007F"/>
    <w:rsid w:val="004507AD"/>
    <w:rsid w:val="004509FD"/>
    <w:rsid w:val="0045103F"/>
    <w:rsid w:val="00451490"/>
    <w:rsid w:val="0045247F"/>
    <w:rsid w:val="004545D3"/>
    <w:rsid w:val="004570CC"/>
    <w:rsid w:val="0046086D"/>
    <w:rsid w:val="0046202F"/>
    <w:rsid w:val="004621DF"/>
    <w:rsid w:val="00463138"/>
    <w:rsid w:val="0046641D"/>
    <w:rsid w:val="00467A83"/>
    <w:rsid w:val="00467C87"/>
    <w:rsid w:val="0047310F"/>
    <w:rsid w:val="00474F7D"/>
    <w:rsid w:val="00475613"/>
    <w:rsid w:val="004764BE"/>
    <w:rsid w:val="0047665B"/>
    <w:rsid w:val="0048074D"/>
    <w:rsid w:val="0048185C"/>
    <w:rsid w:val="004828B4"/>
    <w:rsid w:val="00483D08"/>
    <w:rsid w:val="00486F84"/>
    <w:rsid w:val="0048731E"/>
    <w:rsid w:val="00487D51"/>
    <w:rsid w:val="00490283"/>
    <w:rsid w:val="00491B4C"/>
    <w:rsid w:val="00491DA6"/>
    <w:rsid w:val="00492151"/>
    <w:rsid w:val="00492417"/>
    <w:rsid w:val="004934BF"/>
    <w:rsid w:val="004935DF"/>
    <w:rsid w:val="00493ACD"/>
    <w:rsid w:val="00493F83"/>
    <w:rsid w:val="00494859"/>
    <w:rsid w:val="004951BC"/>
    <w:rsid w:val="004951DA"/>
    <w:rsid w:val="0049683C"/>
    <w:rsid w:val="00497739"/>
    <w:rsid w:val="004979C5"/>
    <w:rsid w:val="004A00A1"/>
    <w:rsid w:val="004A0930"/>
    <w:rsid w:val="004A0B8F"/>
    <w:rsid w:val="004A23F8"/>
    <w:rsid w:val="004A37D7"/>
    <w:rsid w:val="004A5050"/>
    <w:rsid w:val="004A51EB"/>
    <w:rsid w:val="004A5637"/>
    <w:rsid w:val="004A574D"/>
    <w:rsid w:val="004A5812"/>
    <w:rsid w:val="004A5FDD"/>
    <w:rsid w:val="004A5FE2"/>
    <w:rsid w:val="004A6848"/>
    <w:rsid w:val="004A6D46"/>
    <w:rsid w:val="004A7006"/>
    <w:rsid w:val="004A7907"/>
    <w:rsid w:val="004B2C43"/>
    <w:rsid w:val="004B2D5A"/>
    <w:rsid w:val="004B30B4"/>
    <w:rsid w:val="004B3C1A"/>
    <w:rsid w:val="004B4A55"/>
    <w:rsid w:val="004B4BB7"/>
    <w:rsid w:val="004B4C1F"/>
    <w:rsid w:val="004B5DC5"/>
    <w:rsid w:val="004B620B"/>
    <w:rsid w:val="004B6CEB"/>
    <w:rsid w:val="004B7D1B"/>
    <w:rsid w:val="004C0C5C"/>
    <w:rsid w:val="004C13F8"/>
    <w:rsid w:val="004C152C"/>
    <w:rsid w:val="004C1E8C"/>
    <w:rsid w:val="004C2AF8"/>
    <w:rsid w:val="004C2B42"/>
    <w:rsid w:val="004C3096"/>
    <w:rsid w:val="004C5390"/>
    <w:rsid w:val="004C5D67"/>
    <w:rsid w:val="004C6D37"/>
    <w:rsid w:val="004C6EF2"/>
    <w:rsid w:val="004C7039"/>
    <w:rsid w:val="004C76B9"/>
    <w:rsid w:val="004D0371"/>
    <w:rsid w:val="004D0AD6"/>
    <w:rsid w:val="004D0E1A"/>
    <w:rsid w:val="004D2315"/>
    <w:rsid w:val="004D3349"/>
    <w:rsid w:val="004D4166"/>
    <w:rsid w:val="004D519C"/>
    <w:rsid w:val="004E0391"/>
    <w:rsid w:val="004E0BF6"/>
    <w:rsid w:val="004E384A"/>
    <w:rsid w:val="004E4C42"/>
    <w:rsid w:val="004E65F0"/>
    <w:rsid w:val="004E72FF"/>
    <w:rsid w:val="004F00CF"/>
    <w:rsid w:val="004F0806"/>
    <w:rsid w:val="004F09EF"/>
    <w:rsid w:val="004F1600"/>
    <w:rsid w:val="004F26BE"/>
    <w:rsid w:val="004F2A22"/>
    <w:rsid w:val="004F37F4"/>
    <w:rsid w:val="004F4B43"/>
    <w:rsid w:val="004F5BA6"/>
    <w:rsid w:val="004F6E87"/>
    <w:rsid w:val="005009DE"/>
    <w:rsid w:val="00502775"/>
    <w:rsid w:val="00504DA5"/>
    <w:rsid w:val="00505590"/>
    <w:rsid w:val="0050656E"/>
    <w:rsid w:val="00507B55"/>
    <w:rsid w:val="005113CE"/>
    <w:rsid w:val="00513594"/>
    <w:rsid w:val="00515A8C"/>
    <w:rsid w:val="00515D0D"/>
    <w:rsid w:val="00515F76"/>
    <w:rsid w:val="00516447"/>
    <w:rsid w:val="00517CBF"/>
    <w:rsid w:val="00520A8D"/>
    <w:rsid w:val="00525A57"/>
    <w:rsid w:val="005264B7"/>
    <w:rsid w:val="00527178"/>
    <w:rsid w:val="0052762C"/>
    <w:rsid w:val="00527644"/>
    <w:rsid w:val="005278CA"/>
    <w:rsid w:val="005302BF"/>
    <w:rsid w:val="005324B0"/>
    <w:rsid w:val="00535931"/>
    <w:rsid w:val="00536201"/>
    <w:rsid w:val="005366DE"/>
    <w:rsid w:val="005370F1"/>
    <w:rsid w:val="00537638"/>
    <w:rsid w:val="00540190"/>
    <w:rsid w:val="00540764"/>
    <w:rsid w:val="00542A8B"/>
    <w:rsid w:val="00543270"/>
    <w:rsid w:val="00543521"/>
    <w:rsid w:val="005441E8"/>
    <w:rsid w:val="00546954"/>
    <w:rsid w:val="00550601"/>
    <w:rsid w:val="0055154A"/>
    <w:rsid w:val="00554485"/>
    <w:rsid w:val="005547F9"/>
    <w:rsid w:val="00556E95"/>
    <w:rsid w:val="00557A3D"/>
    <w:rsid w:val="00557C5E"/>
    <w:rsid w:val="005609C9"/>
    <w:rsid w:val="00561336"/>
    <w:rsid w:val="00562213"/>
    <w:rsid w:val="00562EEA"/>
    <w:rsid w:val="0056481D"/>
    <w:rsid w:val="005648EF"/>
    <w:rsid w:val="00567269"/>
    <w:rsid w:val="00567BF4"/>
    <w:rsid w:val="005709D4"/>
    <w:rsid w:val="00571E80"/>
    <w:rsid w:val="005725D5"/>
    <w:rsid w:val="00572F3B"/>
    <w:rsid w:val="00577AD2"/>
    <w:rsid w:val="00580127"/>
    <w:rsid w:val="00580538"/>
    <w:rsid w:val="00580642"/>
    <w:rsid w:val="00580A90"/>
    <w:rsid w:val="005837A3"/>
    <w:rsid w:val="00585643"/>
    <w:rsid w:val="00586232"/>
    <w:rsid w:val="00587153"/>
    <w:rsid w:val="005876FD"/>
    <w:rsid w:val="0059064B"/>
    <w:rsid w:val="00590C58"/>
    <w:rsid w:val="00591A13"/>
    <w:rsid w:val="00592F8F"/>
    <w:rsid w:val="0059506A"/>
    <w:rsid w:val="0059524B"/>
    <w:rsid w:val="005952CB"/>
    <w:rsid w:val="0059585C"/>
    <w:rsid w:val="005959B2"/>
    <w:rsid w:val="0059625A"/>
    <w:rsid w:val="0059633C"/>
    <w:rsid w:val="005A025F"/>
    <w:rsid w:val="005A2901"/>
    <w:rsid w:val="005A3386"/>
    <w:rsid w:val="005A4F40"/>
    <w:rsid w:val="005A5106"/>
    <w:rsid w:val="005A5377"/>
    <w:rsid w:val="005A78A4"/>
    <w:rsid w:val="005B0EFA"/>
    <w:rsid w:val="005B1704"/>
    <w:rsid w:val="005B1BF7"/>
    <w:rsid w:val="005B24B9"/>
    <w:rsid w:val="005B2A5E"/>
    <w:rsid w:val="005B33B5"/>
    <w:rsid w:val="005B35C4"/>
    <w:rsid w:val="005B51E4"/>
    <w:rsid w:val="005B67B6"/>
    <w:rsid w:val="005C150B"/>
    <w:rsid w:val="005C1801"/>
    <w:rsid w:val="005C4EFB"/>
    <w:rsid w:val="005C578D"/>
    <w:rsid w:val="005C58EA"/>
    <w:rsid w:val="005C5C39"/>
    <w:rsid w:val="005C6B40"/>
    <w:rsid w:val="005D0228"/>
    <w:rsid w:val="005D0465"/>
    <w:rsid w:val="005D0F9A"/>
    <w:rsid w:val="005D10D1"/>
    <w:rsid w:val="005D51A9"/>
    <w:rsid w:val="005D53AD"/>
    <w:rsid w:val="005E168E"/>
    <w:rsid w:val="005E1CBC"/>
    <w:rsid w:val="005E2C89"/>
    <w:rsid w:val="005E2EED"/>
    <w:rsid w:val="005E2F35"/>
    <w:rsid w:val="005E3678"/>
    <w:rsid w:val="005E4452"/>
    <w:rsid w:val="005E4BF8"/>
    <w:rsid w:val="005E58CE"/>
    <w:rsid w:val="005E6B15"/>
    <w:rsid w:val="005F02FB"/>
    <w:rsid w:val="005F09B1"/>
    <w:rsid w:val="005F0B07"/>
    <w:rsid w:val="005F3EAC"/>
    <w:rsid w:val="005F55E5"/>
    <w:rsid w:val="005F5E36"/>
    <w:rsid w:val="005F7201"/>
    <w:rsid w:val="005F75A6"/>
    <w:rsid w:val="00600C18"/>
    <w:rsid w:val="006020E6"/>
    <w:rsid w:val="00602547"/>
    <w:rsid w:val="00602A4C"/>
    <w:rsid w:val="00604BA8"/>
    <w:rsid w:val="00605E94"/>
    <w:rsid w:val="00607CD9"/>
    <w:rsid w:val="00610A9E"/>
    <w:rsid w:val="00610B89"/>
    <w:rsid w:val="00610F81"/>
    <w:rsid w:val="00611E77"/>
    <w:rsid w:val="00612023"/>
    <w:rsid w:val="00614D3C"/>
    <w:rsid w:val="006224DD"/>
    <w:rsid w:val="0062332F"/>
    <w:rsid w:val="00624E49"/>
    <w:rsid w:val="00624FF3"/>
    <w:rsid w:val="006254D3"/>
    <w:rsid w:val="006259F2"/>
    <w:rsid w:val="006263BD"/>
    <w:rsid w:val="0062646C"/>
    <w:rsid w:val="00630876"/>
    <w:rsid w:val="00630C07"/>
    <w:rsid w:val="00630F05"/>
    <w:rsid w:val="006321E3"/>
    <w:rsid w:val="0063225E"/>
    <w:rsid w:val="0063332C"/>
    <w:rsid w:val="006348D7"/>
    <w:rsid w:val="00634BCC"/>
    <w:rsid w:val="00635468"/>
    <w:rsid w:val="0063681E"/>
    <w:rsid w:val="00636F27"/>
    <w:rsid w:val="006405FD"/>
    <w:rsid w:val="006415FF"/>
    <w:rsid w:val="00641A01"/>
    <w:rsid w:val="00642942"/>
    <w:rsid w:val="0064322F"/>
    <w:rsid w:val="006439DB"/>
    <w:rsid w:val="00643C06"/>
    <w:rsid w:val="006440CE"/>
    <w:rsid w:val="006446F8"/>
    <w:rsid w:val="00645D94"/>
    <w:rsid w:val="00646728"/>
    <w:rsid w:val="00651C0E"/>
    <w:rsid w:val="006526BB"/>
    <w:rsid w:val="006526D2"/>
    <w:rsid w:val="0065433E"/>
    <w:rsid w:val="0065454F"/>
    <w:rsid w:val="0065476C"/>
    <w:rsid w:val="00656D4D"/>
    <w:rsid w:val="00656D6A"/>
    <w:rsid w:val="00656F9A"/>
    <w:rsid w:val="0066175F"/>
    <w:rsid w:val="00662985"/>
    <w:rsid w:val="00663FEF"/>
    <w:rsid w:val="00666516"/>
    <w:rsid w:val="00667B89"/>
    <w:rsid w:val="00673446"/>
    <w:rsid w:val="00677CFE"/>
    <w:rsid w:val="006809E9"/>
    <w:rsid w:val="00681192"/>
    <w:rsid w:val="006814FA"/>
    <w:rsid w:val="00682255"/>
    <w:rsid w:val="00683291"/>
    <w:rsid w:val="006835EC"/>
    <w:rsid w:val="0068443D"/>
    <w:rsid w:val="006847C0"/>
    <w:rsid w:val="00684C33"/>
    <w:rsid w:val="0068585D"/>
    <w:rsid w:val="00685AD4"/>
    <w:rsid w:val="00691F65"/>
    <w:rsid w:val="00692722"/>
    <w:rsid w:val="00693962"/>
    <w:rsid w:val="006951D1"/>
    <w:rsid w:val="00695F15"/>
    <w:rsid w:val="00696472"/>
    <w:rsid w:val="006975AE"/>
    <w:rsid w:val="006A1138"/>
    <w:rsid w:val="006A1720"/>
    <w:rsid w:val="006A172A"/>
    <w:rsid w:val="006A28D6"/>
    <w:rsid w:val="006A2D57"/>
    <w:rsid w:val="006A3DA4"/>
    <w:rsid w:val="006A4244"/>
    <w:rsid w:val="006A7A44"/>
    <w:rsid w:val="006A7CC5"/>
    <w:rsid w:val="006B034C"/>
    <w:rsid w:val="006B29ED"/>
    <w:rsid w:val="006B313F"/>
    <w:rsid w:val="006B4520"/>
    <w:rsid w:val="006B5337"/>
    <w:rsid w:val="006B5B1F"/>
    <w:rsid w:val="006B679A"/>
    <w:rsid w:val="006B7DF4"/>
    <w:rsid w:val="006B7FCC"/>
    <w:rsid w:val="006C0041"/>
    <w:rsid w:val="006C00C6"/>
    <w:rsid w:val="006C116C"/>
    <w:rsid w:val="006C16E3"/>
    <w:rsid w:val="006C27EB"/>
    <w:rsid w:val="006C3ABD"/>
    <w:rsid w:val="006C66AF"/>
    <w:rsid w:val="006C6960"/>
    <w:rsid w:val="006C78C5"/>
    <w:rsid w:val="006D05C9"/>
    <w:rsid w:val="006D1597"/>
    <w:rsid w:val="006D179D"/>
    <w:rsid w:val="006D34A9"/>
    <w:rsid w:val="006D4FB3"/>
    <w:rsid w:val="006D5557"/>
    <w:rsid w:val="006D5B62"/>
    <w:rsid w:val="006D76CA"/>
    <w:rsid w:val="006E034F"/>
    <w:rsid w:val="006E063B"/>
    <w:rsid w:val="006E2A7B"/>
    <w:rsid w:val="006E659E"/>
    <w:rsid w:val="006E7769"/>
    <w:rsid w:val="006E7D76"/>
    <w:rsid w:val="006F2CB3"/>
    <w:rsid w:val="006F4843"/>
    <w:rsid w:val="006F4B44"/>
    <w:rsid w:val="006F4C77"/>
    <w:rsid w:val="006F6539"/>
    <w:rsid w:val="006F7F4E"/>
    <w:rsid w:val="007001BF"/>
    <w:rsid w:val="007016F2"/>
    <w:rsid w:val="00704872"/>
    <w:rsid w:val="007049E3"/>
    <w:rsid w:val="0070533F"/>
    <w:rsid w:val="007064F2"/>
    <w:rsid w:val="007069A7"/>
    <w:rsid w:val="00706D26"/>
    <w:rsid w:val="00706EBF"/>
    <w:rsid w:val="00707C60"/>
    <w:rsid w:val="00711137"/>
    <w:rsid w:val="00712226"/>
    <w:rsid w:val="007132EF"/>
    <w:rsid w:val="007146BE"/>
    <w:rsid w:val="007155C5"/>
    <w:rsid w:val="0071613E"/>
    <w:rsid w:val="00716451"/>
    <w:rsid w:val="00717B9D"/>
    <w:rsid w:val="007204B2"/>
    <w:rsid w:val="0072244B"/>
    <w:rsid w:val="00722B71"/>
    <w:rsid w:val="00723F43"/>
    <w:rsid w:val="0072417D"/>
    <w:rsid w:val="00724EC0"/>
    <w:rsid w:val="00725BC1"/>
    <w:rsid w:val="00725F02"/>
    <w:rsid w:val="00726A63"/>
    <w:rsid w:val="0072758F"/>
    <w:rsid w:val="007276DB"/>
    <w:rsid w:val="00727A22"/>
    <w:rsid w:val="007301B8"/>
    <w:rsid w:val="0073202A"/>
    <w:rsid w:val="00732580"/>
    <w:rsid w:val="007328A5"/>
    <w:rsid w:val="007334EB"/>
    <w:rsid w:val="00733CF3"/>
    <w:rsid w:val="00733E91"/>
    <w:rsid w:val="0073444A"/>
    <w:rsid w:val="00735CC7"/>
    <w:rsid w:val="007360D5"/>
    <w:rsid w:val="00741A31"/>
    <w:rsid w:val="007440FC"/>
    <w:rsid w:val="00745979"/>
    <w:rsid w:val="00746D9C"/>
    <w:rsid w:val="007472EA"/>
    <w:rsid w:val="007478BC"/>
    <w:rsid w:val="0075223A"/>
    <w:rsid w:val="00752C53"/>
    <w:rsid w:val="0075486C"/>
    <w:rsid w:val="0075648F"/>
    <w:rsid w:val="0075663A"/>
    <w:rsid w:val="007567AF"/>
    <w:rsid w:val="00756A36"/>
    <w:rsid w:val="00757CC8"/>
    <w:rsid w:val="00763459"/>
    <w:rsid w:val="00764697"/>
    <w:rsid w:val="00764FAA"/>
    <w:rsid w:val="00765197"/>
    <w:rsid w:val="00765A42"/>
    <w:rsid w:val="00766D40"/>
    <w:rsid w:val="00770897"/>
    <w:rsid w:val="00770FC0"/>
    <w:rsid w:val="0077269D"/>
    <w:rsid w:val="00773E72"/>
    <w:rsid w:val="00775264"/>
    <w:rsid w:val="0077535A"/>
    <w:rsid w:val="00775C0D"/>
    <w:rsid w:val="00776D65"/>
    <w:rsid w:val="00777031"/>
    <w:rsid w:val="00777AAD"/>
    <w:rsid w:val="0078353D"/>
    <w:rsid w:val="0078411F"/>
    <w:rsid w:val="00785A6F"/>
    <w:rsid w:val="00792AD7"/>
    <w:rsid w:val="00792EA5"/>
    <w:rsid w:val="007950EB"/>
    <w:rsid w:val="0079546C"/>
    <w:rsid w:val="00796A2B"/>
    <w:rsid w:val="00797E1F"/>
    <w:rsid w:val="007A0F0D"/>
    <w:rsid w:val="007A417F"/>
    <w:rsid w:val="007A42EA"/>
    <w:rsid w:val="007A49C6"/>
    <w:rsid w:val="007A6C6C"/>
    <w:rsid w:val="007A6C81"/>
    <w:rsid w:val="007A73AA"/>
    <w:rsid w:val="007B1127"/>
    <w:rsid w:val="007B1220"/>
    <w:rsid w:val="007B1333"/>
    <w:rsid w:val="007B1EDF"/>
    <w:rsid w:val="007B1FEE"/>
    <w:rsid w:val="007B200F"/>
    <w:rsid w:val="007B2A25"/>
    <w:rsid w:val="007B4BD5"/>
    <w:rsid w:val="007B5AC6"/>
    <w:rsid w:val="007B5EBF"/>
    <w:rsid w:val="007B6459"/>
    <w:rsid w:val="007B672F"/>
    <w:rsid w:val="007B7046"/>
    <w:rsid w:val="007B742B"/>
    <w:rsid w:val="007B7B99"/>
    <w:rsid w:val="007C04FE"/>
    <w:rsid w:val="007C0589"/>
    <w:rsid w:val="007C0C25"/>
    <w:rsid w:val="007C1580"/>
    <w:rsid w:val="007C1CA7"/>
    <w:rsid w:val="007C21A4"/>
    <w:rsid w:val="007C44B4"/>
    <w:rsid w:val="007C60CB"/>
    <w:rsid w:val="007C6250"/>
    <w:rsid w:val="007C6B1E"/>
    <w:rsid w:val="007C7D5B"/>
    <w:rsid w:val="007D1CE1"/>
    <w:rsid w:val="007D20D2"/>
    <w:rsid w:val="007D22DD"/>
    <w:rsid w:val="007D24D7"/>
    <w:rsid w:val="007D3984"/>
    <w:rsid w:val="007D54B3"/>
    <w:rsid w:val="007D73F3"/>
    <w:rsid w:val="007D77DA"/>
    <w:rsid w:val="007D79A2"/>
    <w:rsid w:val="007E00B5"/>
    <w:rsid w:val="007E1F48"/>
    <w:rsid w:val="007E3109"/>
    <w:rsid w:val="007E38CD"/>
    <w:rsid w:val="007E3D22"/>
    <w:rsid w:val="007E3E02"/>
    <w:rsid w:val="007E42F7"/>
    <w:rsid w:val="007E4539"/>
    <w:rsid w:val="007E60E3"/>
    <w:rsid w:val="007E7904"/>
    <w:rsid w:val="007F00CC"/>
    <w:rsid w:val="007F1366"/>
    <w:rsid w:val="007F14D3"/>
    <w:rsid w:val="007F4FBE"/>
    <w:rsid w:val="008019EF"/>
    <w:rsid w:val="008047A3"/>
    <w:rsid w:val="00805DD7"/>
    <w:rsid w:val="00810C35"/>
    <w:rsid w:val="00811EC1"/>
    <w:rsid w:val="0081337A"/>
    <w:rsid w:val="0081398B"/>
    <w:rsid w:val="00813CCE"/>
    <w:rsid w:val="008141A8"/>
    <w:rsid w:val="0081480D"/>
    <w:rsid w:val="00814BC7"/>
    <w:rsid w:val="0081518B"/>
    <w:rsid w:val="00816459"/>
    <w:rsid w:val="00816EA3"/>
    <w:rsid w:val="008170AB"/>
    <w:rsid w:val="008172E9"/>
    <w:rsid w:val="00817D60"/>
    <w:rsid w:val="00817E65"/>
    <w:rsid w:val="00820B24"/>
    <w:rsid w:val="008210E0"/>
    <w:rsid w:val="0082179F"/>
    <w:rsid w:val="00821CBA"/>
    <w:rsid w:val="0082273C"/>
    <w:rsid w:val="00823AEA"/>
    <w:rsid w:val="00824313"/>
    <w:rsid w:val="00824986"/>
    <w:rsid w:val="008252D9"/>
    <w:rsid w:val="0082549D"/>
    <w:rsid w:val="00830206"/>
    <w:rsid w:val="00830240"/>
    <w:rsid w:val="00830F67"/>
    <w:rsid w:val="00831858"/>
    <w:rsid w:val="00833917"/>
    <w:rsid w:val="00833C9A"/>
    <w:rsid w:val="00834658"/>
    <w:rsid w:val="00834924"/>
    <w:rsid w:val="00835C97"/>
    <w:rsid w:val="00835D87"/>
    <w:rsid w:val="008363AE"/>
    <w:rsid w:val="008370DD"/>
    <w:rsid w:val="008406C9"/>
    <w:rsid w:val="00842750"/>
    <w:rsid w:val="008429A3"/>
    <w:rsid w:val="00842C29"/>
    <w:rsid w:val="00842D87"/>
    <w:rsid w:val="00843AE7"/>
    <w:rsid w:val="00845350"/>
    <w:rsid w:val="00845F24"/>
    <w:rsid w:val="00847A1D"/>
    <w:rsid w:val="0085029A"/>
    <w:rsid w:val="00850737"/>
    <w:rsid w:val="00850B88"/>
    <w:rsid w:val="00850D23"/>
    <w:rsid w:val="008526D6"/>
    <w:rsid w:val="00853DE4"/>
    <w:rsid w:val="008544DD"/>
    <w:rsid w:val="0085614E"/>
    <w:rsid w:val="00857EEC"/>
    <w:rsid w:val="0086002A"/>
    <w:rsid w:val="00860B6C"/>
    <w:rsid w:val="00860D10"/>
    <w:rsid w:val="00861554"/>
    <w:rsid w:val="00862B6F"/>
    <w:rsid w:val="00863A6F"/>
    <w:rsid w:val="00864FFD"/>
    <w:rsid w:val="00865177"/>
    <w:rsid w:val="0086548A"/>
    <w:rsid w:val="00866382"/>
    <w:rsid w:val="00866A63"/>
    <w:rsid w:val="00867F12"/>
    <w:rsid w:val="008701C0"/>
    <w:rsid w:val="008711DE"/>
    <w:rsid w:val="0087259A"/>
    <w:rsid w:val="0087268E"/>
    <w:rsid w:val="00872AF6"/>
    <w:rsid w:val="00875A3D"/>
    <w:rsid w:val="00875DF9"/>
    <w:rsid w:val="0087787D"/>
    <w:rsid w:val="008802BB"/>
    <w:rsid w:val="00880475"/>
    <w:rsid w:val="00882D41"/>
    <w:rsid w:val="00882FC9"/>
    <w:rsid w:val="008840D2"/>
    <w:rsid w:val="00884FDA"/>
    <w:rsid w:val="00885859"/>
    <w:rsid w:val="00886EB8"/>
    <w:rsid w:val="00887DFD"/>
    <w:rsid w:val="00887F1D"/>
    <w:rsid w:val="008905DC"/>
    <w:rsid w:val="0089352D"/>
    <w:rsid w:val="00894F4F"/>
    <w:rsid w:val="00895369"/>
    <w:rsid w:val="00896E7C"/>
    <w:rsid w:val="0089772F"/>
    <w:rsid w:val="008A130D"/>
    <w:rsid w:val="008A4894"/>
    <w:rsid w:val="008A49ED"/>
    <w:rsid w:val="008A4C7E"/>
    <w:rsid w:val="008A4E72"/>
    <w:rsid w:val="008A5B68"/>
    <w:rsid w:val="008A5CEA"/>
    <w:rsid w:val="008A6267"/>
    <w:rsid w:val="008B0EC6"/>
    <w:rsid w:val="008B3D23"/>
    <w:rsid w:val="008B3F5E"/>
    <w:rsid w:val="008B447A"/>
    <w:rsid w:val="008B4D90"/>
    <w:rsid w:val="008B598B"/>
    <w:rsid w:val="008B6D23"/>
    <w:rsid w:val="008C01BA"/>
    <w:rsid w:val="008C028E"/>
    <w:rsid w:val="008C13A3"/>
    <w:rsid w:val="008C2098"/>
    <w:rsid w:val="008C2523"/>
    <w:rsid w:val="008C263D"/>
    <w:rsid w:val="008C4E52"/>
    <w:rsid w:val="008C51B6"/>
    <w:rsid w:val="008C5F12"/>
    <w:rsid w:val="008C7EFC"/>
    <w:rsid w:val="008D208C"/>
    <w:rsid w:val="008D28CC"/>
    <w:rsid w:val="008D3066"/>
    <w:rsid w:val="008D3A00"/>
    <w:rsid w:val="008D3AB6"/>
    <w:rsid w:val="008D3C4D"/>
    <w:rsid w:val="008D423F"/>
    <w:rsid w:val="008D5925"/>
    <w:rsid w:val="008D6826"/>
    <w:rsid w:val="008D6868"/>
    <w:rsid w:val="008D71CB"/>
    <w:rsid w:val="008E1110"/>
    <w:rsid w:val="008E3E76"/>
    <w:rsid w:val="008F0877"/>
    <w:rsid w:val="008F12E0"/>
    <w:rsid w:val="008F1954"/>
    <w:rsid w:val="008F25AE"/>
    <w:rsid w:val="008F3B70"/>
    <w:rsid w:val="008F4400"/>
    <w:rsid w:val="008F5520"/>
    <w:rsid w:val="008F65A6"/>
    <w:rsid w:val="008F6915"/>
    <w:rsid w:val="008F6C71"/>
    <w:rsid w:val="008F6E49"/>
    <w:rsid w:val="008F770A"/>
    <w:rsid w:val="008F785E"/>
    <w:rsid w:val="008F7A20"/>
    <w:rsid w:val="008F7E57"/>
    <w:rsid w:val="00900B90"/>
    <w:rsid w:val="00900E8D"/>
    <w:rsid w:val="0090250F"/>
    <w:rsid w:val="009030A0"/>
    <w:rsid w:val="00904FA4"/>
    <w:rsid w:val="009051A4"/>
    <w:rsid w:val="00907210"/>
    <w:rsid w:val="0090749E"/>
    <w:rsid w:val="0091045C"/>
    <w:rsid w:val="00911B2C"/>
    <w:rsid w:val="009128A8"/>
    <w:rsid w:val="00912905"/>
    <w:rsid w:val="00916F3E"/>
    <w:rsid w:val="00917F52"/>
    <w:rsid w:val="0092022D"/>
    <w:rsid w:val="00920C8D"/>
    <w:rsid w:val="009220C1"/>
    <w:rsid w:val="00923199"/>
    <w:rsid w:val="0092325F"/>
    <w:rsid w:val="00923E83"/>
    <w:rsid w:val="00923EF8"/>
    <w:rsid w:val="00924B7D"/>
    <w:rsid w:val="00925032"/>
    <w:rsid w:val="00925F83"/>
    <w:rsid w:val="00926165"/>
    <w:rsid w:val="009261EB"/>
    <w:rsid w:val="009261EF"/>
    <w:rsid w:val="009275DD"/>
    <w:rsid w:val="009275EF"/>
    <w:rsid w:val="00930202"/>
    <w:rsid w:val="0093079C"/>
    <w:rsid w:val="00931A14"/>
    <w:rsid w:val="00931F18"/>
    <w:rsid w:val="00933551"/>
    <w:rsid w:val="009343DA"/>
    <w:rsid w:val="00934FB9"/>
    <w:rsid w:val="00936237"/>
    <w:rsid w:val="00936D24"/>
    <w:rsid w:val="009375AE"/>
    <w:rsid w:val="00937715"/>
    <w:rsid w:val="00940633"/>
    <w:rsid w:val="00945176"/>
    <w:rsid w:val="00945F03"/>
    <w:rsid w:val="00945FB6"/>
    <w:rsid w:val="009466B9"/>
    <w:rsid w:val="0094764E"/>
    <w:rsid w:val="00947A70"/>
    <w:rsid w:val="00950A75"/>
    <w:rsid w:val="00950D97"/>
    <w:rsid w:val="00951728"/>
    <w:rsid w:val="0095188D"/>
    <w:rsid w:val="00951C4F"/>
    <w:rsid w:val="00955261"/>
    <w:rsid w:val="0095538F"/>
    <w:rsid w:val="009567B4"/>
    <w:rsid w:val="00956DDD"/>
    <w:rsid w:val="009573B1"/>
    <w:rsid w:val="009617B2"/>
    <w:rsid w:val="00961AEB"/>
    <w:rsid w:val="00961DDA"/>
    <w:rsid w:val="009620E2"/>
    <w:rsid w:val="009636B7"/>
    <w:rsid w:val="009639E8"/>
    <w:rsid w:val="00963FD3"/>
    <w:rsid w:val="00964B9D"/>
    <w:rsid w:val="00964EE8"/>
    <w:rsid w:val="00965387"/>
    <w:rsid w:val="009657C8"/>
    <w:rsid w:val="00965B35"/>
    <w:rsid w:val="00967831"/>
    <w:rsid w:val="00967FAA"/>
    <w:rsid w:val="009723BA"/>
    <w:rsid w:val="00974593"/>
    <w:rsid w:val="009749F4"/>
    <w:rsid w:val="00975567"/>
    <w:rsid w:val="009761EF"/>
    <w:rsid w:val="00976EF7"/>
    <w:rsid w:val="009772C8"/>
    <w:rsid w:val="009800AB"/>
    <w:rsid w:val="0098022A"/>
    <w:rsid w:val="00981813"/>
    <w:rsid w:val="00981C3D"/>
    <w:rsid w:val="00984B36"/>
    <w:rsid w:val="00984F37"/>
    <w:rsid w:val="0098623B"/>
    <w:rsid w:val="00986DDD"/>
    <w:rsid w:val="00990120"/>
    <w:rsid w:val="00990322"/>
    <w:rsid w:val="00990340"/>
    <w:rsid w:val="00990651"/>
    <w:rsid w:val="00990FB0"/>
    <w:rsid w:val="00991088"/>
    <w:rsid w:val="009917F6"/>
    <w:rsid w:val="009931A8"/>
    <w:rsid w:val="00993476"/>
    <w:rsid w:val="00994325"/>
    <w:rsid w:val="00994B3C"/>
    <w:rsid w:val="00995907"/>
    <w:rsid w:val="00995A38"/>
    <w:rsid w:val="00995F5D"/>
    <w:rsid w:val="009A0BA5"/>
    <w:rsid w:val="009A0E4A"/>
    <w:rsid w:val="009A1097"/>
    <w:rsid w:val="009A1368"/>
    <w:rsid w:val="009A1A67"/>
    <w:rsid w:val="009A2166"/>
    <w:rsid w:val="009A2834"/>
    <w:rsid w:val="009A3F7D"/>
    <w:rsid w:val="009A470A"/>
    <w:rsid w:val="009A4C4B"/>
    <w:rsid w:val="009A4D00"/>
    <w:rsid w:val="009A4D66"/>
    <w:rsid w:val="009A5040"/>
    <w:rsid w:val="009A5674"/>
    <w:rsid w:val="009A68EE"/>
    <w:rsid w:val="009A6FCF"/>
    <w:rsid w:val="009A7F45"/>
    <w:rsid w:val="009B241F"/>
    <w:rsid w:val="009B2C46"/>
    <w:rsid w:val="009B2CCE"/>
    <w:rsid w:val="009B478F"/>
    <w:rsid w:val="009B50EE"/>
    <w:rsid w:val="009B6A68"/>
    <w:rsid w:val="009B6AD3"/>
    <w:rsid w:val="009B7311"/>
    <w:rsid w:val="009B7580"/>
    <w:rsid w:val="009B7B79"/>
    <w:rsid w:val="009B7C67"/>
    <w:rsid w:val="009C0CE4"/>
    <w:rsid w:val="009C1451"/>
    <w:rsid w:val="009C365B"/>
    <w:rsid w:val="009C41FF"/>
    <w:rsid w:val="009C57FD"/>
    <w:rsid w:val="009C6129"/>
    <w:rsid w:val="009C7309"/>
    <w:rsid w:val="009C7A5F"/>
    <w:rsid w:val="009C7A70"/>
    <w:rsid w:val="009D0967"/>
    <w:rsid w:val="009D0A55"/>
    <w:rsid w:val="009D0E8D"/>
    <w:rsid w:val="009D0F9D"/>
    <w:rsid w:val="009D0FBC"/>
    <w:rsid w:val="009D14C0"/>
    <w:rsid w:val="009D1AB7"/>
    <w:rsid w:val="009D1E03"/>
    <w:rsid w:val="009D2C57"/>
    <w:rsid w:val="009D32C5"/>
    <w:rsid w:val="009D3612"/>
    <w:rsid w:val="009D45C2"/>
    <w:rsid w:val="009D4F38"/>
    <w:rsid w:val="009D5B41"/>
    <w:rsid w:val="009D6DB4"/>
    <w:rsid w:val="009D71DC"/>
    <w:rsid w:val="009D749A"/>
    <w:rsid w:val="009E1368"/>
    <w:rsid w:val="009E3925"/>
    <w:rsid w:val="009E3AA5"/>
    <w:rsid w:val="009E3EFF"/>
    <w:rsid w:val="009E597C"/>
    <w:rsid w:val="009E6128"/>
    <w:rsid w:val="009E79F6"/>
    <w:rsid w:val="009F034D"/>
    <w:rsid w:val="009F070B"/>
    <w:rsid w:val="009F3062"/>
    <w:rsid w:val="009F36B2"/>
    <w:rsid w:val="009F3A2E"/>
    <w:rsid w:val="009F60F7"/>
    <w:rsid w:val="009F6229"/>
    <w:rsid w:val="009F7690"/>
    <w:rsid w:val="00A0157B"/>
    <w:rsid w:val="00A01B8F"/>
    <w:rsid w:val="00A02ADB"/>
    <w:rsid w:val="00A03694"/>
    <w:rsid w:val="00A0502F"/>
    <w:rsid w:val="00A06F1D"/>
    <w:rsid w:val="00A10D87"/>
    <w:rsid w:val="00A11E68"/>
    <w:rsid w:val="00A122CF"/>
    <w:rsid w:val="00A12798"/>
    <w:rsid w:val="00A13000"/>
    <w:rsid w:val="00A13618"/>
    <w:rsid w:val="00A1443B"/>
    <w:rsid w:val="00A1443D"/>
    <w:rsid w:val="00A14BC3"/>
    <w:rsid w:val="00A14C31"/>
    <w:rsid w:val="00A171CA"/>
    <w:rsid w:val="00A179D6"/>
    <w:rsid w:val="00A17D11"/>
    <w:rsid w:val="00A2037E"/>
    <w:rsid w:val="00A20876"/>
    <w:rsid w:val="00A20E84"/>
    <w:rsid w:val="00A217BC"/>
    <w:rsid w:val="00A23C0C"/>
    <w:rsid w:val="00A240C1"/>
    <w:rsid w:val="00A25697"/>
    <w:rsid w:val="00A25B06"/>
    <w:rsid w:val="00A25E4C"/>
    <w:rsid w:val="00A25F1B"/>
    <w:rsid w:val="00A26150"/>
    <w:rsid w:val="00A274E1"/>
    <w:rsid w:val="00A31145"/>
    <w:rsid w:val="00A31196"/>
    <w:rsid w:val="00A31391"/>
    <w:rsid w:val="00A31A33"/>
    <w:rsid w:val="00A322C6"/>
    <w:rsid w:val="00A35FB7"/>
    <w:rsid w:val="00A36F11"/>
    <w:rsid w:val="00A4027E"/>
    <w:rsid w:val="00A40B1C"/>
    <w:rsid w:val="00A417D4"/>
    <w:rsid w:val="00A41816"/>
    <w:rsid w:val="00A41CAA"/>
    <w:rsid w:val="00A41CFE"/>
    <w:rsid w:val="00A427CF"/>
    <w:rsid w:val="00A42E89"/>
    <w:rsid w:val="00A4431A"/>
    <w:rsid w:val="00A444BD"/>
    <w:rsid w:val="00A44579"/>
    <w:rsid w:val="00A4529D"/>
    <w:rsid w:val="00A46321"/>
    <w:rsid w:val="00A47614"/>
    <w:rsid w:val="00A5243B"/>
    <w:rsid w:val="00A52F68"/>
    <w:rsid w:val="00A530D5"/>
    <w:rsid w:val="00A5382F"/>
    <w:rsid w:val="00A539C5"/>
    <w:rsid w:val="00A53BC0"/>
    <w:rsid w:val="00A5531B"/>
    <w:rsid w:val="00A555A3"/>
    <w:rsid w:val="00A55B09"/>
    <w:rsid w:val="00A57856"/>
    <w:rsid w:val="00A6224A"/>
    <w:rsid w:val="00A6421B"/>
    <w:rsid w:val="00A65703"/>
    <w:rsid w:val="00A6635F"/>
    <w:rsid w:val="00A6787A"/>
    <w:rsid w:val="00A70C13"/>
    <w:rsid w:val="00A70E64"/>
    <w:rsid w:val="00A75E12"/>
    <w:rsid w:val="00A77338"/>
    <w:rsid w:val="00A82C0E"/>
    <w:rsid w:val="00A82EDF"/>
    <w:rsid w:val="00A83870"/>
    <w:rsid w:val="00A84890"/>
    <w:rsid w:val="00A873DA"/>
    <w:rsid w:val="00A91073"/>
    <w:rsid w:val="00A91121"/>
    <w:rsid w:val="00A9256B"/>
    <w:rsid w:val="00A9330C"/>
    <w:rsid w:val="00A9486E"/>
    <w:rsid w:val="00A9640F"/>
    <w:rsid w:val="00A97E9E"/>
    <w:rsid w:val="00A97F2E"/>
    <w:rsid w:val="00AA0BB2"/>
    <w:rsid w:val="00AA1BA7"/>
    <w:rsid w:val="00AA2630"/>
    <w:rsid w:val="00AA2800"/>
    <w:rsid w:val="00AA292C"/>
    <w:rsid w:val="00AA32AD"/>
    <w:rsid w:val="00AA3812"/>
    <w:rsid w:val="00AA48CA"/>
    <w:rsid w:val="00AA55E1"/>
    <w:rsid w:val="00AA731C"/>
    <w:rsid w:val="00AB00DF"/>
    <w:rsid w:val="00AB119E"/>
    <w:rsid w:val="00AB211A"/>
    <w:rsid w:val="00AB2872"/>
    <w:rsid w:val="00AB5B0E"/>
    <w:rsid w:val="00AB5D3E"/>
    <w:rsid w:val="00AB5DFE"/>
    <w:rsid w:val="00AB60E2"/>
    <w:rsid w:val="00AB66D4"/>
    <w:rsid w:val="00AB66E2"/>
    <w:rsid w:val="00AB672A"/>
    <w:rsid w:val="00AB699A"/>
    <w:rsid w:val="00AC0D18"/>
    <w:rsid w:val="00AC2504"/>
    <w:rsid w:val="00AC5C06"/>
    <w:rsid w:val="00AC65C7"/>
    <w:rsid w:val="00AC66F3"/>
    <w:rsid w:val="00AC6D4E"/>
    <w:rsid w:val="00AC7B95"/>
    <w:rsid w:val="00AD212C"/>
    <w:rsid w:val="00AD28F3"/>
    <w:rsid w:val="00AD594B"/>
    <w:rsid w:val="00AD5A3E"/>
    <w:rsid w:val="00AD5D9B"/>
    <w:rsid w:val="00AD7F77"/>
    <w:rsid w:val="00AE0D99"/>
    <w:rsid w:val="00AE0ED3"/>
    <w:rsid w:val="00AE3FAD"/>
    <w:rsid w:val="00AE62B5"/>
    <w:rsid w:val="00AE71D1"/>
    <w:rsid w:val="00AF1739"/>
    <w:rsid w:val="00AF4C59"/>
    <w:rsid w:val="00AF68EE"/>
    <w:rsid w:val="00AF7067"/>
    <w:rsid w:val="00B0026D"/>
    <w:rsid w:val="00B0056D"/>
    <w:rsid w:val="00B01D9D"/>
    <w:rsid w:val="00B026BF"/>
    <w:rsid w:val="00B03320"/>
    <w:rsid w:val="00B03D64"/>
    <w:rsid w:val="00B066CB"/>
    <w:rsid w:val="00B06C9B"/>
    <w:rsid w:val="00B06DC2"/>
    <w:rsid w:val="00B0719A"/>
    <w:rsid w:val="00B1079A"/>
    <w:rsid w:val="00B10A7D"/>
    <w:rsid w:val="00B10D1B"/>
    <w:rsid w:val="00B119EB"/>
    <w:rsid w:val="00B13167"/>
    <w:rsid w:val="00B14D0E"/>
    <w:rsid w:val="00B1541E"/>
    <w:rsid w:val="00B15D7A"/>
    <w:rsid w:val="00B1695E"/>
    <w:rsid w:val="00B16B2F"/>
    <w:rsid w:val="00B16DD6"/>
    <w:rsid w:val="00B2030D"/>
    <w:rsid w:val="00B2032E"/>
    <w:rsid w:val="00B2292A"/>
    <w:rsid w:val="00B24B45"/>
    <w:rsid w:val="00B25013"/>
    <w:rsid w:val="00B25358"/>
    <w:rsid w:val="00B2589D"/>
    <w:rsid w:val="00B27693"/>
    <w:rsid w:val="00B2776B"/>
    <w:rsid w:val="00B33150"/>
    <w:rsid w:val="00B344C8"/>
    <w:rsid w:val="00B36858"/>
    <w:rsid w:val="00B40554"/>
    <w:rsid w:val="00B409BE"/>
    <w:rsid w:val="00B41743"/>
    <w:rsid w:val="00B4282E"/>
    <w:rsid w:val="00B42A6F"/>
    <w:rsid w:val="00B4497C"/>
    <w:rsid w:val="00B46730"/>
    <w:rsid w:val="00B46DEE"/>
    <w:rsid w:val="00B47FDD"/>
    <w:rsid w:val="00B503B2"/>
    <w:rsid w:val="00B506D0"/>
    <w:rsid w:val="00B526E5"/>
    <w:rsid w:val="00B56A9C"/>
    <w:rsid w:val="00B605DF"/>
    <w:rsid w:val="00B60628"/>
    <w:rsid w:val="00B6142F"/>
    <w:rsid w:val="00B61555"/>
    <w:rsid w:val="00B6252E"/>
    <w:rsid w:val="00B62F77"/>
    <w:rsid w:val="00B63ACD"/>
    <w:rsid w:val="00B64D8E"/>
    <w:rsid w:val="00B658CF"/>
    <w:rsid w:val="00B6756F"/>
    <w:rsid w:val="00B6784C"/>
    <w:rsid w:val="00B7007F"/>
    <w:rsid w:val="00B70273"/>
    <w:rsid w:val="00B704E9"/>
    <w:rsid w:val="00B719DB"/>
    <w:rsid w:val="00B71B3C"/>
    <w:rsid w:val="00B74DE7"/>
    <w:rsid w:val="00B763CB"/>
    <w:rsid w:val="00B77542"/>
    <w:rsid w:val="00B8084E"/>
    <w:rsid w:val="00B81223"/>
    <w:rsid w:val="00B81818"/>
    <w:rsid w:val="00B8289B"/>
    <w:rsid w:val="00B82B34"/>
    <w:rsid w:val="00B82D7A"/>
    <w:rsid w:val="00B8300B"/>
    <w:rsid w:val="00B83DFE"/>
    <w:rsid w:val="00B848FF"/>
    <w:rsid w:val="00B84A1D"/>
    <w:rsid w:val="00B85077"/>
    <w:rsid w:val="00B86A24"/>
    <w:rsid w:val="00B87407"/>
    <w:rsid w:val="00B90FF8"/>
    <w:rsid w:val="00B91AEA"/>
    <w:rsid w:val="00B91DD1"/>
    <w:rsid w:val="00B93E99"/>
    <w:rsid w:val="00B974BB"/>
    <w:rsid w:val="00B97A95"/>
    <w:rsid w:val="00BA3B20"/>
    <w:rsid w:val="00BA3DB8"/>
    <w:rsid w:val="00BA3F94"/>
    <w:rsid w:val="00BA49D2"/>
    <w:rsid w:val="00BA4C58"/>
    <w:rsid w:val="00BA4C8E"/>
    <w:rsid w:val="00BA5056"/>
    <w:rsid w:val="00BB0266"/>
    <w:rsid w:val="00BB1BDF"/>
    <w:rsid w:val="00BB29BC"/>
    <w:rsid w:val="00BB2E28"/>
    <w:rsid w:val="00BB5F1C"/>
    <w:rsid w:val="00BB60C4"/>
    <w:rsid w:val="00BB7595"/>
    <w:rsid w:val="00BB7ACA"/>
    <w:rsid w:val="00BB7E02"/>
    <w:rsid w:val="00BC0498"/>
    <w:rsid w:val="00BC197B"/>
    <w:rsid w:val="00BC1D99"/>
    <w:rsid w:val="00BC3383"/>
    <w:rsid w:val="00BC3E17"/>
    <w:rsid w:val="00BD09AC"/>
    <w:rsid w:val="00BD16F1"/>
    <w:rsid w:val="00BD17A7"/>
    <w:rsid w:val="00BD2452"/>
    <w:rsid w:val="00BD28B9"/>
    <w:rsid w:val="00BE045D"/>
    <w:rsid w:val="00BE095F"/>
    <w:rsid w:val="00BE24C6"/>
    <w:rsid w:val="00BE35F7"/>
    <w:rsid w:val="00BE538D"/>
    <w:rsid w:val="00BE5535"/>
    <w:rsid w:val="00BE5A63"/>
    <w:rsid w:val="00BE642A"/>
    <w:rsid w:val="00BE6A1A"/>
    <w:rsid w:val="00BE79FB"/>
    <w:rsid w:val="00BE7F61"/>
    <w:rsid w:val="00BF0F95"/>
    <w:rsid w:val="00BF303B"/>
    <w:rsid w:val="00BF3D9B"/>
    <w:rsid w:val="00BF4A5B"/>
    <w:rsid w:val="00BF7B73"/>
    <w:rsid w:val="00C01533"/>
    <w:rsid w:val="00C017FC"/>
    <w:rsid w:val="00C01F2B"/>
    <w:rsid w:val="00C0518C"/>
    <w:rsid w:val="00C057A3"/>
    <w:rsid w:val="00C059EA"/>
    <w:rsid w:val="00C05F3B"/>
    <w:rsid w:val="00C06747"/>
    <w:rsid w:val="00C1031D"/>
    <w:rsid w:val="00C114D3"/>
    <w:rsid w:val="00C11BED"/>
    <w:rsid w:val="00C12262"/>
    <w:rsid w:val="00C12D6A"/>
    <w:rsid w:val="00C1626D"/>
    <w:rsid w:val="00C167FE"/>
    <w:rsid w:val="00C17398"/>
    <w:rsid w:val="00C21652"/>
    <w:rsid w:val="00C2311A"/>
    <w:rsid w:val="00C23AF5"/>
    <w:rsid w:val="00C244F5"/>
    <w:rsid w:val="00C248BE"/>
    <w:rsid w:val="00C24F98"/>
    <w:rsid w:val="00C25E62"/>
    <w:rsid w:val="00C26A29"/>
    <w:rsid w:val="00C3456C"/>
    <w:rsid w:val="00C3491A"/>
    <w:rsid w:val="00C34DFD"/>
    <w:rsid w:val="00C411C0"/>
    <w:rsid w:val="00C432EA"/>
    <w:rsid w:val="00C44047"/>
    <w:rsid w:val="00C447D5"/>
    <w:rsid w:val="00C449EB"/>
    <w:rsid w:val="00C45EF9"/>
    <w:rsid w:val="00C47713"/>
    <w:rsid w:val="00C51908"/>
    <w:rsid w:val="00C51CF8"/>
    <w:rsid w:val="00C51FF9"/>
    <w:rsid w:val="00C527C1"/>
    <w:rsid w:val="00C535FC"/>
    <w:rsid w:val="00C544FD"/>
    <w:rsid w:val="00C54E1E"/>
    <w:rsid w:val="00C56D23"/>
    <w:rsid w:val="00C6035B"/>
    <w:rsid w:val="00C6093F"/>
    <w:rsid w:val="00C609A3"/>
    <w:rsid w:val="00C654F9"/>
    <w:rsid w:val="00C65F79"/>
    <w:rsid w:val="00C67A4E"/>
    <w:rsid w:val="00C67FA6"/>
    <w:rsid w:val="00C702CB"/>
    <w:rsid w:val="00C7138C"/>
    <w:rsid w:val="00C72034"/>
    <w:rsid w:val="00C72D87"/>
    <w:rsid w:val="00C73BA9"/>
    <w:rsid w:val="00C73F40"/>
    <w:rsid w:val="00C73F53"/>
    <w:rsid w:val="00C75574"/>
    <w:rsid w:val="00C76C61"/>
    <w:rsid w:val="00C778FC"/>
    <w:rsid w:val="00C77AA5"/>
    <w:rsid w:val="00C80160"/>
    <w:rsid w:val="00C81074"/>
    <w:rsid w:val="00C817D6"/>
    <w:rsid w:val="00C819C9"/>
    <w:rsid w:val="00C85A56"/>
    <w:rsid w:val="00C85EBF"/>
    <w:rsid w:val="00C86753"/>
    <w:rsid w:val="00C8714F"/>
    <w:rsid w:val="00C875BF"/>
    <w:rsid w:val="00C87FCC"/>
    <w:rsid w:val="00C90D92"/>
    <w:rsid w:val="00C92C47"/>
    <w:rsid w:val="00C9309E"/>
    <w:rsid w:val="00C94B56"/>
    <w:rsid w:val="00C95697"/>
    <w:rsid w:val="00C9679A"/>
    <w:rsid w:val="00C971E6"/>
    <w:rsid w:val="00C971F7"/>
    <w:rsid w:val="00CA2CA1"/>
    <w:rsid w:val="00CA3D0B"/>
    <w:rsid w:val="00CA496B"/>
    <w:rsid w:val="00CA51A1"/>
    <w:rsid w:val="00CA67D3"/>
    <w:rsid w:val="00CB0795"/>
    <w:rsid w:val="00CB07BB"/>
    <w:rsid w:val="00CB2E88"/>
    <w:rsid w:val="00CB53F7"/>
    <w:rsid w:val="00CB56B6"/>
    <w:rsid w:val="00CB6016"/>
    <w:rsid w:val="00CC072B"/>
    <w:rsid w:val="00CC0904"/>
    <w:rsid w:val="00CC0B71"/>
    <w:rsid w:val="00CC109B"/>
    <w:rsid w:val="00CC1200"/>
    <w:rsid w:val="00CC1E13"/>
    <w:rsid w:val="00CC23B3"/>
    <w:rsid w:val="00CC25D8"/>
    <w:rsid w:val="00CC37E1"/>
    <w:rsid w:val="00CC4C28"/>
    <w:rsid w:val="00CC4CB9"/>
    <w:rsid w:val="00CC53BC"/>
    <w:rsid w:val="00CC5952"/>
    <w:rsid w:val="00CC5FEE"/>
    <w:rsid w:val="00CD05B3"/>
    <w:rsid w:val="00CD0B0A"/>
    <w:rsid w:val="00CD178B"/>
    <w:rsid w:val="00CD2337"/>
    <w:rsid w:val="00CD3207"/>
    <w:rsid w:val="00CD44DB"/>
    <w:rsid w:val="00CD5845"/>
    <w:rsid w:val="00CD66A6"/>
    <w:rsid w:val="00CD6DED"/>
    <w:rsid w:val="00CE04C1"/>
    <w:rsid w:val="00CE0A03"/>
    <w:rsid w:val="00CE1CC9"/>
    <w:rsid w:val="00CE1F74"/>
    <w:rsid w:val="00CE3B3C"/>
    <w:rsid w:val="00CE40CA"/>
    <w:rsid w:val="00CE5BA4"/>
    <w:rsid w:val="00CE6542"/>
    <w:rsid w:val="00CE6E73"/>
    <w:rsid w:val="00CF25CB"/>
    <w:rsid w:val="00CF27AF"/>
    <w:rsid w:val="00CF2AB5"/>
    <w:rsid w:val="00CF30B1"/>
    <w:rsid w:val="00CF332B"/>
    <w:rsid w:val="00CF6B25"/>
    <w:rsid w:val="00D00228"/>
    <w:rsid w:val="00D006DA"/>
    <w:rsid w:val="00D01CD4"/>
    <w:rsid w:val="00D01E5D"/>
    <w:rsid w:val="00D0254F"/>
    <w:rsid w:val="00D0300B"/>
    <w:rsid w:val="00D03473"/>
    <w:rsid w:val="00D073D7"/>
    <w:rsid w:val="00D1023B"/>
    <w:rsid w:val="00D12A95"/>
    <w:rsid w:val="00D139D2"/>
    <w:rsid w:val="00D15505"/>
    <w:rsid w:val="00D15769"/>
    <w:rsid w:val="00D15F52"/>
    <w:rsid w:val="00D1627F"/>
    <w:rsid w:val="00D167C8"/>
    <w:rsid w:val="00D202F2"/>
    <w:rsid w:val="00D20FC9"/>
    <w:rsid w:val="00D2156C"/>
    <w:rsid w:val="00D2468E"/>
    <w:rsid w:val="00D2716E"/>
    <w:rsid w:val="00D27D51"/>
    <w:rsid w:val="00D301C7"/>
    <w:rsid w:val="00D356CA"/>
    <w:rsid w:val="00D37670"/>
    <w:rsid w:val="00D41004"/>
    <w:rsid w:val="00D42020"/>
    <w:rsid w:val="00D42E9C"/>
    <w:rsid w:val="00D4402B"/>
    <w:rsid w:val="00D45EA1"/>
    <w:rsid w:val="00D4790F"/>
    <w:rsid w:val="00D5068B"/>
    <w:rsid w:val="00D5097B"/>
    <w:rsid w:val="00D50D06"/>
    <w:rsid w:val="00D52BBD"/>
    <w:rsid w:val="00D52CC2"/>
    <w:rsid w:val="00D53B16"/>
    <w:rsid w:val="00D5492A"/>
    <w:rsid w:val="00D5499D"/>
    <w:rsid w:val="00D559D1"/>
    <w:rsid w:val="00D55FBB"/>
    <w:rsid w:val="00D5689B"/>
    <w:rsid w:val="00D62F4D"/>
    <w:rsid w:val="00D631E0"/>
    <w:rsid w:val="00D64398"/>
    <w:rsid w:val="00D64EBC"/>
    <w:rsid w:val="00D65EA5"/>
    <w:rsid w:val="00D65F70"/>
    <w:rsid w:val="00D672E3"/>
    <w:rsid w:val="00D67760"/>
    <w:rsid w:val="00D67895"/>
    <w:rsid w:val="00D67A23"/>
    <w:rsid w:val="00D70C99"/>
    <w:rsid w:val="00D70E0E"/>
    <w:rsid w:val="00D727E1"/>
    <w:rsid w:val="00D75F29"/>
    <w:rsid w:val="00D76208"/>
    <w:rsid w:val="00D76CA1"/>
    <w:rsid w:val="00D77B58"/>
    <w:rsid w:val="00D80225"/>
    <w:rsid w:val="00D8197F"/>
    <w:rsid w:val="00D81E66"/>
    <w:rsid w:val="00D82579"/>
    <w:rsid w:val="00D83AC7"/>
    <w:rsid w:val="00D83EE2"/>
    <w:rsid w:val="00D869DF"/>
    <w:rsid w:val="00D910E3"/>
    <w:rsid w:val="00D91153"/>
    <w:rsid w:val="00D916D0"/>
    <w:rsid w:val="00D928E4"/>
    <w:rsid w:val="00D94CAB"/>
    <w:rsid w:val="00D94EC5"/>
    <w:rsid w:val="00D95329"/>
    <w:rsid w:val="00D95F7B"/>
    <w:rsid w:val="00D965A6"/>
    <w:rsid w:val="00D96A5C"/>
    <w:rsid w:val="00D97B97"/>
    <w:rsid w:val="00D97C35"/>
    <w:rsid w:val="00DA04EC"/>
    <w:rsid w:val="00DA0E73"/>
    <w:rsid w:val="00DA1089"/>
    <w:rsid w:val="00DA48C2"/>
    <w:rsid w:val="00DA58E5"/>
    <w:rsid w:val="00DA60DC"/>
    <w:rsid w:val="00DA7ADC"/>
    <w:rsid w:val="00DA7CE6"/>
    <w:rsid w:val="00DB0F45"/>
    <w:rsid w:val="00DB0FD8"/>
    <w:rsid w:val="00DB1134"/>
    <w:rsid w:val="00DB1EEA"/>
    <w:rsid w:val="00DB36BE"/>
    <w:rsid w:val="00DB4E27"/>
    <w:rsid w:val="00DB55E3"/>
    <w:rsid w:val="00DB5A27"/>
    <w:rsid w:val="00DB5B7C"/>
    <w:rsid w:val="00DB6FA8"/>
    <w:rsid w:val="00DB745E"/>
    <w:rsid w:val="00DB75C1"/>
    <w:rsid w:val="00DC0AE3"/>
    <w:rsid w:val="00DC1D86"/>
    <w:rsid w:val="00DC1EF7"/>
    <w:rsid w:val="00DC214A"/>
    <w:rsid w:val="00DC2A8F"/>
    <w:rsid w:val="00DC359E"/>
    <w:rsid w:val="00DC3E55"/>
    <w:rsid w:val="00DC45E6"/>
    <w:rsid w:val="00DC4AA8"/>
    <w:rsid w:val="00DC5FB8"/>
    <w:rsid w:val="00DC6424"/>
    <w:rsid w:val="00DC66BA"/>
    <w:rsid w:val="00DC682E"/>
    <w:rsid w:val="00DC75E4"/>
    <w:rsid w:val="00DC7706"/>
    <w:rsid w:val="00DD04BC"/>
    <w:rsid w:val="00DD057C"/>
    <w:rsid w:val="00DD05C8"/>
    <w:rsid w:val="00DD1B45"/>
    <w:rsid w:val="00DD2049"/>
    <w:rsid w:val="00DD3604"/>
    <w:rsid w:val="00DD3844"/>
    <w:rsid w:val="00DD5CCB"/>
    <w:rsid w:val="00DD7722"/>
    <w:rsid w:val="00DD7777"/>
    <w:rsid w:val="00DE0641"/>
    <w:rsid w:val="00DE30EC"/>
    <w:rsid w:val="00DE3B00"/>
    <w:rsid w:val="00DE3F3E"/>
    <w:rsid w:val="00DE3FEE"/>
    <w:rsid w:val="00DE42EA"/>
    <w:rsid w:val="00DE4C85"/>
    <w:rsid w:val="00DE60FD"/>
    <w:rsid w:val="00DE6A04"/>
    <w:rsid w:val="00DF07C8"/>
    <w:rsid w:val="00DF0BAB"/>
    <w:rsid w:val="00DF17DB"/>
    <w:rsid w:val="00DF2115"/>
    <w:rsid w:val="00DF287E"/>
    <w:rsid w:val="00DF2D22"/>
    <w:rsid w:val="00DF2E8D"/>
    <w:rsid w:val="00DF39BB"/>
    <w:rsid w:val="00DF4A01"/>
    <w:rsid w:val="00DF555A"/>
    <w:rsid w:val="00DF5731"/>
    <w:rsid w:val="00DF63B0"/>
    <w:rsid w:val="00DF7A5B"/>
    <w:rsid w:val="00E00029"/>
    <w:rsid w:val="00E01A78"/>
    <w:rsid w:val="00E025C9"/>
    <w:rsid w:val="00E060EE"/>
    <w:rsid w:val="00E06FB8"/>
    <w:rsid w:val="00E078A1"/>
    <w:rsid w:val="00E0791E"/>
    <w:rsid w:val="00E12D79"/>
    <w:rsid w:val="00E12EB0"/>
    <w:rsid w:val="00E13312"/>
    <w:rsid w:val="00E13A66"/>
    <w:rsid w:val="00E141C5"/>
    <w:rsid w:val="00E14428"/>
    <w:rsid w:val="00E14508"/>
    <w:rsid w:val="00E1497F"/>
    <w:rsid w:val="00E15CC0"/>
    <w:rsid w:val="00E21782"/>
    <w:rsid w:val="00E21A5B"/>
    <w:rsid w:val="00E21E30"/>
    <w:rsid w:val="00E25866"/>
    <w:rsid w:val="00E273DD"/>
    <w:rsid w:val="00E27739"/>
    <w:rsid w:val="00E30198"/>
    <w:rsid w:val="00E31E35"/>
    <w:rsid w:val="00E322FB"/>
    <w:rsid w:val="00E33080"/>
    <w:rsid w:val="00E34965"/>
    <w:rsid w:val="00E34F65"/>
    <w:rsid w:val="00E371A8"/>
    <w:rsid w:val="00E4003B"/>
    <w:rsid w:val="00E409BE"/>
    <w:rsid w:val="00E4177E"/>
    <w:rsid w:val="00E420C5"/>
    <w:rsid w:val="00E4290E"/>
    <w:rsid w:val="00E42A4D"/>
    <w:rsid w:val="00E44866"/>
    <w:rsid w:val="00E44E17"/>
    <w:rsid w:val="00E45AC5"/>
    <w:rsid w:val="00E52956"/>
    <w:rsid w:val="00E53039"/>
    <w:rsid w:val="00E55178"/>
    <w:rsid w:val="00E555A5"/>
    <w:rsid w:val="00E565D5"/>
    <w:rsid w:val="00E57BBA"/>
    <w:rsid w:val="00E57CB7"/>
    <w:rsid w:val="00E60B72"/>
    <w:rsid w:val="00E62946"/>
    <w:rsid w:val="00E6373D"/>
    <w:rsid w:val="00E638A7"/>
    <w:rsid w:val="00E659F4"/>
    <w:rsid w:val="00E7158C"/>
    <w:rsid w:val="00E73318"/>
    <w:rsid w:val="00E744D9"/>
    <w:rsid w:val="00E74B59"/>
    <w:rsid w:val="00E74CD6"/>
    <w:rsid w:val="00E753FC"/>
    <w:rsid w:val="00E75498"/>
    <w:rsid w:val="00E75A9F"/>
    <w:rsid w:val="00E75DE0"/>
    <w:rsid w:val="00E76247"/>
    <w:rsid w:val="00E769D5"/>
    <w:rsid w:val="00E774A7"/>
    <w:rsid w:val="00E778D2"/>
    <w:rsid w:val="00E818EB"/>
    <w:rsid w:val="00E81BF6"/>
    <w:rsid w:val="00E82A37"/>
    <w:rsid w:val="00E85A58"/>
    <w:rsid w:val="00E85E19"/>
    <w:rsid w:val="00E86F10"/>
    <w:rsid w:val="00E87311"/>
    <w:rsid w:val="00E877FD"/>
    <w:rsid w:val="00E87853"/>
    <w:rsid w:val="00E914EE"/>
    <w:rsid w:val="00E91662"/>
    <w:rsid w:val="00E9437F"/>
    <w:rsid w:val="00E97193"/>
    <w:rsid w:val="00E97A3B"/>
    <w:rsid w:val="00EA17DB"/>
    <w:rsid w:val="00EA2FDE"/>
    <w:rsid w:val="00EA501D"/>
    <w:rsid w:val="00EA6470"/>
    <w:rsid w:val="00EA721B"/>
    <w:rsid w:val="00EA7BBF"/>
    <w:rsid w:val="00EA7BC5"/>
    <w:rsid w:val="00EA7C73"/>
    <w:rsid w:val="00EA7EC4"/>
    <w:rsid w:val="00EB0460"/>
    <w:rsid w:val="00EB1916"/>
    <w:rsid w:val="00EB19DD"/>
    <w:rsid w:val="00EB294B"/>
    <w:rsid w:val="00EB2B1B"/>
    <w:rsid w:val="00EB2B77"/>
    <w:rsid w:val="00EB79AC"/>
    <w:rsid w:val="00EC0969"/>
    <w:rsid w:val="00EC0B5F"/>
    <w:rsid w:val="00EC0FAB"/>
    <w:rsid w:val="00EC15F9"/>
    <w:rsid w:val="00EC1891"/>
    <w:rsid w:val="00EC2D0C"/>
    <w:rsid w:val="00EC4F3E"/>
    <w:rsid w:val="00EC5051"/>
    <w:rsid w:val="00EC51CC"/>
    <w:rsid w:val="00EC5DA9"/>
    <w:rsid w:val="00EC7D13"/>
    <w:rsid w:val="00ED0C03"/>
    <w:rsid w:val="00ED5095"/>
    <w:rsid w:val="00ED60E9"/>
    <w:rsid w:val="00ED6D0E"/>
    <w:rsid w:val="00EE0844"/>
    <w:rsid w:val="00EE268C"/>
    <w:rsid w:val="00EE54A6"/>
    <w:rsid w:val="00EE5A19"/>
    <w:rsid w:val="00EE6D90"/>
    <w:rsid w:val="00EE77B3"/>
    <w:rsid w:val="00EF0748"/>
    <w:rsid w:val="00EF1023"/>
    <w:rsid w:val="00EF25E7"/>
    <w:rsid w:val="00EF331F"/>
    <w:rsid w:val="00EF3485"/>
    <w:rsid w:val="00EF5216"/>
    <w:rsid w:val="00F01072"/>
    <w:rsid w:val="00F01FD5"/>
    <w:rsid w:val="00F025BF"/>
    <w:rsid w:val="00F0281A"/>
    <w:rsid w:val="00F0388D"/>
    <w:rsid w:val="00F0456A"/>
    <w:rsid w:val="00F05C66"/>
    <w:rsid w:val="00F05F03"/>
    <w:rsid w:val="00F06F9D"/>
    <w:rsid w:val="00F07D59"/>
    <w:rsid w:val="00F07D5E"/>
    <w:rsid w:val="00F07D98"/>
    <w:rsid w:val="00F11176"/>
    <w:rsid w:val="00F12450"/>
    <w:rsid w:val="00F12507"/>
    <w:rsid w:val="00F12FD1"/>
    <w:rsid w:val="00F13717"/>
    <w:rsid w:val="00F168B0"/>
    <w:rsid w:val="00F16F3B"/>
    <w:rsid w:val="00F17742"/>
    <w:rsid w:val="00F17EC1"/>
    <w:rsid w:val="00F17EC9"/>
    <w:rsid w:val="00F205A8"/>
    <w:rsid w:val="00F20DD3"/>
    <w:rsid w:val="00F215F7"/>
    <w:rsid w:val="00F225E1"/>
    <w:rsid w:val="00F23434"/>
    <w:rsid w:val="00F26E38"/>
    <w:rsid w:val="00F3058E"/>
    <w:rsid w:val="00F310C6"/>
    <w:rsid w:val="00F320DC"/>
    <w:rsid w:val="00F32EAF"/>
    <w:rsid w:val="00F34210"/>
    <w:rsid w:val="00F34569"/>
    <w:rsid w:val="00F360C8"/>
    <w:rsid w:val="00F4010C"/>
    <w:rsid w:val="00F40B2D"/>
    <w:rsid w:val="00F411F5"/>
    <w:rsid w:val="00F42F85"/>
    <w:rsid w:val="00F43B28"/>
    <w:rsid w:val="00F43CC3"/>
    <w:rsid w:val="00F44A8F"/>
    <w:rsid w:val="00F44AF3"/>
    <w:rsid w:val="00F44ECF"/>
    <w:rsid w:val="00F45DEB"/>
    <w:rsid w:val="00F52BAB"/>
    <w:rsid w:val="00F54E3F"/>
    <w:rsid w:val="00F54E80"/>
    <w:rsid w:val="00F556DD"/>
    <w:rsid w:val="00F56B72"/>
    <w:rsid w:val="00F5710F"/>
    <w:rsid w:val="00F572CB"/>
    <w:rsid w:val="00F6064D"/>
    <w:rsid w:val="00F6117A"/>
    <w:rsid w:val="00F62BEA"/>
    <w:rsid w:val="00F630B3"/>
    <w:rsid w:val="00F63BDD"/>
    <w:rsid w:val="00F64252"/>
    <w:rsid w:val="00F67B11"/>
    <w:rsid w:val="00F67E07"/>
    <w:rsid w:val="00F701F3"/>
    <w:rsid w:val="00F726AF"/>
    <w:rsid w:val="00F742FD"/>
    <w:rsid w:val="00F74DED"/>
    <w:rsid w:val="00F750DC"/>
    <w:rsid w:val="00F76E36"/>
    <w:rsid w:val="00F778D0"/>
    <w:rsid w:val="00F7793B"/>
    <w:rsid w:val="00F77FF7"/>
    <w:rsid w:val="00F80FC6"/>
    <w:rsid w:val="00F82759"/>
    <w:rsid w:val="00F82F7B"/>
    <w:rsid w:val="00F84079"/>
    <w:rsid w:val="00F84AB4"/>
    <w:rsid w:val="00F859F8"/>
    <w:rsid w:val="00F8714F"/>
    <w:rsid w:val="00F900B9"/>
    <w:rsid w:val="00F9074E"/>
    <w:rsid w:val="00F90C84"/>
    <w:rsid w:val="00F9101B"/>
    <w:rsid w:val="00F91110"/>
    <w:rsid w:val="00F91CBC"/>
    <w:rsid w:val="00F92030"/>
    <w:rsid w:val="00F933DE"/>
    <w:rsid w:val="00F94DD2"/>
    <w:rsid w:val="00F956DB"/>
    <w:rsid w:val="00F95841"/>
    <w:rsid w:val="00F96B94"/>
    <w:rsid w:val="00F97571"/>
    <w:rsid w:val="00F979A1"/>
    <w:rsid w:val="00F97C29"/>
    <w:rsid w:val="00FA20D0"/>
    <w:rsid w:val="00FA2336"/>
    <w:rsid w:val="00FA2602"/>
    <w:rsid w:val="00FA4AA6"/>
    <w:rsid w:val="00FA661E"/>
    <w:rsid w:val="00FA6C9E"/>
    <w:rsid w:val="00FB3567"/>
    <w:rsid w:val="00FB3C84"/>
    <w:rsid w:val="00FB583F"/>
    <w:rsid w:val="00FC1BA0"/>
    <w:rsid w:val="00FC1EFF"/>
    <w:rsid w:val="00FC1F82"/>
    <w:rsid w:val="00FC226E"/>
    <w:rsid w:val="00FC2B6B"/>
    <w:rsid w:val="00FC5AE8"/>
    <w:rsid w:val="00FC6E4D"/>
    <w:rsid w:val="00FD0541"/>
    <w:rsid w:val="00FD10E6"/>
    <w:rsid w:val="00FD11E8"/>
    <w:rsid w:val="00FD1D6F"/>
    <w:rsid w:val="00FD200D"/>
    <w:rsid w:val="00FD3193"/>
    <w:rsid w:val="00FD32E7"/>
    <w:rsid w:val="00FD5C0A"/>
    <w:rsid w:val="00FD5D48"/>
    <w:rsid w:val="00FD5EB0"/>
    <w:rsid w:val="00FD620F"/>
    <w:rsid w:val="00FD639C"/>
    <w:rsid w:val="00FE13F9"/>
    <w:rsid w:val="00FE1935"/>
    <w:rsid w:val="00FE26A3"/>
    <w:rsid w:val="00FE4A13"/>
    <w:rsid w:val="00FE6E2B"/>
    <w:rsid w:val="00FF003F"/>
    <w:rsid w:val="00FF0CF5"/>
    <w:rsid w:val="00FF19E9"/>
    <w:rsid w:val="00FF25F9"/>
    <w:rsid w:val="00FF3FDD"/>
    <w:rsid w:val="00FF42DF"/>
    <w:rsid w:val="00FF4D73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ECECE2-A779-480C-AE43-A879E088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423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23F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D423F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8D423F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D423F"/>
    <w:pPr>
      <w:outlineLvl w:val="3"/>
    </w:pPr>
    <w:rPr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3315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Normal">
    <w:name w:val="ConsPlusNormal"/>
    <w:rsid w:val="009749F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74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749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7">
    <w:name w:val="Hyperlink"/>
    <w:rsid w:val="008D423F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49F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749F4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86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B3C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B3C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B3C7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B3C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23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23F"/>
    <w:rPr>
      <w:rFonts w:ascii="Courier" w:hAnsi="Courier"/>
      <w:sz w:val="22"/>
      <w:szCs w:val="20"/>
      <w:lang w:val="x-none" w:eastAsia="x-none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3B3C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8D42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D423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D423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8D423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8D423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4C0C5C"/>
    <w:rPr>
      <w:color w:val="800080"/>
      <w:u w:val="single"/>
    </w:rPr>
  </w:style>
  <w:style w:type="paragraph" w:customStyle="1" w:styleId="11">
    <w:name w:val="Абзац списка1"/>
    <w:basedOn w:val="a"/>
    <w:uiPriority w:val="99"/>
    <w:qFormat/>
    <w:rsid w:val="00AA55E1"/>
    <w:pPr>
      <w:ind w:left="720"/>
    </w:pPr>
  </w:style>
  <w:style w:type="paragraph" w:styleId="ae">
    <w:name w:val="List Paragraph"/>
    <w:basedOn w:val="a"/>
    <w:uiPriority w:val="99"/>
    <w:qFormat/>
    <w:rsid w:val="00D559D1"/>
    <w:pPr>
      <w:ind w:left="720"/>
    </w:pPr>
  </w:style>
  <w:style w:type="character" w:customStyle="1" w:styleId="60">
    <w:name w:val="Заголовок 6 Знак"/>
    <w:link w:val="6"/>
    <w:rsid w:val="005E2F35"/>
    <w:rPr>
      <w:rFonts w:ascii="Arial" w:eastAsia="Times New Roman" w:hAnsi="Arial"/>
      <w:b/>
      <w:bCs/>
      <w:sz w:val="22"/>
      <w:szCs w:val="22"/>
    </w:rPr>
  </w:style>
  <w:style w:type="paragraph" w:customStyle="1" w:styleId="21">
    <w:name w:val="Абзац списка2"/>
    <w:basedOn w:val="a"/>
    <w:uiPriority w:val="99"/>
    <w:rsid w:val="005E2F35"/>
    <w:pPr>
      <w:ind w:left="720"/>
    </w:pPr>
    <w:rPr>
      <w:rFonts w:eastAsia="Calibri"/>
    </w:rPr>
  </w:style>
  <w:style w:type="table" w:styleId="af">
    <w:name w:val="Table Grid"/>
    <w:basedOn w:val="a1"/>
    <w:uiPriority w:val="59"/>
    <w:rsid w:val="005E2F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rsid w:val="000076EA"/>
    <w:pPr>
      <w:ind w:left="720"/>
    </w:pPr>
    <w:rPr>
      <w:rFonts w:eastAsia="Calibri"/>
    </w:rPr>
  </w:style>
  <w:style w:type="paragraph" w:customStyle="1" w:styleId="af0">
    <w:name w:val="Знак Знак Знак Знак"/>
    <w:basedOn w:val="a"/>
    <w:uiPriority w:val="99"/>
    <w:rsid w:val="00A130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2"/>
    <w:uiPriority w:val="99"/>
    <w:semiHidden/>
    <w:unhideWhenUsed/>
    <w:rsid w:val="00F67E07"/>
  </w:style>
  <w:style w:type="paragraph" w:styleId="af1">
    <w:name w:val="Normal (Web)"/>
    <w:basedOn w:val="a"/>
    <w:uiPriority w:val="99"/>
    <w:semiHidden/>
    <w:unhideWhenUsed/>
    <w:rsid w:val="006020E6"/>
  </w:style>
  <w:style w:type="character" w:styleId="af2">
    <w:name w:val="annotation reference"/>
    <w:uiPriority w:val="99"/>
    <w:semiHidden/>
    <w:unhideWhenUsed/>
    <w:rsid w:val="00E914EE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E914EE"/>
    <w:rPr>
      <w:rFonts w:ascii="Arial" w:hAnsi="Arial"/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914EE"/>
    <w:rPr>
      <w:rFonts w:ascii="Arial" w:eastAsia="Times New Roman" w:hAnsi="Arial"/>
      <w:b/>
      <w:bCs/>
      <w:sz w:val="22"/>
    </w:rPr>
  </w:style>
  <w:style w:type="character" w:customStyle="1" w:styleId="120">
    <w:name w:val="Заголовок 1 Знак2"/>
    <w:aliases w:val="!Части документа Знак2"/>
    <w:rsid w:val="00A911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0">
    <w:name w:val="Заголовок 2 Знак2"/>
    <w:aliases w:val="!Разделы документа Знак2"/>
    <w:semiHidden/>
    <w:rsid w:val="00A9112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2"/>
    <w:aliases w:val="!Главы документа Знак2"/>
    <w:semiHidden/>
    <w:rsid w:val="00A9112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2"/>
    <w:aliases w:val="!Параграфы/Статьи документа Знак2"/>
    <w:semiHidden/>
    <w:rsid w:val="00A9112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23">
    <w:name w:val="Текст примечания Знак2"/>
    <w:aliases w:val="!Равноширинный текст документа Знак2"/>
    <w:semiHidden/>
    <w:rsid w:val="00A91121"/>
    <w:rPr>
      <w:rFonts w:ascii="Arial" w:eastAsia="Times New Roman" w:hAnsi="Arial"/>
    </w:rPr>
  </w:style>
  <w:style w:type="numbering" w:customStyle="1" w:styleId="24">
    <w:name w:val="Нет списка2"/>
    <w:next w:val="a2"/>
    <w:uiPriority w:val="99"/>
    <w:semiHidden/>
    <w:unhideWhenUsed/>
    <w:rsid w:val="00A91121"/>
  </w:style>
  <w:style w:type="paragraph" w:customStyle="1" w:styleId="xl65">
    <w:name w:val="xl65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uiPriority w:val="99"/>
    <w:rsid w:val="00A9112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A91121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A91121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4">
    <w:name w:val="xl74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uiPriority w:val="99"/>
    <w:rsid w:val="00A91121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8">
    <w:name w:val="xl78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A91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A91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A911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uiPriority w:val="99"/>
    <w:rsid w:val="00A9112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uiPriority w:val="99"/>
    <w:rsid w:val="00A91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a"/>
    <w:uiPriority w:val="99"/>
    <w:rsid w:val="00A9112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uiPriority w:val="99"/>
    <w:rsid w:val="00A91121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uiPriority w:val="99"/>
    <w:rsid w:val="00A9112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a"/>
    <w:uiPriority w:val="99"/>
    <w:rsid w:val="00A91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uiPriority w:val="99"/>
    <w:rsid w:val="00A9112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A91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uiPriority w:val="99"/>
    <w:rsid w:val="00A91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Institution">
    <w:name w:val="Institution!Орган принятия"/>
    <w:basedOn w:val="NumberAndDate"/>
    <w:next w:val="a"/>
    <w:rsid w:val="008D423F"/>
    <w:rPr>
      <w:sz w:val="28"/>
    </w:rPr>
  </w:style>
  <w:style w:type="character" w:customStyle="1" w:styleId="13">
    <w:name w:val="Текст примечания Знак1"/>
    <w:uiPriority w:val="99"/>
    <w:semiHidden/>
    <w:rsid w:val="00B16B2F"/>
    <w:rPr>
      <w:rFonts w:ascii="Arial" w:eastAsia="Times New Roman" w:hAnsi="Arial"/>
    </w:rPr>
  </w:style>
  <w:style w:type="paragraph" w:customStyle="1" w:styleId="ListParagraph">
    <w:name w:val="List Paragraph"/>
    <w:basedOn w:val="a"/>
    <w:uiPriority w:val="99"/>
    <w:semiHidden/>
    <w:rsid w:val="00B16B2F"/>
    <w:pPr>
      <w:ind w:left="720"/>
    </w:pPr>
    <w:rPr>
      <w:rFonts w:eastAsia="Calibri"/>
    </w:rPr>
  </w:style>
  <w:style w:type="paragraph" w:customStyle="1" w:styleId="af5">
    <w:name w:val=" Знак Знак Знак Знак"/>
    <w:basedOn w:val="a"/>
    <w:rsid w:val="001801D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254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DB4E27"/>
    <w:pPr>
      <w:widowControl w:val="0"/>
      <w:snapToGri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90843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14"/>
    <w:uiPriority w:val="99"/>
    <w:semiHidden/>
    <w:rsid w:val="00390843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f7">
    <w:name w:val="Основной текст Знак"/>
    <w:uiPriority w:val="99"/>
    <w:semiHidden/>
    <w:rsid w:val="00390843"/>
    <w:rPr>
      <w:rFonts w:ascii="Arial" w:eastAsia="Times New Roman" w:hAnsi="Arial"/>
      <w:sz w:val="24"/>
      <w:szCs w:val="24"/>
    </w:rPr>
  </w:style>
  <w:style w:type="character" w:customStyle="1" w:styleId="14">
    <w:name w:val="Основной текст Знак1"/>
    <w:link w:val="af6"/>
    <w:uiPriority w:val="99"/>
    <w:semiHidden/>
    <w:locked/>
    <w:rsid w:val="0039084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ED43-D599-4304-9EFC-0B3FC6D7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cp:lastModifiedBy>Кусков Андрей Сергеевич</cp:lastModifiedBy>
  <cp:revision>2</cp:revision>
  <cp:lastPrinted>2022-11-29T13:05:00Z</cp:lastPrinted>
  <dcterms:created xsi:type="dcterms:W3CDTF">2022-12-02T06:50:00Z</dcterms:created>
  <dcterms:modified xsi:type="dcterms:W3CDTF">2022-12-02T06:50:00Z</dcterms:modified>
</cp:coreProperties>
</file>