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6C" w:rsidRPr="00C4246C" w:rsidRDefault="00C4246C" w:rsidP="00C4246C">
      <w:pPr>
        <w:ind w:right="-103"/>
        <w:jc w:val="center"/>
        <w:rPr>
          <w:rFonts w:ascii="Times New Roman" w:hAnsi="Times New Roman"/>
        </w:rPr>
      </w:pPr>
      <w:r w:rsidRPr="00C4246C">
        <w:rPr>
          <w:rFonts w:ascii="Times New Roman" w:hAnsi="Times New Roman"/>
          <w:noProof/>
        </w:rPr>
        <w:drawing>
          <wp:inline distT="0" distB="0" distL="0" distR="0" wp14:anchorId="5F6BD174" wp14:editId="464F4A19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46C" w:rsidRPr="00C4246C" w:rsidRDefault="00C4246C" w:rsidP="00C4246C">
      <w:pPr>
        <w:shd w:val="clear" w:color="auto" w:fill="FFFFFF"/>
        <w:jc w:val="center"/>
        <w:rPr>
          <w:rFonts w:ascii="Times New Roman" w:hAnsi="Times New Roman"/>
          <w:b/>
        </w:rPr>
      </w:pPr>
      <w:r w:rsidRPr="00C4246C">
        <w:rPr>
          <w:rFonts w:ascii="Times New Roman" w:hAnsi="Times New Roman"/>
          <w:b/>
          <w:spacing w:val="-2"/>
        </w:rPr>
        <w:t>Сельское поселение Салым</w:t>
      </w:r>
    </w:p>
    <w:p w:rsidR="00C4246C" w:rsidRPr="00C4246C" w:rsidRDefault="00C4246C" w:rsidP="00C4246C">
      <w:pPr>
        <w:shd w:val="clear" w:color="auto" w:fill="FFFFFF"/>
        <w:jc w:val="center"/>
        <w:rPr>
          <w:rFonts w:ascii="Times New Roman" w:hAnsi="Times New Roman"/>
          <w:b/>
        </w:rPr>
      </w:pPr>
      <w:r w:rsidRPr="00C4246C">
        <w:rPr>
          <w:rFonts w:ascii="Times New Roman" w:hAnsi="Times New Roman"/>
          <w:b/>
        </w:rPr>
        <w:t>Нефтеюганский район</w:t>
      </w:r>
    </w:p>
    <w:p w:rsidR="00C4246C" w:rsidRPr="00C4246C" w:rsidRDefault="00C4246C" w:rsidP="00C4246C">
      <w:pPr>
        <w:shd w:val="clear" w:color="auto" w:fill="FFFFFF"/>
        <w:spacing w:line="360" w:lineRule="auto"/>
        <w:jc w:val="center"/>
        <w:rPr>
          <w:rFonts w:ascii="Times New Roman" w:hAnsi="Times New Roman"/>
          <w:b/>
        </w:rPr>
      </w:pPr>
      <w:r w:rsidRPr="00C4246C">
        <w:rPr>
          <w:rFonts w:ascii="Times New Roman" w:hAnsi="Times New Roman"/>
          <w:b/>
        </w:rPr>
        <w:t>Ханты-Мансийский автономный окру</w:t>
      </w:r>
      <w:proofErr w:type="gramStart"/>
      <w:r w:rsidRPr="00C4246C">
        <w:rPr>
          <w:rFonts w:ascii="Times New Roman" w:hAnsi="Times New Roman"/>
          <w:b/>
        </w:rPr>
        <w:t>г-</w:t>
      </w:r>
      <w:proofErr w:type="gramEnd"/>
      <w:r w:rsidRPr="00C4246C">
        <w:rPr>
          <w:rFonts w:ascii="Times New Roman" w:hAnsi="Times New Roman"/>
          <w:b/>
        </w:rPr>
        <w:t xml:space="preserve"> Югра</w:t>
      </w:r>
    </w:p>
    <w:p w:rsidR="00C4246C" w:rsidRPr="00C4246C" w:rsidRDefault="00C4246C" w:rsidP="00C4246C">
      <w:pPr>
        <w:shd w:val="clear" w:color="auto" w:fill="FFFFFF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C4246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C4246C" w:rsidRPr="00C4246C" w:rsidRDefault="00C4246C" w:rsidP="00C4246C">
      <w:pPr>
        <w:shd w:val="clear" w:color="auto" w:fill="FFFFFF"/>
        <w:spacing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C4246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C4246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C4246C" w:rsidRPr="00C4246C" w:rsidRDefault="00C4246C" w:rsidP="00C4246C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C4246C">
        <w:rPr>
          <w:rFonts w:ascii="Times New Roman" w:hAnsi="Times New Roman"/>
          <w:b/>
          <w:sz w:val="32"/>
          <w:szCs w:val="32"/>
        </w:rPr>
        <w:t>ПОСТАНОВЛЕНИЕ</w:t>
      </w:r>
    </w:p>
    <w:p w:rsidR="00C4246C" w:rsidRPr="00C4246C" w:rsidRDefault="00C4246C" w:rsidP="00C4246C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 w:rsidRPr="00C4246C">
        <w:rPr>
          <w:rFonts w:ascii="Times New Roman" w:hAnsi="Times New Roman"/>
          <w:sz w:val="26"/>
          <w:szCs w:val="26"/>
          <w:u w:val="single"/>
        </w:rPr>
        <w:t>19 сентября 2024 года</w:t>
      </w:r>
      <w:r w:rsidRPr="00C4246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Pr="00C4246C">
        <w:rPr>
          <w:rFonts w:ascii="Times New Roman" w:hAnsi="Times New Roman"/>
          <w:sz w:val="26"/>
          <w:szCs w:val="26"/>
          <w:u w:val="single"/>
        </w:rPr>
        <w:t>№ 17</w:t>
      </w:r>
      <w:r>
        <w:rPr>
          <w:rFonts w:ascii="Times New Roman" w:hAnsi="Times New Roman"/>
          <w:sz w:val="26"/>
          <w:szCs w:val="26"/>
          <w:u w:val="single"/>
        </w:rPr>
        <w:t>9</w:t>
      </w:r>
      <w:r w:rsidRPr="00C4246C">
        <w:rPr>
          <w:rFonts w:ascii="Times New Roman" w:hAnsi="Times New Roman"/>
          <w:sz w:val="26"/>
          <w:szCs w:val="26"/>
          <w:u w:val="single"/>
        </w:rPr>
        <w:t>-п</w:t>
      </w:r>
    </w:p>
    <w:p w:rsidR="00C4246C" w:rsidRPr="00C4246C" w:rsidRDefault="00C4246C" w:rsidP="00C4246C">
      <w:pPr>
        <w:shd w:val="clear" w:color="auto" w:fill="FFFFFF"/>
        <w:ind w:left="7"/>
        <w:jc w:val="center"/>
        <w:rPr>
          <w:rFonts w:ascii="Times New Roman" w:hAnsi="Times New Roman"/>
          <w:spacing w:val="-13"/>
          <w:sz w:val="22"/>
          <w:szCs w:val="22"/>
        </w:rPr>
      </w:pPr>
      <w:r w:rsidRPr="00C4246C">
        <w:rPr>
          <w:rFonts w:ascii="Times New Roman" w:hAnsi="Times New Roman"/>
          <w:spacing w:val="-13"/>
          <w:sz w:val="22"/>
          <w:szCs w:val="22"/>
        </w:rPr>
        <w:t>п. Салым</w:t>
      </w:r>
    </w:p>
    <w:p w:rsidR="000F7C17" w:rsidRPr="000F7C17" w:rsidRDefault="000F7C17" w:rsidP="000F7C17">
      <w:pPr>
        <w:shd w:val="clear" w:color="auto" w:fill="FFFFFF"/>
        <w:ind w:left="7" w:firstLine="0"/>
        <w:jc w:val="center"/>
        <w:rPr>
          <w:rFonts w:ascii="Times New Roman" w:hAnsi="Times New Roman"/>
          <w:sz w:val="22"/>
          <w:szCs w:val="22"/>
        </w:rPr>
      </w:pPr>
    </w:p>
    <w:p w:rsidR="00D80B36" w:rsidRDefault="00D80B36" w:rsidP="00105DE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сельского поселения Салым от 30 ноября 2018 года № 177-п </w:t>
      </w:r>
      <w:r w:rsidRPr="00D80B36">
        <w:rPr>
          <w:rFonts w:ascii="Times New Roman" w:hAnsi="Times New Roman"/>
          <w:sz w:val="26"/>
          <w:szCs w:val="26"/>
        </w:rPr>
        <w:t xml:space="preserve">«Об утверждении муниципальной программы «Профилактика правонарушений на территории сельского поселения Салым» </w:t>
      </w:r>
    </w:p>
    <w:p w:rsidR="00C4246C" w:rsidRDefault="00C4246C" w:rsidP="00105DE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D82D03" w:rsidRPr="00D80B36" w:rsidRDefault="00D82D03" w:rsidP="00D80B36">
      <w:pPr>
        <w:suppressAutoHyphens/>
        <w:rPr>
          <w:rFonts w:ascii="Times New Roman" w:hAnsi="Times New Roman"/>
          <w:sz w:val="26"/>
          <w:szCs w:val="26"/>
        </w:rPr>
      </w:pPr>
    </w:p>
    <w:p w:rsidR="00615A2F" w:rsidRDefault="00615A2F" w:rsidP="00615A2F">
      <w:pPr>
        <w:tabs>
          <w:tab w:val="left" w:pos="851"/>
        </w:tabs>
        <w:autoSpaceDE w:val="0"/>
        <w:autoSpaceDN w:val="0"/>
        <w:adjustRightInd w:val="0"/>
        <w:rPr>
          <w:rFonts w:ascii="Times New Roman" w:eastAsia="Courier New" w:hAnsi="Times New Roman"/>
          <w:sz w:val="26"/>
          <w:szCs w:val="26"/>
        </w:rPr>
      </w:pPr>
      <w:r>
        <w:rPr>
          <w:rFonts w:ascii="Times New Roman" w:eastAsia="Courier New" w:hAnsi="Times New Roman"/>
          <w:sz w:val="26"/>
          <w:szCs w:val="26"/>
        </w:rPr>
        <w:t xml:space="preserve">В соответствии со статьей 179 Бюджетного кодекса Российской </w:t>
      </w:r>
      <w:r w:rsidR="00371A66">
        <w:rPr>
          <w:rFonts w:ascii="Times New Roman" w:eastAsia="Courier New" w:hAnsi="Times New Roman"/>
          <w:sz w:val="26"/>
          <w:szCs w:val="26"/>
        </w:rPr>
        <w:t xml:space="preserve">Федерации, </w:t>
      </w:r>
      <w:r w:rsidR="00371A66" w:rsidRPr="00185885">
        <w:rPr>
          <w:rFonts w:ascii="Times New Roman" w:eastAsia="Courier New" w:hAnsi="Times New Roman"/>
          <w:sz w:val="26"/>
          <w:szCs w:val="26"/>
        </w:rPr>
        <w:t>руководствуясь</w:t>
      </w:r>
      <w:r w:rsidRPr="00185885">
        <w:rPr>
          <w:rFonts w:ascii="Times New Roman" w:eastAsia="Courier New" w:hAnsi="Times New Roman"/>
          <w:sz w:val="26"/>
          <w:szCs w:val="26"/>
        </w:rPr>
        <w:t xml:space="preserve">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</w:t>
      </w:r>
      <w:r>
        <w:rPr>
          <w:rFonts w:ascii="Times New Roman" w:eastAsia="Courier New" w:hAnsi="Times New Roman"/>
          <w:sz w:val="26"/>
          <w:szCs w:val="26"/>
        </w:rPr>
        <w:t xml:space="preserve">поселения Салым», постановлением администрации сельского поселения Салым от </w:t>
      </w:r>
      <w:r w:rsidR="0045536C">
        <w:rPr>
          <w:rFonts w:ascii="Times New Roman" w:eastAsia="Courier New" w:hAnsi="Times New Roman"/>
          <w:sz w:val="26"/>
          <w:szCs w:val="26"/>
        </w:rPr>
        <w:t>20 сентября</w:t>
      </w:r>
      <w:r>
        <w:rPr>
          <w:rFonts w:ascii="Times New Roman" w:eastAsia="Courier New" w:hAnsi="Times New Roman"/>
          <w:sz w:val="26"/>
          <w:szCs w:val="26"/>
        </w:rPr>
        <w:t xml:space="preserve"> 202</w:t>
      </w:r>
      <w:r w:rsidR="0045536C">
        <w:rPr>
          <w:rFonts w:ascii="Times New Roman" w:eastAsia="Courier New" w:hAnsi="Times New Roman"/>
          <w:sz w:val="26"/>
          <w:szCs w:val="26"/>
        </w:rPr>
        <w:t>3</w:t>
      </w:r>
      <w:r>
        <w:rPr>
          <w:rFonts w:ascii="Times New Roman" w:eastAsia="Courier New" w:hAnsi="Times New Roman"/>
          <w:sz w:val="26"/>
          <w:szCs w:val="26"/>
        </w:rPr>
        <w:t xml:space="preserve"> года № 1</w:t>
      </w:r>
      <w:r w:rsidR="0045536C">
        <w:rPr>
          <w:rFonts w:ascii="Times New Roman" w:eastAsia="Courier New" w:hAnsi="Times New Roman"/>
          <w:sz w:val="26"/>
          <w:szCs w:val="26"/>
        </w:rPr>
        <w:t>4</w:t>
      </w:r>
      <w:r w:rsidR="000F7C17">
        <w:rPr>
          <w:rFonts w:ascii="Times New Roman" w:eastAsia="Courier New" w:hAnsi="Times New Roman"/>
          <w:sz w:val="26"/>
          <w:szCs w:val="26"/>
        </w:rPr>
        <w:t>7</w:t>
      </w:r>
      <w:r>
        <w:rPr>
          <w:rFonts w:ascii="Times New Roman" w:eastAsia="Courier New" w:hAnsi="Times New Roman"/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>
        <w:rPr>
          <w:rFonts w:ascii="Times New Roman" w:eastAsia="Courier New" w:hAnsi="Times New Roman"/>
          <w:sz w:val="26"/>
          <w:szCs w:val="26"/>
        </w:rPr>
        <w:t>п</w:t>
      </w:r>
      <w:proofErr w:type="gramEnd"/>
      <w:r>
        <w:rPr>
          <w:rFonts w:ascii="Times New Roman" w:eastAsia="Courier New" w:hAnsi="Times New Roman"/>
          <w:sz w:val="26"/>
          <w:szCs w:val="26"/>
        </w:rPr>
        <w:t xml:space="preserve"> о с т а н </w:t>
      </w:r>
      <w:proofErr w:type="gramStart"/>
      <w:r>
        <w:rPr>
          <w:rFonts w:ascii="Times New Roman" w:eastAsia="Courier New" w:hAnsi="Times New Roman"/>
          <w:sz w:val="26"/>
          <w:szCs w:val="26"/>
        </w:rPr>
        <w:t>о</w:t>
      </w:r>
      <w:proofErr w:type="gramEnd"/>
      <w:r>
        <w:rPr>
          <w:rFonts w:ascii="Times New Roman" w:eastAsia="Courier New" w:hAnsi="Times New Roman"/>
          <w:sz w:val="26"/>
          <w:szCs w:val="26"/>
        </w:rPr>
        <w:t xml:space="preserve"> в л я ю:</w:t>
      </w:r>
    </w:p>
    <w:p w:rsidR="00D80B36" w:rsidRPr="00D80B36" w:rsidRDefault="00D80B36" w:rsidP="00D80B36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3F3C7E" w:rsidRPr="003F3C7E" w:rsidRDefault="003F3C7E" w:rsidP="003F3C7E">
      <w:pPr>
        <w:ind w:firstLine="709"/>
        <w:rPr>
          <w:rFonts w:ascii="Times New Roman" w:hAnsi="Times New Roman"/>
          <w:sz w:val="26"/>
          <w:szCs w:val="26"/>
        </w:rPr>
      </w:pPr>
      <w:r w:rsidRPr="003F3C7E">
        <w:rPr>
          <w:rFonts w:ascii="Times New Roman" w:hAnsi="Times New Roman"/>
          <w:sz w:val="26"/>
          <w:szCs w:val="26"/>
        </w:rPr>
        <w:t>1. Внести изменения в постановление администрации сельского поселения Салым от</w:t>
      </w:r>
      <w:r>
        <w:rPr>
          <w:rFonts w:ascii="Times New Roman" w:hAnsi="Times New Roman"/>
          <w:sz w:val="26"/>
          <w:szCs w:val="26"/>
        </w:rPr>
        <w:t xml:space="preserve"> 30 ноября 2018 года № 177</w:t>
      </w:r>
      <w:r w:rsidRPr="003F3C7E">
        <w:rPr>
          <w:rFonts w:ascii="Times New Roman" w:hAnsi="Times New Roman"/>
          <w:sz w:val="26"/>
          <w:szCs w:val="26"/>
        </w:rPr>
        <w:t>-п «Об утверждении муниципальной программы «</w:t>
      </w:r>
      <w:r w:rsidRPr="00D80B36">
        <w:rPr>
          <w:rFonts w:ascii="Times New Roman" w:hAnsi="Times New Roman"/>
          <w:sz w:val="26"/>
          <w:szCs w:val="26"/>
        </w:rPr>
        <w:t>Профилактика правонарушений на территории сельского поселения Салым</w:t>
      </w:r>
      <w:r w:rsidRPr="003F3C7E">
        <w:rPr>
          <w:rFonts w:ascii="Times New Roman" w:hAnsi="Times New Roman"/>
          <w:sz w:val="26"/>
          <w:szCs w:val="26"/>
        </w:rPr>
        <w:t>», изложив приложение к постановлению в новой редакции согласно приложению к настоящему постановлению.</w:t>
      </w:r>
    </w:p>
    <w:p w:rsidR="00D80B36" w:rsidRPr="00D80B36" w:rsidRDefault="00D80B36" w:rsidP="003F3C7E">
      <w:pPr>
        <w:ind w:firstLine="709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3F3C7E" w:rsidRDefault="00D80B36" w:rsidP="003F3C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="0072398A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72398A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72398A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</w:t>
      </w:r>
      <w:r w:rsidR="003F3C7E">
        <w:rPr>
          <w:rFonts w:ascii="Times New Roman" w:hAnsi="Times New Roman" w:cs="Times New Roman"/>
          <w:sz w:val="26"/>
          <w:szCs w:val="26"/>
        </w:rPr>
        <w:t>.</w:t>
      </w:r>
    </w:p>
    <w:p w:rsidR="00D80B36" w:rsidRDefault="00D80B36" w:rsidP="003F3C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 xml:space="preserve">4.  </w:t>
      </w:r>
      <w:proofErr w:type="gramStart"/>
      <w:r w:rsidRPr="00D80B3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80B36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</w:t>
      </w:r>
      <w:r w:rsidR="00C4246C">
        <w:rPr>
          <w:rFonts w:ascii="Times New Roman" w:hAnsi="Times New Roman"/>
          <w:sz w:val="26"/>
          <w:szCs w:val="26"/>
        </w:rPr>
        <w:t>.</w:t>
      </w:r>
    </w:p>
    <w:p w:rsidR="00C4246C" w:rsidRPr="00D80B36" w:rsidRDefault="00C4246C" w:rsidP="003F3C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224B18" w:rsidP="00B1028C">
      <w:pPr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</w:t>
      </w:r>
      <w:r w:rsidR="000F7C1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Н.В. Ахметзянова</w:t>
      </w:r>
    </w:p>
    <w:p w:rsidR="009C41FF" w:rsidRDefault="009C41FF" w:rsidP="00A46321">
      <w:pPr>
        <w:outlineLvl w:val="1"/>
        <w:rPr>
          <w:rFonts w:eastAsia="Courier New" w:cs="Arial"/>
          <w:b/>
          <w:bCs/>
          <w:iCs/>
          <w:sz w:val="30"/>
          <w:szCs w:val="28"/>
        </w:rPr>
        <w:sectPr w:rsidR="009C41FF" w:rsidSect="00E92D22">
          <w:headerReference w:type="default" r:id="rId10"/>
          <w:pgSz w:w="11906" w:h="16838"/>
          <w:pgMar w:top="993" w:right="567" w:bottom="1134" w:left="1701" w:header="709" w:footer="709" w:gutter="0"/>
          <w:pgNumType w:start="1"/>
          <w:cols w:space="720"/>
          <w:docGrid w:linePitch="326"/>
        </w:sectPr>
      </w:pPr>
    </w:p>
    <w:p w:rsidR="0063332C" w:rsidRDefault="007E3D22" w:rsidP="00884FDA">
      <w:pPr>
        <w:tabs>
          <w:tab w:val="left" w:pos="6379"/>
        </w:tabs>
        <w:ind w:right="-427"/>
        <w:jc w:val="left"/>
        <w:rPr>
          <w:rFonts w:ascii="Times New Roman" w:eastAsia="Courier New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84498D" w:rsidRPr="00E02B66" w:rsidRDefault="00E30198" w:rsidP="003E394F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02B66"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6D5D75">
        <w:rPr>
          <w:rFonts w:ascii="Times New Roman" w:eastAsia="Courier New" w:hAnsi="Times New Roman"/>
          <w:bCs/>
          <w:iCs/>
          <w:sz w:val="26"/>
          <w:szCs w:val="26"/>
        </w:rPr>
        <w:t xml:space="preserve">от </w:t>
      </w:r>
      <w:r w:rsidR="00C4246C">
        <w:rPr>
          <w:rFonts w:ascii="Times New Roman" w:eastAsia="Courier New" w:hAnsi="Times New Roman"/>
          <w:bCs/>
          <w:iCs/>
          <w:sz w:val="26"/>
          <w:szCs w:val="26"/>
        </w:rPr>
        <w:t>19</w:t>
      </w:r>
      <w:r w:rsidR="00ED6985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C4246C">
        <w:rPr>
          <w:rFonts w:ascii="Times New Roman" w:eastAsia="Courier New" w:hAnsi="Times New Roman"/>
          <w:bCs/>
          <w:iCs/>
          <w:sz w:val="26"/>
          <w:szCs w:val="26"/>
        </w:rPr>
        <w:t>сентября</w:t>
      </w:r>
      <w:r w:rsidR="00ED6985">
        <w:rPr>
          <w:rFonts w:ascii="Times New Roman" w:eastAsia="Courier New" w:hAnsi="Times New Roman"/>
          <w:bCs/>
          <w:iCs/>
          <w:sz w:val="26"/>
          <w:szCs w:val="26"/>
        </w:rPr>
        <w:t xml:space="preserve"> 2024</w:t>
      </w:r>
      <w:r>
        <w:rPr>
          <w:rFonts w:ascii="Times New Roman" w:eastAsia="Courier New" w:hAnsi="Times New Roman"/>
          <w:bCs/>
          <w:iCs/>
          <w:sz w:val="26"/>
          <w:szCs w:val="26"/>
        </w:rPr>
        <w:t xml:space="preserve"> года №</w:t>
      </w:r>
      <w:r w:rsidR="002265D3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C4246C">
        <w:rPr>
          <w:rFonts w:ascii="Times New Roman" w:eastAsia="Courier New" w:hAnsi="Times New Roman"/>
          <w:bCs/>
          <w:iCs/>
          <w:sz w:val="26"/>
          <w:szCs w:val="26"/>
        </w:rPr>
        <w:t>179</w:t>
      </w:r>
      <w:r w:rsidR="002265D3">
        <w:rPr>
          <w:rFonts w:ascii="Times New Roman" w:eastAsia="Courier New" w:hAnsi="Times New Roman"/>
          <w:bCs/>
          <w:iCs/>
          <w:sz w:val="26"/>
          <w:szCs w:val="26"/>
        </w:rPr>
        <w:t>-п</w:t>
      </w:r>
    </w:p>
    <w:p w:rsidR="00846DB0" w:rsidRDefault="00846DB0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0F7C17" w:rsidRPr="00E02B66" w:rsidRDefault="0084498D" w:rsidP="000F7C17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0F7C17">
        <w:rPr>
          <w:rFonts w:ascii="Times New Roman" w:eastAsia="Courier New" w:hAnsi="Times New Roman"/>
          <w:bCs/>
          <w:iCs/>
          <w:sz w:val="30"/>
          <w:szCs w:val="28"/>
        </w:rPr>
        <w:t>«</w:t>
      </w:r>
      <w:r w:rsidR="000F7C17"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0F7C17" w:rsidRDefault="000F7C17" w:rsidP="000F7C17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0F7C17" w:rsidRDefault="000F7C17" w:rsidP="000F7C17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0F7C17" w:rsidRDefault="000F7C17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0F7C17">
        <w:rPr>
          <w:rFonts w:ascii="Times New Roman" w:eastAsia="Courier New" w:hAnsi="Times New Roman"/>
          <w:bCs/>
          <w:iCs/>
          <w:sz w:val="26"/>
          <w:szCs w:val="26"/>
        </w:rPr>
        <w:t>от 30 ноября 2018 года № 177-п</w:t>
      </w:r>
    </w:p>
    <w:p w:rsidR="00E02B66" w:rsidRDefault="0084498D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ab/>
      </w:r>
    </w:p>
    <w:p w:rsidR="0084498D" w:rsidRDefault="0084498D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Таблица 1</w:t>
      </w:r>
    </w:p>
    <w:p w:rsidR="00105DE8" w:rsidRDefault="00105DE8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105DE8" w:rsidRPr="00444C8F" w:rsidRDefault="00105DE8" w:rsidP="00105DE8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105DE8" w:rsidRPr="00444C8F" w:rsidRDefault="00105DE8" w:rsidP="00105DE8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муниципальной программы сельского поселения Салым</w:t>
      </w:r>
    </w:p>
    <w:p w:rsidR="00105DE8" w:rsidRDefault="00105DE8" w:rsidP="00105DE8">
      <w:pPr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26"/>
        <w:gridCol w:w="2126"/>
        <w:gridCol w:w="824"/>
        <w:gridCol w:w="1018"/>
        <w:gridCol w:w="1276"/>
        <w:gridCol w:w="992"/>
        <w:gridCol w:w="142"/>
        <w:gridCol w:w="851"/>
        <w:gridCol w:w="992"/>
        <w:gridCol w:w="142"/>
        <w:gridCol w:w="425"/>
        <w:gridCol w:w="425"/>
        <w:gridCol w:w="851"/>
        <w:gridCol w:w="595"/>
        <w:gridCol w:w="539"/>
        <w:gridCol w:w="313"/>
        <w:gridCol w:w="1559"/>
      </w:tblGrid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Наименование муниципальной программы </w:t>
            </w:r>
          </w:p>
        </w:tc>
        <w:tc>
          <w:tcPr>
            <w:tcW w:w="8789" w:type="dxa"/>
            <w:gridSpan w:val="10"/>
            <w:shd w:val="clear" w:color="auto" w:fill="auto"/>
            <w:vAlign w:val="center"/>
          </w:tcPr>
          <w:p w:rsidR="00105DE8" w:rsidRPr="00444C8F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444C8F">
              <w:rPr>
                <w:rFonts w:ascii="Times New Roman" w:hAnsi="Times New Roman"/>
                <w:sz w:val="19"/>
                <w:szCs w:val="19"/>
              </w:rPr>
              <w:t>«Профилактика правонарушений на территории сельского поселения Салым»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Сроки реализации муниципальной программы</w:t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:rsidR="00105DE8" w:rsidRPr="00EC3061" w:rsidRDefault="00105DE8" w:rsidP="007255EB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23</w:t>
            </w:r>
            <w:r w:rsidRPr="00EC3061">
              <w:rPr>
                <w:rFonts w:ascii="Times New Roman" w:hAnsi="Times New Roman"/>
                <w:sz w:val="19"/>
                <w:szCs w:val="19"/>
              </w:rPr>
              <w:t>-202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EC3061">
              <w:rPr>
                <w:rFonts w:ascii="Times New Roman" w:hAnsi="Times New Roman"/>
                <w:sz w:val="19"/>
                <w:szCs w:val="19"/>
              </w:rPr>
              <w:t xml:space="preserve"> г</w:t>
            </w:r>
            <w:r w:rsidR="007255EB">
              <w:rPr>
                <w:rFonts w:ascii="Times New Roman" w:hAnsi="Times New Roman"/>
                <w:sz w:val="19"/>
                <w:szCs w:val="19"/>
              </w:rPr>
              <w:t>г.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Тип муниципальной программы</w:t>
            </w:r>
          </w:p>
        </w:tc>
        <w:tc>
          <w:tcPr>
            <w:tcW w:w="13496" w:type="dxa"/>
            <w:gridSpan w:val="17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sz w:val="19"/>
                <w:szCs w:val="19"/>
              </w:rPr>
              <w:t>Муниципальная программа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Ответственный исполнитель муниципальной программы</w:t>
            </w:r>
          </w:p>
        </w:tc>
        <w:tc>
          <w:tcPr>
            <w:tcW w:w="13496" w:type="dxa"/>
            <w:gridSpan w:val="17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Муниципальное учреждение «Администрация сельского поселения Салым»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Соисполнители муниципальной программы</w:t>
            </w:r>
          </w:p>
        </w:tc>
        <w:tc>
          <w:tcPr>
            <w:tcW w:w="13496" w:type="dxa"/>
            <w:gridSpan w:val="17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Национальная цель</w:t>
            </w:r>
          </w:p>
        </w:tc>
        <w:tc>
          <w:tcPr>
            <w:tcW w:w="13496" w:type="dxa"/>
            <w:gridSpan w:val="17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Цели муниципальной программы</w:t>
            </w:r>
          </w:p>
        </w:tc>
        <w:tc>
          <w:tcPr>
            <w:tcW w:w="13496" w:type="dxa"/>
            <w:gridSpan w:val="17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Обеспечение общественной безопасности, правопорядка и привлечение общественности к осуществлению мероприятий по профилактике правонарушений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Задачи муниципальной программы</w:t>
            </w:r>
          </w:p>
        </w:tc>
        <w:tc>
          <w:tcPr>
            <w:tcW w:w="13496" w:type="dxa"/>
            <w:gridSpan w:val="17"/>
            <w:shd w:val="clear" w:color="auto" w:fill="auto"/>
            <w:vAlign w:val="center"/>
          </w:tcPr>
          <w:p w:rsidR="00105DE8" w:rsidRPr="00EC3061" w:rsidRDefault="00105DE8" w:rsidP="00334B91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1. Профилактика правонарушений в общественных местах, в том числе с участием граждан.</w:t>
            </w:r>
          </w:p>
          <w:p w:rsidR="00105DE8" w:rsidRPr="00EC3061" w:rsidRDefault="00105DE8" w:rsidP="00334B91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2. Снижение уровня преступности и правонарушений на территории сельского поселения.</w:t>
            </w:r>
          </w:p>
          <w:p w:rsidR="00105DE8" w:rsidRPr="00EC3061" w:rsidRDefault="00105DE8" w:rsidP="00334B91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3.Профилактическая и разъясн</w:t>
            </w:r>
            <w:r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ительная работа среди населения о необходимости соблюдения общественного порядка</w:t>
            </w:r>
          </w:p>
          <w:p w:rsidR="00105DE8" w:rsidRPr="00EC3061" w:rsidRDefault="00105DE8" w:rsidP="00334B91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4. Создание и совершенствование условий для обеспечения общественного порядка.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5. Профилактика административных правонарушений, предусмотренных Законом Ханты-Мансийского автономного округа - Югры от 11.06.2010 № 102-оз «Об административных правонарушениях».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Подпрограммы</w:t>
            </w:r>
          </w:p>
          <w:p w:rsidR="00D66D6C" w:rsidRPr="00EC3061" w:rsidRDefault="00D66D6C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</w:p>
        </w:tc>
        <w:tc>
          <w:tcPr>
            <w:tcW w:w="13496" w:type="dxa"/>
            <w:gridSpan w:val="17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vMerge w:val="restart"/>
            <w:shd w:val="clear" w:color="auto" w:fill="auto"/>
            <w:vAlign w:val="center"/>
          </w:tcPr>
          <w:p w:rsidR="00D66D6C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 xml:space="preserve">Целевые показатели 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муниципальной программы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№ п/п</w:t>
            </w:r>
          </w:p>
        </w:tc>
        <w:tc>
          <w:tcPr>
            <w:tcW w:w="2950" w:type="dxa"/>
            <w:gridSpan w:val="2"/>
            <w:vMerge w:val="restart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Наименование целевого показателя</w:t>
            </w:r>
          </w:p>
        </w:tc>
        <w:tc>
          <w:tcPr>
            <w:tcW w:w="2294" w:type="dxa"/>
            <w:gridSpan w:val="2"/>
            <w:vMerge w:val="restart"/>
            <w:shd w:val="clear" w:color="auto" w:fill="auto"/>
            <w:vAlign w:val="center"/>
          </w:tcPr>
          <w:p w:rsidR="00105DE8" w:rsidRPr="009F1EA4" w:rsidRDefault="00105DE8" w:rsidP="00D66D6C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9F1EA4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Документ -основание</w:t>
            </w:r>
          </w:p>
        </w:tc>
        <w:tc>
          <w:tcPr>
            <w:tcW w:w="7826" w:type="dxa"/>
            <w:gridSpan w:val="12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Значение показателя по годам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950" w:type="dxa"/>
            <w:gridSpan w:val="2"/>
            <w:vMerge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105DE8" w:rsidRPr="009F1EA4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Базовое значение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2024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2026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 момент окончания реализации муниципальной программы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Ответственный исполнитель/соисполнитель за достижение показателей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1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pStyle w:val="ae"/>
              <w:tabs>
                <w:tab w:val="left" w:pos="851"/>
              </w:tabs>
              <w:ind w:left="0" w:firstLine="0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Участие членов народной дружины в охране общественно порядка при проведении мероприятий на территории поселения до 100%</w:t>
            </w: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:rsidR="00105DE8" w:rsidRPr="002C49B3" w:rsidRDefault="00105DE8" w:rsidP="00334B91">
            <w:pPr>
              <w:pStyle w:val="1"/>
              <w:shd w:val="clear" w:color="auto" w:fill="FFFFFF"/>
              <w:spacing w:before="161" w:after="161"/>
              <w:ind w:firstLine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2C49B3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"Об участии граждан в охране общественного порядка" от 02.04.2014 N 44-ФЗ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105DE8" w:rsidRPr="00EC3061" w:rsidRDefault="00105DE8" w:rsidP="00F037E7">
            <w:pPr>
              <w:pStyle w:val="ae"/>
              <w:tabs>
                <w:tab w:val="left" w:pos="851"/>
              </w:tabs>
              <w:ind w:left="0" w:firstLine="0"/>
              <w:rPr>
                <w:rFonts w:ascii="Times New Roman" w:eastAsia="Calibri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Количество</w:t>
            </w:r>
            <w:r w:rsidRPr="00EC3061">
              <w:rPr>
                <w:rFonts w:ascii="Times New Roman" w:eastAsia="Calibri" w:hAnsi="Times New Roman"/>
                <w:sz w:val="19"/>
                <w:szCs w:val="19"/>
              </w:rPr>
              <w:t xml:space="preserve"> административных правонарушений, посягающих на общественный порядок и общественную безопасность выявленных с участием народных дружинников</w:t>
            </w:r>
            <w:r w:rsidR="00F037E7">
              <w:rPr>
                <w:rFonts w:ascii="Times New Roman" w:eastAsia="Calibri" w:hAnsi="Times New Roman"/>
                <w:sz w:val="19"/>
                <w:szCs w:val="19"/>
              </w:rPr>
              <w:t>,</w:t>
            </w:r>
            <w:r w:rsidRPr="00EC3061">
              <w:rPr>
                <w:rFonts w:ascii="Times New Roman" w:eastAsia="Calibri" w:hAnsi="Times New Roman"/>
                <w:sz w:val="19"/>
                <w:szCs w:val="19"/>
              </w:rPr>
              <w:t xml:space="preserve"> шт. </w:t>
            </w: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:rsidR="00105DE8" w:rsidRPr="002C49B3" w:rsidRDefault="00105DE8" w:rsidP="00334B91">
            <w:pPr>
              <w:pStyle w:val="1"/>
              <w:shd w:val="clear" w:color="auto" w:fill="FFFFFF"/>
              <w:spacing w:after="144"/>
              <w:ind w:firstLine="0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2C49B3">
              <w:rPr>
                <w:rFonts w:ascii="Times New Roman" w:eastAsia="Courier New" w:hAnsi="Times New Roman"/>
                <w:b w:val="0"/>
                <w:bCs w:val="0"/>
                <w:iCs/>
                <w:color w:val="000000"/>
                <w:sz w:val="18"/>
                <w:szCs w:val="18"/>
              </w:rPr>
              <w:t>З</w:t>
            </w:r>
            <w:r w:rsidRPr="002C49B3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акон № 102-оз ХМАО-Югры "Об административных правонарушениях"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:rsidR="00105DE8" w:rsidRPr="00085344" w:rsidRDefault="00105DE8" w:rsidP="00746E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85344">
              <w:rPr>
                <w:rFonts w:ascii="Times New Roman" w:hAnsi="Times New Roman"/>
                <w:sz w:val="19"/>
                <w:szCs w:val="19"/>
              </w:rPr>
              <w:t>1</w:t>
            </w:r>
            <w:r w:rsidR="00746EDA" w:rsidRPr="0008534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3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 xml:space="preserve">Уровень преступности (число зарегистрированных преступлений на 100 тыс. человек населения), </w:t>
            </w:r>
            <w:proofErr w:type="spellStart"/>
            <w:r w:rsidRPr="00EC3061">
              <w:rPr>
                <w:rFonts w:ascii="Times New Roman" w:hAnsi="Times New Roman"/>
                <w:sz w:val="19"/>
                <w:szCs w:val="19"/>
              </w:rPr>
              <w:t>ед</w:t>
            </w:r>
            <w:proofErr w:type="spellEnd"/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:rsidR="00105DE8" w:rsidRPr="00085344" w:rsidRDefault="00A646F2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085344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гос. программа автономного округа «Безопасность жизнедеятельности и профилактика правонарушений» от 10.11.2023 № 543-п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EDA" w:rsidRDefault="00746EDA" w:rsidP="00334B91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05DE8" w:rsidRPr="00EC3061" w:rsidRDefault="00105DE8" w:rsidP="00334B91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46EDA" w:rsidRDefault="00746EDA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05DE8" w:rsidRPr="00EC3061" w:rsidRDefault="00105DE8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EDA" w:rsidRDefault="00746EDA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05DE8" w:rsidRPr="00EC3061" w:rsidRDefault="00105DE8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1427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746EDA" w:rsidRDefault="00746EDA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05DE8" w:rsidRPr="00EC3061" w:rsidRDefault="00105DE8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6EDA" w:rsidRDefault="00746EDA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</w:p>
          <w:p w:rsidR="00105DE8" w:rsidRPr="00EC3061" w:rsidRDefault="00105DE8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  <w:t>142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:rsidR="00746EDA" w:rsidRPr="00085344" w:rsidRDefault="00746EDA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05DE8" w:rsidRPr="00085344" w:rsidRDefault="00105DE8" w:rsidP="00746EDA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085344">
              <w:rPr>
                <w:rFonts w:ascii="Times New Roman" w:hAnsi="Times New Roman"/>
                <w:color w:val="000000"/>
                <w:sz w:val="19"/>
                <w:szCs w:val="19"/>
              </w:rPr>
              <w:t>142</w:t>
            </w:r>
            <w:r w:rsidR="00746EDA" w:rsidRPr="00085344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4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105DE8" w:rsidRPr="00BA34DB" w:rsidRDefault="00105DE8" w:rsidP="00334B91">
            <w:pPr>
              <w:pStyle w:val="ae"/>
              <w:ind w:left="0"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A34DB">
              <w:rPr>
                <w:rFonts w:ascii="Times New Roman" w:hAnsi="Times New Roman"/>
                <w:color w:val="000000"/>
                <w:sz w:val="19"/>
                <w:szCs w:val="19"/>
              </w:rPr>
              <w:t>Бесперебойное функционирование средств видеофиксации, 100%</w:t>
            </w: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:rsidR="00105DE8" w:rsidRPr="00BA34DB" w:rsidRDefault="00BC245E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18"/>
                <w:szCs w:val="18"/>
              </w:rPr>
            </w:pPr>
            <w:hyperlink r:id="rId11" w:anchor="64U0IK" w:history="1">
              <w:r w:rsidR="00105DE8" w:rsidRPr="00BA34DB">
                <w:rPr>
                  <w:rStyle w:val="a7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распоряжением Правительства Российской Федерации от 03.12.2014 N 2446-р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:rsidR="00105DE8" w:rsidRPr="00085344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85344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5DE8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5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105DE8" w:rsidRPr="00BA34DB" w:rsidRDefault="00105DE8" w:rsidP="00334B91">
            <w:pPr>
              <w:pStyle w:val="ae"/>
              <w:ind w:left="0"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4394D">
              <w:rPr>
                <w:rFonts w:ascii="Times New Roman" w:hAnsi="Times New Roman"/>
                <w:color w:val="000000"/>
                <w:sz w:val="18"/>
                <w:szCs w:val="18"/>
              </w:rPr>
              <w:t>Уровень преступности на улицах и в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:rsidR="00105DE8" w:rsidRPr="00EC3061" w:rsidRDefault="00105DE8" w:rsidP="00F037E7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210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vMerge w:val="restart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0944" w:type="dxa"/>
            <w:gridSpan w:val="15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Расходы по годам (тыс. рублей)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05DE8" w:rsidRPr="00CE198E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highlight w:val="yellow"/>
              </w:rPr>
            </w:pPr>
            <w:r w:rsidRPr="00CE198E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Всего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2023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2024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2025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6</w:t>
            </w:r>
          </w:p>
        </w:tc>
      </w:tr>
      <w:tr w:rsidR="00B14085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B14085" w:rsidRPr="00EC3061" w:rsidRDefault="00B14085" w:rsidP="00B1408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14085" w:rsidRPr="00247DDF" w:rsidRDefault="00B14085" w:rsidP="00B14085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B14085" w:rsidRPr="00C4246C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C424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5 303,09760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B14085" w:rsidRPr="00C4246C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C424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737,12660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14085" w:rsidRPr="00C4246C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C424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3 699,56192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54,20454 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812,20454  </w:t>
            </w:r>
          </w:p>
        </w:tc>
      </w:tr>
      <w:tr w:rsidR="00B14085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B14085" w:rsidRPr="00EC3061" w:rsidRDefault="00B14085" w:rsidP="00B1408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14085" w:rsidRPr="00247DDF" w:rsidRDefault="00B14085" w:rsidP="00B14085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B14085" w:rsidRPr="00C4246C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C424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B14085" w:rsidRPr="00C4246C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24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14085" w:rsidRPr="00C4246C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24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B14085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B14085" w:rsidRPr="00EC3061" w:rsidRDefault="00B14085" w:rsidP="00B1408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14085" w:rsidRPr="00247DDF" w:rsidRDefault="00B14085" w:rsidP="00B14085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B14085" w:rsidRPr="00C4246C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C424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93,21330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B14085" w:rsidRPr="00C4246C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24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14085" w:rsidRPr="00C4246C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24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24,07046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24,10227 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24,10227  </w:t>
            </w:r>
          </w:p>
        </w:tc>
      </w:tr>
      <w:tr w:rsidR="00B14085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B14085" w:rsidRPr="00EC3061" w:rsidRDefault="00B14085" w:rsidP="00B1408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14085" w:rsidRPr="00247DDF" w:rsidRDefault="00B14085" w:rsidP="00B14085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бюджет района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B14085" w:rsidRPr="00C4246C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C424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B14085" w:rsidRPr="00C4246C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24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14085" w:rsidRPr="00C4246C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24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B14085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B14085" w:rsidRPr="00EC3061" w:rsidRDefault="00B14085" w:rsidP="00B1408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14085" w:rsidRPr="00247DDF" w:rsidRDefault="00B14085" w:rsidP="00B14085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B14085" w:rsidRPr="00C4246C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C424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5 209,88430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B14085" w:rsidRPr="00C4246C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24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716,18830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14085" w:rsidRPr="00C4246C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24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3 675,49146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30,10227 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788,10227  </w:t>
            </w:r>
          </w:p>
        </w:tc>
      </w:tr>
      <w:tr w:rsidR="00B14085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B14085" w:rsidRPr="00EC3061" w:rsidRDefault="00B14085" w:rsidP="00B1408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14085" w:rsidRPr="00247DDF" w:rsidRDefault="00B14085" w:rsidP="00B14085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иные источники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</w:tbl>
    <w:p w:rsidR="008023A3" w:rsidRPr="00444C8F" w:rsidRDefault="00085344" w:rsidP="0045536C">
      <w:pPr>
        <w:pStyle w:val="2"/>
        <w:ind w:left="12744" w:firstLine="14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lastRenderedPageBreak/>
        <w:t xml:space="preserve">  </w:t>
      </w:r>
      <w:r w:rsidR="008023A3" w:rsidRPr="00444C8F">
        <w:rPr>
          <w:rFonts w:ascii="Times New Roman" w:hAnsi="Times New Roman"/>
          <w:b w:val="0"/>
          <w:bCs w:val="0"/>
          <w:sz w:val="26"/>
          <w:szCs w:val="26"/>
        </w:rPr>
        <w:t>Таблица 2</w:t>
      </w:r>
    </w:p>
    <w:p w:rsidR="008023A3" w:rsidRDefault="008023A3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t>Распределение финансовых ресурсов муниципальной программы</w:t>
      </w:r>
    </w:p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tbl>
      <w:tblPr>
        <w:tblW w:w="15452" w:type="dxa"/>
        <w:tblInd w:w="-431" w:type="dxa"/>
        <w:tblLook w:val="04A0" w:firstRow="1" w:lastRow="0" w:firstColumn="1" w:lastColumn="0" w:noHBand="0" w:noVBand="1"/>
      </w:tblPr>
      <w:tblGrid>
        <w:gridCol w:w="1277"/>
        <w:gridCol w:w="3544"/>
        <w:gridCol w:w="1842"/>
        <w:gridCol w:w="1843"/>
        <w:gridCol w:w="1559"/>
        <w:gridCol w:w="1418"/>
        <w:gridCol w:w="1417"/>
        <w:gridCol w:w="1276"/>
        <w:gridCol w:w="1276"/>
      </w:tblGrid>
      <w:tr w:rsidR="00B14085" w:rsidRPr="00B14085" w:rsidTr="00B14085">
        <w:trPr>
          <w:trHeight w:val="43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№ основного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Основное мероприятие муниципальной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Ответственный исполнитель / соисполнитель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Финансовые затраты на реализацию (тыс.  рублей) </w:t>
            </w:r>
          </w:p>
        </w:tc>
      </w:tr>
      <w:tr w:rsidR="00B14085" w:rsidRPr="00B14085" w:rsidTr="00B14085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</w:t>
            </w:r>
          </w:p>
        </w:tc>
      </w:tr>
      <w:tr w:rsidR="00B14085" w:rsidRPr="00B14085" w:rsidTr="00B14085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</w:t>
            </w:r>
          </w:p>
        </w:tc>
      </w:tr>
      <w:tr w:rsidR="00B14085" w:rsidRPr="00B14085" w:rsidTr="00B14085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2026</w:t>
            </w:r>
          </w:p>
        </w:tc>
      </w:tr>
      <w:tr w:rsidR="00B14085" w:rsidRPr="00B14085" w:rsidTr="00B140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</w:tr>
      <w:tr w:rsidR="00B14085" w:rsidRPr="00B14085" w:rsidTr="00B14085">
        <w:trPr>
          <w:trHeight w:val="30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B14085" w:rsidRPr="00B14085" w:rsidTr="00B14085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деятельности народных дружин (показатель № 1,2,3)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МУ «Администрация сельского поселения Салым»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206,42660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41,87660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68,14092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48,20454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48,20454  </w:t>
            </w:r>
          </w:p>
        </w:tc>
      </w:tr>
      <w:tr w:rsidR="00B14085" w:rsidRPr="00B14085" w:rsidTr="00B14085">
        <w:trPr>
          <w:trHeight w:val="34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B14085" w:rsidRPr="00B14085" w:rsidTr="00B14085">
        <w:trPr>
          <w:trHeight w:val="49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93,21330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24,07046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24,10227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24,10227  </w:t>
            </w:r>
          </w:p>
        </w:tc>
      </w:tr>
      <w:tr w:rsidR="00B14085" w:rsidRPr="00B14085" w:rsidTr="00B14085">
        <w:trPr>
          <w:trHeight w:val="3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B14085" w:rsidRPr="00B14085" w:rsidTr="00B14085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113,21330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44,07046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24,10227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24,10227  </w:t>
            </w:r>
          </w:p>
        </w:tc>
      </w:tr>
      <w:tr w:rsidR="00B14085" w:rsidRPr="00B14085" w:rsidTr="00B14085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B14085" w:rsidRPr="00B14085" w:rsidTr="00C4246C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bookmarkStart w:id="0" w:name="_GoBack" w:colFirst="4" w:colLast="5"/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функционирования и развития систем видеонаблюдения в сфере общественного порядка (показатель № 4,5)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МУ «Администрация сельского поселения Салым»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5 096,67100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695,25000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3 631,42100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6,00000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764,00000  </w:t>
            </w:r>
          </w:p>
        </w:tc>
      </w:tr>
      <w:tr w:rsidR="00B14085" w:rsidRPr="00B14085" w:rsidTr="00C4246C">
        <w:trPr>
          <w:trHeight w:val="27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B14085" w:rsidRPr="00B14085" w:rsidTr="00C4246C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B14085" w:rsidRPr="00B14085" w:rsidTr="00C4246C">
        <w:trPr>
          <w:trHeight w:val="3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B14085" w:rsidRPr="00B14085" w:rsidTr="00C4246C">
        <w:trPr>
          <w:trHeight w:val="33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5 096,67100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695,25000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3 631,42100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764,00000  </w:t>
            </w:r>
          </w:p>
        </w:tc>
      </w:tr>
      <w:tr w:rsidR="00B14085" w:rsidRPr="00B14085" w:rsidTr="00C4246C">
        <w:trPr>
          <w:trHeight w:val="33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B14085" w:rsidRPr="00B14085" w:rsidTr="00C4246C">
        <w:trPr>
          <w:trHeight w:val="300"/>
        </w:trPr>
        <w:tc>
          <w:tcPr>
            <w:tcW w:w="4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Всего по муниципальной программе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5 303,09760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737,12660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3 699,56192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54,20454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812,20454  </w:t>
            </w:r>
          </w:p>
        </w:tc>
      </w:tr>
      <w:tr w:rsidR="00B14085" w:rsidRPr="00B14085" w:rsidTr="00C4246C">
        <w:trPr>
          <w:trHeight w:val="345"/>
        </w:trPr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B14085" w:rsidRPr="00B14085" w:rsidTr="00C4246C">
        <w:trPr>
          <w:trHeight w:val="450"/>
        </w:trPr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93,21330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24,07046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24,10227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24,10227  </w:t>
            </w:r>
          </w:p>
        </w:tc>
      </w:tr>
      <w:tr w:rsidR="00B14085" w:rsidRPr="00B14085" w:rsidTr="00C4246C">
        <w:trPr>
          <w:trHeight w:val="300"/>
        </w:trPr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B14085" w:rsidRPr="00B14085" w:rsidTr="00C4246C">
        <w:trPr>
          <w:trHeight w:val="330"/>
        </w:trPr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5 209,88430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716,18830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3 675,49146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30,10227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788,10227  </w:t>
            </w:r>
          </w:p>
        </w:tc>
      </w:tr>
      <w:bookmarkEnd w:id="0"/>
      <w:tr w:rsidR="00B14085" w:rsidRPr="00B14085" w:rsidTr="00B14085">
        <w:trPr>
          <w:trHeight w:val="330"/>
        </w:trPr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B14085" w:rsidRPr="00B14085" w:rsidTr="00B14085">
        <w:trPr>
          <w:trHeight w:val="30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B14085" w:rsidRPr="00B14085" w:rsidTr="00B14085">
        <w:trPr>
          <w:trHeight w:val="300"/>
        </w:trPr>
        <w:tc>
          <w:tcPr>
            <w:tcW w:w="4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МУ </w:t>
            </w: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«Администрация сельского поселения Салым»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5 303,09760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737,12660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3 699,56192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54,20454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812,20454  </w:t>
            </w:r>
          </w:p>
        </w:tc>
      </w:tr>
      <w:tr w:rsidR="00B14085" w:rsidRPr="00B14085" w:rsidTr="00B14085">
        <w:trPr>
          <w:trHeight w:val="375"/>
        </w:trPr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B14085" w:rsidRPr="00B14085" w:rsidTr="00B14085">
        <w:trPr>
          <w:trHeight w:val="540"/>
        </w:trPr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93,21330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24,07046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24,10227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24,10227  </w:t>
            </w:r>
          </w:p>
        </w:tc>
      </w:tr>
      <w:tr w:rsidR="00B14085" w:rsidRPr="00B14085" w:rsidTr="00B14085">
        <w:trPr>
          <w:trHeight w:val="300"/>
        </w:trPr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B14085" w:rsidRPr="00B14085" w:rsidTr="00B14085">
        <w:trPr>
          <w:trHeight w:val="300"/>
        </w:trPr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5 209,88430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716,18830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3 675,49146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30,10227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788,10227  </w:t>
            </w:r>
          </w:p>
        </w:tc>
      </w:tr>
      <w:tr w:rsidR="00B14085" w:rsidRPr="00B14085" w:rsidTr="00B14085">
        <w:trPr>
          <w:trHeight w:val="300"/>
        </w:trPr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B14085" w:rsidRPr="00B14085" w:rsidTr="00B14085">
        <w:trPr>
          <w:trHeight w:val="300"/>
        </w:trPr>
        <w:tc>
          <w:tcPr>
            <w:tcW w:w="4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Соисполнитель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B14085" w:rsidRPr="00B14085" w:rsidTr="00B14085">
        <w:trPr>
          <w:trHeight w:val="300"/>
        </w:trPr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B14085" w:rsidRPr="00B14085" w:rsidTr="00B14085">
        <w:trPr>
          <w:trHeight w:val="480"/>
        </w:trPr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B14085" w:rsidRPr="00B14085" w:rsidTr="00B14085">
        <w:trPr>
          <w:trHeight w:val="300"/>
        </w:trPr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B14085" w:rsidRPr="00B14085" w:rsidTr="00B14085">
        <w:trPr>
          <w:trHeight w:val="300"/>
        </w:trPr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B14085" w:rsidRPr="00B14085" w:rsidTr="00B14085">
        <w:trPr>
          <w:trHeight w:val="300"/>
        </w:trPr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5" w:rsidRPr="00B14085" w:rsidRDefault="00B14085" w:rsidP="00B1408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085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85" w:rsidRPr="00B14085" w:rsidRDefault="00B14085" w:rsidP="00B1408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1408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</w:tbl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E229B5" w:rsidRP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p w:rsidR="009F1EA4" w:rsidRDefault="009F1EA4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i/>
          <w:sz w:val="19"/>
          <w:szCs w:val="19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347816" w:rsidRPr="00347816" w:rsidRDefault="0034781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45536C" w:rsidRDefault="0045536C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45536C" w:rsidRDefault="0045536C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50491A" w:rsidRDefault="0050491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50491A" w:rsidRDefault="0050491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E92D22" w:rsidRDefault="00E92D22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8023A3" w:rsidRPr="00444C8F" w:rsidRDefault="008023A3" w:rsidP="003E394F">
      <w:pPr>
        <w:pStyle w:val="2"/>
        <w:ind w:left="11328" w:firstLine="708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lastRenderedPageBreak/>
        <w:t>Таблица 3</w:t>
      </w:r>
    </w:p>
    <w:p w:rsidR="008023A3" w:rsidRPr="00444C8F" w:rsidRDefault="008023A3" w:rsidP="008023A3">
      <w:pPr>
        <w:pStyle w:val="2"/>
        <w:rPr>
          <w:rFonts w:ascii="Times New Roman" w:hAnsi="Times New Roman"/>
          <w:b w:val="0"/>
          <w:bCs w:val="0"/>
          <w:sz w:val="26"/>
          <w:szCs w:val="26"/>
        </w:rPr>
      </w:pPr>
    </w:p>
    <w:p w:rsidR="008023A3" w:rsidRPr="00444C8F" w:rsidRDefault="008023A3" w:rsidP="008023A3">
      <w:pPr>
        <w:pStyle w:val="2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t>Перечень основных мероприятий муниципальной программы</w:t>
      </w:r>
    </w:p>
    <w:p w:rsidR="008023A3" w:rsidRPr="008023A3" w:rsidRDefault="008023A3" w:rsidP="008023A3">
      <w:pPr>
        <w:jc w:val="center"/>
        <w:outlineLvl w:val="1"/>
        <w:rPr>
          <w:rFonts w:ascii="Times New Roman" w:hAnsi="Times New Roman"/>
          <w:b/>
          <w:bCs/>
          <w:iCs/>
          <w:sz w:val="19"/>
          <w:szCs w:val="19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tbl>
      <w:tblPr>
        <w:tblW w:w="5464" w:type="pct"/>
        <w:tblInd w:w="-743" w:type="dxa"/>
        <w:tblLook w:val="04A0" w:firstRow="1" w:lastRow="0" w:firstColumn="1" w:lastColumn="0" w:noHBand="0" w:noVBand="1"/>
      </w:tblPr>
      <w:tblGrid>
        <w:gridCol w:w="1702"/>
        <w:gridCol w:w="5103"/>
        <w:gridCol w:w="6664"/>
        <w:gridCol w:w="2689"/>
      </w:tblGrid>
      <w:tr w:rsidR="008023A3" w:rsidRPr="008023A3" w:rsidTr="00085344">
        <w:trPr>
          <w:trHeight w:val="375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085344">
            <w:pPr>
              <w:tabs>
                <w:tab w:val="left" w:pos="317"/>
              </w:tabs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№</w:t>
            </w:r>
            <w:r w:rsidR="00085344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основного мероприятия</w:t>
            </w:r>
          </w:p>
        </w:tc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Наименование основного мероприятия</w:t>
            </w:r>
          </w:p>
        </w:tc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Направления расходов основного мероприятия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D80B3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23A3" w:rsidRPr="008023A3" w:rsidTr="00085344">
        <w:trPr>
          <w:trHeight w:val="823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</w:tr>
      <w:tr w:rsidR="008023A3" w:rsidRPr="008023A3" w:rsidTr="00085344">
        <w:trPr>
          <w:trHeight w:val="375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</w:tr>
      <w:tr w:rsidR="008023A3" w:rsidRPr="008023A3" w:rsidTr="00085344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8023A3" w:rsidP="00956D1B">
            <w:pPr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hAnsi="Times New Roman"/>
                <w:sz w:val="19"/>
                <w:szCs w:val="19"/>
              </w:rPr>
              <w:t xml:space="preserve">Цель: </w:t>
            </w:r>
            <w:r w:rsidR="00D80B36" w:rsidRPr="00EC3061">
              <w:rPr>
                <w:rFonts w:ascii="Times New Roman" w:hAnsi="Times New Roman"/>
                <w:sz w:val="19"/>
                <w:szCs w:val="19"/>
              </w:rPr>
              <w:t>Обеспечение общественной безопасности, правопорядка и привлечение общественности к осуществлению мероприятий по профилактике правонарушений</w:t>
            </w:r>
          </w:p>
        </w:tc>
      </w:tr>
      <w:tr w:rsidR="008023A3" w:rsidRPr="008023A3" w:rsidTr="00085344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36" w:rsidRDefault="008023A3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Задача: 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1. Профилактика правонарушений в общественных местах, в том числе с участием граждан.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2. Снижение уровня преступности и правонарушений на территории сельского поселения.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3.</w:t>
            </w:r>
            <w:r w:rsidR="001208E1"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 Профилактическая и разъясн</w:t>
            </w:r>
            <w:r w:rsidR="001208E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ительная работа среди населения о необходимости соблюдения общественного порядка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4. Создание и совершенствование условий для обеспечения общественного порядка.</w:t>
            </w:r>
          </w:p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5. Профилактика административных правонарушений, предусмотренных Законом Ханты-Мансийского автономного округа - Югры от 11.06.2010 № 102-оз «Об административных правонарушениях».</w:t>
            </w:r>
          </w:p>
        </w:tc>
      </w:tr>
      <w:tr w:rsidR="008023A3" w:rsidRPr="008023A3" w:rsidTr="00085344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8023A3" w:rsidRPr="008023A3" w:rsidTr="00085344">
        <w:trPr>
          <w:trHeight w:val="375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D80B36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1208E1" w:rsidP="00D80B36">
            <w:pPr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Создание условий для деятельности народных дружин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Default="00D80B36" w:rsidP="00D80B3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Страхование народных дружинников </w:t>
            </w:r>
          </w:p>
          <w:p w:rsidR="00D80B36" w:rsidRPr="008023A3" w:rsidRDefault="00D80B36" w:rsidP="00D80B3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Поощрение народных дружинников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3F5976" w:rsidP="003F597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"Об участии граждан в охране общественного порядка" от 02.04.2014 N 44-ФЗ</w:t>
            </w:r>
          </w:p>
        </w:tc>
      </w:tr>
      <w:tr w:rsidR="008023A3" w:rsidRPr="008023A3" w:rsidTr="00085344">
        <w:trPr>
          <w:trHeight w:val="375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sz w:val="19"/>
                <w:szCs w:val="19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Приобретение листовок, памяток по профилактике правонарушений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выделенной линии связи (Приво</w:t>
            </w:r>
            <w:r w:rsidR="000F1699">
              <w:rPr>
                <w:rFonts w:ascii="Times New Roman" w:hAnsi="Times New Roman"/>
                <w:color w:val="000000"/>
                <w:sz w:val="19"/>
                <w:szCs w:val="19"/>
              </w:rPr>
              <w:t>к</w:t>
            </w: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зальная, Солнечная)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выделенной линии связи (Сквер)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Умные опоры СВЯЗЬ</w:t>
            </w:r>
          </w:p>
          <w:p w:rsidR="00D80B36" w:rsidRPr="008023A3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Предоставление выделенной линии связи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BC245E" w:rsidP="003F597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hyperlink r:id="rId12" w:anchor="64U0IK" w:history="1">
              <w:r w:rsidR="003F5976" w:rsidRPr="003F5976">
                <w:rPr>
                  <w:rStyle w:val="a7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распоряжением Правительства Российской Федерации от 03.12.2014 N 2446-р</w:t>
              </w:r>
            </w:hyperlink>
          </w:p>
        </w:tc>
      </w:tr>
    </w:tbl>
    <w:p w:rsidR="008023A3" w:rsidRPr="008023A3" w:rsidRDefault="008023A3" w:rsidP="008023A3">
      <w:pPr>
        <w:pStyle w:val="2"/>
        <w:jc w:val="both"/>
        <w:rPr>
          <w:rFonts w:ascii="Times New Roman" w:hAnsi="Times New Roman"/>
          <w:iCs w:val="0"/>
          <w:sz w:val="19"/>
          <w:szCs w:val="19"/>
        </w:rPr>
      </w:pPr>
    </w:p>
    <w:p w:rsidR="008023A3" w:rsidRPr="0024288A" w:rsidRDefault="0024288A" w:rsidP="008023A3">
      <w:pPr>
        <w:pStyle w:val="2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24288A">
        <w:rPr>
          <w:rFonts w:ascii="Times New Roman" w:hAnsi="Times New Roman"/>
          <w:b w:val="0"/>
          <w:bCs w:val="0"/>
          <w:sz w:val="26"/>
          <w:szCs w:val="26"/>
        </w:rPr>
        <w:t>»</w:t>
      </w:r>
    </w:p>
    <w:p w:rsidR="008023A3" w:rsidRPr="008023A3" w:rsidRDefault="008023A3" w:rsidP="008023A3">
      <w:pPr>
        <w:jc w:val="center"/>
        <w:outlineLvl w:val="1"/>
        <w:rPr>
          <w:rFonts w:ascii="Times New Roman" w:hAnsi="Times New Roman"/>
          <w:sz w:val="19"/>
          <w:szCs w:val="19"/>
        </w:rPr>
      </w:pPr>
    </w:p>
    <w:p w:rsidR="00525A57" w:rsidRPr="003E6E21" w:rsidRDefault="00525A57" w:rsidP="008023A3">
      <w:pPr>
        <w:pStyle w:val="2"/>
        <w:ind w:left="12744" w:firstLine="708"/>
        <w:jc w:val="both"/>
        <w:rPr>
          <w:rFonts w:ascii="Times New Roman" w:hAnsi="Times New Roman"/>
          <w:b w:val="0"/>
          <w:bCs w:val="0"/>
          <w:iCs w:val="0"/>
        </w:rPr>
      </w:pPr>
    </w:p>
    <w:sectPr w:rsidR="00525A57" w:rsidRPr="003E6E21" w:rsidSect="00956D1B">
      <w:headerReference w:type="default" r:id="rId13"/>
      <w:pgSz w:w="16838" w:h="11906" w:orient="landscape"/>
      <w:pgMar w:top="992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5E" w:rsidRDefault="00BC245E" w:rsidP="009030A0">
      <w:r>
        <w:separator/>
      </w:r>
    </w:p>
  </w:endnote>
  <w:endnote w:type="continuationSeparator" w:id="0">
    <w:p w:rsidR="00BC245E" w:rsidRDefault="00BC245E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5E" w:rsidRDefault="00BC245E" w:rsidP="009030A0">
      <w:r>
        <w:separator/>
      </w:r>
    </w:p>
  </w:footnote>
  <w:footnote w:type="continuationSeparator" w:id="0">
    <w:p w:rsidR="00BC245E" w:rsidRDefault="00BC245E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E7" w:rsidRDefault="00F037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E7" w:rsidRPr="00D96366" w:rsidRDefault="00F037E7" w:rsidP="00956D1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286"/>
    <w:multiLevelType w:val="multilevel"/>
    <w:tmpl w:val="F788A6F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">
    <w:nsid w:val="08C40380"/>
    <w:multiLevelType w:val="multilevel"/>
    <w:tmpl w:val="02E692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0D8E3FCA"/>
    <w:multiLevelType w:val="hybridMultilevel"/>
    <w:tmpl w:val="5A96B93E"/>
    <w:lvl w:ilvl="0" w:tplc="6FBE4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A12F20"/>
    <w:multiLevelType w:val="hybridMultilevel"/>
    <w:tmpl w:val="8BA60842"/>
    <w:lvl w:ilvl="0" w:tplc="ABA422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2341305"/>
    <w:multiLevelType w:val="multilevel"/>
    <w:tmpl w:val="0F1CE4AA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4FB0ED1"/>
    <w:multiLevelType w:val="multilevel"/>
    <w:tmpl w:val="24EA76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7525629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8E40609"/>
    <w:multiLevelType w:val="hybridMultilevel"/>
    <w:tmpl w:val="53323C20"/>
    <w:lvl w:ilvl="0" w:tplc="A4946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12918"/>
    <w:multiLevelType w:val="hybridMultilevel"/>
    <w:tmpl w:val="DC14A8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B5DCE"/>
    <w:multiLevelType w:val="multilevel"/>
    <w:tmpl w:val="CEEA5E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DFF6553"/>
    <w:multiLevelType w:val="hybridMultilevel"/>
    <w:tmpl w:val="393C174C"/>
    <w:lvl w:ilvl="0" w:tplc="04D22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7D2DB4"/>
    <w:multiLevelType w:val="multilevel"/>
    <w:tmpl w:val="0D54D1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4">
    <w:nsid w:val="1FFE138E"/>
    <w:multiLevelType w:val="hybridMultilevel"/>
    <w:tmpl w:val="CEFC4C26"/>
    <w:lvl w:ilvl="0" w:tplc="D2DE2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B44D5"/>
    <w:multiLevelType w:val="hybridMultilevel"/>
    <w:tmpl w:val="C856FF90"/>
    <w:lvl w:ilvl="0" w:tplc="DC148F9C">
      <w:start w:val="1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2C8762E0"/>
    <w:multiLevelType w:val="multilevel"/>
    <w:tmpl w:val="5ED81EF8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1" w:hanging="1800"/>
      </w:pPr>
      <w:rPr>
        <w:rFonts w:hint="default"/>
      </w:rPr>
    </w:lvl>
  </w:abstractNum>
  <w:abstractNum w:abstractNumId="17">
    <w:nsid w:val="2D5D76CC"/>
    <w:multiLevelType w:val="multilevel"/>
    <w:tmpl w:val="88E679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2DF957E0"/>
    <w:multiLevelType w:val="multilevel"/>
    <w:tmpl w:val="E4D07E1A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2F9401BE"/>
    <w:multiLevelType w:val="multilevel"/>
    <w:tmpl w:val="B85E7D2A"/>
    <w:lvl w:ilvl="0">
      <w:start w:val="16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20">
    <w:nsid w:val="37087256"/>
    <w:multiLevelType w:val="multilevel"/>
    <w:tmpl w:val="3F58719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82D5D75"/>
    <w:multiLevelType w:val="multilevel"/>
    <w:tmpl w:val="2880059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2">
    <w:nsid w:val="3F195AF9"/>
    <w:multiLevelType w:val="multilevel"/>
    <w:tmpl w:val="946C7D98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7A000DB"/>
    <w:multiLevelType w:val="hybridMultilevel"/>
    <w:tmpl w:val="D67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E0CA5"/>
    <w:multiLevelType w:val="multilevel"/>
    <w:tmpl w:val="B49AFDF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5">
    <w:nsid w:val="49CE1849"/>
    <w:multiLevelType w:val="multilevel"/>
    <w:tmpl w:val="ABF2DB3E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BAF33C5"/>
    <w:multiLevelType w:val="multilevel"/>
    <w:tmpl w:val="FC76DFA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2792C91"/>
    <w:multiLevelType w:val="hybridMultilevel"/>
    <w:tmpl w:val="52AE7260"/>
    <w:lvl w:ilvl="0" w:tplc="1338B138">
      <w:start w:val="1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3594D01"/>
    <w:multiLevelType w:val="hybridMultilevel"/>
    <w:tmpl w:val="E95E53E4"/>
    <w:lvl w:ilvl="0" w:tplc="47F8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7C5136"/>
    <w:multiLevelType w:val="hybridMultilevel"/>
    <w:tmpl w:val="ACF4800E"/>
    <w:lvl w:ilvl="0" w:tplc="BCBC2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C0B6EA2"/>
    <w:multiLevelType w:val="hybridMultilevel"/>
    <w:tmpl w:val="6ADE21FA"/>
    <w:lvl w:ilvl="0" w:tplc="D1E82F0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40030FC"/>
    <w:multiLevelType w:val="hybridMultilevel"/>
    <w:tmpl w:val="866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9330A"/>
    <w:multiLevelType w:val="multilevel"/>
    <w:tmpl w:val="9F9CA1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6DAA51B3"/>
    <w:multiLevelType w:val="multilevel"/>
    <w:tmpl w:val="2E667F0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0B9432E"/>
    <w:multiLevelType w:val="multilevel"/>
    <w:tmpl w:val="1A20B3F8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A107B64"/>
    <w:multiLevelType w:val="hybridMultilevel"/>
    <w:tmpl w:val="0ECE46A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D7263C"/>
    <w:multiLevelType w:val="multilevel"/>
    <w:tmpl w:val="857ED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29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30"/>
  </w:num>
  <w:num w:numId="9">
    <w:abstractNumId w:val="7"/>
  </w:num>
  <w:num w:numId="10">
    <w:abstractNumId w:val="32"/>
  </w:num>
  <w:num w:numId="11">
    <w:abstractNumId w:val="10"/>
  </w:num>
  <w:num w:numId="12">
    <w:abstractNumId w:val="1"/>
  </w:num>
  <w:num w:numId="13">
    <w:abstractNumId w:val="17"/>
  </w:num>
  <w:num w:numId="14">
    <w:abstractNumId w:val="37"/>
  </w:num>
  <w:num w:numId="15">
    <w:abstractNumId w:val="36"/>
  </w:num>
  <w:num w:numId="16">
    <w:abstractNumId w:val="6"/>
  </w:num>
  <w:num w:numId="17">
    <w:abstractNumId w:val="9"/>
  </w:num>
  <w:num w:numId="18">
    <w:abstractNumId w:val="4"/>
  </w:num>
  <w:num w:numId="19">
    <w:abstractNumId w:val="5"/>
  </w:num>
  <w:num w:numId="20">
    <w:abstractNumId w:val="27"/>
  </w:num>
  <w:num w:numId="21">
    <w:abstractNumId w:val="0"/>
  </w:num>
  <w:num w:numId="22">
    <w:abstractNumId w:val="13"/>
  </w:num>
  <w:num w:numId="23">
    <w:abstractNumId w:val="20"/>
  </w:num>
  <w:num w:numId="24">
    <w:abstractNumId w:val="16"/>
  </w:num>
  <w:num w:numId="25">
    <w:abstractNumId w:val="21"/>
  </w:num>
  <w:num w:numId="26">
    <w:abstractNumId w:val="25"/>
  </w:num>
  <w:num w:numId="27">
    <w:abstractNumId w:val="15"/>
  </w:num>
  <w:num w:numId="28">
    <w:abstractNumId w:val="24"/>
  </w:num>
  <w:num w:numId="29">
    <w:abstractNumId w:val="35"/>
  </w:num>
  <w:num w:numId="30">
    <w:abstractNumId w:val="19"/>
  </w:num>
  <w:num w:numId="31">
    <w:abstractNumId w:val="18"/>
  </w:num>
  <w:num w:numId="32">
    <w:abstractNumId w:val="34"/>
  </w:num>
  <w:num w:numId="33">
    <w:abstractNumId w:val="22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F4"/>
    <w:rsid w:val="000076EA"/>
    <w:rsid w:val="00011222"/>
    <w:rsid w:val="0001144F"/>
    <w:rsid w:val="0001343F"/>
    <w:rsid w:val="00013B43"/>
    <w:rsid w:val="00013B69"/>
    <w:rsid w:val="00014362"/>
    <w:rsid w:val="00014EFF"/>
    <w:rsid w:val="00015923"/>
    <w:rsid w:val="00015B61"/>
    <w:rsid w:val="00016312"/>
    <w:rsid w:val="00016712"/>
    <w:rsid w:val="00016807"/>
    <w:rsid w:val="00016AF1"/>
    <w:rsid w:val="00020559"/>
    <w:rsid w:val="00020EF1"/>
    <w:rsid w:val="0002122A"/>
    <w:rsid w:val="00021491"/>
    <w:rsid w:val="00021F5E"/>
    <w:rsid w:val="000239A0"/>
    <w:rsid w:val="00024EA7"/>
    <w:rsid w:val="0002750E"/>
    <w:rsid w:val="00027B26"/>
    <w:rsid w:val="00031F63"/>
    <w:rsid w:val="00032305"/>
    <w:rsid w:val="00032F06"/>
    <w:rsid w:val="0003305E"/>
    <w:rsid w:val="000344EA"/>
    <w:rsid w:val="000346D2"/>
    <w:rsid w:val="00034C5C"/>
    <w:rsid w:val="000358EE"/>
    <w:rsid w:val="00035D80"/>
    <w:rsid w:val="000363CF"/>
    <w:rsid w:val="0003659C"/>
    <w:rsid w:val="00036C70"/>
    <w:rsid w:val="000404A2"/>
    <w:rsid w:val="00040639"/>
    <w:rsid w:val="00040D54"/>
    <w:rsid w:val="0004178F"/>
    <w:rsid w:val="0004183B"/>
    <w:rsid w:val="00043B7A"/>
    <w:rsid w:val="000440EB"/>
    <w:rsid w:val="0004584C"/>
    <w:rsid w:val="0004613B"/>
    <w:rsid w:val="0004627B"/>
    <w:rsid w:val="00046591"/>
    <w:rsid w:val="000471A4"/>
    <w:rsid w:val="00047E52"/>
    <w:rsid w:val="000527DD"/>
    <w:rsid w:val="000532A5"/>
    <w:rsid w:val="00053310"/>
    <w:rsid w:val="00054499"/>
    <w:rsid w:val="00054663"/>
    <w:rsid w:val="000568DC"/>
    <w:rsid w:val="00056BA7"/>
    <w:rsid w:val="00060A7C"/>
    <w:rsid w:val="0006228F"/>
    <w:rsid w:val="00062ADE"/>
    <w:rsid w:val="000636B4"/>
    <w:rsid w:val="000645D3"/>
    <w:rsid w:val="000661B7"/>
    <w:rsid w:val="00066301"/>
    <w:rsid w:val="00066ABA"/>
    <w:rsid w:val="00067B51"/>
    <w:rsid w:val="00067B55"/>
    <w:rsid w:val="00072DCF"/>
    <w:rsid w:val="0007405A"/>
    <w:rsid w:val="00074FF6"/>
    <w:rsid w:val="00081F70"/>
    <w:rsid w:val="00082376"/>
    <w:rsid w:val="000831F0"/>
    <w:rsid w:val="000835DC"/>
    <w:rsid w:val="00085344"/>
    <w:rsid w:val="0008627E"/>
    <w:rsid w:val="000862ED"/>
    <w:rsid w:val="0008653B"/>
    <w:rsid w:val="0008758F"/>
    <w:rsid w:val="000901EA"/>
    <w:rsid w:val="0009076F"/>
    <w:rsid w:val="00090DD5"/>
    <w:rsid w:val="00095408"/>
    <w:rsid w:val="00097278"/>
    <w:rsid w:val="00097496"/>
    <w:rsid w:val="00097708"/>
    <w:rsid w:val="000A028A"/>
    <w:rsid w:val="000A066F"/>
    <w:rsid w:val="000A09D9"/>
    <w:rsid w:val="000A0B92"/>
    <w:rsid w:val="000A1FCB"/>
    <w:rsid w:val="000A27C4"/>
    <w:rsid w:val="000A2AA3"/>
    <w:rsid w:val="000A2C8B"/>
    <w:rsid w:val="000A3187"/>
    <w:rsid w:val="000A475F"/>
    <w:rsid w:val="000A4F12"/>
    <w:rsid w:val="000A5FCB"/>
    <w:rsid w:val="000A61E9"/>
    <w:rsid w:val="000A7292"/>
    <w:rsid w:val="000A77BF"/>
    <w:rsid w:val="000B072E"/>
    <w:rsid w:val="000B0EA4"/>
    <w:rsid w:val="000B1A43"/>
    <w:rsid w:val="000B1E6E"/>
    <w:rsid w:val="000B1F52"/>
    <w:rsid w:val="000B2432"/>
    <w:rsid w:val="000B3B56"/>
    <w:rsid w:val="000B7744"/>
    <w:rsid w:val="000C04B7"/>
    <w:rsid w:val="000C2959"/>
    <w:rsid w:val="000C2EA2"/>
    <w:rsid w:val="000C3202"/>
    <w:rsid w:val="000C3D88"/>
    <w:rsid w:val="000C5B04"/>
    <w:rsid w:val="000C5CD3"/>
    <w:rsid w:val="000C5E9B"/>
    <w:rsid w:val="000C6318"/>
    <w:rsid w:val="000C7197"/>
    <w:rsid w:val="000C7E91"/>
    <w:rsid w:val="000D0238"/>
    <w:rsid w:val="000D0D5A"/>
    <w:rsid w:val="000D110F"/>
    <w:rsid w:val="000D30A3"/>
    <w:rsid w:val="000D3B5D"/>
    <w:rsid w:val="000D458F"/>
    <w:rsid w:val="000D4E81"/>
    <w:rsid w:val="000D5645"/>
    <w:rsid w:val="000D6161"/>
    <w:rsid w:val="000D6967"/>
    <w:rsid w:val="000D7674"/>
    <w:rsid w:val="000D7784"/>
    <w:rsid w:val="000E1067"/>
    <w:rsid w:val="000E216A"/>
    <w:rsid w:val="000E2356"/>
    <w:rsid w:val="000E44D5"/>
    <w:rsid w:val="000E7009"/>
    <w:rsid w:val="000E73B2"/>
    <w:rsid w:val="000E786B"/>
    <w:rsid w:val="000F1699"/>
    <w:rsid w:val="000F1AD4"/>
    <w:rsid w:val="000F3BA6"/>
    <w:rsid w:val="000F4F40"/>
    <w:rsid w:val="000F4F60"/>
    <w:rsid w:val="000F5247"/>
    <w:rsid w:val="000F5576"/>
    <w:rsid w:val="000F56F7"/>
    <w:rsid w:val="000F7C17"/>
    <w:rsid w:val="00100179"/>
    <w:rsid w:val="00100236"/>
    <w:rsid w:val="00102B97"/>
    <w:rsid w:val="00105DE8"/>
    <w:rsid w:val="00110036"/>
    <w:rsid w:val="001118FA"/>
    <w:rsid w:val="0011448E"/>
    <w:rsid w:val="001208E1"/>
    <w:rsid w:val="00121489"/>
    <w:rsid w:val="00121B2A"/>
    <w:rsid w:val="00123132"/>
    <w:rsid w:val="0012463F"/>
    <w:rsid w:val="00124FCF"/>
    <w:rsid w:val="00125E36"/>
    <w:rsid w:val="001272F2"/>
    <w:rsid w:val="001273D6"/>
    <w:rsid w:val="001275F3"/>
    <w:rsid w:val="00131996"/>
    <w:rsid w:val="00132AB2"/>
    <w:rsid w:val="00133B60"/>
    <w:rsid w:val="00133F44"/>
    <w:rsid w:val="00134BDE"/>
    <w:rsid w:val="001352B6"/>
    <w:rsid w:val="00137320"/>
    <w:rsid w:val="00140373"/>
    <w:rsid w:val="00143C62"/>
    <w:rsid w:val="00143E6C"/>
    <w:rsid w:val="00143F12"/>
    <w:rsid w:val="0014537D"/>
    <w:rsid w:val="00145F67"/>
    <w:rsid w:val="00147430"/>
    <w:rsid w:val="00147AFF"/>
    <w:rsid w:val="00150594"/>
    <w:rsid w:val="00151218"/>
    <w:rsid w:val="001515F6"/>
    <w:rsid w:val="00151C03"/>
    <w:rsid w:val="00152AEE"/>
    <w:rsid w:val="00153733"/>
    <w:rsid w:val="00153D0C"/>
    <w:rsid w:val="00155A23"/>
    <w:rsid w:val="00156592"/>
    <w:rsid w:val="00156CAE"/>
    <w:rsid w:val="00157DDE"/>
    <w:rsid w:val="00160A04"/>
    <w:rsid w:val="00160B4B"/>
    <w:rsid w:val="0016205D"/>
    <w:rsid w:val="00163B7F"/>
    <w:rsid w:val="00163CA2"/>
    <w:rsid w:val="00164B0D"/>
    <w:rsid w:val="00164C54"/>
    <w:rsid w:val="0016589E"/>
    <w:rsid w:val="001671D5"/>
    <w:rsid w:val="00167C36"/>
    <w:rsid w:val="00170D0B"/>
    <w:rsid w:val="00171EBB"/>
    <w:rsid w:val="00173131"/>
    <w:rsid w:val="001733C6"/>
    <w:rsid w:val="00173C20"/>
    <w:rsid w:val="00174960"/>
    <w:rsid w:val="0017536F"/>
    <w:rsid w:val="0017614D"/>
    <w:rsid w:val="00176FE1"/>
    <w:rsid w:val="0017727E"/>
    <w:rsid w:val="001779F8"/>
    <w:rsid w:val="001801D9"/>
    <w:rsid w:val="00181AE4"/>
    <w:rsid w:val="00181C17"/>
    <w:rsid w:val="00181C5D"/>
    <w:rsid w:val="00182050"/>
    <w:rsid w:val="00183DA1"/>
    <w:rsid w:val="00184135"/>
    <w:rsid w:val="0018446B"/>
    <w:rsid w:val="001845C8"/>
    <w:rsid w:val="00185885"/>
    <w:rsid w:val="001861B5"/>
    <w:rsid w:val="00186B06"/>
    <w:rsid w:val="00186C0F"/>
    <w:rsid w:val="00186C1E"/>
    <w:rsid w:val="00187C4A"/>
    <w:rsid w:val="00187CB2"/>
    <w:rsid w:val="0019036A"/>
    <w:rsid w:val="00192C35"/>
    <w:rsid w:val="001930F0"/>
    <w:rsid w:val="001939AA"/>
    <w:rsid w:val="001947F6"/>
    <w:rsid w:val="00194861"/>
    <w:rsid w:val="001963A3"/>
    <w:rsid w:val="00196902"/>
    <w:rsid w:val="001976E8"/>
    <w:rsid w:val="00197B58"/>
    <w:rsid w:val="001A1018"/>
    <w:rsid w:val="001A145D"/>
    <w:rsid w:val="001A15D1"/>
    <w:rsid w:val="001A266E"/>
    <w:rsid w:val="001A2F50"/>
    <w:rsid w:val="001A38AD"/>
    <w:rsid w:val="001A3AC2"/>
    <w:rsid w:val="001A3C24"/>
    <w:rsid w:val="001A4E5E"/>
    <w:rsid w:val="001A64AD"/>
    <w:rsid w:val="001A6B4A"/>
    <w:rsid w:val="001A7954"/>
    <w:rsid w:val="001A7E8A"/>
    <w:rsid w:val="001B032B"/>
    <w:rsid w:val="001B03CF"/>
    <w:rsid w:val="001B1C1E"/>
    <w:rsid w:val="001B2BF8"/>
    <w:rsid w:val="001B3B63"/>
    <w:rsid w:val="001B41C9"/>
    <w:rsid w:val="001B421B"/>
    <w:rsid w:val="001B42EA"/>
    <w:rsid w:val="001B4DCE"/>
    <w:rsid w:val="001B6AFF"/>
    <w:rsid w:val="001C0B5E"/>
    <w:rsid w:val="001C0DC9"/>
    <w:rsid w:val="001C0F68"/>
    <w:rsid w:val="001C1A69"/>
    <w:rsid w:val="001C1D43"/>
    <w:rsid w:val="001C5D29"/>
    <w:rsid w:val="001C6540"/>
    <w:rsid w:val="001C7346"/>
    <w:rsid w:val="001C7CBE"/>
    <w:rsid w:val="001D01A4"/>
    <w:rsid w:val="001D2B4F"/>
    <w:rsid w:val="001D3312"/>
    <w:rsid w:val="001D4C9A"/>
    <w:rsid w:val="001D58F7"/>
    <w:rsid w:val="001D59D9"/>
    <w:rsid w:val="001D6ACD"/>
    <w:rsid w:val="001D74B1"/>
    <w:rsid w:val="001D77E5"/>
    <w:rsid w:val="001D7DFB"/>
    <w:rsid w:val="001E03F1"/>
    <w:rsid w:val="001E0744"/>
    <w:rsid w:val="001E1561"/>
    <w:rsid w:val="001E1A9B"/>
    <w:rsid w:val="001E224F"/>
    <w:rsid w:val="001E22E3"/>
    <w:rsid w:val="001E3048"/>
    <w:rsid w:val="001E3509"/>
    <w:rsid w:val="001E4523"/>
    <w:rsid w:val="001E5036"/>
    <w:rsid w:val="001E6ACB"/>
    <w:rsid w:val="001E734B"/>
    <w:rsid w:val="001F0861"/>
    <w:rsid w:val="001F2CA6"/>
    <w:rsid w:val="001F2FF1"/>
    <w:rsid w:val="001F501C"/>
    <w:rsid w:val="001F5D0D"/>
    <w:rsid w:val="002003FA"/>
    <w:rsid w:val="0020048A"/>
    <w:rsid w:val="002004BA"/>
    <w:rsid w:val="00200647"/>
    <w:rsid w:val="0020082A"/>
    <w:rsid w:val="002010A2"/>
    <w:rsid w:val="002013F1"/>
    <w:rsid w:val="00201969"/>
    <w:rsid w:val="0020196B"/>
    <w:rsid w:val="00201F52"/>
    <w:rsid w:val="0020315E"/>
    <w:rsid w:val="00204B52"/>
    <w:rsid w:val="0020505A"/>
    <w:rsid w:val="00205D32"/>
    <w:rsid w:val="002062AC"/>
    <w:rsid w:val="00206FE5"/>
    <w:rsid w:val="002070A0"/>
    <w:rsid w:val="00207C02"/>
    <w:rsid w:val="00210824"/>
    <w:rsid w:val="00210887"/>
    <w:rsid w:val="00211F79"/>
    <w:rsid w:val="00214D27"/>
    <w:rsid w:val="00215739"/>
    <w:rsid w:val="00217870"/>
    <w:rsid w:val="00222132"/>
    <w:rsid w:val="00222479"/>
    <w:rsid w:val="00222839"/>
    <w:rsid w:val="0022425D"/>
    <w:rsid w:val="002249FD"/>
    <w:rsid w:val="00224B18"/>
    <w:rsid w:val="002265D3"/>
    <w:rsid w:val="002275A9"/>
    <w:rsid w:val="00227B2A"/>
    <w:rsid w:val="00230FBB"/>
    <w:rsid w:val="00232458"/>
    <w:rsid w:val="00233158"/>
    <w:rsid w:val="00233347"/>
    <w:rsid w:val="00234442"/>
    <w:rsid w:val="00235166"/>
    <w:rsid w:val="00235349"/>
    <w:rsid w:val="00236418"/>
    <w:rsid w:val="002375C4"/>
    <w:rsid w:val="002379B1"/>
    <w:rsid w:val="00240A49"/>
    <w:rsid w:val="002414BF"/>
    <w:rsid w:val="002425AB"/>
    <w:rsid w:val="0024288A"/>
    <w:rsid w:val="00242F0E"/>
    <w:rsid w:val="00243A22"/>
    <w:rsid w:val="00244172"/>
    <w:rsid w:val="00244AC7"/>
    <w:rsid w:val="00244E67"/>
    <w:rsid w:val="002456E4"/>
    <w:rsid w:val="0024591E"/>
    <w:rsid w:val="002475E1"/>
    <w:rsid w:val="00247DDF"/>
    <w:rsid w:val="0025067A"/>
    <w:rsid w:val="00251EEA"/>
    <w:rsid w:val="0025302F"/>
    <w:rsid w:val="00254B01"/>
    <w:rsid w:val="00254EDD"/>
    <w:rsid w:val="002567C9"/>
    <w:rsid w:val="00260D07"/>
    <w:rsid w:val="0026190D"/>
    <w:rsid w:val="00261E9C"/>
    <w:rsid w:val="00262179"/>
    <w:rsid w:val="00262940"/>
    <w:rsid w:val="00264467"/>
    <w:rsid w:val="002646C4"/>
    <w:rsid w:val="00264CFA"/>
    <w:rsid w:val="00265090"/>
    <w:rsid w:val="00266AE5"/>
    <w:rsid w:val="0026713C"/>
    <w:rsid w:val="002678BA"/>
    <w:rsid w:val="00267B6B"/>
    <w:rsid w:val="00270182"/>
    <w:rsid w:val="00270B94"/>
    <w:rsid w:val="00270E9A"/>
    <w:rsid w:val="00272576"/>
    <w:rsid w:val="00273AEE"/>
    <w:rsid w:val="00274100"/>
    <w:rsid w:val="00274532"/>
    <w:rsid w:val="00274E60"/>
    <w:rsid w:val="00274F43"/>
    <w:rsid w:val="002765DB"/>
    <w:rsid w:val="00276764"/>
    <w:rsid w:val="00281AE0"/>
    <w:rsid w:val="00282DC0"/>
    <w:rsid w:val="0028439A"/>
    <w:rsid w:val="0028510C"/>
    <w:rsid w:val="002862FC"/>
    <w:rsid w:val="00286CEC"/>
    <w:rsid w:val="00287B75"/>
    <w:rsid w:val="002901AB"/>
    <w:rsid w:val="00291435"/>
    <w:rsid w:val="00291A17"/>
    <w:rsid w:val="0029223F"/>
    <w:rsid w:val="0029259F"/>
    <w:rsid w:val="00294A61"/>
    <w:rsid w:val="0029546B"/>
    <w:rsid w:val="002A08DA"/>
    <w:rsid w:val="002A265E"/>
    <w:rsid w:val="002A3595"/>
    <w:rsid w:val="002A454F"/>
    <w:rsid w:val="002A4C97"/>
    <w:rsid w:val="002B2610"/>
    <w:rsid w:val="002B2766"/>
    <w:rsid w:val="002B2D74"/>
    <w:rsid w:val="002B53C8"/>
    <w:rsid w:val="002B66B5"/>
    <w:rsid w:val="002B72A9"/>
    <w:rsid w:val="002B77F6"/>
    <w:rsid w:val="002B78A8"/>
    <w:rsid w:val="002C045B"/>
    <w:rsid w:val="002C0D11"/>
    <w:rsid w:val="002C0DAF"/>
    <w:rsid w:val="002C3D6A"/>
    <w:rsid w:val="002C420A"/>
    <w:rsid w:val="002C456B"/>
    <w:rsid w:val="002C49B3"/>
    <w:rsid w:val="002C4A71"/>
    <w:rsid w:val="002C6AFA"/>
    <w:rsid w:val="002D25D3"/>
    <w:rsid w:val="002D3263"/>
    <w:rsid w:val="002D34A4"/>
    <w:rsid w:val="002D3888"/>
    <w:rsid w:val="002D421F"/>
    <w:rsid w:val="002D4BE0"/>
    <w:rsid w:val="002D60B6"/>
    <w:rsid w:val="002D78DE"/>
    <w:rsid w:val="002D7FB2"/>
    <w:rsid w:val="002E5050"/>
    <w:rsid w:val="002E531D"/>
    <w:rsid w:val="002E6F3D"/>
    <w:rsid w:val="002E7775"/>
    <w:rsid w:val="002F2AF6"/>
    <w:rsid w:val="002F4A0A"/>
    <w:rsid w:val="002F6616"/>
    <w:rsid w:val="002F6F7A"/>
    <w:rsid w:val="002F79AE"/>
    <w:rsid w:val="00300DC4"/>
    <w:rsid w:val="00302727"/>
    <w:rsid w:val="003035B4"/>
    <w:rsid w:val="00305656"/>
    <w:rsid w:val="00305EBA"/>
    <w:rsid w:val="0030617E"/>
    <w:rsid w:val="00306844"/>
    <w:rsid w:val="00306FAD"/>
    <w:rsid w:val="00310076"/>
    <w:rsid w:val="00311A00"/>
    <w:rsid w:val="00311B5B"/>
    <w:rsid w:val="00311D64"/>
    <w:rsid w:val="003122CC"/>
    <w:rsid w:val="003122E6"/>
    <w:rsid w:val="0031306A"/>
    <w:rsid w:val="00314202"/>
    <w:rsid w:val="00315431"/>
    <w:rsid w:val="00315984"/>
    <w:rsid w:val="00316EC2"/>
    <w:rsid w:val="0031707D"/>
    <w:rsid w:val="0032037F"/>
    <w:rsid w:val="0032296F"/>
    <w:rsid w:val="00323227"/>
    <w:rsid w:val="0032373D"/>
    <w:rsid w:val="0032392B"/>
    <w:rsid w:val="003239E0"/>
    <w:rsid w:val="00323ADA"/>
    <w:rsid w:val="003242D5"/>
    <w:rsid w:val="003247D9"/>
    <w:rsid w:val="003264BF"/>
    <w:rsid w:val="003274F2"/>
    <w:rsid w:val="00330C64"/>
    <w:rsid w:val="00330CE6"/>
    <w:rsid w:val="00334A29"/>
    <w:rsid w:val="00334B91"/>
    <w:rsid w:val="00335226"/>
    <w:rsid w:val="00335D84"/>
    <w:rsid w:val="00340154"/>
    <w:rsid w:val="00340B00"/>
    <w:rsid w:val="003428CE"/>
    <w:rsid w:val="00342E6C"/>
    <w:rsid w:val="00342E9F"/>
    <w:rsid w:val="00342F5A"/>
    <w:rsid w:val="00344259"/>
    <w:rsid w:val="003452B8"/>
    <w:rsid w:val="00345BBD"/>
    <w:rsid w:val="00345CD2"/>
    <w:rsid w:val="00346DBA"/>
    <w:rsid w:val="00347816"/>
    <w:rsid w:val="00347975"/>
    <w:rsid w:val="0035033D"/>
    <w:rsid w:val="00350754"/>
    <w:rsid w:val="00351AB4"/>
    <w:rsid w:val="00352DBC"/>
    <w:rsid w:val="00355008"/>
    <w:rsid w:val="00355FB3"/>
    <w:rsid w:val="00356074"/>
    <w:rsid w:val="0035709C"/>
    <w:rsid w:val="00357C22"/>
    <w:rsid w:val="003612F1"/>
    <w:rsid w:val="00361812"/>
    <w:rsid w:val="00362FAD"/>
    <w:rsid w:val="003636CB"/>
    <w:rsid w:val="00363E61"/>
    <w:rsid w:val="0036549D"/>
    <w:rsid w:val="0036649C"/>
    <w:rsid w:val="003673F8"/>
    <w:rsid w:val="0036794F"/>
    <w:rsid w:val="0037004A"/>
    <w:rsid w:val="00371A66"/>
    <w:rsid w:val="00373DEB"/>
    <w:rsid w:val="003741A2"/>
    <w:rsid w:val="003746DC"/>
    <w:rsid w:val="00374B1E"/>
    <w:rsid w:val="003757E9"/>
    <w:rsid w:val="00375EC6"/>
    <w:rsid w:val="003765AE"/>
    <w:rsid w:val="003803E0"/>
    <w:rsid w:val="00381051"/>
    <w:rsid w:val="003812A4"/>
    <w:rsid w:val="003823F6"/>
    <w:rsid w:val="00382D01"/>
    <w:rsid w:val="0038392B"/>
    <w:rsid w:val="0038431D"/>
    <w:rsid w:val="00384436"/>
    <w:rsid w:val="00385BA9"/>
    <w:rsid w:val="003869A8"/>
    <w:rsid w:val="00387124"/>
    <w:rsid w:val="003876AB"/>
    <w:rsid w:val="00391B6F"/>
    <w:rsid w:val="00391F32"/>
    <w:rsid w:val="003929E2"/>
    <w:rsid w:val="003959FF"/>
    <w:rsid w:val="00395F93"/>
    <w:rsid w:val="00397D0F"/>
    <w:rsid w:val="003A1C60"/>
    <w:rsid w:val="003A1F16"/>
    <w:rsid w:val="003A2CBF"/>
    <w:rsid w:val="003A2FD6"/>
    <w:rsid w:val="003A5123"/>
    <w:rsid w:val="003A5D97"/>
    <w:rsid w:val="003A6225"/>
    <w:rsid w:val="003A79AC"/>
    <w:rsid w:val="003B07FF"/>
    <w:rsid w:val="003B0BCB"/>
    <w:rsid w:val="003B217F"/>
    <w:rsid w:val="003B2C42"/>
    <w:rsid w:val="003B3952"/>
    <w:rsid w:val="003B3C7A"/>
    <w:rsid w:val="003B4013"/>
    <w:rsid w:val="003B4A81"/>
    <w:rsid w:val="003B5C4F"/>
    <w:rsid w:val="003B6DB8"/>
    <w:rsid w:val="003B6EBC"/>
    <w:rsid w:val="003C0C0D"/>
    <w:rsid w:val="003C2D0C"/>
    <w:rsid w:val="003C2DB0"/>
    <w:rsid w:val="003C3635"/>
    <w:rsid w:val="003C46DA"/>
    <w:rsid w:val="003C5791"/>
    <w:rsid w:val="003C57DF"/>
    <w:rsid w:val="003C6E17"/>
    <w:rsid w:val="003C754E"/>
    <w:rsid w:val="003C76EC"/>
    <w:rsid w:val="003C7A6F"/>
    <w:rsid w:val="003D0D8F"/>
    <w:rsid w:val="003D100A"/>
    <w:rsid w:val="003D33BE"/>
    <w:rsid w:val="003D3FBF"/>
    <w:rsid w:val="003D4858"/>
    <w:rsid w:val="003D4D53"/>
    <w:rsid w:val="003D6C8D"/>
    <w:rsid w:val="003D791D"/>
    <w:rsid w:val="003D7E0C"/>
    <w:rsid w:val="003E01FD"/>
    <w:rsid w:val="003E0B9F"/>
    <w:rsid w:val="003E2230"/>
    <w:rsid w:val="003E25A8"/>
    <w:rsid w:val="003E33EA"/>
    <w:rsid w:val="003E394F"/>
    <w:rsid w:val="003E4BBF"/>
    <w:rsid w:val="003E6E21"/>
    <w:rsid w:val="003E78BF"/>
    <w:rsid w:val="003F0FF6"/>
    <w:rsid w:val="003F208B"/>
    <w:rsid w:val="003F35D6"/>
    <w:rsid w:val="003F3C7E"/>
    <w:rsid w:val="003F4D45"/>
    <w:rsid w:val="003F5976"/>
    <w:rsid w:val="003F6C13"/>
    <w:rsid w:val="00401559"/>
    <w:rsid w:val="0040212F"/>
    <w:rsid w:val="00402487"/>
    <w:rsid w:val="00403F92"/>
    <w:rsid w:val="004044AF"/>
    <w:rsid w:val="004053C9"/>
    <w:rsid w:val="00405608"/>
    <w:rsid w:val="00406F9C"/>
    <w:rsid w:val="00407726"/>
    <w:rsid w:val="00407B80"/>
    <w:rsid w:val="00407EE0"/>
    <w:rsid w:val="00410B51"/>
    <w:rsid w:val="0041115A"/>
    <w:rsid w:val="0041167B"/>
    <w:rsid w:val="00411838"/>
    <w:rsid w:val="00412F84"/>
    <w:rsid w:val="0041311D"/>
    <w:rsid w:val="0041471F"/>
    <w:rsid w:val="00414BB3"/>
    <w:rsid w:val="004164F0"/>
    <w:rsid w:val="0042069F"/>
    <w:rsid w:val="00421E07"/>
    <w:rsid w:val="00422D60"/>
    <w:rsid w:val="004245E1"/>
    <w:rsid w:val="00424D2E"/>
    <w:rsid w:val="00426187"/>
    <w:rsid w:val="00426FBC"/>
    <w:rsid w:val="0042799C"/>
    <w:rsid w:val="0043071E"/>
    <w:rsid w:val="00430E68"/>
    <w:rsid w:val="004312EE"/>
    <w:rsid w:val="00433FCF"/>
    <w:rsid w:val="00435328"/>
    <w:rsid w:val="004377D6"/>
    <w:rsid w:val="0044025D"/>
    <w:rsid w:val="00440CC9"/>
    <w:rsid w:val="00441060"/>
    <w:rsid w:val="004413A3"/>
    <w:rsid w:val="00441CCC"/>
    <w:rsid w:val="00441F8C"/>
    <w:rsid w:val="004421AD"/>
    <w:rsid w:val="004427EB"/>
    <w:rsid w:val="00442EA0"/>
    <w:rsid w:val="00444C8F"/>
    <w:rsid w:val="00446253"/>
    <w:rsid w:val="00446CC8"/>
    <w:rsid w:val="0045007F"/>
    <w:rsid w:val="004507AD"/>
    <w:rsid w:val="004509FD"/>
    <w:rsid w:val="00451490"/>
    <w:rsid w:val="0045247F"/>
    <w:rsid w:val="004545D3"/>
    <w:rsid w:val="0045536C"/>
    <w:rsid w:val="004570CC"/>
    <w:rsid w:val="0046086D"/>
    <w:rsid w:val="0046202F"/>
    <w:rsid w:val="00463138"/>
    <w:rsid w:val="00464690"/>
    <w:rsid w:val="0046641D"/>
    <w:rsid w:val="00467C87"/>
    <w:rsid w:val="004730F9"/>
    <w:rsid w:val="0047310F"/>
    <w:rsid w:val="00474F7D"/>
    <w:rsid w:val="00475613"/>
    <w:rsid w:val="004764BE"/>
    <w:rsid w:val="0047665B"/>
    <w:rsid w:val="0048185C"/>
    <w:rsid w:val="004828B4"/>
    <w:rsid w:val="00483D08"/>
    <w:rsid w:val="00486223"/>
    <w:rsid w:val="00486F84"/>
    <w:rsid w:val="00487D51"/>
    <w:rsid w:val="00490283"/>
    <w:rsid w:val="00490572"/>
    <w:rsid w:val="00491722"/>
    <w:rsid w:val="00491B4C"/>
    <w:rsid w:val="00491DA6"/>
    <w:rsid w:val="00492417"/>
    <w:rsid w:val="00493F83"/>
    <w:rsid w:val="00494859"/>
    <w:rsid w:val="004951BC"/>
    <w:rsid w:val="004951DA"/>
    <w:rsid w:val="0049683C"/>
    <w:rsid w:val="00497739"/>
    <w:rsid w:val="004A00A1"/>
    <w:rsid w:val="004A0841"/>
    <w:rsid w:val="004A0930"/>
    <w:rsid w:val="004A0B8F"/>
    <w:rsid w:val="004A1AE9"/>
    <w:rsid w:val="004A23F8"/>
    <w:rsid w:val="004A37D7"/>
    <w:rsid w:val="004A5050"/>
    <w:rsid w:val="004A51EB"/>
    <w:rsid w:val="004A5637"/>
    <w:rsid w:val="004A574D"/>
    <w:rsid w:val="004A5812"/>
    <w:rsid w:val="004A5FDD"/>
    <w:rsid w:val="004A6848"/>
    <w:rsid w:val="004A6D46"/>
    <w:rsid w:val="004A7006"/>
    <w:rsid w:val="004A7907"/>
    <w:rsid w:val="004B17C9"/>
    <w:rsid w:val="004B2C43"/>
    <w:rsid w:val="004B2D5A"/>
    <w:rsid w:val="004B30B4"/>
    <w:rsid w:val="004B3764"/>
    <w:rsid w:val="004B3C1A"/>
    <w:rsid w:val="004B4A55"/>
    <w:rsid w:val="004B4BB7"/>
    <w:rsid w:val="004B4C1F"/>
    <w:rsid w:val="004B5DC5"/>
    <w:rsid w:val="004B606C"/>
    <w:rsid w:val="004B7D1B"/>
    <w:rsid w:val="004C0C5C"/>
    <w:rsid w:val="004C0DFB"/>
    <w:rsid w:val="004C13F8"/>
    <w:rsid w:val="004C152C"/>
    <w:rsid w:val="004C1E8C"/>
    <w:rsid w:val="004C2AC9"/>
    <w:rsid w:val="004C2AF8"/>
    <w:rsid w:val="004C2B42"/>
    <w:rsid w:val="004C3096"/>
    <w:rsid w:val="004C5D67"/>
    <w:rsid w:val="004C6D37"/>
    <w:rsid w:val="004C6EF2"/>
    <w:rsid w:val="004C7039"/>
    <w:rsid w:val="004C76B9"/>
    <w:rsid w:val="004D0371"/>
    <w:rsid w:val="004D0AD6"/>
    <w:rsid w:val="004D0E1A"/>
    <w:rsid w:val="004D2315"/>
    <w:rsid w:val="004D3349"/>
    <w:rsid w:val="004D4879"/>
    <w:rsid w:val="004D519C"/>
    <w:rsid w:val="004D68C4"/>
    <w:rsid w:val="004E0391"/>
    <w:rsid w:val="004E0BF6"/>
    <w:rsid w:val="004E384A"/>
    <w:rsid w:val="004E40F2"/>
    <w:rsid w:val="004E4C42"/>
    <w:rsid w:val="004E65F0"/>
    <w:rsid w:val="004E72FF"/>
    <w:rsid w:val="004F00CF"/>
    <w:rsid w:val="004F0806"/>
    <w:rsid w:val="004F09EF"/>
    <w:rsid w:val="004F0D84"/>
    <w:rsid w:val="004F1600"/>
    <w:rsid w:val="004F26BE"/>
    <w:rsid w:val="004F2A22"/>
    <w:rsid w:val="004F37F4"/>
    <w:rsid w:val="004F3FD4"/>
    <w:rsid w:val="004F4B43"/>
    <w:rsid w:val="004F6E87"/>
    <w:rsid w:val="005009DE"/>
    <w:rsid w:val="00500FED"/>
    <w:rsid w:val="00502775"/>
    <w:rsid w:val="005030E8"/>
    <w:rsid w:val="0050491A"/>
    <w:rsid w:val="00504DA5"/>
    <w:rsid w:val="00505590"/>
    <w:rsid w:val="005076C5"/>
    <w:rsid w:val="00507B55"/>
    <w:rsid w:val="005113CE"/>
    <w:rsid w:val="00513594"/>
    <w:rsid w:val="00514328"/>
    <w:rsid w:val="00515A8C"/>
    <w:rsid w:val="00515D0D"/>
    <w:rsid w:val="00515F76"/>
    <w:rsid w:val="00516447"/>
    <w:rsid w:val="00517CBF"/>
    <w:rsid w:val="00520A8D"/>
    <w:rsid w:val="00522C5D"/>
    <w:rsid w:val="00525A57"/>
    <w:rsid w:val="005264B7"/>
    <w:rsid w:val="00527178"/>
    <w:rsid w:val="0052762C"/>
    <w:rsid w:val="00527644"/>
    <w:rsid w:val="005278CA"/>
    <w:rsid w:val="005302BF"/>
    <w:rsid w:val="005324B0"/>
    <w:rsid w:val="00535931"/>
    <w:rsid w:val="005359C3"/>
    <w:rsid w:val="00536201"/>
    <w:rsid w:val="005366DE"/>
    <w:rsid w:val="005370F1"/>
    <w:rsid w:val="00537638"/>
    <w:rsid w:val="00540764"/>
    <w:rsid w:val="00542A8B"/>
    <w:rsid w:val="00543270"/>
    <w:rsid w:val="00543521"/>
    <w:rsid w:val="00543BE7"/>
    <w:rsid w:val="005441E8"/>
    <w:rsid w:val="00546954"/>
    <w:rsid w:val="00550601"/>
    <w:rsid w:val="00554485"/>
    <w:rsid w:val="005547F9"/>
    <w:rsid w:val="00554D12"/>
    <w:rsid w:val="00556E95"/>
    <w:rsid w:val="0055764A"/>
    <w:rsid w:val="00557A3D"/>
    <w:rsid w:val="00557C5E"/>
    <w:rsid w:val="005609C9"/>
    <w:rsid w:val="00562EEA"/>
    <w:rsid w:val="0056481D"/>
    <w:rsid w:val="005648EF"/>
    <w:rsid w:val="00567BF4"/>
    <w:rsid w:val="00571E80"/>
    <w:rsid w:val="005725D5"/>
    <w:rsid w:val="00572F3B"/>
    <w:rsid w:val="00574FA9"/>
    <w:rsid w:val="00577AD2"/>
    <w:rsid w:val="00580127"/>
    <w:rsid w:val="00580538"/>
    <w:rsid w:val="00580642"/>
    <w:rsid w:val="00580A90"/>
    <w:rsid w:val="00580E38"/>
    <w:rsid w:val="005837A3"/>
    <w:rsid w:val="00585643"/>
    <w:rsid w:val="00586232"/>
    <w:rsid w:val="00587153"/>
    <w:rsid w:val="005876FD"/>
    <w:rsid w:val="0059064B"/>
    <w:rsid w:val="00590C58"/>
    <w:rsid w:val="00591A13"/>
    <w:rsid w:val="00592F8F"/>
    <w:rsid w:val="0059524B"/>
    <w:rsid w:val="005952CB"/>
    <w:rsid w:val="0059585C"/>
    <w:rsid w:val="005959B2"/>
    <w:rsid w:val="0059625A"/>
    <w:rsid w:val="0059633C"/>
    <w:rsid w:val="005A025F"/>
    <w:rsid w:val="005A3386"/>
    <w:rsid w:val="005A5106"/>
    <w:rsid w:val="005A5377"/>
    <w:rsid w:val="005B0849"/>
    <w:rsid w:val="005B0EFA"/>
    <w:rsid w:val="005B24B9"/>
    <w:rsid w:val="005B2A5E"/>
    <w:rsid w:val="005B35C4"/>
    <w:rsid w:val="005B51E4"/>
    <w:rsid w:val="005B67B6"/>
    <w:rsid w:val="005C150B"/>
    <w:rsid w:val="005C1801"/>
    <w:rsid w:val="005C4EFB"/>
    <w:rsid w:val="005C578D"/>
    <w:rsid w:val="005C58EA"/>
    <w:rsid w:val="005C5C39"/>
    <w:rsid w:val="005C6B40"/>
    <w:rsid w:val="005D0228"/>
    <w:rsid w:val="005D0465"/>
    <w:rsid w:val="005D0F9A"/>
    <w:rsid w:val="005D10D1"/>
    <w:rsid w:val="005D51A9"/>
    <w:rsid w:val="005D53AD"/>
    <w:rsid w:val="005D61BB"/>
    <w:rsid w:val="005E168E"/>
    <w:rsid w:val="005E1CBC"/>
    <w:rsid w:val="005E2C89"/>
    <w:rsid w:val="005E2EED"/>
    <w:rsid w:val="005E2F35"/>
    <w:rsid w:val="005E3678"/>
    <w:rsid w:val="005E4452"/>
    <w:rsid w:val="005E4BF8"/>
    <w:rsid w:val="005E58CE"/>
    <w:rsid w:val="005E6B15"/>
    <w:rsid w:val="005F02FB"/>
    <w:rsid w:val="005F09B1"/>
    <w:rsid w:val="005F0AB3"/>
    <w:rsid w:val="005F0B07"/>
    <w:rsid w:val="005F25E5"/>
    <w:rsid w:val="005F2DA3"/>
    <w:rsid w:val="005F3EAC"/>
    <w:rsid w:val="005F55E5"/>
    <w:rsid w:val="005F5E36"/>
    <w:rsid w:val="005F6082"/>
    <w:rsid w:val="005F7201"/>
    <w:rsid w:val="005F75A6"/>
    <w:rsid w:val="0060053B"/>
    <w:rsid w:val="00600B00"/>
    <w:rsid w:val="00600C18"/>
    <w:rsid w:val="006020E6"/>
    <w:rsid w:val="00602547"/>
    <w:rsid w:val="00602A4C"/>
    <w:rsid w:val="00604BA8"/>
    <w:rsid w:val="00605E94"/>
    <w:rsid w:val="00607CD9"/>
    <w:rsid w:val="00610A9E"/>
    <w:rsid w:val="00610B89"/>
    <w:rsid w:val="00610F81"/>
    <w:rsid w:val="00612023"/>
    <w:rsid w:val="00612E2E"/>
    <w:rsid w:val="00614D3C"/>
    <w:rsid w:val="00615A2F"/>
    <w:rsid w:val="006224DD"/>
    <w:rsid w:val="0062332F"/>
    <w:rsid w:val="00624E49"/>
    <w:rsid w:val="00624FF3"/>
    <w:rsid w:val="006254D3"/>
    <w:rsid w:val="006259F2"/>
    <w:rsid w:val="0062646C"/>
    <w:rsid w:val="00626FC8"/>
    <w:rsid w:val="00630876"/>
    <w:rsid w:val="00630C07"/>
    <w:rsid w:val="00630F05"/>
    <w:rsid w:val="006321E3"/>
    <w:rsid w:val="0063332C"/>
    <w:rsid w:val="006348D7"/>
    <w:rsid w:val="00634BCC"/>
    <w:rsid w:val="00635468"/>
    <w:rsid w:val="0063681E"/>
    <w:rsid w:val="00636F27"/>
    <w:rsid w:val="006405FD"/>
    <w:rsid w:val="00641A01"/>
    <w:rsid w:val="00642942"/>
    <w:rsid w:val="0064322F"/>
    <w:rsid w:val="006439DB"/>
    <w:rsid w:val="006440CE"/>
    <w:rsid w:val="006446F8"/>
    <w:rsid w:val="00644F9D"/>
    <w:rsid w:val="00645D94"/>
    <w:rsid w:val="00646728"/>
    <w:rsid w:val="006472C9"/>
    <w:rsid w:val="00651C0E"/>
    <w:rsid w:val="006526BB"/>
    <w:rsid w:val="006526D2"/>
    <w:rsid w:val="0065433E"/>
    <w:rsid w:val="0065454F"/>
    <w:rsid w:val="0065476C"/>
    <w:rsid w:val="00656466"/>
    <w:rsid w:val="00656D4D"/>
    <w:rsid w:val="00656D6A"/>
    <w:rsid w:val="00656F9A"/>
    <w:rsid w:val="0066175F"/>
    <w:rsid w:val="00666516"/>
    <w:rsid w:val="00667B89"/>
    <w:rsid w:val="00673446"/>
    <w:rsid w:val="00674ED0"/>
    <w:rsid w:val="00677CFE"/>
    <w:rsid w:val="006809E9"/>
    <w:rsid w:val="00681192"/>
    <w:rsid w:val="006814FA"/>
    <w:rsid w:val="00682255"/>
    <w:rsid w:val="00683291"/>
    <w:rsid w:val="006835EC"/>
    <w:rsid w:val="0068443D"/>
    <w:rsid w:val="006847C0"/>
    <w:rsid w:val="00684C33"/>
    <w:rsid w:val="0068585D"/>
    <w:rsid w:val="00685AD4"/>
    <w:rsid w:val="00691055"/>
    <w:rsid w:val="00691F65"/>
    <w:rsid w:val="00692722"/>
    <w:rsid w:val="00693962"/>
    <w:rsid w:val="006949D0"/>
    <w:rsid w:val="006951D1"/>
    <w:rsid w:val="00695F15"/>
    <w:rsid w:val="00696472"/>
    <w:rsid w:val="006975AE"/>
    <w:rsid w:val="006A1138"/>
    <w:rsid w:val="006A1720"/>
    <w:rsid w:val="006A172A"/>
    <w:rsid w:val="006A28D6"/>
    <w:rsid w:val="006A2D57"/>
    <w:rsid w:val="006A3DA4"/>
    <w:rsid w:val="006A4244"/>
    <w:rsid w:val="006A7A44"/>
    <w:rsid w:val="006A7CC5"/>
    <w:rsid w:val="006B034C"/>
    <w:rsid w:val="006B29ED"/>
    <w:rsid w:val="006B313F"/>
    <w:rsid w:val="006B4520"/>
    <w:rsid w:val="006B51B3"/>
    <w:rsid w:val="006B5337"/>
    <w:rsid w:val="006B5B1F"/>
    <w:rsid w:val="006B679A"/>
    <w:rsid w:val="006B7DF4"/>
    <w:rsid w:val="006B7FCC"/>
    <w:rsid w:val="006C0041"/>
    <w:rsid w:val="006C116C"/>
    <w:rsid w:val="006C16E3"/>
    <w:rsid w:val="006C1CE0"/>
    <w:rsid w:val="006C27EB"/>
    <w:rsid w:val="006C33EC"/>
    <w:rsid w:val="006C3ABD"/>
    <w:rsid w:val="006C66AF"/>
    <w:rsid w:val="006C6960"/>
    <w:rsid w:val="006C78C5"/>
    <w:rsid w:val="006D05C9"/>
    <w:rsid w:val="006D1597"/>
    <w:rsid w:val="006D34A9"/>
    <w:rsid w:val="006D4FB3"/>
    <w:rsid w:val="006D5557"/>
    <w:rsid w:val="006D5D75"/>
    <w:rsid w:val="006D6DD6"/>
    <w:rsid w:val="006D76CA"/>
    <w:rsid w:val="006E034F"/>
    <w:rsid w:val="006E063B"/>
    <w:rsid w:val="006E2A7B"/>
    <w:rsid w:val="006E659E"/>
    <w:rsid w:val="006E7769"/>
    <w:rsid w:val="006F2A8B"/>
    <w:rsid w:val="006F2CB3"/>
    <w:rsid w:val="006F40FD"/>
    <w:rsid w:val="006F4843"/>
    <w:rsid w:val="006F4A12"/>
    <w:rsid w:val="006F4C77"/>
    <w:rsid w:val="006F57F9"/>
    <w:rsid w:val="006F7F4E"/>
    <w:rsid w:val="007001BF"/>
    <w:rsid w:val="00700865"/>
    <w:rsid w:val="007016F2"/>
    <w:rsid w:val="00704872"/>
    <w:rsid w:val="007049E3"/>
    <w:rsid w:val="0070533F"/>
    <w:rsid w:val="007064F2"/>
    <w:rsid w:val="007069A7"/>
    <w:rsid w:val="00706D26"/>
    <w:rsid w:val="00706EBF"/>
    <w:rsid w:val="00707C60"/>
    <w:rsid w:val="00711137"/>
    <w:rsid w:val="00711FF6"/>
    <w:rsid w:val="00712226"/>
    <w:rsid w:val="00712275"/>
    <w:rsid w:val="007132EF"/>
    <w:rsid w:val="007146BE"/>
    <w:rsid w:val="007155C5"/>
    <w:rsid w:val="0071613E"/>
    <w:rsid w:val="00716451"/>
    <w:rsid w:val="00717B9D"/>
    <w:rsid w:val="007204B2"/>
    <w:rsid w:val="00720D33"/>
    <w:rsid w:val="00720F4C"/>
    <w:rsid w:val="0072244B"/>
    <w:rsid w:val="0072398A"/>
    <w:rsid w:val="00723F43"/>
    <w:rsid w:val="0072417D"/>
    <w:rsid w:val="00724EC0"/>
    <w:rsid w:val="007255EB"/>
    <w:rsid w:val="00725BC1"/>
    <w:rsid w:val="00725F02"/>
    <w:rsid w:val="00726A63"/>
    <w:rsid w:val="0072758F"/>
    <w:rsid w:val="007276DB"/>
    <w:rsid w:val="00727A22"/>
    <w:rsid w:val="007301B8"/>
    <w:rsid w:val="0073202A"/>
    <w:rsid w:val="00732580"/>
    <w:rsid w:val="007328A5"/>
    <w:rsid w:val="007334EB"/>
    <w:rsid w:val="0073378C"/>
    <w:rsid w:val="00733E91"/>
    <w:rsid w:val="0073444A"/>
    <w:rsid w:val="00735CC7"/>
    <w:rsid w:val="007360D5"/>
    <w:rsid w:val="00737D1F"/>
    <w:rsid w:val="00737DC2"/>
    <w:rsid w:val="00741834"/>
    <w:rsid w:val="00741A31"/>
    <w:rsid w:val="007440FC"/>
    <w:rsid w:val="00745979"/>
    <w:rsid w:val="00746D9C"/>
    <w:rsid w:val="00746EDA"/>
    <w:rsid w:val="007472EA"/>
    <w:rsid w:val="007478BC"/>
    <w:rsid w:val="0075223A"/>
    <w:rsid w:val="00752C53"/>
    <w:rsid w:val="0075486C"/>
    <w:rsid w:val="0075648F"/>
    <w:rsid w:val="0075663A"/>
    <w:rsid w:val="007567AF"/>
    <w:rsid w:val="00756A36"/>
    <w:rsid w:val="00757CC8"/>
    <w:rsid w:val="00763459"/>
    <w:rsid w:val="00764260"/>
    <w:rsid w:val="00764697"/>
    <w:rsid w:val="0076474C"/>
    <w:rsid w:val="00765A42"/>
    <w:rsid w:val="00766D40"/>
    <w:rsid w:val="00770897"/>
    <w:rsid w:val="00770FC0"/>
    <w:rsid w:val="0077269D"/>
    <w:rsid w:val="00773F2C"/>
    <w:rsid w:val="00775264"/>
    <w:rsid w:val="00775C0D"/>
    <w:rsid w:val="00776D65"/>
    <w:rsid w:val="00777031"/>
    <w:rsid w:val="00777AAD"/>
    <w:rsid w:val="0078353D"/>
    <w:rsid w:val="0078411F"/>
    <w:rsid w:val="00785A6F"/>
    <w:rsid w:val="007913CF"/>
    <w:rsid w:val="00792AD7"/>
    <w:rsid w:val="007950EB"/>
    <w:rsid w:val="0079546C"/>
    <w:rsid w:val="00796A2B"/>
    <w:rsid w:val="00797E1F"/>
    <w:rsid w:val="007A0F0D"/>
    <w:rsid w:val="007A2E06"/>
    <w:rsid w:val="007A417F"/>
    <w:rsid w:val="007A42EA"/>
    <w:rsid w:val="007A49C6"/>
    <w:rsid w:val="007A6C6C"/>
    <w:rsid w:val="007A6C81"/>
    <w:rsid w:val="007A73AA"/>
    <w:rsid w:val="007A7CAA"/>
    <w:rsid w:val="007B1127"/>
    <w:rsid w:val="007B1333"/>
    <w:rsid w:val="007B200F"/>
    <w:rsid w:val="007B2A25"/>
    <w:rsid w:val="007B4BD5"/>
    <w:rsid w:val="007B5AC6"/>
    <w:rsid w:val="007B5EBF"/>
    <w:rsid w:val="007B6459"/>
    <w:rsid w:val="007B672F"/>
    <w:rsid w:val="007B6E65"/>
    <w:rsid w:val="007B7046"/>
    <w:rsid w:val="007B742B"/>
    <w:rsid w:val="007B7B99"/>
    <w:rsid w:val="007C04FE"/>
    <w:rsid w:val="007C0589"/>
    <w:rsid w:val="007C0C25"/>
    <w:rsid w:val="007C1580"/>
    <w:rsid w:val="007C238F"/>
    <w:rsid w:val="007C2547"/>
    <w:rsid w:val="007C44B4"/>
    <w:rsid w:val="007C60CB"/>
    <w:rsid w:val="007C6250"/>
    <w:rsid w:val="007C6B1E"/>
    <w:rsid w:val="007C7D5B"/>
    <w:rsid w:val="007D1CE1"/>
    <w:rsid w:val="007D20D2"/>
    <w:rsid w:val="007D22DD"/>
    <w:rsid w:val="007D24D7"/>
    <w:rsid w:val="007D3984"/>
    <w:rsid w:val="007D3B10"/>
    <w:rsid w:val="007D54B3"/>
    <w:rsid w:val="007D73F3"/>
    <w:rsid w:val="007D77DA"/>
    <w:rsid w:val="007D79A2"/>
    <w:rsid w:val="007E00B5"/>
    <w:rsid w:val="007E1F48"/>
    <w:rsid w:val="007E2D72"/>
    <w:rsid w:val="007E38CD"/>
    <w:rsid w:val="007E3D22"/>
    <w:rsid w:val="007E3E02"/>
    <w:rsid w:val="007E42F7"/>
    <w:rsid w:val="007E4539"/>
    <w:rsid w:val="007E4608"/>
    <w:rsid w:val="007E7904"/>
    <w:rsid w:val="007F00CC"/>
    <w:rsid w:val="007F1366"/>
    <w:rsid w:val="007F14D3"/>
    <w:rsid w:val="007F4778"/>
    <w:rsid w:val="007F4FBE"/>
    <w:rsid w:val="007F779B"/>
    <w:rsid w:val="008019EF"/>
    <w:rsid w:val="008023A3"/>
    <w:rsid w:val="00805DD7"/>
    <w:rsid w:val="00810C35"/>
    <w:rsid w:val="00811EC1"/>
    <w:rsid w:val="0081337A"/>
    <w:rsid w:val="0081398B"/>
    <w:rsid w:val="00813CCE"/>
    <w:rsid w:val="0081480D"/>
    <w:rsid w:val="00814BC7"/>
    <w:rsid w:val="0081518B"/>
    <w:rsid w:val="00816EA3"/>
    <w:rsid w:val="008172E9"/>
    <w:rsid w:val="00817D60"/>
    <w:rsid w:val="00817D86"/>
    <w:rsid w:val="00817E65"/>
    <w:rsid w:val="00820B24"/>
    <w:rsid w:val="008210E0"/>
    <w:rsid w:val="0082179F"/>
    <w:rsid w:val="00821CBA"/>
    <w:rsid w:val="0082273C"/>
    <w:rsid w:val="00824313"/>
    <w:rsid w:val="00824986"/>
    <w:rsid w:val="00830206"/>
    <w:rsid w:val="00830240"/>
    <w:rsid w:val="00830F67"/>
    <w:rsid w:val="00833917"/>
    <w:rsid w:val="00833C9A"/>
    <w:rsid w:val="00834924"/>
    <w:rsid w:val="00835C97"/>
    <w:rsid w:val="00835D87"/>
    <w:rsid w:val="008363AE"/>
    <w:rsid w:val="008370DD"/>
    <w:rsid w:val="008406C9"/>
    <w:rsid w:val="0084247C"/>
    <w:rsid w:val="00842750"/>
    <w:rsid w:val="008429A3"/>
    <w:rsid w:val="00842C29"/>
    <w:rsid w:val="00842D87"/>
    <w:rsid w:val="00843AE7"/>
    <w:rsid w:val="0084498D"/>
    <w:rsid w:val="00845F24"/>
    <w:rsid w:val="00846DB0"/>
    <w:rsid w:val="0084755F"/>
    <w:rsid w:val="00847A1D"/>
    <w:rsid w:val="0085029A"/>
    <w:rsid w:val="00850737"/>
    <w:rsid w:val="00850B88"/>
    <w:rsid w:val="00850D23"/>
    <w:rsid w:val="00851F27"/>
    <w:rsid w:val="00853703"/>
    <w:rsid w:val="008544DD"/>
    <w:rsid w:val="0085614E"/>
    <w:rsid w:val="00857EEC"/>
    <w:rsid w:val="0086002A"/>
    <w:rsid w:val="00860B6C"/>
    <w:rsid w:val="00860D10"/>
    <w:rsid w:val="00861554"/>
    <w:rsid w:val="00862B6F"/>
    <w:rsid w:val="00863A6F"/>
    <w:rsid w:val="00864FFD"/>
    <w:rsid w:val="00865177"/>
    <w:rsid w:val="0086548A"/>
    <w:rsid w:val="00866382"/>
    <w:rsid w:val="00866A63"/>
    <w:rsid w:val="00867D08"/>
    <w:rsid w:val="00867F12"/>
    <w:rsid w:val="008701C0"/>
    <w:rsid w:val="008711DE"/>
    <w:rsid w:val="0087268E"/>
    <w:rsid w:val="00872AF6"/>
    <w:rsid w:val="00875DF9"/>
    <w:rsid w:val="0087787D"/>
    <w:rsid w:val="008802BB"/>
    <w:rsid w:val="00880475"/>
    <w:rsid w:val="0088172F"/>
    <w:rsid w:val="00882D41"/>
    <w:rsid w:val="00882FC9"/>
    <w:rsid w:val="008840D2"/>
    <w:rsid w:val="00884FDA"/>
    <w:rsid w:val="00887DFD"/>
    <w:rsid w:val="00887F1D"/>
    <w:rsid w:val="008905DC"/>
    <w:rsid w:val="0089352D"/>
    <w:rsid w:val="00896E7C"/>
    <w:rsid w:val="0089772F"/>
    <w:rsid w:val="008A130D"/>
    <w:rsid w:val="008A1430"/>
    <w:rsid w:val="008A1C78"/>
    <w:rsid w:val="008A2F85"/>
    <w:rsid w:val="008A4894"/>
    <w:rsid w:val="008A4C7E"/>
    <w:rsid w:val="008A4E72"/>
    <w:rsid w:val="008A5B68"/>
    <w:rsid w:val="008A5CEA"/>
    <w:rsid w:val="008A6267"/>
    <w:rsid w:val="008B0EC6"/>
    <w:rsid w:val="008B39D3"/>
    <w:rsid w:val="008B3F5E"/>
    <w:rsid w:val="008B447A"/>
    <w:rsid w:val="008B4D90"/>
    <w:rsid w:val="008B5746"/>
    <w:rsid w:val="008B598B"/>
    <w:rsid w:val="008B6D23"/>
    <w:rsid w:val="008C01BA"/>
    <w:rsid w:val="008C028E"/>
    <w:rsid w:val="008C0802"/>
    <w:rsid w:val="008C13E4"/>
    <w:rsid w:val="008C2024"/>
    <w:rsid w:val="008C2098"/>
    <w:rsid w:val="008C2523"/>
    <w:rsid w:val="008C263D"/>
    <w:rsid w:val="008C4E52"/>
    <w:rsid w:val="008C51B6"/>
    <w:rsid w:val="008C5A51"/>
    <w:rsid w:val="008C5F12"/>
    <w:rsid w:val="008C6B9C"/>
    <w:rsid w:val="008C7EFC"/>
    <w:rsid w:val="008D208C"/>
    <w:rsid w:val="008D28CC"/>
    <w:rsid w:val="008D3066"/>
    <w:rsid w:val="008D3A00"/>
    <w:rsid w:val="008D3AB6"/>
    <w:rsid w:val="008D3C4D"/>
    <w:rsid w:val="008D423F"/>
    <w:rsid w:val="008D5925"/>
    <w:rsid w:val="008D6826"/>
    <w:rsid w:val="008D71CB"/>
    <w:rsid w:val="008D7D0D"/>
    <w:rsid w:val="008E1110"/>
    <w:rsid w:val="008E3E76"/>
    <w:rsid w:val="008E77EF"/>
    <w:rsid w:val="008F0877"/>
    <w:rsid w:val="008F12E0"/>
    <w:rsid w:val="008F25AE"/>
    <w:rsid w:val="008F2D59"/>
    <w:rsid w:val="008F4400"/>
    <w:rsid w:val="008F5520"/>
    <w:rsid w:val="008F65A6"/>
    <w:rsid w:val="008F6915"/>
    <w:rsid w:val="008F6C71"/>
    <w:rsid w:val="008F6E49"/>
    <w:rsid w:val="008F770A"/>
    <w:rsid w:val="008F785E"/>
    <w:rsid w:val="008F7A20"/>
    <w:rsid w:val="008F7E57"/>
    <w:rsid w:val="00900B90"/>
    <w:rsid w:val="00900E8D"/>
    <w:rsid w:val="0090250F"/>
    <w:rsid w:val="00902836"/>
    <w:rsid w:val="009030A0"/>
    <w:rsid w:val="00904FA4"/>
    <w:rsid w:val="00905053"/>
    <w:rsid w:val="009051A4"/>
    <w:rsid w:val="00907210"/>
    <w:rsid w:val="0090749E"/>
    <w:rsid w:val="0091045C"/>
    <w:rsid w:val="00911B2C"/>
    <w:rsid w:val="009128A8"/>
    <w:rsid w:val="00912905"/>
    <w:rsid w:val="00916F3E"/>
    <w:rsid w:val="00917E1B"/>
    <w:rsid w:val="00917F52"/>
    <w:rsid w:val="0092022D"/>
    <w:rsid w:val="00920C8D"/>
    <w:rsid w:val="009220C1"/>
    <w:rsid w:val="00923199"/>
    <w:rsid w:val="0092325F"/>
    <w:rsid w:val="00923A86"/>
    <w:rsid w:val="00923BDF"/>
    <w:rsid w:val="00923E83"/>
    <w:rsid w:val="00923EF8"/>
    <w:rsid w:val="00924B7D"/>
    <w:rsid w:val="00925F83"/>
    <w:rsid w:val="009261EB"/>
    <w:rsid w:val="009261EF"/>
    <w:rsid w:val="00926459"/>
    <w:rsid w:val="00926809"/>
    <w:rsid w:val="009275DD"/>
    <w:rsid w:val="00930166"/>
    <w:rsid w:val="00930202"/>
    <w:rsid w:val="0093079C"/>
    <w:rsid w:val="009313CB"/>
    <w:rsid w:val="00931A14"/>
    <w:rsid w:val="00931F18"/>
    <w:rsid w:val="00933551"/>
    <w:rsid w:val="009343DA"/>
    <w:rsid w:val="0093483F"/>
    <w:rsid w:val="00934FB9"/>
    <w:rsid w:val="00936237"/>
    <w:rsid w:val="00936D24"/>
    <w:rsid w:val="009375AE"/>
    <w:rsid w:val="00937715"/>
    <w:rsid w:val="00940633"/>
    <w:rsid w:val="00945176"/>
    <w:rsid w:val="00945F03"/>
    <w:rsid w:val="00945FB6"/>
    <w:rsid w:val="009466B9"/>
    <w:rsid w:val="0094764E"/>
    <w:rsid w:val="00947A70"/>
    <w:rsid w:val="00950A75"/>
    <w:rsid w:val="00950D97"/>
    <w:rsid w:val="009516B1"/>
    <w:rsid w:val="00951728"/>
    <w:rsid w:val="0095188D"/>
    <w:rsid w:val="00951C4F"/>
    <w:rsid w:val="00955261"/>
    <w:rsid w:val="0095538F"/>
    <w:rsid w:val="009567B4"/>
    <w:rsid w:val="00956907"/>
    <w:rsid w:val="00956D1B"/>
    <w:rsid w:val="00956DDD"/>
    <w:rsid w:val="009573B1"/>
    <w:rsid w:val="009617B2"/>
    <w:rsid w:val="00961AEB"/>
    <w:rsid w:val="009620E2"/>
    <w:rsid w:val="009636B7"/>
    <w:rsid w:val="0096393C"/>
    <w:rsid w:val="009639E8"/>
    <w:rsid w:val="00963FD3"/>
    <w:rsid w:val="00964B9D"/>
    <w:rsid w:val="00964EE8"/>
    <w:rsid w:val="00965387"/>
    <w:rsid w:val="009657C8"/>
    <w:rsid w:val="00965B35"/>
    <w:rsid w:val="00967831"/>
    <w:rsid w:val="00967FAA"/>
    <w:rsid w:val="00970395"/>
    <w:rsid w:val="009723BA"/>
    <w:rsid w:val="0097263B"/>
    <w:rsid w:val="00974593"/>
    <w:rsid w:val="009749F4"/>
    <w:rsid w:val="00974DEB"/>
    <w:rsid w:val="00975567"/>
    <w:rsid w:val="009761EF"/>
    <w:rsid w:val="00976969"/>
    <w:rsid w:val="009772C8"/>
    <w:rsid w:val="009800AB"/>
    <w:rsid w:val="00981813"/>
    <w:rsid w:val="00981AC7"/>
    <w:rsid w:val="00981C3D"/>
    <w:rsid w:val="009833A5"/>
    <w:rsid w:val="009838CE"/>
    <w:rsid w:val="0098440C"/>
    <w:rsid w:val="00984B36"/>
    <w:rsid w:val="00984F37"/>
    <w:rsid w:val="0098623B"/>
    <w:rsid w:val="00986DDD"/>
    <w:rsid w:val="00990120"/>
    <w:rsid w:val="00990322"/>
    <w:rsid w:val="00990651"/>
    <w:rsid w:val="00990FB0"/>
    <w:rsid w:val="00991088"/>
    <w:rsid w:val="009917F6"/>
    <w:rsid w:val="009931A8"/>
    <w:rsid w:val="00993476"/>
    <w:rsid w:val="00994325"/>
    <w:rsid w:val="00994B3C"/>
    <w:rsid w:val="00995907"/>
    <w:rsid w:val="00995A38"/>
    <w:rsid w:val="00995F5D"/>
    <w:rsid w:val="009A0BA5"/>
    <w:rsid w:val="009A0E4A"/>
    <w:rsid w:val="009A1097"/>
    <w:rsid w:val="009A1368"/>
    <w:rsid w:val="009A1A67"/>
    <w:rsid w:val="009A2166"/>
    <w:rsid w:val="009A2834"/>
    <w:rsid w:val="009A3F7D"/>
    <w:rsid w:val="009A470A"/>
    <w:rsid w:val="009A4C4B"/>
    <w:rsid w:val="009A4D00"/>
    <w:rsid w:val="009A4D66"/>
    <w:rsid w:val="009A5040"/>
    <w:rsid w:val="009A5674"/>
    <w:rsid w:val="009A68EE"/>
    <w:rsid w:val="009A6FCF"/>
    <w:rsid w:val="009A7F45"/>
    <w:rsid w:val="009B057E"/>
    <w:rsid w:val="009B230F"/>
    <w:rsid w:val="009B241F"/>
    <w:rsid w:val="009B2439"/>
    <w:rsid w:val="009B2C46"/>
    <w:rsid w:val="009B2CCE"/>
    <w:rsid w:val="009B478F"/>
    <w:rsid w:val="009B50EE"/>
    <w:rsid w:val="009B6A68"/>
    <w:rsid w:val="009B6AD3"/>
    <w:rsid w:val="009B7311"/>
    <w:rsid w:val="009B7580"/>
    <w:rsid w:val="009B7B79"/>
    <w:rsid w:val="009B7C67"/>
    <w:rsid w:val="009B7F74"/>
    <w:rsid w:val="009C0CE4"/>
    <w:rsid w:val="009C1451"/>
    <w:rsid w:val="009C365B"/>
    <w:rsid w:val="009C41FF"/>
    <w:rsid w:val="009C57FD"/>
    <w:rsid w:val="009C6126"/>
    <w:rsid w:val="009C6129"/>
    <w:rsid w:val="009C69CA"/>
    <w:rsid w:val="009C7309"/>
    <w:rsid w:val="009C75D7"/>
    <w:rsid w:val="009C7A5F"/>
    <w:rsid w:val="009C7A70"/>
    <w:rsid w:val="009D0967"/>
    <w:rsid w:val="009D0A55"/>
    <w:rsid w:val="009D0E8D"/>
    <w:rsid w:val="009D0F9D"/>
    <w:rsid w:val="009D0FBC"/>
    <w:rsid w:val="009D14C0"/>
    <w:rsid w:val="009D1AB7"/>
    <w:rsid w:val="009D1E03"/>
    <w:rsid w:val="009D26FD"/>
    <w:rsid w:val="009D2C57"/>
    <w:rsid w:val="009D32C5"/>
    <w:rsid w:val="009D3612"/>
    <w:rsid w:val="009D45C2"/>
    <w:rsid w:val="009D4F38"/>
    <w:rsid w:val="009D5B41"/>
    <w:rsid w:val="009D6DB4"/>
    <w:rsid w:val="009D71DC"/>
    <w:rsid w:val="009D749A"/>
    <w:rsid w:val="009E1368"/>
    <w:rsid w:val="009E3925"/>
    <w:rsid w:val="009E3AA5"/>
    <w:rsid w:val="009E3EFF"/>
    <w:rsid w:val="009E597C"/>
    <w:rsid w:val="009E6128"/>
    <w:rsid w:val="009E79F6"/>
    <w:rsid w:val="009F034D"/>
    <w:rsid w:val="009F070B"/>
    <w:rsid w:val="009F1EA4"/>
    <w:rsid w:val="009F36B2"/>
    <w:rsid w:val="009F3A2E"/>
    <w:rsid w:val="009F52E4"/>
    <w:rsid w:val="009F60F7"/>
    <w:rsid w:val="009F6229"/>
    <w:rsid w:val="009F7690"/>
    <w:rsid w:val="00A00C8D"/>
    <w:rsid w:val="00A01529"/>
    <w:rsid w:val="00A0157B"/>
    <w:rsid w:val="00A01B8F"/>
    <w:rsid w:val="00A02ADB"/>
    <w:rsid w:val="00A03694"/>
    <w:rsid w:val="00A0502F"/>
    <w:rsid w:val="00A06F1D"/>
    <w:rsid w:val="00A10D87"/>
    <w:rsid w:val="00A11E68"/>
    <w:rsid w:val="00A122CF"/>
    <w:rsid w:val="00A13000"/>
    <w:rsid w:val="00A13618"/>
    <w:rsid w:val="00A1443B"/>
    <w:rsid w:val="00A1443D"/>
    <w:rsid w:val="00A14BC3"/>
    <w:rsid w:val="00A14C31"/>
    <w:rsid w:val="00A171CA"/>
    <w:rsid w:val="00A179D6"/>
    <w:rsid w:val="00A17D11"/>
    <w:rsid w:val="00A2037E"/>
    <w:rsid w:val="00A20876"/>
    <w:rsid w:val="00A20E84"/>
    <w:rsid w:val="00A217BC"/>
    <w:rsid w:val="00A240C1"/>
    <w:rsid w:val="00A25697"/>
    <w:rsid w:val="00A25B06"/>
    <w:rsid w:val="00A25E4C"/>
    <w:rsid w:val="00A25F1B"/>
    <w:rsid w:val="00A26150"/>
    <w:rsid w:val="00A274E1"/>
    <w:rsid w:val="00A31145"/>
    <w:rsid w:val="00A31196"/>
    <w:rsid w:val="00A31391"/>
    <w:rsid w:val="00A31A33"/>
    <w:rsid w:val="00A322C6"/>
    <w:rsid w:val="00A35FB7"/>
    <w:rsid w:val="00A36F11"/>
    <w:rsid w:val="00A4027E"/>
    <w:rsid w:val="00A40B1C"/>
    <w:rsid w:val="00A417D4"/>
    <w:rsid w:val="00A41816"/>
    <w:rsid w:val="00A41CAA"/>
    <w:rsid w:val="00A41CFE"/>
    <w:rsid w:val="00A427CF"/>
    <w:rsid w:val="00A42E89"/>
    <w:rsid w:val="00A4431A"/>
    <w:rsid w:val="00A444BD"/>
    <w:rsid w:val="00A44579"/>
    <w:rsid w:val="00A4529D"/>
    <w:rsid w:val="00A45CBA"/>
    <w:rsid w:val="00A46321"/>
    <w:rsid w:val="00A47614"/>
    <w:rsid w:val="00A47F6D"/>
    <w:rsid w:val="00A50C65"/>
    <w:rsid w:val="00A5243B"/>
    <w:rsid w:val="00A52F68"/>
    <w:rsid w:val="00A530D5"/>
    <w:rsid w:val="00A5382F"/>
    <w:rsid w:val="00A539C5"/>
    <w:rsid w:val="00A53BC0"/>
    <w:rsid w:val="00A5531B"/>
    <w:rsid w:val="00A555A3"/>
    <w:rsid w:val="00A55B09"/>
    <w:rsid w:val="00A57856"/>
    <w:rsid w:val="00A6093D"/>
    <w:rsid w:val="00A6224A"/>
    <w:rsid w:val="00A6421B"/>
    <w:rsid w:val="00A646F2"/>
    <w:rsid w:val="00A65703"/>
    <w:rsid w:val="00A6635F"/>
    <w:rsid w:val="00A6787A"/>
    <w:rsid w:val="00A70C13"/>
    <w:rsid w:val="00A70E64"/>
    <w:rsid w:val="00A75E12"/>
    <w:rsid w:val="00A760BE"/>
    <w:rsid w:val="00A77338"/>
    <w:rsid w:val="00A82205"/>
    <w:rsid w:val="00A82C0E"/>
    <w:rsid w:val="00A82EDF"/>
    <w:rsid w:val="00A83870"/>
    <w:rsid w:val="00A84890"/>
    <w:rsid w:val="00A873DA"/>
    <w:rsid w:val="00A91073"/>
    <w:rsid w:val="00A91121"/>
    <w:rsid w:val="00A9256B"/>
    <w:rsid w:val="00A92BE5"/>
    <w:rsid w:val="00A9330C"/>
    <w:rsid w:val="00A945D4"/>
    <w:rsid w:val="00A9486E"/>
    <w:rsid w:val="00A9640F"/>
    <w:rsid w:val="00A97E9E"/>
    <w:rsid w:val="00A97F2E"/>
    <w:rsid w:val="00AA011E"/>
    <w:rsid w:val="00AA0BB2"/>
    <w:rsid w:val="00AA1BA7"/>
    <w:rsid w:val="00AA2630"/>
    <w:rsid w:val="00AA2800"/>
    <w:rsid w:val="00AA292C"/>
    <w:rsid w:val="00AA2B51"/>
    <w:rsid w:val="00AA32AD"/>
    <w:rsid w:val="00AA3812"/>
    <w:rsid w:val="00AA48CA"/>
    <w:rsid w:val="00AA55E1"/>
    <w:rsid w:val="00AA731C"/>
    <w:rsid w:val="00AB00DF"/>
    <w:rsid w:val="00AB0FD5"/>
    <w:rsid w:val="00AB119E"/>
    <w:rsid w:val="00AB2872"/>
    <w:rsid w:val="00AB5B0E"/>
    <w:rsid w:val="00AB5D3E"/>
    <w:rsid w:val="00AB60E2"/>
    <w:rsid w:val="00AB653E"/>
    <w:rsid w:val="00AB66D4"/>
    <w:rsid w:val="00AB66E2"/>
    <w:rsid w:val="00AB672A"/>
    <w:rsid w:val="00AB6782"/>
    <w:rsid w:val="00AB699A"/>
    <w:rsid w:val="00AC0D18"/>
    <w:rsid w:val="00AC2504"/>
    <w:rsid w:val="00AC3401"/>
    <w:rsid w:val="00AC5C06"/>
    <w:rsid w:val="00AC65C7"/>
    <w:rsid w:val="00AC66F3"/>
    <w:rsid w:val="00AC6D4E"/>
    <w:rsid w:val="00AC7752"/>
    <w:rsid w:val="00AC7B95"/>
    <w:rsid w:val="00AD212C"/>
    <w:rsid w:val="00AD28F3"/>
    <w:rsid w:val="00AD594B"/>
    <w:rsid w:val="00AD5A3E"/>
    <w:rsid w:val="00AD5D9B"/>
    <w:rsid w:val="00AD7F77"/>
    <w:rsid w:val="00AE3FAD"/>
    <w:rsid w:val="00AE43C0"/>
    <w:rsid w:val="00AE62B5"/>
    <w:rsid w:val="00AE71D1"/>
    <w:rsid w:val="00AE7C47"/>
    <w:rsid w:val="00AF118C"/>
    <w:rsid w:val="00AF1739"/>
    <w:rsid w:val="00AF17CC"/>
    <w:rsid w:val="00AF1C6A"/>
    <w:rsid w:val="00AF4E67"/>
    <w:rsid w:val="00AF5E31"/>
    <w:rsid w:val="00AF68EE"/>
    <w:rsid w:val="00AF7067"/>
    <w:rsid w:val="00AF7CA7"/>
    <w:rsid w:val="00B0026D"/>
    <w:rsid w:val="00B0056D"/>
    <w:rsid w:val="00B01D9D"/>
    <w:rsid w:val="00B026BF"/>
    <w:rsid w:val="00B03320"/>
    <w:rsid w:val="00B03D64"/>
    <w:rsid w:val="00B066CB"/>
    <w:rsid w:val="00B06C9B"/>
    <w:rsid w:val="00B06DC2"/>
    <w:rsid w:val="00B0719A"/>
    <w:rsid w:val="00B1028C"/>
    <w:rsid w:val="00B1079A"/>
    <w:rsid w:val="00B10D1B"/>
    <w:rsid w:val="00B119EB"/>
    <w:rsid w:val="00B13167"/>
    <w:rsid w:val="00B14085"/>
    <w:rsid w:val="00B14938"/>
    <w:rsid w:val="00B14D0E"/>
    <w:rsid w:val="00B1541E"/>
    <w:rsid w:val="00B15D7A"/>
    <w:rsid w:val="00B1695E"/>
    <w:rsid w:val="00B16B2F"/>
    <w:rsid w:val="00B16DD6"/>
    <w:rsid w:val="00B2030D"/>
    <w:rsid w:val="00B2292A"/>
    <w:rsid w:val="00B22FD3"/>
    <w:rsid w:val="00B24B45"/>
    <w:rsid w:val="00B25013"/>
    <w:rsid w:val="00B25358"/>
    <w:rsid w:val="00B2589D"/>
    <w:rsid w:val="00B270DC"/>
    <w:rsid w:val="00B2715C"/>
    <w:rsid w:val="00B27693"/>
    <w:rsid w:val="00B2776B"/>
    <w:rsid w:val="00B33150"/>
    <w:rsid w:val="00B344C8"/>
    <w:rsid w:val="00B36858"/>
    <w:rsid w:val="00B40554"/>
    <w:rsid w:val="00B409BE"/>
    <w:rsid w:val="00B41DB1"/>
    <w:rsid w:val="00B4282E"/>
    <w:rsid w:val="00B42A6F"/>
    <w:rsid w:val="00B4497C"/>
    <w:rsid w:val="00B46730"/>
    <w:rsid w:val="00B46DEE"/>
    <w:rsid w:val="00B47FDD"/>
    <w:rsid w:val="00B503B2"/>
    <w:rsid w:val="00B506D0"/>
    <w:rsid w:val="00B50917"/>
    <w:rsid w:val="00B526E5"/>
    <w:rsid w:val="00B56A9C"/>
    <w:rsid w:val="00B605DF"/>
    <w:rsid w:val="00B6142F"/>
    <w:rsid w:val="00B61555"/>
    <w:rsid w:val="00B6252E"/>
    <w:rsid w:val="00B63ACD"/>
    <w:rsid w:val="00B64D8E"/>
    <w:rsid w:val="00B658CF"/>
    <w:rsid w:val="00B6756F"/>
    <w:rsid w:val="00B7007F"/>
    <w:rsid w:val="00B70273"/>
    <w:rsid w:val="00B703B1"/>
    <w:rsid w:val="00B704E9"/>
    <w:rsid w:val="00B719DB"/>
    <w:rsid w:val="00B71B3C"/>
    <w:rsid w:val="00B74DE7"/>
    <w:rsid w:val="00B753E1"/>
    <w:rsid w:val="00B763CB"/>
    <w:rsid w:val="00B7680E"/>
    <w:rsid w:val="00B77542"/>
    <w:rsid w:val="00B81223"/>
    <w:rsid w:val="00B81818"/>
    <w:rsid w:val="00B8205D"/>
    <w:rsid w:val="00B8289B"/>
    <w:rsid w:val="00B82D7A"/>
    <w:rsid w:val="00B8300B"/>
    <w:rsid w:val="00B83DFE"/>
    <w:rsid w:val="00B84A1D"/>
    <w:rsid w:val="00B85077"/>
    <w:rsid w:val="00B86A24"/>
    <w:rsid w:val="00B87407"/>
    <w:rsid w:val="00B90FF8"/>
    <w:rsid w:val="00B91DD1"/>
    <w:rsid w:val="00B93E99"/>
    <w:rsid w:val="00B95A51"/>
    <w:rsid w:val="00B974BB"/>
    <w:rsid w:val="00B97A95"/>
    <w:rsid w:val="00BA11F2"/>
    <w:rsid w:val="00BA34DB"/>
    <w:rsid w:val="00BA3B20"/>
    <w:rsid w:val="00BA3DB8"/>
    <w:rsid w:val="00BA3F94"/>
    <w:rsid w:val="00BA49D2"/>
    <w:rsid w:val="00BA4C58"/>
    <w:rsid w:val="00BA4C8E"/>
    <w:rsid w:val="00BA5056"/>
    <w:rsid w:val="00BA54B8"/>
    <w:rsid w:val="00BB03A6"/>
    <w:rsid w:val="00BB1BDF"/>
    <w:rsid w:val="00BB29BC"/>
    <w:rsid w:val="00BB2E28"/>
    <w:rsid w:val="00BB5F1C"/>
    <w:rsid w:val="00BB60C4"/>
    <w:rsid w:val="00BB6FB1"/>
    <w:rsid w:val="00BB7595"/>
    <w:rsid w:val="00BB7ACA"/>
    <w:rsid w:val="00BB7E02"/>
    <w:rsid w:val="00BC0498"/>
    <w:rsid w:val="00BC197B"/>
    <w:rsid w:val="00BC1D99"/>
    <w:rsid w:val="00BC245E"/>
    <w:rsid w:val="00BC3383"/>
    <w:rsid w:val="00BC3E17"/>
    <w:rsid w:val="00BD1404"/>
    <w:rsid w:val="00BD16F1"/>
    <w:rsid w:val="00BD17A7"/>
    <w:rsid w:val="00BD2452"/>
    <w:rsid w:val="00BE045D"/>
    <w:rsid w:val="00BE095F"/>
    <w:rsid w:val="00BE0CB0"/>
    <w:rsid w:val="00BE24C6"/>
    <w:rsid w:val="00BE35F7"/>
    <w:rsid w:val="00BE538D"/>
    <w:rsid w:val="00BE5535"/>
    <w:rsid w:val="00BE5A63"/>
    <w:rsid w:val="00BE642A"/>
    <w:rsid w:val="00BE6A1A"/>
    <w:rsid w:val="00BE79FB"/>
    <w:rsid w:val="00BE7F61"/>
    <w:rsid w:val="00BF0F95"/>
    <w:rsid w:val="00BF303B"/>
    <w:rsid w:val="00BF3C1F"/>
    <w:rsid w:val="00BF3D9B"/>
    <w:rsid w:val="00BF4A5B"/>
    <w:rsid w:val="00BF7B73"/>
    <w:rsid w:val="00C00027"/>
    <w:rsid w:val="00C01533"/>
    <w:rsid w:val="00C017FC"/>
    <w:rsid w:val="00C018DB"/>
    <w:rsid w:val="00C01F2B"/>
    <w:rsid w:val="00C02356"/>
    <w:rsid w:val="00C0518C"/>
    <w:rsid w:val="00C057A3"/>
    <w:rsid w:val="00C059EA"/>
    <w:rsid w:val="00C05F3B"/>
    <w:rsid w:val="00C06747"/>
    <w:rsid w:val="00C1031D"/>
    <w:rsid w:val="00C114D3"/>
    <w:rsid w:val="00C11BED"/>
    <w:rsid w:val="00C12262"/>
    <w:rsid w:val="00C12D6A"/>
    <w:rsid w:val="00C1626D"/>
    <w:rsid w:val="00C167FE"/>
    <w:rsid w:val="00C17398"/>
    <w:rsid w:val="00C21652"/>
    <w:rsid w:val="00C2311A"/>
    <w:rsid w:val="00C244F5"/>
    <w:rsid w:val="00C248BE"/>
    <w:rsid w:val="00C24F98"/>
    <w:rsid w:val="00C25E62"/>
    <w:rsid w:val="00C26A29"/>
    <w:rsid w:val="00C279C4"/>
    <w:rsid w:val="00C3383D"/>
    <w:rsid w:val="00C3491A"/>
    <w:rsid w:val="00C34DFD"/>
    <w:rsid w:val="00C408BB"/>
    <w:rsid w:val="00C411C0"/>
    <w:rsid w:val="00C4246C"/>
    <w:rsid w:val="00C432EA"/>
    <w:rsid w:val="00C447D5"/>
    <w:rsid w:val="00C449EB"/>
    <w:rsid w:val="00C45EF9"/>
    <w:rsid w:val="00C47713"/>
    <w:rsid w:val="00C51908"/>
    <w:rsid w:val="00C51CF8"/>
    <w:rsid w:val="00C51FF9"/>
    <w:rsid w:val="00C527C1"/>
    <w:rsid w:val="00C535FC"/>
    <w:rsid w:val="00C544FD"/>
    <w:rsid w:val="00C54E1E"/>
    <w:rsid w:val="00C56D23"/>
    <w:rsid w:val="00C6035B"/>
    <w:rsid w:val="00C6093F"/>
    <w:rsid w:val="00C609A3"/>
    <w:rsid w:val="00C624BB"/>
    <w:rsid w:val="00C654F9"/>
    <w:rsid w:val="00C65F79"/>
    <w:rsid w:val="00C67A4E"/>
    <w:rsid w:val="00C67FA6"/>
    <w:rsid w:val="00C702CB"/>
    <w:rsid w:val="00C7138C"/>
    <w:rsid w:val="00C72034"/>
    <w:rsid w:val="00C73BA9"/>
    <w:rsid w:val="00C73F40"/>
    <w:rsid w:val="00C73F53"/>
    <w:rsid w:val="00C75574"/>
    <w:rsid w:val="00C76C61"/>
    <w:rsid w:val="00C7746A"/>
    <w:rsid w:val="00C77841"/>
    <w:rsid w:val="00C778FC"/>
    <w:rsid w:val="00C77AA5"/>
    <w:rsid w:val="00C80160"/>
    <w:rsid w:val="00C81074"/>
    <w:rsid w:val="00C817D6"/>
    <w:rsid w:val="00C819C9"/>
    <w:rsid w:val="00C84524"/>
    <w:rsid w:val="00C85A56"/>
    <w:rsid w:val="00C862DE"/>
    <w:rsid w:val="00C86E70"/>
    <w:rsid w:val="00C8714F"/>
    <w:rsid w:val="00C875BF"/>
    <w:rsid w:val="00C87FCC"/>
    <w:rsid w:val="00C90D92"/>
    <w:rsid w:val="00C92C47"/>
    <w:rsid w:val="00C9309E"/>
    <w:rsid w:val="00C9460D"/>
    <w:rsid w:val="00C94B56"/>
    <w:rsid w:val="00C95697"/>
    <w:rsid w:val="00C9679A"/>
    <w:rsid w:val="00C971E6"/>
    <w:rsid w:val="00C971F7"/>
    <w:rsid w:val="00CA0F69"/>
    <w:rsid w:val="00CA2CA1"/>
    <w:rsid w:val="00CA496B"/>
    <w:rsid w:val="00CA51A1"/>
    <w:rsid w:val="00CA5993"/>
    <w:rsid w:val="00CA67D3"/>
    <w:rsid w:val="00CB0795"/>
    <w:rsid w:val="00CB07BB"/>
    <w:rsid w:val="00CB3910"/>
    <w:rsid w:val="00CB48E0"/>
    <w:rsid w:val="00CB53F7"/>
    <w:rsid w:val="00CB56B6"/>
    <w:rsid w:val="00CB6016"/>
    <w:rsid w:val="00CC072B"/>
    <w:rsid w:val="00CC0904"/>
    <w:rsid w:val="00CC0B71"/>
    <w:rsid w:val="00CC109B"/>
    <w:rsid w:val="00CC1200"/>
    <w:rsid w:val="00CC148C"/>
    <w:rsid w:val="00CC1E13"/>
    <w:rsid w:val="00CC2163"/>
    <w:rsid w:val="00CC23B3"/>
    <w:rsid w:val="00CC25D8"/>
    <w:rsid w:val="00CC37E1"/>
    <w:rsid w:val="00CC4C28"/>
    <w:rsid w:val="00CC4CB9"/>
    <w:rsid w:val="00CC53BC"/>
    <w:rsid w:val="00CC5952"/>
    <w:rsid w:val="00CC5FEE"/>
    <w:rsid w:val="00CD05B3"/>
    <w:rsid w:val="00CD0B0A"/>
    <w:rsid w:val="00CD178B"/>
    <w:rsid w:val="00CD2337"/>
    <w:rsid w:val="00CD3207"/>
    <w:rsid w:val="00CD5845"/>
    <w:rsid w:val="00CD6DED"/>
    <w:rsid w:val="00CE04C1"/>
    <w:rsid w:val="00CE0A03"/>
    <w:rsid w:val="00CE198E"/>
    <w:rsid w:val="00CE1CC9"/>
    <w:rsid w:val="00CE1F74"/>
    <w:rsid w:val="00CE2A8D"/>
    <w:rsid w:val="00CE3B3C"/>
    <w:rsid w:val="00CE40CA"/>
    <w:rsid w:val="00CE5BA4"/>
    <w:rsid w:val="00CE643F"/>
    <w:rsid w:val="00CE6542"/>
    <w:rsid w:val="00CE6E73"/>
    <w:rsid w:val="00CF0779"/>
    <w:rsid w:val="00CF0B19"/>
    <w:rsid w:val="00CF25CB"/>
    <w:rsid w:val="00CF27AF"/>
    <w:rsid w:val="00CF2AB5"/>
    <w:rsid w:val="00CF30B1"/>
    <w:rsid w:val="00CF332B"/>
    <w:rsid w:val="00CF34EB"/>
    <w:rsid w:val="00CF6B25"/>
    <w:rsid w:val="00D00228"/>
    <w:rsid w:val="00D006DA"/>
    <w:rsid w:val="00D01CD4"/>
    <w:rsid w:val="00D01E5D"/>
    <w:rsid w:val="00D0254F"/>
    <w:rsid w:val="00D0300B"/>
    <w:rsid w:val="00D03473"/>
    <w:rsid w:val="00D0414E"/>
    <w:rsid w:val="00D073D7"/>
    <w:rsid w:val="00D139D2"/>
    <w:rsid w:val="00D14E4F"/>
    <w:rsid w:val="00D15505"/>
    <w:rsid w:val="00D15769"/>
    <w:rsid w:val="00D15F52"/>
    <w:rsid w:val="00D1627F"/>
    <w:rsid w:val="00D202F2"/>
    <w:rsid w:val="00D20FC9"/>
    <w:rsid w:val="00D2156C"/>
    <w:rsid w:val="00D22522"/>
    <w:rsid w:val="00D23F02"/>
    <w:rsid w:val="00D2468E"/>
    <w:rsid w:val="00D2716E"/>
    <w:rsid w:val="00D27BFA"/>
    <w:rsid w:val="00D27D51"/>
    <w:rsid w:val="00D301C7"/>
    <w:rsid w:val="00D318BD"/>
    <w:rsid w:val="00D356CA"/>
    <w:rsid w:val="00D37670"/>
    <w:rsid w:val="00D41004"/>
    <w:rsid w:val="00D42020"/>
    <w:rsid w:val="00D4394D"/>
    <w:rsid w:val="00D4402B"/>
    <w:rsid w:val="00D45EA1"/>
    <w:rsid w:val="00D4790F"/>
    <w:rsid w:val="00D5097B"/>
    <w:rsid w:val="00D50D06"/>
    <w:rsid w:val="00D52A8A"/>
    <w:rsid w:val="00D52BBD"/>
    <w:rsid w:val="00D52CC2"/>
    <w:rsid w:val="00D53B16"/>
    <w:rsid w:val="00D5492A"/>
    <w:rsid w:val="00D5499D"/>
    <w:rsid w:val="00D559D1"/>
    <w:rsid w:val="00D55FBB"/>
    <w:rsid w:val="00D5689B"/>
    <w:rsid w:val="00D620F0"/>
    <w:rsid w:val="00D62F4D"/>
    <w:rsid w:val="00D631E0"/>
    <w:rsid w:val="00D635C8"/>
    <w:rsid w:val="00D64398"/>
    <w:rsid w:val="00D64EBC"/>
    <w:rsid w:val="00D65F70"/>
    <w:rsid w:val="00D66D6C"/>
    <w:rsid w:val="00D672E3"/>
    <w:rsid w:val="00D67760"/>
    <w:rsid w:val="00D67895"/>
    <w:rsid w:val="00D70E0E"/>
    <w:rsid w:val="00D72479"/>
    <w:rsid w:val="00D727E1"/>
    <w:rsid w:val="00D75F29"/>
    <w:rsid w:val="00D76208"/>
    <w:rsid w:val="00D76CA1"/>
    <w:rsid w:val="00D77028"/>
    <w:rsid w:val="00D80225"/>
    <w:rsid w:val="00D80B36"/>
    <w:rsid w:val="00D8197F"/>
    <w:rsid w:val="00D81E66"/>
    <w:rsid w:val="00D82579"/>
    <w:rsid w:val="00D82D03"/>
    <w:rsid w:val="00D83151"/>
    <w:rsid w:val="00D83AC7"/>
    <w:rsid w:val="00D83EE2"/>
    <w:rsid w:val="00D869DF"/>
    <w:rsid w:val="00D910E3"/>
    <w:rsid w:val="00D91153"/>
    <w:rsid w:val="00D916D0"/>
    <w:rsid w:val="00D928E4"/>
    <w:rsid w:val="00D94CAB"/>
    <w:rsid w:val="00D94EC5"/>
    <w:rsid w:val="00D95C6F"/>
    <w:rsid w:val="00D95F7B"/>
    <w:rsid w:val="00D965A6"/>
    <w:rsid w:val="00D96A5C"/>
    <w:rsid w:val="00D97B97"/>
    <w:rsid w:val="00D97C35"/>
    <w:rsid w:val="00DA04EC"/>
    <w:rsid w:val="00DA0E73"/>
    <w:rsid w:val="00DA1089"/>
    <w:rsid w:val="00DA58E5"/>
    <w:rsid w:val="00DA60DC"/>
    <w:rsid w:val="00DA6641"/>
    <w:rsid w:val="00DA7ADC"/>
    <w:rsid w:val="00DA7CE6"/>
    <w:rsid w:val="00DB0F45"/>
    <w:rsid w:val="00DB0FD8"/>
    <w:rsid w:val="00DB1134"/>
    <w:rsid w:val="00DB1EEA"/>
    <w:rsid w:val="00DB36BE"/>
    <w:rsid w:val="00DB55E3"/>
    <w:rsid w:val="00DB573F"/>
    <w:rsid w:val="00DB5A27"/>
    <w:rsid w:val="00DB5B7C"/>
    <w:rsid w:val="00DB679E"/>
    <w:rsid w:val="00DB6FA8"/>
    <w:rsid w:val="00DB745E"/>
    <w:rsid w:val="00DC0AE3"/>
    <w:rsid w:val="00DC1D86"/>
    <w:rsid w:val="00DC1EF7"/>
    <w:rsid w:val="00DC214A"/>
    <w:rsid w:val="00DC2A8F"/>
    <w:rsid w:val="00DC312C"/>
    <w:rsid w:val="00DC359E"/>
    <w:rsid w:val="00DC3E55"/>
    <w:rsid w:val="00DC45E6"/>
    <w:rsid w:val="00DC4AA8"/>
    <w:rsid w:val="00DC513D"/>
    <w:rsid w:val="00DC5FB8"/>
    <w:rsid w:val="00DC66BA"/>
    <w:rsid w:val="00DC682E"/>
    <w:rsid w:val="00DC75E4"/>
    <w:rsid w:val="00DC7706"/>
    <w:rsid w:val="00DD04BC"/>
    <w:rsid w:val="00DD057C"/>
    <w:rsid w:val="00DD05C8"/>
    <w:rsid w:val="00DD1B45"/>
    <w:rsid w:val="00DD3462"/>
    <w:rsid w:val="00DD3604"/>
    <w:rsid w:val="00DD3844"/>
    <w:rsid w:val="00DD562F"/>
    <w:rsid w:val="00DD5CCB"/>
    <w:rsid w:val="00DD6B72"/>
    <w:rsid w:val="00DD7511"/>
    <w:rsid w:val="00DD7722"/>
    <w:rsid w:val="00DD7777"/>
    <w:rsid w:val="00DE0641"/>
    <w:rsid w:val="00DE1C3F"/>
    <w:rsid w:val="00DE2C65"/>
    <w:rsid w:val="00DE30EC"/>
    <w:rsid w:val="00DE3B00"/>
    <w:rsid w:val="00DE3FEE"/>
    <w:rsid w:val="00DE42EA"/>
    <w:rsid w:val="00DE60FD"/>
    <w:rsid w:val="00DE6A04"/>
    <w:rsid w:val="00DF07C8"/>
    <w:rsid w:val="00DF0BAB"/>
    <w:rsid w:val="00DF17DB"/>
    <w:rsid w:val="00DF2115"/>
    <w:rsid w:val="00DF287E"/>
    <w:rsid w:val="00DF2D22"/>
    <w:rsid w:val="00DF2E8D"/>
    <w:rsid w:val="00DF3476"/>
    <w:rsid w:val="00DF39BB"/>
    <w:rsid w:val="00DF4A01"/>
    <w:rsid w:val="00DF555A"/>
    <w:rsid w:val="00DF5731"/>
    <w:rsid w:val="00DF63B0"/>
    <w:rsid w:val="00E00029"/>
    <w:rsid w:val="00E018BD"/>
    <w:rsid w:val="00E025C9"/>
    <w:rsid w:val="00E02B66"/>
    <w:rsid w:val="00E03F21"/>
    <w:rsid w:val="00E06FB8"/>
    <w:rsid w:val="00E078A1"/>
    <w:rsid w:val="00E0791E"/>
    <w:rsid w:val="00E12D79"/>
    <w:rsid w:val="00E13312"/>
    <w:rsid w:val="00E13A66"/>
    <w:rsid w:val="00E141C5"/>
    <w:rsid w:val="00E1438E"/>
    <w:rsid w:val="00E14428"/>
    <w:rsid w:val="00E14508"/>
    <w:rsid w:val="00E1497F"/>
    <w:rsid w:val="00E14CBE"/>
    <w:rsid w:val="00E15CC0"/>
    <w:rsid w:val="00E21782"/>
    <w:rsid w:val="00E21A5B"/>
    <w:rsid w:val="00E21E30"/>
    <w:rsid w:val="00E229B5"/>
    <w:rsid w:val="00E25866"/>
    <w:rsid w:val="00E273DD"/>
    <w:rsid w:val="00E27739"/>
    <w:rsid w:val="00E30198"/>
    <w:rsid w:val="00E31E35"/>
    <w:rsid w:val="00E322FB"/>
    <w:rsid w:val="00E33080"/>
    <w:rsid w:val="00E34965"/>
    <w:rsid w:val="00E34F65"/>
    <w:rsid w:val="00E371A8"/>
    <w:rsid w:val="00E4003B"/>
    <w:rsid w:val="00E409BE"/>
    <w:rsid w:val="00E4177E"/>
    <w:rsid w:val="00E420C5"/>
    <w:rsid w:val="00E4290E"/>
    <w:rsid w:val="00E42A4D"/>
    <w:rsid w:val="00E44866"/>
    <w:rsid w:val="00E44E17"/>
    <w:rsid w:val="00E45AC5"/>
    <w:rsid w:val="00E517B8"/>
    <w:rsid w:val="00E53039"/>
    <w:rsid w:val="00E5475A"/>
    <w:rsid w:val="00E55178"/>
    <w:rsid w:val="00E555A5"/>
    <w:rsid w:val="00E565D5"/>
    <w:rsid w:val="00E57BBA"/>
    <w:rsid w:val="00E57CB7"/>
    <w:rsid w:val="00E60B72"/>
    <w:rsid w:val="00E62946"/>
    <w:rsid w:val="00E6373D"/>
    <w:rsid w:val="00E638A7"/>
    <w:rsid w:val="00E659F4"/>
    <w:rsid w:val="00E67E23"/>
    <w:rsid w:val="00E7158C"/>
    <w:rsid w:val="00E73318"/>
    <w:rsid w:val="00E744D9"/>
    <w:rsid w:val="00E74B59"/>
    <w:rsid w:val="00E74E81"/>
    <w:rsid w:val="00E753FC"/>
    <w:rsid w:val="00E75498"/>
    <w:rsid w:val="00E75A9F"/>
    <w:rsid w:val="00E75DE0"/>
    <w:rsid w:val="00E76247"/>
    <w:rsid w:val="00E769D5"/>
    <w:rsid w:val="00E774A7"/>
    <w:rsid w:val="00E818EB"/>
    <w:rsid w:val="00E81BF6"/>
    <w:rsid w:val="00E82A37"/>
    <w:rsid w:val="00E85A58"/>
    <w:rsid w:val="00E86F10"/>
    <w:rsid w:val="00E87311"/>
    <w:rsid w:val="00E877FD"/>
    <w:rsid w:val="00E87853"/>
    <w:rsid w:val="00E914EE"/>
    <w:rsid w:val="00E91662"/>
    <w:rsid w:val="00E92D22"/>
    <w:rsid w:val="00E9437F"/>
    <w:rsid w:val="00E97193"/>
    <w:rsid w:val="00E97A3B"/>
    <w:rsid w:val="00E97FB2"/>
    <w:rsid w:val="00EA17DB"/>
    <w:rsid w:val="00EA2FDE"/>
    <w:rsid w:val="00EA501D"/>
    <w:rsid w:val="00EA6470"/>
    <w:rsid w:val="00EA721B"/>
    <w:rsid w:val="00EA7BBF"/>
    <w:rsid w:val="00EA7C73"/>
    <w:rsid w:val="00EA7EC4"/>
    <w:rsid w:val="00EB1916"/>
    <w:rsid w:val="00EB19DD"/>
    <w:rsid w:val="00EB2B1B"/>
    <w:rsid w:val="00EB2B77"/>
    <w:rsid w:val="00EB4655"/>
    <w:rsid w:val="00EB79AC"/>
    <w:rsid w:val="00EC0969"/>
    <w:rsid w:val="00EC0B5F"/>
    <w:rsid w:val="00EC0FAB"/>
    <w:rsid w:val="00EC15F9"/>
    <w:rsid w:val="00EC2D0C"/>
    <w:rsid w:val="00EC3061"/>
    <w:rsid w:val="00EC4F3E"/>
    <w:rsid w:val="00EC5051"/>
    <w:rsid w:val="00EC51CC"/>
    <w:rsid w:val="00EC5DA9"/>
    <w:rsid w:val="00EC7CC2"/>
    <w:rsid w:val="00EC7D13"/>
    <w:rsid w:val="00ED0C03"/>
    <w:rsid w:val="00ED4BD3"/>
    <w:rsid w:val="00ED5095"/>
    <w:rsid w:val="00ED60E9"/>
    <w:rsid w:val="00ED6985"/>
    <w:rsid w:val="00ED6D0E"/>
    <w:rsid w:val="00EE0844"/>
    <w:rsid w:val="00EE268C"/>
    <w:rsid w:val="00EE54A6"/>
    <w:rsid w:val="00EE5A19"/>
    <w:rsid w:val="00EE641B"/>
    <w:rsid w:val="00EE6D90"/>
    <w:rsid w:val="00EE77B3"/>
    <w:rsid w:val="00EF0748"/>
    <w:rsid w:val="00EF1023"/>
    <w:rsid w:val="00EF25E7"/>
    <w:rsid w:val="00EF331F"/>
    <w:rsid w:val="00EF3485"/>
    <w:rsid w:val="00EF5216"/>
    <w:rsid w:val="00F01072"/>
    <w:rsid w:val="00F01FD5"/>
    <w:rsid w:val="00F025BF"/>
    <w:rsid w:val="00F0281A"/>
    <w:rsid w:val="00F037E7"/>
    <w:rsid w:val="00F0388D"/>
    <w:rsid w:val="00F0456A"/>
    <w:rsid w:val="00F05C66"/>
    <w:rsid w:val="00F05F03"/>
    <w:rsid w:val="00F06F9D"/>
    <w:rsid w:val="00F07395"/>
    <w:rsid w:val="00F07D59"/>
    <w:rsid w:val="00F07D5E"/>
    <w:rsid w:val="00F07D98"/>
    <w:rsid w:val="00F11176"/>
    <w:rsid w:val="00F12450"/>
    <w:rsid w:val="00F12507"/>
    <w:rsid w:val="00F13717"/>
    <w:rsid w:val="00F149D9"/>
    <w:rsid w:val="00F14BE7"/>
    <w:rsid w:val="00F157DB"/>
    <w:rsid w:val="00F168B0"/>
    <w:rsid w:val="00F16F3B"/>
    <w:rsid w:val="00F16F9F"/>
    <w:rsid w:val="00F17742"/>
    <w:rsid w:val="00F17EC1"/>
    <w:rsid w:val="00F17EC9"/>
    <w:rsid w:val="00F205A8"/>
    <w:rsid w:val="00F20DD3"/>
    <w:rsid w:val="00F215F7"/>
    <w:rsid w:val="00F225E1"/>
    <w:rsid w:val="00F23434"/>
    <w:rsid w:val="00F261BB"/>
    <w:rsid w:val="00F26298"/>
    <w:rsid w:val="00F26E38"/>
    <w:rsid w:val="00F3058E"/>
    <w:rsid w:val="00F310C6"/>
    <w:rsid w:val="00F320DC"/>
    <w:rsid w:val="00F32EAF"/>
    <w:rsid w:val="00F34210"/>
    <w:rsid w:val="00F34569"/>
    <w:rsid w:val="00F360C8"/>
    <w:rsid w:val="00F4010C"/>
    <w:rsid w:val="00F40B2D"/>
    <w:rsid w:val="00F411F5"/>
    <w:rsid w:val="00F42F85"/>
    <w:rsid w:val="00F43B28"/>
    <w:rsid w:val="00F43C9C"/>
    <w:rsid w:val="00F43CC3"/>
    <w:rsid w:val="00F44A8F"/>
    <w:rsid w:val="00F44AF3"/>
    <w:rsid w:val="00F44ECF"/>
    <w:rsid w:val="00F5073A"/>
    <w:rsid w:val="00F51A44"/>
    <w:rsid w:val="00F52130"/>
    <w:rsid w:val="00F52BAB"/>
    <w:rsid w:val="00F54E3F"/>
    <w:rsid w:val="00F54E80"/>
    <w:rsid w:val="00F556DD"/>
    <w:rsid w:val="00F56B72"/>
    <w:rsid w:val="00F5710F"/>
    <w:rsid w:val="00F572CB"/>
    <w:rsid w:val="00F6064D"/>
    <w:rsid w:val="00F6117A"/>
    <w:rsid w:val="00F62BEA"/>
    <w:rsid w:val="00F630B3"/>
    <w:rsid w:val="00F63BDD"/>
    <w:rsid w:val="00F64252"/>
    <w:rsid w:val="00F67B11"/>
    <w:rsid w:val="00F67E07"/>
    <w:rsid w:val="00F7010D"/>
    <w:rsid w:val="00F701F3"/>
    <w:rsid w:val="00F726AF"/>
    <w:rsid w:val="00F742FD"/>
    <w:rsid w:val="00F74DED"/>
    <w:rsid w:val="00F750DC"/>
    <w:rsid w:val="00F76E36"/>
    <w:rsid w:val="00F778D0"/>
    <w:rsid w:val="00F77FF7"/>
    <w:rsid w:val="00F80FC6"/>
    <w:rsid w:val="00F82759"/>
    <w:rsid w:val="00F82F7B"/>
    <w:rsid w:val="00F84079"/>
    <w:rsid w:val="00F84AB4"/>
    <w:rsid w:val="00F859F8"/>
    <w:rsid w:val="00F8714F"/>
    <w:rsid w:val="00F900B9"/>
    <w:rsid w:val="00F9074E"/>
    <w:rsid w:val="00F90C84"/>
    <w:rsid w:val="00F9101B"/>
    <w:rsid w:val="00F91110"/>
    <w:rsid w:val="00F92030"/>
    <w:rsid w:val="00F94DD2"/>
    <w:rsid w:val="00F956DB"/>
    <w:rsid w:val="00F95841"/>
    <w:rsid w:val="00F96B94"/>
    <w:rsid w:val="00F97571"/>
    <w:rsid w:val="00F979A1"/>
    <w:rsid w:val="00FA20D0"/>
    <w:rsid w:val="00FA2602"/>
    <w:rsid w:val="00FA2F01"/>
    <w:rsid w:val="00FA3022"/>
    <w:rsid w:val="00FA42D1"/>
    <w:rsid w:val="00FA4AA6"/>
    <w:rsid w:val="00FA661E"/>
    <w:rsid w:val="00FA6C9E"/>
    <w:rsid w:val="00FB3567"/>
    <w:rsid w:val="00FB3C84"/>
    <w:rsid w:val="00FB4246"/>
    <w:rsid w:val="00FB583F"/>
    <w:rsid w:val="00FB7D95"/>
    <w:rsid w:val="00FC1BA0"/>
    <w:rsid w:val="00FC1F82"/>
    <w:rsid w:val="00FC226E"/>
    <w:rsid w:val="00FC2B6B"/>
    <w:rsid w:val="00FC5AE8"/>
    <w:rsid w:val="00FC6DA7"/>
    <w:rsid w:val="00FC6E4D"/>
    <w:rsid w:val="00FD0541"/>
    <w:rsid w:val="00FD10E6"/>
    <w:rsid w:val="00FD11E8"/>
    <w:rsid w:val="00FD1D6F"/>
    <w:rsid w:val="00FD200D"/>
    <w:rsid w:val="00FD3193"/>
    <w:rsid w:val="00FD32E7"/>
    <w:rsid w:val="00FD5C0A"/>
    <w:rsid w:val="00FD5D48"/>
    <w:rsid w:val="00FD5EB0"/>
    <w:rsid w:val="00FD620F"/>
    <w:rsid w:val="00FD639C"/>
    <w:rsid w:val="00FE13F9"/>
    <w:rsid w:val="00FE26A3"/>
    <w:rsid w:val="00FE4A13"/>
    <w:rsid w:val="00FE6E2B"/>
    <w:rsid w:val="00FF003F"/>
    <w:rsid w:val="00FF0CF5"/>
    <w:rsid w:val="00FF19E9"/>
    <w:rsid w:val="00FF25F9"/>
    <w:rsid w:val="00FF3FDD"/>
    <w:rsid w:val="00FF42DF"/>
    <w:rsid w:val="00FF4D73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  <w:lang w:val="x-none" w:eastAsia="x-none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Абзац списка21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14">
    <w:name w:val="Знак Знак Знак Знак1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  <w:lang w:val="x-none" w:eastAsia="x-none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Абзац списка21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14">
    <w:name w:val="Знак Знак Знак Знак1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202386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2023860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77C9F-00E9-40DD-9675-95161B4B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6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9876</CharactersWithSpaces>
  <SharedDoc>false</SharedDoc>
  <HLinks>
    <vt:vector size="12" baseType="variant">
      <vt:variant>
        <vt:i4>851998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https://docs.cntd.ru/document/420238601</vt:lpwstr>
      </vt:variant>
      <vt:variant>
        <vt:lpwstr>64U0IK</vt:lpwstr>
      </vt:variant>
      <vt:variant>
        <vt:i4>851998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https://docs.cntd.ru/document/420238601</vt:lpwstr>
      </vt:variant>
      <vt:variant>
        <vt:lpwstr>64U0IK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 Елена Владимировна</dc:creator>
  <cp:keywords/>
  <dc:description/>
  <cp:lastModifiedBy>RePack by Diakov</cp:lastModifiedBy>
  <cp:revision>2</cp:revision>
  <cp:lastPrinted>2024-10-01T04:56:00Z</cp:lastPrinted>
  <dcterms:created xsi:type="dcterms:W3CDTF">2024-08-15T07:21:00Z</dcterms:created>
  <dcterms:modified xsi:type="dcterms:W3CDTF">2024-10-01T04:57:00Z</dcterms:modified>
</cp:coreProperties>
</file>