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FD" w:rsidRPr="000941BE" w:rsidRDefault="004E28FD" w:rsidP="004E28FD">
      <w:pPr>
        <w:ind w:right="-103"/>
        <w:jc w:val="center"/>
        <w:rPr>
          <w:rFonts w:ascii="Times New Roman" w:hAnsi="Times New Roman"/>
        </w:rPr>
      </w:pPr>
      <w:r w:rsidRPr="000941BE">
        <w:rPr>
          <w:rFonts w:ascii="Times New Roman" w:hAnsi="Times New Roman"/>
          <w:noProof/>
        </w:rPr>
        <w:drawing>
          <wp:inline distT="0" distB="0" distL="0" distR="0" wp14:anchorId="7DA45693" wp14:editId="249A53EB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FD" w:rsidRPr="000941BE" w:rsidRDefault="004E28FD" w:rsidP="004E28FD">
      <w:pPr>
        <w:shd w:val="clear" w:color="auto" w:fill="FFFFFF"/>
        <w:jc w:val="center"/>
        <w:rPr>
          <w:rFonts w:ascii="Times New Roman" w:hAnsi="Times New Roman"/>
          <w:b/>
        </w:rPr>
      </w:pPr>
      <w:r w:rsidRPr="000941BE">
        <w:rPr>
          <w:rFonts w:ascii="Times New Roman" w:hAnsi="Times New Roman"/>
          <w:b/>
          <w:spacing w:val="-2"/>
        </w:rPr>
        <w:t>Сельское поселение Салым</w:t>
      </w:r>
    </w:p>
    <w:p w:rsidR="004E28FD" w:rsidRPr="000941BE" w:rsidRDefault="004E28FD" w:rsidP="004E28FD">
      <w:pPr>
        <w:shd w:val="clear" w:color="auto" w:fill="FFFFFF"/>
        <w:jc w:val="center"/>
        <w:rPr>
          <w:rFonts w:ascii="Times New Roman" w:hAnsi="Times New Roman"/>
          <w:b/>
        </w:rPr>
      </w:pPr>
      <w:r w:rsidRPr="000941BE">
        <w:rPr>
          <w:rFonts w:ascii="Times New Roman" w:hAnsi="Times New Roman"/>
          <w:b/>
        </w:rPr>
        <w:t>Нефтеюганский район</w:t>
      </w:r>
    </w:p>
    <w:p w:rsidR="004E28FD" w:rsidRPr="000941BE" w:rsidRDefault="004E28FD" w:rsidP="004E28FD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 w:rsidRPr="000941BE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0941BE">
        <w:rPr>
          <w:rFonts w:ascii="Times New Roman" w:hAnsi="Times New Roman"/>
          <w:b/>
        </w:rPr>
        <w:t>г-</w:t>
      </w:r>
      <w:proofErr w:type="gramEnd"/>
      <w:r w:rsidRPr="000941BE">
        <w:rPr>
          <w:rFonts w:ascii="Times New Roman" w:hAnsi="Times New Roman"/>
          <w:b/>
        </w:rPr>
        <w:t xml:space="preserve"> Югра</w:t>
      </w:r>
    </w:p>
    <w:p w:rsidR="004E28FD" w:rsidRPr="000941BE" w:rsidRDefault="004E28FD" w:rsidP="004E28FD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0941BE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4E28FD" w:rsidRPr="000941BE" w:rsidRDefault="004E28FD" w:rsidP="004E28FD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0941BE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0941BE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4E28FD" w:rsidRPr="000941BE" w:rsidRDefault="004E28FD" w:rsidP="004E28FD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0941BE">
        <w:rPr>
          <w:rFonts w:ascii="Times New Roman" w:hAnsi="Times New Roman"/>
          <w:b/>
          <w:sz w:val="32"/>
          <w:szCs w:val="32"/>
        </w:rPr>
        <w:t>ПОСТАНОВЛЕНИЕ</w:t>
      </w:r>
    </w:p>
    <w:p w:rsidR="004E28FD" w:rsidRPr="000941BE" w:rsidRDefault="004E28FD" w:rsidP="004E28FD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0941BE">
        <w:rPr>
          <w:rFonts w:ascii="Times New Roman" w:hAnsi="Times New Roman"/>
          <w:sz w:val="26"/>
          <w:szCs w:val="26"/>
          <w:u w:val="single"/>
        </w:rPr>
        <w:t>19 сентября 2024 года</w:t>
      </w:r>
      <w:r w:rsidRPr="000941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0941BE">
        <w:rPr>
          <w:rFonts w:ascii="Times New Roman" w:hAnsi="Times New Roman"/>
          <w:sz w:val="26"/>
          <w:szCs w:val="26"/>
          <w:u w:val="single"/>
        </w:rPr>
        <w:t>№ 17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0941BE">
        <w:rPr>
          <w:rFonts w:ascii="Times New Roman" w:hAnsi="Times New Roman"/>
          <w:sz w:val="26"/>
          <w:szCs w:val="26"/>
          <w:u w:val="single"/>
        </w:rPr>
        <w:t>-п</w:t>
      </w:r>
    </w:p>
    <w:p w:rsidR="004E28FD" w:rsidRPr="000941BE" w:rsidRDefault="004E28FD" w:rsidP="004E28FD">
      <w:pPr>
        <w:shd w:val="clear" w:color="auto" w:fill="FFFFFF"/>
        <w:ind w:left="7"/>
        <w:jc w:val="center"/>
        <w:rPr>
          <w:rFonts w:ascii="Times New Roman" w:hAnsi="Times New Roman"/>
          <w:spacing w:val="-13"/>
        </w:rPr>
      </w:pPr>
      <w:r w:rsidRPr="000941BE">
        <w:rPr>
          <w:rFonts w:ascii="Times New Roman" w:hAnsi="Times New Roman"/>
          <w:spacing w:val="-13"/>
        </w:rPr>
        <w:t>п. Салым</w:t>
      </w:r>
    </w:p>
    <w:p w:rsidR="00DB4E27" w:rsidRDefault="007E3D22" w:rsidP="00DB4E27">
      <w:pPr>
        <w:tabs>
          <w:tab w:val="left" w:pos="6379"/>
        </w:tabs>
        <w:ind w:right="-427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DB4E27" w:rsidRPr="00FB6EDA" w:rsidRDefault="00DB4E27" w:rsidP="004E28F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B6ED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</w:t>
      </w:r>
      <w:r w:rsidR="006010FE" w:rsidRPr="00FB6EDA">
        <w:rPr>
          <w:rFonts w:ascii="Times New Roman" w:hAnsi="Times New Roman"/>
          <w:sz w:val="26"/>
          <w:szCs w:val="26"/>
        </w:rPr>
        <w:t xml:space="preserve"> </w:t>
      </w:r>
      <w:r w:rsidRPr="00FB6EDA">
        <w:rPr>
          <w:rFonts w:ascii="Times New Roman" w:hAnsi="Times New Roman"/>
          <w:sz w:val="26"/>
          <w:szCs w:val="26"/>
        </w:rPr>
        <w:t>от 30 ноября 2018 года №179-п «Об утверждении муниципальной программы</w:t>
      </w:r>
      <w:r w:rsidR="00417C76" w:rsidRPr="00FB6EDA">
        <w:rPr>
          <w:rFonts w:ascii="Times New Roman" w:hAnsi="Times New Roman"/>
          <w:sz w:val="26"/>
          <w:szCs w:val="26"/>
        </w:rPr>
        <w:t xml:space="preserve"> </w:t>
      </w:r>
      <w:r w:rsidRPr="00FB6EDA">
        <w:rPr>
          <w:rFonts w:ascii="Times New Roman" w:hAnsi="Times New Roman"/>
          <w:sz w:val="26"/>
          <w:szCs w:val="26"/>
        </w:rPr>
        <w:t>«Совершенствование муниципального управления в сельском поселении Салым»</w:t>
      </w:r>
    </w:p>
    <w:p w:rsidR="00FC1EFF" w:rsidRPr="00FB6EDA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53631" w:rsidRPr="00FB6EDA" w:rsidRDefault="00053631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DB4E27" w:rsidRPr="00FB6EDA" w:rsidRDefault="008141A8" w:rsidP="00DB4E2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B6EDA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643259" w:rsidRPr="00FB6EDA">
        <w:rPr>
          <w:rFonts w:ascii="Times New Roman" w:hAnsi="Times New Roman"/>
          <w:sz w:val="26"/>
          <w:szCs w:val="26"/>
        </w:rPr>
        <w:t>20 сентября</w:t>
      </w:r>
      <w:r w:rsidRPr="00FB6EDA">
        <w:rPr>
          <w:rFonts w:ascii="Times New Roman" w:hAnsi="Times New Roman"/>
          <w:sz w:val="26"/>
          <w:szCs w:val="26"/>
        </w:rPr>
        <w:t xml:space="preserve"> 202</w:t>
      </w:r>
      <w:r w:rsidR="00643259" w:rsidRPr="00FB6EDA">
        <w:rPr>
          <w:rFonts w:ascii="Times New Roman" w:hAnsi="Times New Roman"/>
          <w:sz w:val="26"/>
          <w:szCs w:val="26"/>
        </w:rPr>
        <w:t>3 года № 147</w:t>
      </w:r>
      <w:r w:rsidRPr="00FB6EDA">
        <w:rPr>
          <w:rFonts w:ascii="Times New Roman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FB6EDA">
        <w:rPr>
          <w:rFonts w:ascii="Times New Roman" w:hAnsi="Times New Roman"/>
          <w:sz w:val="26"/>
          <w:szCs w:val="26"/>
        </w:rPr>
        <w:t>п</w:t>
      </w:r>
      <w:proofErr w:type="gramEnd"/>
      <w:r w:rsidRPr="00FB6EDA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Pr="00FB6EDA">
        <w:rPr>
          <w:rFonts w:ascii="Times New Roman" w:hAnsi="Times New Roman"/>
          <w:sz w:val="26"/>
          <w:szCs w:val="26"/>
        </w:rPr>
        <w:t>о</w:t>
      </w:r>
      <w:proofErr w:type="gramEnd"/>
      <w:r w:rsidRPr="00FB6EDA">
        <w:rPr>
          <w:rFonts w:ascii="Times New Roman" w:hAnsi="Times New Roman"/>
          <w:sz w:val="26"/>
          <w:szCs w:val="26"/>
        </w:rPr>
        <w:t xml:space="preserve"> в л я ю</w:t>
      </w:r>
      <w:r w:rsidR="00DB4E27" w:rsidRPr="00FB6EDA">
        <w:rPr>
          <w:rFonts w:ascii="Times New Roman" w:hAnsi="Times New Roman"/>
          <w:sz w:val="26"/>
          <w:szCs w:val="26"/>
        </w:rPr>
        <w:t>:</w:t>
      </w:r>
    </w:p>
    <w:p w:rsidR="00DB4E27" w:rsidRPr="00FB6EDA" w:rsidRDefault="00DB4E27" w:rsidP="00DB4E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0024B" w:rsidRPr="0050024B" w:rsidRDefault="0050024B" w:rsidP="004E28F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0024B">
        <w:rPr>
          <w:rFonts w:ascii="Times New Roman" w:hAnsi="Times New Roman"/>
          <w:sz w:val="26"/>
          <w:szCs w:val="26"/>
        </w:rPr>
        <w:t xml:space="preserve">1. </w:t>
      </w:r>
      <w:r w:rsidRPr="0050024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от </w:t>
      </w:r>
      <w:r w:rsidRPr="00FB6EDA">
        <w:rPr>
          <w:rFonts w:ascii="Times New Roman" w:hAnsi="Times New Roman"/>
          <w:sz w:val="26"/>
          <w:szCs w:val="26"/>
        </w:rPr>
        <w:t xml:space="preserve">30 ноября 2018 года №179-п </w:t>
      </w:r>
      <w:r w:rsidRPr="0050024B">
        <w:rPr>
          <w:rFonts w:ascii="Times New Roman" w:eastAsia="Calibri" w:hAnsi="Times New Roman"/>
          <w:bCs/>
          <w:sz w:val="26"/>
          <w:szCs w:val="26"/>
          <w:lang w:eastAsia="en-US"/>
        </w:rPr>
        <w:t>«Об утверждении муниципальной программы «</w:t>
      </w:r>
      <w:r w:rsidRPr="00FB6EDA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Салым»</w:t>
      </w:r>
      <w:r w:rsidRPr="0050024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r w:rsidRPr="0050024B">
        <w:rPr>
          <w:rFonts w:ascii="Times New Roman" w:hAnsi="Times New Roman"/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CD00FD" w:rsidRPr="00CD00FD" w:rsidRDefault="00CD00FD" w:rsidP="004E28FD">
      <w:pPr>
        <w:ind w:firstLine="709"/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CD00FD" w:rsidRPr="00CD00FD" w:rsidRDefault="00CD00FD" w:rsidP="004E28F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A14300">
        <w:rPr>
          <w:rFonts w:ascii="Times New Roman" w:hAnsi="Times New Roman" w:cs="Times New Roman"/>
          <w:sz w:val="26"/>
          <w:szCs w:val="26"/>
        </w:rPr>
        <w:t>.</w:t>
      </w:r>
    </w:p>
    <w:p w:rsidR="00CD00FD" w:rsidRDefault="00CD00FD" w:rsidP="004E28F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CD00F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D00FD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</w:t>
      </w:r>
      <w:r w:rsidR="004E28FD">
        <w:rPr>
          <w:rFonts w:ascii="Times New Roman" w:hAnsi="Times New Roman"/>
          <w:sz w:val="26"/>
          <w:szCs w:val="26"/>
        </w:rPr>
        <w:t>.</w:t>
      </w:r>
    </w:p>
    <w:p w:rsidR="004E28FD" w:rsidRPr="00CD00FD" w:rsidRDefault="004E28FD" w:rsidP="004E28F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67A23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B4E27">
      <w:pPr>
        <w:ind w:firstLine="709"/>
        <w:rPr>
          <w:rFonts w:ascii="Times New Roman" w:hAnsi="Times New Roman"/>
          <w:sz w:val="26"/>
          <w:szCs w:val="26"/>
        </w:rPr>
      </w:pPr>
    </w:p>
    <w:p w:rsidR="00DB4E27" w:rsidRPr="00DB4E27" w:rsidRDefault="006010FE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B4E27">
        <w:rPr>
          <w:rFonts w:ascii="Times New Roman" w:hAnsi="Times New Roman"/>
          <w:sz w:val="26"/>
          <w:szCs w:val="26"/>
        </w:rPr>
        <w:t>л</w:t>
      </w:r>
      <w:r w:rsidR="00DB4E27" w:rsidRPr="00DB4E27">
        <w:rPr>
          <w:rFonts w:ascii="Times New Roman" w:hAnsi="Times New Roman"/>
          <w:sz w:val="26"/>
          <w:szCs w:val="26"/>
        </w:rPr>
        <w:t>ав</w:t>
      </w:r>
      <w:r>
        <w:rPr>
          <w:rFonts w:ascii="Times New Roman" w:hAnsi="Times New Roman"/>
          <w:sz w:val="26"/>
          <w:szCs w:val="26"/>
        </w:rPr>
        <w:t xml:space="preserve">а </w:t>
      </w:r>
      <w:r w:rsidR="00DB4E27" w:rsidRPr="00DB4E27">
        <w:rPr>
          <w:rFonts w:ascii="Times New Roman" w:hAnsi="Times New Roman"/>
          <w:sz w:val="26"/>
          <w:szCs w:val="26"/>
        </w:rPr>
        <w:t xml:space="preserve">поселения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DB4E27" w:rsidRPr="00DB4E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Н.В. Ахметзянова</w:t>
      </w:r>
    </w:p>
    <w:p w:rsidR="004E28FD" w:rsidRDefault="004E28FD" w:rsidP="007C1CA7">
      <w:pPr>
        <w:outlineLvl w:val="1"/>
        <w:rPr>
          <w:rFonts w:ascii="Times New Roman" w:eastAsia="Courier New" w:hAnsi="Times New Roman"/>
          <w:bCs/>
          <w:iCs/>
          <w:szCs w:val="26"/>
        </w:rPr>
        <w:sectPr w:rsidR="004E28FD" w:rsidSect="00D67A23">
          <w:headerReference w:type="even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8F1954" w:rsidRDefault="008F1954" w:rsidP="008F1954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23AEA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843F52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4E28FD">
        <w:rPr>
          <w:rFonts w:ascii="Times New Roman" w:eastAsia="Courier New" w:hAnsi="Times New Roman"/>
          <w:bCs/>
          <w:iCs/>
          <w:sz w:val="26"/>
          <w:szCs w:val="26"/>
        </w:rPr>
        <w:t>19</w:t>
      </w:r>
      <w:r w:rsidR="003E5EEF" w:rsidRPr="00843F52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4E28FD">
        <w:rPr>
          <w:rFonts w:ascii="Times New Roman" w:eastAsia="Courier New" w:hAnsi="Times New Roman"/>
          <w:bCs/>
          <w:iCs/>
          <w:sz w:val="26"/>
          <w:szCs w:val="26"/>
        </w:rPr>
        <w:t>сентября</w:t>
      </w:r>
      <w:r w:rsidR="00417C76" w:rsidRPr="00843F52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Pr="00843F52">
        <w:rPr>
          <w:rFonts w:ascii="Times New Roman" w:eastAsia="Courier New" w:hAnsi="Times New Roman"/>
          <w:bCs/>
          <w:iCs/>
          <w:sz w:val="26"/>
          <w:szCs w:val="26"/>
        </w:rPr>
        <w:t>202</w:t>
      </w:r>
      <w:r w:rsidR="00843F52">
        <w:rPr>
          <w:rFonts w:ascii="Times New Roman" w:eastAsia="Courier New" w:hAnsi="Times New Roman"/>
          <w:bCs/>
          <w:iCs/>
          <w:sz w:val="26"/>
          <w:szCs w:val="26"/>
        </w:rPr>
        <w:t>4</w:t>
      </w:r>
      <w:r w:rsidRPr="00843F52"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053631" w:rsidRPr="00843F52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4E28FD">
        <w:rPr>
          <w:rFonts w:ascii="Times New Roman" w:eastAsia="Courier New" w:hAnsi="Times New Roman"/>
          <w:bCs/>
          <w:iCs/>
          <w:sz w:val="26"/>
          <w:szCs w:val="26"/>
        </w:rPr>
        <w:t>176-п</w:t>
      </w:r>
      <w:bookmarkStart w:id="0" w:name="_GoBack"/>
      <w:bookmarkEnd w:id="0"/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</w:t>
      </w:r>
      <w:r>
        <w:rPr>
          <w:rFonts w:ascii="Times New Roman" w:hAnsi="Times New Roman"/>
          <w:bCs/>
          <w:sz w:val="26"/>
          <w:szCs w:val="26"/>
        </w:rPr>
        <w:t>9</w:t>
      </w:r>
      <w:r w:rsidRPr="00D80B36">
        <w:rPr>
          <w:rFonts w:ascii="Times New Roman" w:hAnsi="Times New Roman"/>
          <w:b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8F1954" w:rsidRPr="00444C8F" w:rsidRDefault="008F1954" w:rsidP="008F1954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</w:p>
    <w:p w:rsidR="00E21782" w:rsidRPr="00D67A23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B91AEA" w:rsidRPr="00D67A23" w:rsidRDefault="00E21782" w:rsidP="00B91A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E21782" w:rsidRDefault="00E21782" w:rsidP="007334EB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3550"/>
        <w:gridCol w:w="1701"/>
        <w:gridCol w:w="1701"/>
        <w:gridCol w:w="708"/>
        <w:gridCol w:w="708"/>
        <w:gridCol w:w="709"/>
        <w:gridCol w:w="143"/>
        <w:gridCol w:w="566"/>
        <w:gridCol w:w="709"/>
        <w:gridCol w:w="425"/>
        <w:gridCol w:w="709"/>
        <w:gridCol w:w="1838"/>
      </w:tblGrid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519" w:type="dxa"/>
            <w:gridSpan w:val="4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«Совершенствование муниципального управления в сельском поселении Салым»</w:t>
            </w:r>
          </w:p>
        </w:tc>
        <w:tc>
          <w:tcPr>
            <w:tcW w:w="3968" w:type="dxa"/>
            <w:gridSpan w:val="7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2023-2026 гг. 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tabs>
                <w:tab w:val="left" w:pos="2250"/>
              </w:tabs>
              <w:ind w:firstLine="0"/>
              <w:jc w:val="left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Муниципальное учреждение «Администрация сельского поселения Салым»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Качественное и эффективное исполнение муниципальных функций администрации сельского поселения Салым.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Задачи муниципальной 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1.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Создание условий для обеспечения эффективной деятельности администрации сельского поселения Салым.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0B780D">
              <w:rPr>
                <w:rFonts w:ascii="Times New Roman" w:hAnsi="Times New Roman"/>
                <w:sz w:val="20"/>
                <w:szCs w:val="20"/>
              </w:rPr>
              <w:t xml:space="preserve">Повышение профессиональной компетенции лиц замещающих муниципальную должность, муниципальных служащих и работников, осуществляющих </w:t>
            </w:r>
            <w:r w:rsidRPr="000B780D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403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-о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снование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0B780D" w:rsidRPr="000B780D" w:rsidTr="00181127">
        <w:trPr>
          <w:trHeight w:val="1454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25-ФЗ «О муниципальной службе в Российской Федерации»;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550" w:type="dxa"/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proofErr w:type="gramStart"/>
            <w:r w:rsidRPr="000B780D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муниципальным образованием, %.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02.03.2007 N 25-ФЗ "О муниципальной службе в Российской Федерации", Закон ХМАО - Югры от 20.07.2007 N 113-оз «Об отдельных вопросах муниципальной службы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Ханты-Мансийском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автономном округе - Югре"  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83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0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hAnsi="Times New Roman"/>
                <w:sz w:val="20"/>
                <w:szCs w:val="20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25-ФЗ от 26.05.2021 "О муниципальной службе в Российской Федерации"</w:t>
            </w:r>
          </w:p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5%</w:t>
            </w:r>
          </w:p>
        </w:tc>
        <w:tc>
          <w:tcPr>
            <w:tcW w:w="70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  <w:r w:rsidR="00181127">
              <w:rPr>
                <w:rFonts w:ascii="Times New Roman" w:eastAsia="Courier New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3550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Осуществление выполнения переданных государственных полномочий, 100%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33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</w:t>
            </w:r>
            <w:r w:rsidRPr="000B780D">
              <w:rPr>
                <w:rFonts w:ascii="Times New Roman" w:hAnsi="Times New Roman"/>
                <w:sz w:val="20"/>
                <w:szCs w:val="20"/>
              </w:rPr>
              <w:lastRenderedPageBreak/>
              <w:t>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  <w:r w:rsidR="00181127">
              <w:rPr>
                <w:rFonts w:ascii="Times New Roman" w:eastAsia="Courier New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181127">
        <w:trPr>
          <w:trHeight w:val="335"/>
          <w:jc w:val="center"/>
        </w:trPr>
        <w:tc>
          <w:tcPr>
            <w:tcW w:w="1696" w:type="dxa"/>
            <w:vMerge w:val="restart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117" w:type="dxa"/>
            <w:gridSpan w:val="2"/>
            <w:vMerge w:val="restart"/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17" w:type="dxa"/>
            <w:gridSpan w:val="11"/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2026</w:t>
            </w:r>
          </w:p>
        </w:tc>
      </w:tr>
      <w:tr w:rsidR="009B4D8E" w:rsidRPr="000B780D" w:rsidTr="00181127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9B4D8E" w:rsidRPr="006E20AE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Всего</w:t>
            </w:r>
          </w:p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100 142,25941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26 903,26288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24 540,58661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25 709,20496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22 989,20496  </w:t>
            </w:r>
          </w:p>
        </w:tc>
      </w:tr>
      <w:tr w:rsidR="009B4D8E" w:rsidRPr="000B780D" w:rsidTr="00181127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9B4D8E" w:rsidRPr="000B780D" w:rsidTr="00181127">
        <w:trPr>
          <w:trHeight w:val="445"/>
          <w:jc w:val="center"/>
        </w:trPr>
        <w:tc>
          <w:tcPr>
            <w:tcW w:w="1696" w:type="dxa"/>
            <w:vMerge/>
            <w:shd w:val="clear" w:color="auto" w:fill="auto"/>
          </w:tcPr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476,55800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268,98600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9B4D8E" w:rsidRPr="000B780D" w:rsidTr="00181127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2 328,05298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1 411,29018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9B4D8E" w:rsidRPr="000B780D" w:rsidTr="00181127">
        <w:trPr>
          <w:trHeight w:val="315"/>
          <w:jc w:val="center"/>
        </w:trPr>
        <w:tc>
          <w:tcPr>
            <w:tcW w:w="1696" w:type="dxa"/>
            <w:vMerge/>
            <w:shd w:val="clear" w:color="auto" w:fill="auto"/>
          </w:tcPr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96 741,19543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25 772,70008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22 709,55943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25 489,46796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B4D8E" w:rsidRPr="004E28FD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22 769,46796  </w:t>
            </w:r>
          </w:p>
        </w:tc>
      </w:tr>
      <w:tr w:rsidR="009B4D8E" w:rsidRPr="000B780D" w:rsidTr="00181127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  <w:p w:rsidR="009B4D8E" w:rsidRPr="000B780D" w:rsidRDefault="009B4D8E" w:rsidP="009B4D8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7B28B1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D8E" w:rsidRPr="007B28B1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9B4D8E" w:rsidRPr="007B28B1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9B4D8E" w:rsidRPr="007B28B1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B4D8E" w:rsidRPr="007B28B1" w:rsidRDefault="009B4D8E" w:rsidP="009B4D8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5A3AB6" w:rsidRPr="00885D27" w:rsidRDefault="005A3AB6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</w:rPr>
      </w:pPr>
    </w:p>
    <w:p w:rsidR="005861CB" w:rsidRDefault="005861C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11F72" w:rsidRDefault="00111F7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D6F42" w:rsidRDefault="007D6F4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B28B1" w:rsidRDefault="007B28B1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D6F42" w:rsidRDefault="007D6F4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Pr="004E28FD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5601" w:type="dxa"/>
        <w:tblInd w:w="-184" w:type="dxa"/>
        <w:tblLayout w:type="fixed"/>
        <w:tblLook w:val="04A0" w:firstRow="1" w:lastRow="0" w:firstColumn="1" w:lastColumn="0" w:noHBand="0" w:noVBand="1"/>
      </w:tblPr>
      <w:tblGrid>
        <w:gridCol w:w="923"/>
        <w:gridCol w:w="2542"/>
        <w:gridCol w:w="2248"/>
        <w:gridCol w:w="2024"/>
        <w:gridCol w:w="1428"/>
        <w:gridCol w:w="1569"/>
        <w:gridCol w:w="1711"/>
        <w:gridCol w:w="1569"/>
        <w:gridCol w:w="1587"/>
      </w:tblGrid>
      <w:tr w:rsidR="007B28B1" w:rsidRPr="004E28FD" w:rsidTr="004E28FD">
        <w:trPr>
          <w:trHeight w:val="34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4E28FD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28F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4E28FD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28F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4E28FD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28F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4E28FD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28F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4E28FD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28F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4E28FD" w:rsidRDefault="007B28B1" w:rsidP="007B28B1">
            <w:pPr>
              <w:ind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28FD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7B28B1" w:rsidRPr="004E28FD" w:rsidTr="004E28FD">
        <w:trPr>
          <w:trHeight w:val="340"/>
        </w:trPr>
        <w:tc>
          <w:tcPr>
            <w:tcW w:w="14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4E28FD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28FD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4E28FD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28F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22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</w:t>
            </w:r>
            <w:proofErr w:type="spellStart"/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2026 г.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7B28B1" w:rsidRPr="007B28B1" w:rsidTr="004E28FD">
        <w:trPr>
          <w:trHeight w:val="340"/>
        </w:trPr>
        <w:tc>
          <w:tcPr>
            <w:tcW w:w="156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выполнения полномочий и функций администрации сельского поселения Салым </w:t>
            </w: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(показатель 1)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96 702,39041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26 072,60488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23 670,84961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24 839,46796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22 119,46796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2 328,05298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1 411,29018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94 174,33743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25 155,84208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22 059,55943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24 839,46796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22 119,46796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Дополнительное пенсионное обеспечение за выслугу лет </w:t>
            </w: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(показатель 1)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2 160,00000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2 160,00000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квалификации муниципальных служащих и работников, </w:t>
            </w: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осуществляющих техническое обеспечение деятельности органов местного самоуправления, лиц, включенных в кадровый резерв (показатель 2,3)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 "Администрация сельского поселения Салым"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406,85800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76,85800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</w:t>
            </w: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406,85800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76,85800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выполнения переданных государственных полномочий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4)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873,01100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213,80000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276,55800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100 142,25941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26 903,26288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24 540,58661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25 709,20496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22 989,20496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476,55800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268,98600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2 328,05298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1 411,29018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96 741,19543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25 772,70008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22 709,55943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25 489,46796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22 769,46796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100 142,25941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26 903,26288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24 540,58661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25 709,20496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22 989,20496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476,55800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268,98600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2 328,05298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1 411,29018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96 741,19543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25 772,70008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22 709,55943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25 489,46796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22 769,46796  </w:t>
            </w:r>
          </w:p>
        </w:tc>
      </w:tr>
      <w:tr w:rsidR="007B28B1" w:rsidRPr="007B28B1" w:rsidTr="004E28FD">
        <w:trPr>
          <w:trHeight w:val="340"/>
        </w:trPr>
        <w:tc>
          <w:tcPr>
            <w:tcW w:w="3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8B1" w:rsidRPr="007B28B1" w:rsidRDefault="007B28B1" w:rsidP="007B28B1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8B1" w:rsidRPr="007B28B1" w:rsidRDefault="007B28B1" w:rsidP="007B28B1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7B28B1" w:rsidRDefault="007B28B1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B4D8E" w:rsidRDefault="009B4D8E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90843" w:rsidRPr="00885D27" w:rsidRDefault="00390843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  <w:r w:rsidRPr="00885D27">
        <w:rPr>
          <w:rFonts w:ascii="Times New Roman" w:hAnsi="Times New Roman"/>
          <w:sz w:val="26"/>
          <w:szCs w:val="26"/>
        </w:rPr>
        <w:t xml:space="preserve">Таблица </w:t>
      </w:r>
      <w:r w:rsidR="00DB75C1" w:rsidRPr="00885D27">
        <w:rPr>
          <w:rFonts w:ascii="Times New Roman" w:hAnsi="Times New Roman"/>
          <w:sz w:val="26"/>
          <w:szCs w:val="26"/>
        </w:rPr>
        <w:t>3</w:t>
      </w:r>
    </w:p>
    <w:p w:rsidR="002C541C" w:rsidRPr="00885D27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885D27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417C76" w:rsidRPr="00885D27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885D27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tbl>
      <w:tblPr>
        <w:tblW w:w="514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4525"/>
        <w:gridCol w:w="4437"/>
        <w:gridCol w:w="4917"/>
      </w:tblGrid>
      <w:tr w:rsidR="00390843" w:rsidRPr="00885D27" w:rsidTr="00843F52">
        <w:tc>
          <w:tcPr>
            <w:tcW w:w="415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390843" w:rsidRPr="00885D27" w:rsidRDefault="00CA3D0B" w:rsidP="00CA3D0B">
            <w:pPr>
              <w:ind w:firstLine="4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="00390843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сновно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="00390843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мероприяти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 муниципальной программы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8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5A3AB6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реквизиты нормативно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390843" w:rsidRPr="00885D27" w:rsidTr="00843F52">
        <w:tc>
          <w:tcPr>
            <w:tcW w:w="415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95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66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5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90843" w:rsidRPr="00885D27" w:rsidTr="00843F52">
        <w:tc>
          <w:tcPr>
            <w:tcW w:w="5000" w:type="pct"/>
            <w:gridSpan w:val="4"/>
            <w:shd w:val="clear" w:color="auto" w:fill="auto"/>
          </w:tcPr>
          <w:p w:rsidR="000351F7" w:rsidRPr="00885D27" w:rsidRDefault="005A3AB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Цели:</w:t>
            </w: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 1.Качественное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и эффективное исполнение муниципальных функций администрации сельского поселения Салым.</w:t>
            </w:r>
          </w:p>
          <w:p w:rsidR="00390843" w:rsidRPr="00885D27" w:rsidRDefault="000351F7" w:rsidP="000351F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2. 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351F7" w:rsidRPr="00885D27" w:rsidTr="00843F52">
        <w:tc>
          <w:tcPr>
            <w:tcW w:w="5000" w:type="pct"/>
            <w:gridSpan w:val="4"/>
            <w:shd w:val="clear" w:color="auto" w:fill="auto"/>
          </w:tcPr>
          <w:p w:rsidR="000351F7" w:rsidRPr="00885D27" w:rsidRDefault="00417C7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  <w:u w:val="single"/>
              </w:rPr>
              <w:t>З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  <w:u w:val="single"/>
              </w:rPr>
              <w:t>адачи: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 Создание условий для обеспечения эффективной деятельности администрации сельского поселения Салым.</w:t>
            </w:r>
          </w:p>
          <w:p w:rsidR="000351F7" w:rsidRPr="00885D27" w:rsidRDefault="000351F7" w:rsidP="000351F7">
            <w:pPr>
              <w:ind w:firstLine="709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2.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246AB7" w:rsidRPr="00885D27" w:rsidTr="00843F52">
        <w:trPr>
          <w:trHeight w:val="799"/>
        </w:trPr>
        <w:tc>
          <w:tcPr>
            <w:tcW w:w="415" w:type="pct"/>
            <w:shd w:val="clear" w:color="auto" w:fill="auto"/>
            <w:vAlign w:val="center"/>
          </w:tcPr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495" w:type="pct"/>
            <w:shd w:val="clear" w:color="auto" w:fill="auto"/>
          </w:tcPr>
          <w:p w:rsidR="0048731E" w:rsidRPr="00885D27" w:rsidRDefault="0048731E" w:rsidP="0048731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 xml:space="preserve">Обеспечение выполнения полномочий </w:t>
            </w:r>
            <w:r w:rsidR="005A3AB6" w:rsidRPr="00885D27">
              <w:rPr>
                <w:rFonts w:ascii="Times New Roman" w:hAnsi="Times New Roman"/>
                <w:sz w:val="20"/>
                <w:szCs w:val="20"/>
              </w:rPr>
              <w:t>и функций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сельского поселения Салым</w:t>
            </w:r>
          </w:p>
          <w:p w:rsidR="00246AB7" w:rsidRPr="00885D27" w:rsidRDefault="00246AB7" w:rsidP="005672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</w:tcPr>
          <w:p w:rsidR="00246AB7" w:rsidRPr="00885D27" w:rsidRDefault="002C541C" w:rsidP="00F91CBC">
            <w:pPr>
              <w:ind w:hanging="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для эффективного и качественного исполнения полномочий и функций</w:t>
            </w: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сельского поселения Салым.</w:t>
            </w:r>
          </w:p>
        </w:tc>
        <w:tc>
          <w:tcPr>
            <w:tcW w:w="1625" w:type="pct"/>
            <w:shd w:val="clear" w:color="auto" w:fill="auto"/>
          </w:tcPr>
          <w:p w:rsidR="00246AB7" w:rsidRPr="00885D27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46AB7" w:rsidRPr="00885D27" w:rsidTr="00843F52">
        <w:tc>
          <w:tcPr>
            <w:tcW w:w="415" w:type="pct"/>
            <w:shd w:val="clear" w:color="auto" w:fill="auto"/>
            <w:vAlign w:val="center"/>
          </w:tcPr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="00823AEA" w:rsidRPr="00885D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95" w:type="pct"/>
            <w:shd w:val="clear" w:color="auto" w:fill="auto"/>
          </w:tcPr>
          <w:p w:rsidR="00246AB7" w:rsidRPr="00885D27" w:rsidRDefault="00246AB7" w:rsidP="005672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466" w:type="pct"/>
            <w:shd w:val="clear" w:color="auto" w:fill="auto"/>
          </w:tcPr>
          <w:p w:rsidR="00246AB7" w:rsidRPr="00885D27" w:rsidRDefault="004934BF" w:rsidP="008252D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Пенсионное обеспечение за выслугу лет</w:t>
            </w:r>
            <w:r w:rsidR="008252D9" w:rsidRPr="00885D27">
              <w:rPr>
                <w:rFonts w:ascii="Times New Roman" w:hAnsi="Times New Roman"/>
                <w:sz w:val="20"/>
                <w:szCs w:val="20"/>
              </w:rPr>
              <w:t xml:space="preserve"> лиц, замещавших</w:t>
            </w:r>
            <w:r w:rsidR="0087423B"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 xml:space="preserve">муниципальные должности и </w:t>
            </w:r>
            <w:r w:rsidR="008252D9" w:rsidRPr="00885D27">
              <w:rPr>
                <w:rFonts w:ascii="Times New Roman" w:hAnsi="Times New Roman"/>
                <w:sz w:val="20"/>
                <w:szCs w:val="20"/>
              </w:rPr>
              <w:t>должности муниципальной службы</w:t>
            </w:r>
            <w:r w:rsidR="002C541C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5" w:type="pct"/>
            <w:shd w:val="clear" w:color="auto" w:fill="auto"/>
          </w:tcPr>
          <w:p w:rsidR="00246AB7" w:rsidRPr="00885D27" w:rsidRDefault="004934BF" w:rsidP="004934BF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ст.17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</w:t>
            </w:r>
            <w:proofErr w:type="gramEnd"/>
          </w:p>
        </w:tc>
      </w:tr>
      <w:tr w:rsidR="00246AB7" w:rsidRPr="00885D27" w:rsidTr="00843F52">
        <w:trPr>
          <w:trHeight w:val="1334"/>
        </w:trPr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885D27" w:rsidRDefault="00417C76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48731E" w:rsidP="00417C7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DF7A5B" w:rsidP="004935D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О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рганиз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>аци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я профессиональн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ой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переподготовк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>и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, повышени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я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квалификации, стажиров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о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к, коммуникативны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х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мероприяти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й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, наставничест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ва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DF7A5B" w:rsidP="00DF7A5B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 xml:space="preserve">п. 6 ст.13 Закона Ханты – Мансийского автономного округа - Югры от 30.12.2008 № 172-оз «О резервах управленческих кадров </w:t>
            </w:r>
            <w:proofErr w:type="gramStart"/>
            <w:r w:rsidRPr="00885D2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85D27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885D27">
              <w:rPr>
                <w:rFonts w:ascii="Times New Roman" w:hAnsi="Times New Roman"/>
                <w:sz w:val="20"/>
                <w:szCs w:val="20"/>
              </w:rPr>
              <w:t xml:space="preserve"> автономном округе – Югре»</w:t>
            </w:r>
          </w:p>
        </w:tc>
      </w:tr>
      <w:tr w:rsidR="00246AB7" w:rsidRPr="00885D27" w:rsidTr="00843F52"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885D27" w:rsidRDefault="00246AB7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="00823AEA" w:rsidRPr="00885D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C4415B" w:rsidP="00DF7A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</w:t>
            </w:r>
            <w:r w:rsidR="005A3AB6"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переданных</w:t>
            </w:r>
            <w:r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A3AB6"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полномочий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CA3D0B" w:rsidP="00CA3D0B">
            <w:pPr>
              <w:ind w:firstLine="3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Выплата денежных средств за исполнение полномочий по государственной регистрации актов гражданского состояния</w:t>
            </w:r>
            <w:r w:rsidR="002C541C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</w:tcPr>
          <w:p w:rsidR="00417C76" w:rsidRPr="00885D27" w:rsidRDefault="00DF7A5B" w:rsidP="00417C7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</w:tr>
      <w:tr w:rsidR="00417C76" w:rsidRPr="00885D27" w:rsidTr="00843F52"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76" w:rsidRPr="00885D27" w:rsidRDefault="00417C76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DF7A5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CA3D0B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417C76">
            <w:pPr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82549D" w:rsidRPr="00390843" w:rsidRDefault="0082549D" w:rsidP="004E28FD">
      <w:pPr>
        <w:ind w:firstLine="426"/>
        <w:jc w:val="center"/>
        <w:rPr>
          <w:rFonts w:ascii="Times New Roman" w:hAnsi="Times New Roman"/>
          <w:vanish/>
        </w:rPr>
      </w:pPr>
    </w:p>
    <w:sectPr w:rsidR="0082549D" w:rsidRPr="00390843" w:rsidSect="004E28FD">
      <w:pgSz w:w="16838" w:h="11906" w:orient="landscape"/>
      <w:pgMar w:top="567" w:right="1134" w:bottom="170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29" w:rsidRDefault="00D56C29" w:rsidP="009030A0">
      <w:r>
        <w:separator/>
      </w:r>
    </w:p>
  </w:endnote>
  <w:endnote w:type="continuationSeparator" w:id="0">
    <w:p w:rsidR="00D56C29" w:rsidRDefault="00D56C29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0D" w:rsidRPr="00B1541E" w:rsidRDefault="004B370D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29" w:rsidRDefault="00D56C29" w:rsidP="009030A0">
      <w:r>
        <w:separator/>
      </w:r>
    </w:p>
  </w:footnote>
  <w:footnote w:type="continuationSeparator" w:id="0">
    <w:p w:rsidR="00D56C29" w:rsidRDefault="00D56C29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0D" w:rsidRPr="00B1541E" w:rsidRDefault="004B37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5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5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3"/>
  </w:num>
  <w:num w:numId="9">
    <w:abstractNumId w:val="7"/>
  </w:num>
  <w:num w:numId="10">
    <w:abstractNumId w:val="25"/>
  </w:num>
  <w:num w:numId="11">
    <w:abstractNumId w:val="10"/>
  </w:num>
  <w:num w:numId="12">
    <w:abstractNumId w:val="1"/>
  </w:num>
  <w:num w:numId="13">
    <w:abstractNumId w:val="15"/>
  </w:num>
  <w:num w:numId="14">
    <w:abstractNumId w:val="29"/>
  </w:num>
  <w:num w:numId="15">
    <w:abstractNumId w:val="28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 w:numId="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3598"/>
    <w:rsid w:val="000050A9"/>
    <w:rsid w:val="000076EA"/>
    <w:rsid w:val="0001144F"/>
    <w:rsid w:val="0001343F"/>
    <w:rsid w:val="00013B43"/>
    <w:rsid w:val="00013B69"/>
    <w:rsid w:val="00014EFF"/>
    <w:rsid w:val="00015923"/>
    <w:rsid w:val="00015B61"/>
    <w:rsid w:val="00016312"/>
    <w:rsid w:val="00016712"/>
    <w:rsid w:val="00016AF1"/>
    <w:rsid w:val="0001743B"/>
    <w:rsid w:val="00020559"/>
    <w:rsid w:val="00020E7C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1F7"/>
    <w:rsid w:val="000358EE"/>
    <w:rsid w:val="00035989"/>
    <w:rsid w:val="00035D80"/>
    <w:rsid w:val="000363CF"/>
    <w:rsid w:val="0003659C"/>
    <w:rsid w:val="000404A2"/>
    <w:rsid w:val="00040639"/>
    <w:rsid w:val="00040D54"/>
    <w:rsid w:val="0004183B"/>
    <w:rsid w:val="000421A0"/>
    <w:rsid w:val="0004290C"/>
    <w:rsid w:val="00042A8E"/>
    <w:rsid w:val="00043B7A"/>
    <w:rsid w:val="000440EB"/>
    <w:rsid w:val="0004584C"/>
    <w:rsid w:val="0004613B"/>
    <w:rsid w:val="0004627B"/>
    <w:rsid w:val="00046591"/>
    <w:rsid w:val="000471A4"/>
    <w:rsid w:val="00047E52"/>
    <w:rsid w:val="000532A5"/>
    <w:rsid w:val="00053310"/>
    <w:rsid w:val="00053631"/>
    <w:rsid w:val="00054499"/>
    <w:rsid w:val="00054663"/>
    <w:rsid w:val="00056695"/>
    <w:rsid w:val="000568DC"/>
    <w:rsid w:val="00056BA7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76C23"/>
    <w:rsid w:val="0008004A"/>
    <w:rsid w:val="00081F70"/>
    <w:rsid w:val="00082376"/>
    <w:rsid w:val="000835DC"/>
    <w:rsid w:val="0008627E"/>
    <w:rsid w:val="000862ED"/>
    <w:rsid w:val="0008653B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7E8"/>
    <w:rsid w:val="000A5FCB"/>
    <w:rsid w:val="000A61E9"/>
    <w:rsid w:val="000A7543"/>
    <w:rsid w:val="000A77BF"/>
    <w:rsid w:val="000B0EA4"/>
    <w:rsid w:val="000B1A43"/>
    <w:rsid w:val="000B1E6E"/>
    <w:rsid w:val="000B2432"/>
    <w:rsid w:val="000B3B56"/>
    <w:rsid w:val="000B3BB3"/>
    <w:rsid w:val="000B73AA"/>
    <w:rsid w:val="000B7744"/>
    <w:rsid w:val="000B780D"/>
    <w:rsid w:val="000C04B7"/>
    <w:rsid w:val="000C2959"/>
    <w:rsid w:val="000C2EA2"/>
    <w:rsid w:val="000C30DB"/>
    <w:rsid w:val="000C3202"/>
    <w:rsid w:val="000C3D88"/>
    <w:rsid w:val="000C5CD3"/>
    <w:rsid w:val="000C5E9B"/>
    <w:rsid w:val="000C6318"/>
    <w:rsid w:val="000C7197"/>
    <w:rsid w:val="000C7E91"/>
    <w:rsid w:val="000D0238"/>
    <w:rsid w:val="000D0C00"/>
    <w:rsid w:val="000D0D5A"/>
    <w:rsid w:val="000D110F"/>
    <w:rsid w:val="000D458F"/>
    <w:rsid w:val="000D4E81"/>
    <w:rsid w:val="000D53EF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413"/>
    <w:rsid w:val="000F3BA6"/>
    <w:rsid w:val="000F4F40"/>
    <w:rsid w:val="000F5247"/>
    <w:rsid w:val="000F5576"/>
    <w:rsid w:val="000F56F7"/>
    <w:rsid w:val="000F6495"/>
    <w:rsid w:val="00100179"/>
    <w:rsid w:val="00100236"/>
    <w:rsid w:val="0010253F"/>
    <w:rsid w:val="00102B97"/>
    <w:rsid w:val="001118FA"/>
    <w:rsid w:val="00111F72"/>
    <w:rsid w:val="0011448E"/>
    <w:rsid w:val="001149F2"/>
    <w:rsid w:val="00121489"/>
    <w:rsid w:val="00121B2A"/>
    <w:rsid w:val="00122542"/>
    <w:rsid w:val="00123132"/>
    <w:rsid w:val="00124FCF"/>
    <w:rsid w:val="001272F2"/>
    <w:rsid w:val="001273D6"/>
    <w:rsid w:val="001275F3"/>
    <w:rsid w:val="00131996"/>
    <w:rsid w:val="00132AB2"/>
    <w:rsid w:val="00133F44"/>
    <w:rsid w:val="00134BDE"/>
    <w:rsid w:val="001352B6"/>
    <w:rsid w:val="00137320"/>
    <w:rsid w:val="00140373"/>
    <w:rsid w:val="00143C62"/>
    <w:rsid w:val="00143E6C"/>
    <w:rsid w:val="00143F12"/>
    <w:rsid w:val="00145F67"/>
    <w:rsid w:val="00147430"/>
    <w:rsid w:val="00147AFF"/>
    <w:rsid w:val="00150594"/>
    <w:rsid w:val="00151218"/>
    <w:rsid w:val="001515F6"/>
    <w:rsid w:val="00151C03"/>
    <w:rsid w:val="00152AEE"/>
    <w:rsid w:val="00153205"/>
    <w:rsid w:val="00153733"/>
    <w:rsid w:val="0015389E"/>
    <w:rsid w:val="00153D0C"/>
    <w:rsid w:val="00155A7C"/>
    <w:rsid w:val="00156592"/>
    <w:rsid w:val="00160A04"/>
    <w:rsid w:val="00160B4B"/>
    <w:rsid w:val="00163CA2"/>
    <w:rsid w:val="0016589E"/>
    <w:rsid w:val="001671D5"/>
    <w:rsid w:val="00170D0B"/>
    <w:rsid w:val="00171BD8"/>
    <w:rsid w:val="00171EBB"/>
    <w:rsid w:val="001733C6"/>
    <w:rsid w:val="00173C20"/>
    <w:rsid w:val="00174960"/>
    <w:rsid w:val="0017536F"/>
    <w:rsid w:val="0017614D"/>
    <w:rsid w:val="0017727E"/>
    <w:rsid w:val="001779F8"/>
    <w:rsid w:val="001801D9"/>
    <w:rsid w:val="00181127"/>
    <w:rsid w:val="0018194B"/>
    <w:rsid w:val="00181C5D"/>
    <w:rsid w:val="00182050"/>
    <w:rsid w:val="00184135"/>
    <w:rsid w:val="0018446B"/>
    <w:rsid w:val="001845C8"/>
    <w:rsid w:val="001861B5"/>
    <w:rsid w:val="00186B06"/>
    <w:rsid w:val="00187CB2"/>
    <w:rsid w:val="00192C35"/>
    <w:rsid w:val="001930F0"/>
    <w:rsid w:val="001939AA"/>
    <w:rsid w:val="001947F6"/>
    <w:rsid w:val="001963A3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4E5E"/>
    <w:rsid w:val="001A64AD"/>
    <w:rsid w:val="001A6685"/>
    <w:rsid w:val="001A6B4A"/>
    <w:rsid w:val="001A7954"/>
    <w:rsid w:val="001A7E8A"/>
    <w:rsid w:val="001B032B"/>
    <w:rsid w:val="001B2BF8"/>
    <w:rsid w:val="001B3B63"/>
    <w:rsid w:val="001B41C9"/>
    <w:rsid w:val="001B42EA"/>
    <w:rsid w:val="001B4DCE"/>
    <w:rsid w:val="001B6AFF"/>
    <w:rsid w:val="001B7029"/>
    <w:rsid w:val="001B731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9D9"/>
    <w:rsid w:val="001D6493"/>
    <w:rsid w:val="001D6ACD"/>
    <w:rsid w:val="001E03F1"/>
    <w:rsid w:val="001E0744"/>
    <w:rsid w:val="001E1561"/>
    <w:rsid w:val="001E1A9B"/>
    <w:rsid w:val="001E224F"/>
    <w:rsid w:val="001E22E3"/>
    <w:rsid w:val="001E3509"/>
    <w:rsid w:val="001E3A8B"/>
    <w:rsid w:val="001E5036"/>
    <w:rsid w:val="001E6ACB"/>
    <w:rsid w:val="001E734B"/>
    <w:rsid w:val="001F0861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652"/>
    <w:rsid w:val="0020196B"/>
    <w:rsid w:val="00201F52"/>
    <w:rsid w:val="00202965"/>
    <w:rsid w:val="0020315E"/>
    <w:rsid w:val="00204488"/>
    <w:rsid w:val="00204805"/>
    <w:rsid w:val="00204A01"/>
    <w:rsid w:val="00204B52"/>
    <w:rsid w:val="0020505A"/>
    <w:rsid w:val="00205D32"/>
    <w:rsid w:val="002062AC"/>
    <w:rsid w:val="00206FE5"/>
    <w:rsid w:val="00207C02"/>
    <w:rsid w:val="00210824"/>
    <w:rsid w:val="00210887"/>
    <w:rsid w:val="00211F79"/>
    <w:rsid w:val="00212DB8"/>
    <w:rsid w:val="00214D27"/>
    <w:rsid w:val="00215739"/>
    <w:rsid w:val="00217870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32C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F0E"/>
    <w:rsid w:val="00244172"/>
    <w:rsid w:val="00244AC7"/>
    <w:rsid w:val="00244E67"/>
    <w:rsid w:val="0024591E"/>
    <w:rsid w:val="00246AB7"/>
    <w:rsid w:val="002475E1"/>
    <w:rsid w:val="0025067A"/>
    <w:rsid w:val="0025082C"/>
    <w:rsid w:val="002508FE"/>
    <w:rsid w:val="00251EEA"/>
    <w:rsid w:val="0025302F"/>
    <w:rsid w:val="00253309"/>
    <w:rsid w:val="00254B01"/>
    <w:rsid w:val="00254EDD"/>
    <w:rsid w:val="00260D07"/>
    <w:rsid w:val="00261E9C"/>
    <w:rsid w:val="00262940"/>
    <w:rsid w:val="00264467"/>
    <w:rsid w:val="002646C4"/>
    <w:rsid w:val="00264CFA"/>
    <w:rsid w:val="00265090"/>
    <w:rsid w:val="00265436"/>
    <w:rsid w:val="0026713C"/>
    <w:rsid w:val="002678BA"/>
    <w:rsid w:val="00267B6B"/>
    <w:rsid w:val="00270B94"/>
    <w:rsid w:val="00270E9A"/>
    <w:rsid w:val="00271581"/>
    <w:rsid w:val="00272576"/>
    <w:rsid w:val="00273AEE"/>
    <w:rsid w:val="00274100"/>
    <w:rsid w:val="00274532"/>
    <w:rsid w:val="00274F43"/>
    <w:rsid w:val="002765DB"/>
    <w:rsid w:val="00276764"/>
    <w:rsid w:val="00277929"/>
    <w:rsid w:val="0028439A"/>
    <w:rsid w:val="0028510C"/>
    <w:rsid w:val="002859A5"/>
    <w:rsid w:val="002862FC"/>
    <w:rsid w:val="00287B75"/>
    <w:rsid w:val="002901AB"/>
    <w:rsid w:val="00290A8E"/>
    <w:rsid w:val="00291435"/>
    <w:rsid w:val="00291A17"/>
    <w:rsid w:val="0029259F"/>
    <w:rsid w:val="00294A61"/>
    <w:rsid w:val="002950F9"/>
    <w:rsid w:val="0029546B"/>
    <w:rsid w:val="002973AC"/>
    <w:rsid w:val="002A0374"/>
    <w:rsid w:val="002A08DA"/>
    <w:rsid w:val="002A265E"/>
    <w:rsid w:val="002A321B"/>
    <w:rsid w:val="002A402A"/>
    <w:rsid w:val="002A454F"/>
    <w:rsid w:val="002A4C97"/>
    <w:rsid w:val="002A5DA0"/>
    <w:rsid w:val="002B2610"/>
    <w:rsid w:val="002B2766"/>
    <w:rsid w:val="002B2D74"/>
    <w:rsid w:val="002B66B5"/>
    <w:rsid w:val="002B72A9"/>
    <w:rsid w:val="002B77F6"/>
    <w:rsid w:val="002B78A8"/>
    <w:rsid w:val="002C045B"/>
    <w:rsid w:val="002C3D6A"/>
    <w:rsid w:val="002C420A"/>
    <w:rsid w:val="002C456B"/>
    <w:rsid w:val="002C4A71"/>
    <w:rsid w:val="002C541C"/>
    <w:rsid w:val="002D25D3"/>
    <w:rsid w:val="002D3263"/>
    <w:rsid w:val="002D34A4"/>
    <w:rsid w:val="002D3888"/>
    <w:rsid w:val="002D421F"/>
    <w:rsid w:val="002D4BE0"/>
    <w:rsid w:val="002D60B6"/>
    <w:rsid w:val="002D62B7"/>
    <w:rsid w:val="002D78DE"/>
    <w:rsid w:val="002D7FB2"/>
    <w:rsid w:val="002E5050"/>
    <w:rsid w:val="002E531D"/>
    <w:rsid w:val="002E6C05"/>
    <w:rsid w:val="002E6F3D"/>
    <w:rsid w:val="002E7775"/>
    <w:rsid w:val="002F2AF6"/>
    <w:rsid w:val="002F6616"/>
    <w:rsid w:val="002F6F7A"/>
    <w:rsid w:val="00300DC4"/>
    <w:rsid w:val="00302727"/>
    <w:rsid w:val="003035B4"/>
    <w:rsid w:val="00305656"/>
    <w:rsid w:val="00305EBA"/>
    <w:rsid w:val="0030617E"/>
    <w:rsid w:val="00306844"/>
    <w:rsid w:val="00306FAD"/>
    <w:rsid w:val="00307BB0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6EC2"/>
    <w:rsid w:val="0031707D"/>
    <w:rsid w:val="0032037F"/>
    <w:rsid w:val="00323227"/>
    <w:rsid w:val="0032373D"/>
    <w:rsid w:val="003239E0"/>
    <w:rsid w:val="00323ADA"/>
    <w:rsid w:val="003242D5"/>
    <w:rsid w:val="003247D9"/>
    <w:rsid w:val="00324E52"/>
    <w:rsid w:val="003274F2"/>
    <w:rsid w:val="00330C64"/>
    <w:rsid w:val="00330CE6"/>
    <w:rsid w:val="00333538"/>
    <w:rsid w:val="00334A29"/>
    <w:rsid w:val="00335226"/>
    <w:rsid w:val="00335D84"/>
    <w:rsid w:val="00340003"/>
    <w:rsid w:val="00340154"/>
    <w:rsid w:val="00340B00"/>
    <w:rsid w:val="00342E6C"/>
    <w:rsid w:val="00342E9F"/>
    <w:rsid w:val="00342F5A"/>
    <w:rsid w:val="00344259"/>
    <w:rsid w:val="003452B8"/>
    <w:rsid w:val="00345BBD"/>
    <w:rsid w:val="00345CD2"/>
    <w:rsid w:val="00346A70"/>
    <w:rsid w:val="00346DBA"/>
    <w:rsid w:val="00347975"/>
    <w:rsid w:val="0035033D"/>
    <w:rsid w:val="00350754"/>
    <w:rsid w:val="00355008"/>
    <w:rsid w:val="0035531D"/>
    <w:rsid w:val="00355FB3"/>
    <w:rsid w:val="00356074"/>
    <w:rsid w:val="0035709C"/>
    <w:rsid w:val="00357C22"/>
    <w:rsid w:val="003612F1"/>
    <w:rsid w:val="00361812"/>
    <w:rsid w:val="00361872"/>
    <w:rsid w:val="00362FAD"/>
    <w:rsid w:val="003636CB"/>
    <w:rsid w:val="00363E61"/>
    <w:rsid w:val="0036549D"/>
    <w:rsid w:val="003673F8"/>
    <w:rsid w:val="0036794F"/>
    <w:rsid w:val="00370DB7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0843"/>
    <w:rsid w:val="00391B6F"/>
    <w:rsid w:val="00391EF6"/>
    <w:rsid w:val="00391F32"/>
    <w:rsid w:val="003959FF"/>
    <w:rsid w:val="003A1C60"/>
    <w:rsid w:val="003A1F16"/>
    <w:rsid w:val="003A20D4"/>
    <w:rsid w:val="003A2CBF"/>
    <w:rsid w:val="003A2FD6"/>
    <w:rsid w:val="003A3D4C"/>
    <w:rsid w:val="003A5123"/>
    <w:rsid w:val="003A5D97"/>
    <w:rsid w:val="003A6225"/>
    <w:rsid w:val="003A79AC"/>
    <w:rsid w:val="003B07FF"/>
    <w:rsid w:val="003B217F"/>
    <w:rsid w:val="003B2C42"/>
    <w:rsid w:val="003B3952"/>
    <w:rsid w:val="003B3C7A"/>
    <w:rsid w:val="003B4013"/>
    <w:rsid w:val="003B4A81"/>
    <w:rsid w:val="003B5C4F"/>
    <w:rsid w:val="003B6DB8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4BBF"/>
    <w:rsid w:val="003E5EEF"/>
    <w:rsid w:val="003E6E21"/>
    <w:rsid w:val="003E78BF"/>
    <w:rsid w:val="003F0FF6"/>
    <w:rsid w:val="003F208B"/>
    <w:rsid w:val="003F35D6"/>
    <w:rsid w:val="003F480C"/>
    <w:rsid w:val="003F4D45"/>
    <w:rsid w:val="003F6513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115A"/>
    <w:rsid w:val="0041167B"/>
    <w:rsid w:val="00411838"/>
    <w:rsid w:val="00412F84"/>
    <w:rsid w:val="0041311D"/>
    <w:rsid w:val="0041376A"/>
    <w:rsid w:val="0041471F"/>
    <w:rsid w:val="004164F0"/>
    <w:rsid w:val="00416B30"/>
    <w:rsid w:val="00417039"/>
    <w:rsid w:val="00417C76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8CF"/>
    <w:rsid w:val="00440CC9"/>
    <w:rsid w:val="00441060"/>
    <w:rsid w:val="00441CCC"/>
    <w:rsid w:val="00441DB1"/>
    <w:rsid w:val="00441F8C"/>
    <w:rsid w:val="004427EB"/>
    <w:rsid w:val="00442EA0"/>
    <w:rsid w:val="00446253"/>
    <w:rsid w:val="00446CC8"/>
    <w:rsid w:val="0045007F"/>
    <w:rsid w:val="004507AD"/>
    <w:rsid w:val="004509FD"/>
    <w:rsid w:val="0045103F"/>
    <w:rsid w:val="00451490"/>
    <w:rsid w:val="00451594"/>
    <w:rsid w:val="0045247F"/>
    <w:rsid w:val="004545D3"/>
    <w:rsid w:val="004570CC"/>
    <w:rsid w:val="0046086D"/>
    <w:rsid w:val="0046202F"/>
    <w:rsid w:val="004621DF"/>
    <w:rsid w:val="00463138"/>
    <w:rsid w:val="0046641D"/>
    <w:rsid w:val="00467A83"/>
    <w:rsid w:val="00467C87"/>
    <w:rsid w:val="0047310F"/>
    <w:rsid w:val="00474F7D"/>
    <w:rsid w:val="00475613"/>
    <w:rsid w:val="004764BE"/>
    <w:rsid w:val="0047665B"/>
    <w:rsid w:val="0048074D"/>
    <w:rsid w:val="0048185C"/>
    <w:rsid w:val="004828B4"/>
    <w:rsid w:val="00483D08"/>
    <w:rsid w:val="00486F84"/>
    <w:rsid w:val="0048731E"/>
    <w:rsid w:val="00487D51"/>
    <w:rsid w:val="00490283"/>
    <w:rsid w:val="00491B4C"/>
    <w:rsid w:val="00491DA6"/>
    <w:rsid w:val="00492151"/>
    <w:rsid w:val="00492417"/>
    <w:rsid w:val="004934BF"/>
    <w:rsid w:val="004935DF"/>
    <w:rsid w:val="00493ACD"/>
    <w:rsid w:val="00493F83"/>
    <w:rsid w:val="00494859"/>
    <w:rsid w:val="004951BC"/>
    <w:rsid w:val="004951DA"/>
    <w:rsid w:val="0049683C"/>
    <w:rsid w:val="00497739"/>
    <w:rsid w:val="004979C5"/>
    <w:rsid w:val="004A00A1"/>
    <w:rsid w:val="004A0930"/>
    <w:rsid w:val="004A0B8F"/>
    <w:rsid w:val="004A23F8"/>
    <w:rsid w:val="004A37D7"/>
    <w:rsid w:val="004A5050"/>
    <w:rsid w:val="004A51EB"/>
    <w:rsid w:val="004A5637"/>
    <w:rsid w:val="004A574D"/>
    <w:rsid w:val="004A5812"/>
    <w:rsid w:val="004A5FDD"/>
    <w:rsid w:val="004A5FE2"/>
    <w:rsid w:val="004A6848"/>
    <w:rsid w:val="004A6D46"/>
    <w:rsid w:val="004A7006"/>
    <w:rsid w:val="004A7907"/>
    <w:rsid w:val="004B2C43"/>
    <w:rsid w:val="004B2D5A"/>
    <w:rsid w:val="004B30B4"/>
    <w:rsid w:val="004B370D"/>
    <w:rsid w:val="004B3C1A"/>
    <w:rsid w:val="004B422C"/>
    <w:rsid w:val="004B4A55"/>
    <w:rsid w:val="004B4BB7"/>
    <w:rsid w:val="004B4C1F"/>
    <w:rsid w:val="004B5DC5"/>
    <w:rsid w:val="004B620B"/>
    <w:rsid w:val="004B6CEB"/>
    <w:rsid w:val="004B7D1B"/>
    <w:rsid w:val="004C0C5C"/>
    <w:rsid w:val="004C13F8"/>
    <w:rsid w:val="004C152C"/>
    <w:rsid w:val="004C1E8C"/>
    <w:rsid w:val="004C2AF8"/>
    <w:rsid w:val="004C2B42"/>
    <w:rsid w:val="004C3096"/>
    <w:rsid w:val="004C5390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166"/>
    <w:rsid w:val="004D519C"/>
    <w:rsid w:val="004E0391"/>
    <w:rsid w:val="004E0BF6"/>
    <w:rsid w:val="004E28FD"/>
    <w:rsid w:val="004E384A"/>
    <w:rsid w:val="004E4C42"/>
    <w:rsid w:val="004E65F0"/>
    <w:rsid w:val="004E72FF"/>
    <w:rsid w:val="004F00CF"/>
    <w:rsid w:val="004F0806"/>
    <w:rsid w:val="004F09EF"/>
    <w:rsid w:val="004F1600"/>
    <w:rsid w:val="004F26BE"/>
    <w:rsid w:val="004F2A22"/>
    <w:rsid w:val="004F37F4"/>
    <w:rsid w:val="004F4B43"/>
    <w:rsid w:val="004F5BA6"/>
    <w:rsid w:val="004F6E87"/>
    <w:rsid w:val="0050024B"/>
    <w:rsid w:val="005009DE"/>
    <w:rsid w:val="005014D5"/>
    <w:rsid w:val="00502775"/>
    <w:rsid w:val="00504DA5"/>
    <w:rsid w:val="00505590"/>
    <w:rsid w:val="0050656E"/>
    <w:rsid w:val="00507B55"/>
    <w:rsid w:val="005113CE"/>
    <w:rsid w:val="00513594"/>
    <w:rsid w:val="00515A8C"/>
    <w:rsid w:val="00515D0D"/>
    <w:rsid w:val="00515F76"/>
    <w:rsid w:val="00516447"/>
    <w:rsid w:val="00517CBF"/>
    <w:rsid w:val="00520A8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6201"/>
    <w:rsid w:val="005366DE"/>
    <w:rsid w:val="005370F1"/>
    <w:rsid w:val="00537638"/>
    <w:rsid w:val="00540190"/>
    <w:rsid w:val="00540764"/>
    <w:rsid w:val="00542A8B"/>
    <w:rsid w:val="00543270"/>
    <w:rsid w:val="00543521"/>
    <w:rsid w:val="005441E8"/>
    <w:rsid w:val="00544A60"/>
    <w:rsid w:val="00546954"/>
    <w:rsid w:val="00550601"/>
    <w:rsid w:val="0055154A"/>
    <w:rsid w:val="00554485"/>
    <w:rsid w:val="005547F9"/>
    <w:rsid w:val="00556E95"/>
    <w:rsid w:val="00557A3D"/>
    <w:rsid w:val="00557C5E"/>
    <w:rsid w:val="005609C9"/>
    <w:rsid w:val="0056131B"/>
    <w:rsid w:val="00561336"/>
    <w:rsid w:val="00562213"/>
    <w:rsid w:val="00562EEA"/>
    <w:rsid w:val="0056481D"/>
    <w:rsid w:val="005648EF"/>
    <w:rsid w:val="00567269"/>
    <w:rsid w:val="00567BF4"/>
    <w:rsid w:val="005709D4"/>
    <w:rsid w:val="00571E80"/>
    <w:rsid w:val="005725D5"/>
    <w:rsid w:val="00572DD7"/>
    <w:rsid w:val="00572F3B"/>
    <w:rsid w:val="00577AD2"/>
    <w:rsid w:val="00580127"/>
    <w:rsid w:val="00580538"/>
    <w:rsid w:val="00580642"/>
    <w:rsid w:val="00580A90"/>
    <w:rsid w:val="005837A3"/>
    <w:rsid w:val="00585643"/>
    <w:rsid w:val="005861CB"/>
    <w:rsid w:val="00586232"/>
    <w:rsid w:val="00587153"/>
    <w:rsid w:val="005876FD"/>
    <w:rsid w:val="0059064B"/>
    <w:rsid w:val="00590C58"/>
    <w:rsid w:val="00591A13"/>
    <w:rsid w:val="00592F8F"/>
    <w:rsid w:val="0059506A"/>
    <w:rsid w:val="0059524B"/>
    <w:rsid w:val="005952CB"/>
    <w:rsid w:val="0059585C"/>
    <w:rsid w:val="005959B2"/>
    <w:rsid w:val="0059625A"/>
    <w:rsid w:val="0059633C"/>
    <w:rsid w:val="005A025F"/>
    <w:rsid w:val="005A2901"/>
    <w:rsid w:val="005A3386"/>
    <w:rsid w:val="005A3AB6"/>
    <w:rsid w:val="005A4F40"/>
    <w:rsid w:val="005A5106"/>
    <w:rsid w:val="005A5377"/>
    <w:rsid w:val="005A78A4"/>
    <w:rsid w:val="005B0EFA"/>
    <w:rsid w:val="005B1704"/>
    <w:rsid w:val="005B1BF7"/>
    <w:rsid w:val="005B24B9"/>
    <w:rsid w:val="005B2A5E"/>
    <w:rsid w:val="005B33B5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19"/>
    <w:rsid w:val="005D53AD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B07"/>
    <w:rsid w:val="005F3EAC"/>
    <w:rsid w:val="005F55E5"/>
    <w:rsid w:val="005F5E36"/>
    <w:rsid w:val="005F7201"/>
    <w:rsid w:val="005F75A6"/>
    <w:rsid w:val="00600C18"/>
    <w:rsid w:val="006010FE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1E77"/>
    <w:rsid w:val="00612023"/>
    <w:rsid w:val="00614D3C"/>
    <w:rsid w:val="006224DD"/>
    <w:rsid w:val="0062332F"/>
    <w:rsid w:val="0062441F"/>
    <w:rsid w:val="00624E49"/>
    <w:rsid w:val="00624FF3"/>
    <w:rsid w:val="006254D3"/>
    <w:rsid w:val="006259F2"/>
    <w:rsid w:val="006263BD"/>
    <w:rsid w:val="0062646C"/>
    <w:rsid w:val="00630876"/>
    <w:rsid w:val="00630C07"/>
    <w:rsid w:val="00630F05"/>
    <w:rsid w:val="006321E3"/>
    <w:rsid w:val="0063225E"/>
    <w:rsid w:val="0063332C"/>
    <w:rsid w:val="006348D7"/>
    <w:rsid w:val="00634BCC"/>
    <w:rsid w:val="00635468"/>
    <w:rsid w:val="0063681E"/>
    <w:rsid w:val="00636F27"/>
    <w:rsid w:val="006405FD"/>
    <w:rsid w:val="006415FF"/>
    <w:rsid w:val="00641A01"/>
    <w:rsid w:val="00642942"/>
    <w:rsid w:val="0064322F"/>
    <w:rsid w:val="00643259"/>
    <w:rsid w:val="006439DB"/>
    <w:rsid w:val="00643C06"/>
    <w:rsid w:val="006440CE"/>
    <w:rsid w:val="006446F8"/>
    <w:rsid w:val="00645D94"/>
    <w:rsid w:val="00646728"/>
    <w:rsid w:val="00651C0E"/>
    <w:rsid w:val="006526BB"/>
    <w:rsid w:val="006526D2"/>
    <w:rsid w:val="0065433E"/>
    <w:rsid w:val="0065454F"/>
    <w:rsid w:val="0065476C"/>
    <w:rsid w:val="00656D4D"/>
    <w:rsid w:val="00656D6A"/>
    <w:rsid w:val="00656F9A"/>
    <w:rsid w:val="0066175F"/>
    <w:rsid w:val="00662985"/>
    <w:rsid w:val="00663FEF"/>
    <w:rsid w:val="00666516"/>
    <w:rsid w:val="00667B89"/>
    <w:rsid w:val="00673446"/>
    <w:rsid w:val="006768AC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F65"/>
    <w:rsid w:val="00692722"/>
    <w:rsid w:val="00693962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00C6"/>
    <w:rsid w:val="006C116C"/>
    <w:rsid w:val="006C16E3"/>
    <w:rsid w:val="006C27EB"/>
    <w:rsid w:val="006C3520"/>
    <w:rsid w:val="006C3ABD"/>
    <w:rsid w:val="006C66AF"/>
    <w:rsid w:val="006C6960"/>
    <w:rsid w:val="006C78C5"/>
    <w:rsid w:val="006D05C9"/>
    <w:rsid w:val="006D1597"/>
    <w:rsid w:val="006D179D"/>
    <w:rsid w:val="006D34A9"/>
    <w:rsid w:val="006D4FB3"/>
    <w:rsid w:val="006D5557"/>
    <w:rsid w:val="006D5B62"/>
    <w:rsid w:val="006D76CA"/>
    <w:rsid w:val="006E034F"/>
    <w:rsid w:val="006E063B"/>
    <w:rsid w:val="006E20AE"/>
    <w:rsid w:val="006E2A7B"/>
    <w:rsid w:val="006E659E"/>
    <w:rsid w:val="006E7769"/>
    <w:rsid w:val="006E7D76"/>
    <w:rsid w:val="006F2CB3"/>
    <w:rsid w:val="006F4843"/>
    <w:rsid w:val="006F4B44"/>
    <w:rsid w:val="006F4C77"/>
    <w:rsid w:val="006F6539"/>
    <w:rsid w:val="006F7F4E"/>
    <w:rsid w:val="007001BF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2226"/>
    <w:rsid w:val="007132EF"/>
    <w:rsid w:val="007146BE"/>
    <w:rsid w:val="007155C5"/>
    <w:rsid w:val="0071613E"/>
    <w:rsid w:val="00716451"/>
    <w:rsid w:val="00717B9D"/>
    <w:rsid w:val="007204B2"/>
    <w:rsid w:val="0072244B"/>
    <w:rsid w:val="00722B71"/>
    <w:rsid w:val="00723F43"/>
    <w:rsid w:val="0072417D"/>
    <w:rsid w:val="00724EC0"/>
    <w:rsid w:val="00725BC1"/>
    <w:rsid w:val="00725BC5"/>
    <w:rsid w:val="00725F02"/>
    <w:rsid w:val="00726A63"/>
    <w:rsid w:val="0072758F"/>
    <w:rsid w:val="007276DB"/>
    <w:rsid w:val="00727A22"/>
    <w:rsid w:val="007301B8"/>
    <w:rsid w:val="007319C9"/>
    <w:rsid w:val="0073202A"/>
    <w:rsid w:val="00732580"/>
    <w:rsid w:val="007328A5"/>
    <w:rsid w:val="007334EB"/>
    <w:rsid w:val="00733CF3"/>
    <w:rsid w:val="00733E91"/>
    <w:rsid w:val="0073444A"/>
    <w:rsid w:val="00735CC7"/>
    <w:rsid w:val="007360D5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028B"/>
    <w:rsid w:val="00763459"/>
    <w:rsid w:val="00764697"/>
    <w:rsid w:val="00764FAA"/>
    <w:rsid w:val="00765197"/>
    <w:rsid w:val="00765A42"/>
    <w:rsid w:val="00766D40"/>
    <w:rsid w:val="00770897"/>
    <w:rsid w:val="00770FC0"/>
    <w:rsid w:val="0077269D"/>
    <w:rsid w:val="00773E72"/>
    <w:rsid w:val="00775264"/>
    <w:rsid w:val="0077535A"/>
    <w:rsid w:val="00775C0D"/>
    <w:rsid w:val="00776D65"/>
    <w:rsid w:val="00777031"/>
    <w:rsid w:val="00777AAD"/>
    <w:rsid w:val="0078353D"/>
    <w:rsid w:val="0078411F"/>
    <w:rsid w:val="00785A6F"/>
    <w:rsid w:val="00792AD7"/>
    <w:rsid w:val="00792EA5"/>
    <w:rsid w:val="007950EB"/>
    <w:rsid w:val="0079546C"/>
    <w:rsid w:val="00796382"/>
    <w:rsid w:val="00796A2B"/>
    <w:rsid w:val="00797E1F"/>
    <w:rsid w:val="007A0F0D"/>
    <w:rsid w:val="007A417F"/>
    <w:rsid w:val="007A42EA"/>
    <w:rsid w:val="007A49C6"/>
    <w:rsid w:val="007A6C6C"/>
    <w:rsid w:val="007A6C81"/>
    <w:rsid w:val="007A73AA"/>
    <w:rsid w:val="007B1127"/>
    <w:rsid w:val="007B1220"/>
    <w:rsid w:val="007B1333"/>
    <w:rsid w:val="007B1EDF"/>
    <w:rsid w:val="007B1FEE"/>
    <w:rsid w:val="007B200F"/>
    <w:rsid w:val="007B28B1"/>
    <w:rsid w:val="007B2A25"/>
    <w:rsid w:val="007B4BD5"/>
    <w:rsid w:val="007B5AC6"/>
    <w:rsid w:val="007B5EBF"/>
    <w:rsid w:val="007B6459"/>
    <w:rsid w:val="007B672F"/>
    <w:rsid w:val="007B7046"/>
    <w:rsid w:val="007B742B"/>
    <w:rsid w:val="007B7B99"/>
    <w:rsid w:val="007C04FE"/>
    <w:rsid w:val="007C0589"/>
    <w:rsid w:val="007C0C25"/>
    <w:rsid w:val="007C1580"/>
    <w:rsid w:val="007C1CA7"/>
    <w:rsid w:val="007C21A4"/>
    <w:rsid w:val="007C44B4"/>
    <w:rsid w:val="007C60CB"/>
    <w:rsid w:val="007C6250"/>
    <w:rsid w:val="007C6B1E"/>
    <w:rsid w:val="007C7D5B"/>
    <w:rsid w:val="007D0F0C"/>
    <w:rsid w:val="007D1CE1"/>
    <w:rsid w:val="007D20D2"/>
    <w:rsid w:val="007D22DD"/>
    <w:rsid w:val="007D24D7"/>
    <w:rsid w:val="007D3984"/>
    <w:rsid w:val="007D54B3"/>
    <w:rsid w:val="007D6F42"/>
    <w:rsid w:val="007D73F3"/>
    <w:rsid w:val="007D77DA"/>
    <w:rsid w:val="007D79A2"/>
    <w:rsid w:val="007E00B5"/>
    <w:rsid w:val="007E1F48"/>
    <w:rsid w:val="007E3109"/>
    <w:rsid w:val="007E38CD"/>
    <w:rsid w:val="007E3D22"/>
    <w:rsid w:val="007E3E02"/>
    <w:rsid w:val="007E42F7"/>
    <w:rsid w:val="007E4539"/>
    <w:rsid w:val="007E60E3"/>
    <w:rsid w:val="007E7407"/>
    <w:rsid w:val="007E7904"/>
    <w:rsid w:val="007F00CC"/>
    <w:rsid w:val="007F1366"/>
    <w:rsid w:val="007F14D3"/>
    <w:rsid w:val="007F2D10"/>
    <w:rsid w:val="007F4FBE"/>
    <w:rsid w:val="008019EF"/>
    <w:rsid w:val="008047A3"/>
    <w:rsid w:val="00805DD7"/>
    <w:rsid w:val="00810C35"/>
    <w:rsid w:val="00811EC1"/>
    <w:rsid w:val="0081337A"/>
    <w:rsid w:val="0081398B"/>
    <w:rsid w:val="00813CCE"/>
    <w:rsid w:val="008141A8"/>
    <w:rsid w:val="0081480D"/>
    <w:rsid w:val="00814BC7"/>
    <w:rsid w:val="0081518B"/>
    <w:rsid w:val="00816459"/>
    <w:rsid w:val="00816EA3"/>
    <w:rsid w:val="008170AB"/>
    <w:rsid w:val="008172E9"/>
    <w:rsid w:val="00817D60"/>
    <w:rsid w:val="00817E65"/>
    <w:rsid w:val="00820B24"/>
    <w:rsid w:val="008210E0"/>
    <w:rsid w:val="0082179F"/>
    <w:rsid w:val="00821CBA"/>
    <w:rsid w:val="0082273C"/>
    <w:rsid w:val="00823AEA"/>
    <w:rsid w:val="00824313"/>
    <w:rsid w:val="00824986"/>
    <w:rsid w:val="008252D9"/>
    <w:rsid w:val="0082549D"/>
    <w:rsid w:val="00830206"/>
    <w:rsid w:val="00830240"/>
    <w:rsid w:val="00830F67"/>
    <w:rsid w:val="00831858"/>
    <w:rsid w:val="00833917"/>
    <w:rsid w:val="00833C9A"/>
    <w:rsid w:val="00834658"/>
    <w:rsid w:val="00834924"/>
    <w:rsid w:val="00835C97"/>
    <w:rsid w:val="00835D87"/>
    <w:rsid w:val="0083633A"/>
    <w:rsid w:val="008363AE"/>
    <w:rsid w:val="008370DD"/>
    <w:rsid w:val="008406C9"/>
    <w:rsid w:val="00842750"/>
    <w:rsid w:val="008429A3"/>
    <w:rsid w:val="00842C29"/>
    <w:rsid w:val="00842D87"/>
    <w:rsid w:val="00843AE7"/>
    <w:rsid w:val="00843F52"/>
    <w:rsid w:val="00845350"/>
    <w:rsid w:val="00845F24"/>
    <w:rsid w:val="00847A1D"/>
    <w:rsid w:val="0085029A"/>
    <w:rsid w:val="00850737"/>
    <w:rsid w:val="00850B88"/>
    <w:rsid w:val="00850D23"/>
    <w:rsid w:val="008526D6"/>
    <w:rsid w:val="00853DE4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F12"/>
    <w:rsid w:val="008701C0"/>
    <w:rsid w:val="008711DE"/>
    <w:rsid w:val="0087259A"/>
    <w:rsid w:val="0087268E"/>
    <w:rsid w:val="00872AF6"/>
    <w:rsid w:val="0087423B"/>
    <w:rsid w:val="00875A3D"/>
    <w:rsid w:val="00875DF9"/>
    <w:rsid w:val="008768CA"/>
    <w:rsid w:val="0087787D"/>
    <w:rsid w:val="008802BB"/>
    <w:rsid w:val="00880475"/>
    <w:rsid w:val="00882D41"/>
    <w:rsid w:val="00882FC9"/>
    <w:rsid w:val="008840D2"/>
    <w:rsid w:val="00884FDA"/>
    <w:rsid w:val="00885859"/>
    <w:rsid w:val="00885D27"/>
    <w:rsid w:val="00886EB8"/>
    <w:rsid w:val="00887DFD"/>
    <w:rsid w:val="00887F1D"/>
    <w:rsid w:val="008905DC"/>
    <w:rsid w:val="00892A26"/>
    <w:rsid w:val="0089352D"/>
    <w:rsid w:val="00894F4F"/>
    <w:rsid w:val="00895369"/>
    <w:rsid w:val="00896E7C"/>
    <w:rsid w:val="0089772F"/>
    <w:rsid w:val="008A130D"/>
    <w:rsid w:val="008A4894"/>
    <w:rsid w:val="008A49ED"/>
    <w:rsid w:val="008A4C7E"/>
    <w:rsid w:val="008A4E72"/>
    <w:rsid w:val="008A5B68"/>
    <w:rsid w:val="008A5CEA"/>
    <w:rsid w:val="008A6267"/>
    <w:rsid w:val="008B0EC6"/>
    <w:rsid w:val="008B1CA1"/>
    <w:rsid w:val="008B3D23"/>
    <w:rsid w:val="008B3F5E"/>
    <w:rsid w:val="008B447A"/>
    <w:rsid w:val="008B4D90"/>
    <w:rsid w:val="008B598B"/>
    <w:rsid w:val="008B6D23"/>
    <w:rsid w:val="008C01BA"/>
    <w:rsid w:val="008C028E"/>
    <w:rsid w:val="008C13A3"/>
    <w:rsid w:val="008C2098"/>
    <w:rsid w:val="008C229C"/>
    <w:rsid w:val="008C2523"/>
    <w:rsid w:val="008C263D"/>
    <w:rsid w:val="008C271F"/>
    <w:rsid w:val="008C4E52"/>
    <w:rsid w:val="008C51B6"/>
    <w:rsid w:val="008C5F12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6868"/>
    <w:rsid w:val="008D71CB"/>
    <w:rsid w:val="008E1110"/>
    <w:rsid w:val="008E3E76"/>
    <w:rsid w:val="008E4B19"/>
    <w:rsid w:val="008F0877"/>
    <w:rsid w:val="008F12E0"/>
    <w:rsid w:val="008F1954"/>
    <w:rsid w:val="008F25AE"/>
    <w:rsid w:val="008F3B70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F52"/>
    <w:rsid w:val="0092022D"/>
    <w:rsid w:val="00920C8D"/>
    <w:rsid w:val="009220C1"/>
    <w:rsid w:val="00923199"/>
    <w:rsid w:val="0092325F"/>
    <w:rsid w:val="00923E83"/>
    <w:rsid w:val="00923EF8"/>
    <w:rsid w:val="00924B7D"/>
    <w:rsid w:val="00925032"/>
    <w:rsid w:val="00925F83"/>
    <w:rsid w:val="00926165"/>
    <w:rsid w:val="009261EB"/>
    <w:rsid w:val="009261EF"/>
    <w:rsid w:val="009275DD"/>
    <w:rsid w:val="009275EF"/>
    <w:rsid w:val="00930202"/>
    <w:rsid w:val="0093079C"/>
    <w:rsid w:val="00931A14"/>
    <w:rsid w:val="00931F18"/>
    <w:rsid w:val="00933551"/>
    <w:rsid w:val="009343DA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728"/>
    <w:rsid w:val="0095188D"/>
    <w:rsid w:val="00951C4F"/>
    <w:rsid w:val="00955261"/>
    <w:rsid w:val="0095538F"/>
    <w:rsid w:val="009567B4"/>
    <w:rsid w:val="00956DDD"/>
    <w:rsid w:val="009573B1"/>
    <w:rsid w:val="009617B2"/>
    <w:rsid w:val="00961AEB"/>
    <w:rsid w:val="00961DDA"/>
    <w:rsid w:val="009620E2"/>
    <w:rsid w:val="009636B7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23BA"/>
    <w:rsid w:val="00974593"/>
    <w:rsid w:val="009749F4"/>
    <w:rsid w:val="00975567"/>
    <w:rsid w:val="009761EF"/>
    <w:rsid w:val="00976EF7"/>
    <w:rsid w:val="009772C8"/>
    <w:rsid w:val="009800AB"/>
    <w:rsid w:val="0098022A"/>
    <w:rsid w:val="00981813"/>
    <w:rsid w:val="00981C3D"/>
    <w:rsid w:val="00984B36"/>
    <w:rsid w:val="00984F37"/>
    <w:rsid w:val="0098623B"/>
    <w:rsid w:val="00986DDD"/>
    <w:rsid w:val="00990120"/>
    <w:rsid w:val="00990322"/>
    <w:rsid w:val="00990340"/>
    <w:rsid w:val="00990651"/>
    <w:rsid w:val="00990755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241F"/>
    <w:rsid w:val="009B2C46"/>
    <w:rsid w:val="009B2CCE"/>
    <w:rsid w:val="009B478F"/>
    <w:rsid w:val="009B4D8E"/>
    <w:rsid w:val="009B50EE"/>
    <w:rsid w:val="009B6A68"/>
    <w:rsid w:val="009B6AD3"/>
    <w:rsid w:val="009B7311"/>
    <w:rsid w:val="009B7580"/>
    <w:rsid w:val="009B7B79"/>
    <w:rsid w:val="009B7C67"/>
    <w:rsid w:val="009C0CE4"/>
    <w:rsid w:val="009C1451"/>
    <w:rsid w:val="009C365B"/>
    <w:rsid w:val="009C41FF"/>
    <w:rsid w:val="009C57FD"/>
    <w:rsid w:val="009C6129"/>
    <w:rsid w:val="009C7309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050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3062"/>
    <w:rsid w:val="009F36B2"/>
    <w:rsid w:val="009F3A2E"/>
    <w:rsid w:val="009F60F7"/>
    <w:rsid w:val="009F6229"/>
    <w:rsid w:val="009F7690"/>
    <w:rsid w:val="00A0157B"/>
    <w:rsid w:val="00A01B8F"/>
    <w:rsid w:val="00A02ADB"/>
    <w:rsid w:val="00A03694"/>
    <w:rsid w:val="00A0502F"/>
    <w:rsid w:val="00A06F1D"/>
    <w:rsid w:val="00A101DB"/>
    <w:rsid w:val="00A10D87"/>
    <w:rsid w:val="00A11E68"/>
    <w:rsid w:val="00A122CF"/>
    <w:rsid w:val="00A12798"/>
    <w:rsid w:val="00A13000"/>
    <w:rsid w:val="00A13618"/>
    <w:rsid w:val="00A14300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3C0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3782E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6321"/>
    <w:rsid w:val="00A47614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224A"/>
    <w:rsid w:val="00A6421B"/>
    <w:rsid w:val="00A65703"/>
    <w:rsid w:val="00A6635F"/>
    <w:rsid w:val="00A6787A"/>
    <w:rsid w:val="00A70C13"/>
    <w:rsid w:val="00A70E64"/>
    <w:rsid w:val="00A75E12"/>
    <w:rsid w:val="00A76275"/>
    <w:rsid w:val="00A77338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86E"/>
    <w:rsid w:val="00A9640F"/>
    <w:rsid w:val="00A97E9E"/>
    <w:rsid w:val="00A97F2E"/>
    <w:rsid w:val="00AA0BB2"/>
    <w:rsid w:val="00AA1BA7"/>
    <w:rsid w:val="00AA2630"/>
    <w:rsid w:val="00AA2800"/>
    <w:rsid w:val="00AA292C"/>
    <w:rsid w:val="00AA32AD"/>
    <w:rsid w:val="00AA3812"/>
    <w:rsid w:val="00AA48CA"/>
    <w:rsid w:val="00AA55E1"/>
    <w:rsid w:val="00AA731C"/>
    <w:rsid w:val="00AB00DF"/>
    <w:rsid w:val="00AB119E"/>
    <w:rsid w:val="00AB211A"/>
    <w:rsid w:val="00AB2872"/>
    <w:rsid w:val="00AB5B0E"/>
    <w:rsid w:val="00AB5D3E"/>
    <w:rsid w:val="00AB5DFE"/>
    <w:rsid w:val="00AB60E2"/>
    <w:rsid w:val="00AB66D4"/>
    <w:rsid w:val="00AB66E2"/>
    <w:rsid w:val="00AB672A"/>
    <w:rsid w:val="00AB699A"/>
    <w:rsid w:val="00AC0D18"/>
    <w:rsid w:val="00AC2504"/>
    <w:rsid w:val="00AC5C06"/>
    <w:rsid w:val="00AC65C7"/>
    <w:rsid w:val="00AC66F3"/>
    <w:rsid w:val="00AC6D4E"/>
    <w:rsid w:val="00AC7B95"/>
    <w:rsid w:val="00AD212C"/>
    <w:rsid w:val="00AD28F3"/>
    <w:rsid w:val="00AD594B"/>
    <w:rsid w:val="00AD5A3E"/>
    <w:rsid w:val="00AD5D9B"/>
    <w:rsid w:val="00AD7F77"/>
    <w:rsid w:val="00AE0D99"/>
    <w:rsid w:val="00AE0ED3"/>
    <w:rsid w:val="00AE3FAD"/>
    <w:rsid w:val="00AE62B5"/>
    <w:rsid w:val="00AE71D1"/>
    <w:rsid w:val="00AF1739"/>
    <w:rsid w:val="00AF4C59"/>
    <w:rsid w:val="00AF68EE"/>
    <w:rsid w:val="00AF706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07A56"/>
    <w:rsid w:val="00B1079A"/>
    <w:rsid w:val="00B10A7D"/>
    <w:rsid w:val="00B10D1B"/>
    <w:rsid w:val="00B119EB"/>
    <w:rsid w:val="00B13167"/>
    <w:rsid w:val="00B14D0E"/>
    <w:rsid w:val="00B1541E"/>
    <w:rsid w:val="00B15D7A"/>
    <w:rsid w:val="00B1695E"/>
    <w:rsid w:val="00B16B2F"/>
    <w:rsid w:val="00B16DD6"/>
    <w:rsid w:val="00B2030D"/>
    <w:rsid w:val="00B2032E"/>
    <w:rsid w:val="00B2292A"/>
    <w:rsid w:val="00B24B45"/>
    <w:rsid w:val="00B25013"/>
    <w:rsid w:val="00B25358"/>
    <w:rsid w:val="00B2547F"/>
    <w:rsid w:val="00B2589D"/>
    <w:rsid w:val="00B27693"/>
    <w:rsid w:val="00B2776B"/>
    <w:rsid w:val="00B33150"/>
    <w:rsid w:val="00B344C8"/>
    <w:rsid w:val="00B36858"/>
    <w:rsid w:val="00B40554"/>
    <w:rsid w:val="00B409BE"/>
    <w:rsid w:val="00B41743"/>
    <w:rsid w:val="00B4282E"/>
    <w:rsid w:val="00B42A6F"/>
    <w:rsid w:val="00B4497C"/>
    <w:rsid w:val="00B45487"/>
    <w:rsid w:val="00B46730"/>
    <w:rsid w:val="00B46DEE"/>
    <w:rsid w:val="00B47FDD"/>
    <w:rsid w:val="00B503B2"/>
    <w:rsid w:val="00B506D0"/>
    <w:rsid w:val="00B526E5"/>
    <w:rsid w:val="00B5435A"/>
    <w:rsid w:val="00B56A9C"/>
    <w:rsid w:val="00B605DF"/>
    <w:rsid w:val="00B60628"/>
    <w:rsid w:val="00B6142F"/>
    <w:rsid w:val="00B61555"/>
    <w:rsid w:val="00B6252E"/>
    <w:rsid w:val="00B62F77"/>
    <w:rsid w:val="00B63ACD"/>
    <w:rsid w:val="00B64D8E"/>
    <w:rsid w:val="00B658CF"/>
    <w:rsid w:val="00B6756F"/>
    <w:rsid w:val="00B6784C"/>
    <w:rsid w:val="00B7007F"/>
    <w:rsid w:val="00B70273"/>
    <w:rsid w:val="00B704E9"/>
    <w:rsid w:val="00B71448"/>
    <w:rsid w:val="00B719DB"/>
    <w:rsid w:val="00B71B3C"/>
    <w:rsid w:val="00B74DE7"/>
    <w:rsid w:val="00B763CB"/>
    <w:rsid w:val="00B77542"/>
    <w:rsid w:val="00B8084E"/>
    <w:rsid w:val="00B81223"/>
    <w:rsid w:val="00B81818"/>
    <w:rsid w:val="00B8289B"/>
    <w:rsid w:val="00B82B34"/>
    <w:rsid w:val="00B82D7A"/>
    <w:rsid w:val="00B8300B"/>
    <w:rsid w:val="00B83DFE"/>
    <w:rsid w:val="00B848FF"/>
    <w:rsid w:val="00B84A1D"/>
    <w:rsid w:val="00B85077"/>
    <w:rsid w:val="00B86A24"/>
    <w:rsid w:val="00B87407"/>
    <w:rsid w:val="00B90FF8"/>
    <w:rsid w:val="00B91AEA"/>
    <w:rsid w:val="00B91DD1"/>
    <w:rsid w:val="00B93E99"/>
    <w:rsid w:val="00B974BB"/>
    <w:rsid w:val="00B97A95"/>
    <w:rsid w:val="00BA3B20"/>
    <w:rsid w:val="00BA3DB8"/>
    <w:rsid w:val="00BA3F94"/>
    <w:rsid w:val="00BA49D2"/>
    <w:rsid w:val="00BA4C58"/>
    <w:rsid w:val="00BA4C8E"/>
    <w:rsid w:val="00BA5056"/>
    <w:rsid w:val="00BA5C79"/>
    <w:rsid w:val="00BB0266"/>
    <w:rsid w:val="00BB1BDF"/>
    <w:rsid w:val="00BB29BC"/>
    <w:rsid w:val="00BB2E28"/>
    <w:rsid w:val="00BB5F1C"/>
    <w:rsid w:val="00BB60C4"/>
    <w:rsid w:val="00BB7595"/>
    <w:rsid w:val="00BB7ACA"/>
    <w:rsid w:val="00BB7E02"/>
    <w:rsid w:val="00BC0498"/>
    <w:rsid w:val="00BC197B"/>
    <w:rsid w:val="00BC1D99"/>
    <w:rsid w:val="00BC3383"/>
    <w:rsid w:val="00BC3E17"/>
    <w:rsid w:val="00BD09AC"/>
    <w:rsid w:val="00BD16F1"/>
    <w:rsid w:val="00BD17A7"/>
    <w:rsid w:val="00BD2452"/>
    <w:rsid w:val="00BD28B9"/>
    <w:rsid w:val="00BE045D"/>
    <w:rsid w:val="00BE095F"/>
    <w:rsid w:val="00BE0BEF"/>
    <w:rsid w:val="00BE1744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D9B"/>
    <w:rsid w:val="00BF4A5B"/>
    <w:rsid w:val="00BF7B73"/>
    <w:rsid w:val="00C01533"/>
    <w:rsid w:val="00C017FC"/>
    <w:rsid w:val="00C01F2B"/>
    <w:rsid w:val="00C0518C"/>
    <w:rsid w:val="00C057A3"/>
    <w:rsid w:val="00C059EA"/>
    <w:rsid w:val="00C05F3B"/>
    <w:rsid w:val="00C06747"/>
    <w:rsid w:val="00C1031D"/>
    <w:rsid w:val="00C10B68"/>
    <w:rsid w:val="00C114D3"/>
    <w:rsid w:val="00C11BED"/>
    <w:rsid w:val="00C12262"/>
    <w:rsid w:val="00C12D6A"/>
    <w:rsid w:val="00C1626D"/>
    <w:rsid w:val="00C167FE"/>
    <w:rsid w:val="00C17398"/>
    <w:rsid w:val="00C21652"/>
    <w:rsid w:val="00C22D69"/>
    <w:rsid w:val="00C2311A"/>
    <w:rsid w:val="00C23AF5"/>
    <w:rsid w:val="00C244F5"/>
    <w:rsid w:val="00C248BE"/>
    <w:rsid w:val="00C24F98"/>
    <w:rsid w:val="00C25E62"/>
    <w:rsid w:val="00C26A29"/>
    <w:rsid w:val="00C3456C"/>
    <w:rsid w:val="00C3491A"/>
    <w:rsid w:val="00C34DFD"/>
    <w:rsid w:val="00C411C0"/>
    <w:rsid w:val="00C432EA"/>
    <w:rsid w:val="00C44047"/>
    <w:rsid w:val="00C4415B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54F9"/>
    <w:rsid w:val="00C65F79"/>
    <w:rsid w:val="00C67A4E"/>
    <w:rsid w:val="00C67FA6"/>
    <w:rsid w:val="00C702CB"/>
    <w:rsid w:val="00C7138C"/>
    <w:rsid w:val="00C72034"/>
    <w:rsid w:val="00C72D87"/>
    <w:rsid w:val="00C73BA9"/>
    <w:rsid w:val="00C73F40"/>
    <w:rsid w:val="00C73F53"/>
    <w:rsid w:val="00C75129"/>
    <w:rsid w:val="00C75574"/>
    <w:rsid w:val="00C76C61"/>
    <w:rsid w:val="00C778FC"/>
    <w:rsid w:val="00C77AA5"/>
    <w:rsid w:val="00C80160"/>
    <w:rsid w:val="00C81074"/>
    <w:rsid w:val="00C817D6"/>
    <w:rsid w:val="00C819C9"/>
    <w:rsid w:val="00C85A56"/>
    <w:rsid w:val="00C85EBF"/>
    <w:rsid w:val="00C86753"/>
    <w:rsid w:val="00C8714F"/>
    <w:rsid w:val="00C875BF"/>
    <w:rsid w:val="00C87FCC"/>
    <w:rsid w:val="00C90D92"/>
    <w:rsid w:val="00C92655"/>
    <w:rsid w:val="00C92C47"/>
    <w:rsid w:val="00C9309E"/>
    <w:rsid w:val="00C94B56"/>
    <w:rsid w:val="00C95697"/>
    <w:rsid w:val="00C9679A"/>
    <w:rsid w:val="00C971E6"/>
    <w:rsid w:val="00C971F7"/>
    <w:rsid w:val="00CA2CA1"/>
    <w:rsid w:val="00CA3D0B"/>
    <w:rsid w:val="00CA496B"/>
    <w:rsid w:val="00CA51A1"/>
    <w:rsid w:val="00CA67D3"/>
    <w:rsid w:val="00CB0795"/>
    <w:rsid w:val="00CB07BB"/>
    <w:rsid w:val="00CB2722"/>
    <w:rsid w:val="00CB2E88"/>
    <w:rsid w:val="00CB3460"/>
    <w:rsid w:val="00CB53F7"/>
    <w:rsid w:val="00CB56B6"/>
    <w:rsid w:val="00CB6016"/>
    <w:rsid w:val="00CC072B"/>
    <w:rsid w:val="00CC0904"/>
    <w:rsid w:val="00CC0B71"/>
    <w:rsid w:val="00CC109B"/>
    <w:rsid w:val="00CC1200"/>
    <w:rsid w:val="00CC1E13"/>
    <w:rsid w:val="00CC23B3"/>
    <w:rsid w:val="00CC25D8"/>
    <w:rsid w:val="00CC37E1"/>
    <w:rsid w:val="00CC4C28"/>
    <w:rsid w:val="00CC4CB9"/>
    <w:rsid w:val="00CC53BC"/>
    <w:rsid w:val="00CC5952"/>
    <w:rsid w:val="00CC5FEE"/>
    <w:rsid w:val="00CD00FD"/>
    <w:rsid w:val="00CD05B3"/>
    <w:rsid w:val="00CD0B0A"/>
    <w:rsid w:val="00CD178B"/>
    <w:rsid w:val="00CD2337"/>
    <w:rsid w:val="00CD3207"/>
    <w:rsid w:val="00CD44DB"/>
    <w:rsid w:val="00CD5845"/>
    <w:rsid w:val="00CD66A6"/>
    <w:rsid w:val="00CD6DED"/>
    <w:rsid w:val="00CE04C1"/>
    <w:rsid w:val="00CE0A03"/>
    <w:rsid w:val="00CE1CC9"/>
    <w:rsid w:val="00CE1F74"/>
    <w:rsid w:val="00CE3B3C"/>
    <w:rsid w:val="00CE40CA"/>
    <w:rsid w:val="00CE5BA4"/>
    <w:rsid w:val="00CE6542"/>
    <w:rsid w:val="00CE6E73"/>
    <w:rsid w:val="00CE706F"/>
    <w:rsid w:val="00CF25CB"/>
    <w:rsid w:val="00CF27AF"/>
    <w:rsid w:val="00CF2AB5"/>
    <w:rsid w:val="00CF30B1"/>
    <w:rsid w:val="00CF332B"/>
    <w:rsid w:val="00CF4159"/>
    <w:rsid w:val="00CF4412"/>
    <w:rsid w:val="00CF6B25"/>
    <w:rsid w:val="00D00228"/>
    <w:rsid w:val="00D006DA"/>
    <w:rsid w:val="00D01CD4"/>
    <w:rsid w:val="00D01E5D"/>
    <w:rsid w:val="00D0254F"/>
    <w:rsid w:val="00D0300B"/>
    <w:rsid w:val="00D03473"/>
    <w:rsid w:val="00D073D7"/>
    <w:rsid w:val="00D1023B"/>
    <w:rsid w:val="00D12A95"/>
    <w:rsid w:val="00D139D2"/>
    <w:rsid w:val="00D15505"/>
    <w:rsid w:val="00D15769"/>
    <w:rsid w:val="00D15F52"/>
    <w:rsid w:val="00D1627F"/>
    <w:rsid w:val="00D167C8"/>
    <w:rsid w:val="00D202F2"/>
    <w:rsid w:val="00D20FC9"/>
    <w:rsid w:val="00D2156C"/>
    <w:rsid w:val="00D2468E"/>
    <w:rsid w:val="00D2716E"/>
    <w:rsid w:val="00D27D51"/>
    <w:rsid w:val="00D301C7"/>
    <w:rsid w:val="00D356CA"/>
    <w:rsid w:val="00D37670"/>
    <w:rsid w:val="00D41004"/>
    <w:rsid w:val="00D41BA0"/>
    <w:rsid w:val="00D42020"/>
    <w:rsid w:val="00D42E9C"/>
    <w:rsid w:val="00D4402B"/>
    <w:rsid w:val="00D45EA1"/>
    <w:rsid w:val="00D4790F"/>
    <w:rsid w:val="00D5068B"/>
    <w:rsid w:val="00D5097B"/>
    <w:rsid w:val="00D50D06"/>
    <w:rsid w:val="00D52BBD"/>
    <w:rsid w:val="00D52CC2"/>
    <w:rsid w:val="00D53B16"/>
    <w:rsid w:val="00D5492A"/>
    <w:rsid w:val="00D5499D"/>
    <w:rsid w:val="00D559D1"/>
    <w:rsid w:val="00D55FBB"/>
    <w:rsid w:val="00D5689B"/>
    <w:rsid w:val="00D56C29"/>
    <w:rsid w:val="00D62F4D"/>
    <w:rsid w:val="00D631E0"/>
    <w:rsid w:val="00D64398"/>
    <w:rsid w:val="00D64EBC"/>
    <w:rsid w:val="00D65EA5"/>
    <w:rsid w:val="00D65F70"/>
    <w:rsid w:val="00D672E3"/>
    <w:rsid w:val="00D67760"/>
    <w:rsid w:val="00D67895"/>
    <w:rsid w:val="00D67A23"/>
    <w:rsid w:val="00D70C99"/>
    <w:rsid w:val="00D70E0E"/>
    <w:rsid w:val="00D727E1"/>
    <w:rsid w:val="00D75F29"/>
    <w:rsid w:val="00D76208"/>
    <w:rsid w:val="00D76CA1"/>
    <w:rsid w:val="00D77B58"/>
    <w:rsid w:val="00D80225"/>
    <w:rsid w:val="00D8197F"/>
    <w:rsid w:val="00D81E66"/>
    <w:rsid w:val="00D82579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329"/>
    <w:rsid w:val="00D95F7B"/>
    <w:rsid w:val="00D965A6"/>
    <w:rsid w:val="00D96A5C"/>
    <w:rsid w:val="00D97B97"/>
    <w:rsid w:val="00D97C35"/>
    <w:rsid w:val="00DA04EC"/>
    <w:rsid w:val="00DA0E73"/>
    <w:rsid w:val="00DA1089"/>
    <w:rsid w:val="00DA48C2"/>
    <w:rsid w:val="00DA58E5"/>
    <w:rsid w:val="00DA60DC"/>
    <w:rsid w:val="00DA7ADC"/>
    <w:rsid w:val="00DA7CE6"/>
    <w:rsid w:val="00DB0F45"/>
    <w:rsid w:val="00DB0FD8"/>
    <w:rsid w:val="00DB1134"/>
    <w:rsid w:val="00DB1EEA"/>
    <w:rsid w:val="00DB36BE"/>
    <w:rsid w:val="00DB4E27"/>
    <w:rsid w:val="00DB55E3"/>
    <w:rsid w:val="00DB5A27"/>
    <w:rsid w:val="00DB5B7C"/>
    <w:rsid w:val="00DB6FA8"/>
    <w:rsid w:val="00DB745E"/>
    <w:rsid w:val="00DB75C1"/>
    <w:rsid w:val="00DC0AE3"/>
    <w:rsid w:val="00DC1D86"/>
    <w:rsid w:val="00DC1EF7"/>
    <w:rsid w:val="00DC214A"/>
    <w:rsid w:val="00DC2A8F"/>
    <w:rsid w:val="00DC359E"/>
    <w:rsid w:val="00DC3E55"/>
    <w:rsid w:val="00DC45E6"/>
    <w:rsid w:val="00DC4AA8"/>
    <w:rsid w:val="00DC5FB8"/>
    <w:rsid w:val="00DC6424"/>
    <w:rsid w:val="00DC66BA"/>
    <w:rsid w:val="00DC682E"/>
    <w:rsid w:val="00DC75E4"/>
    <w:rsid w:val="00DC7706"/>
    <w:rsid w:val="00DD04BC"/>
    <w:rsid w:val="00DD057C"/>
    <w:rsid w:val="00DD05C8"/>
    <w:rsid w:val="00DD1B45"/>
    <w:rsid w:val="00DD2049"/>
    <w:rsid w:val="00DD3604"/>
    <w:rsid w:val="00DD3844"/>
    <w:rsid w:val="00DD5578"/>
    <w:rsid w:val="00DD5CCB"/>
    <w:rsid w:val="00DD7722"/>
    <w:rsid w:val="00DD7777"/>
    <w:rsid w:val="00DE0641"/>
    <w:rsid w:val="00DE30EC"/>
    <w:rsid w:val="00DE3B00"/>
    <w:rsid w:val="00DE3F3E"/>
    <w:rsid w:val="00DE3FEE"/>
    <w:rsid w:val="00DE42EA"/>
    <w:rsid w:val="00DE4C85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9BB"/>
    <w:rsid w:val="00DF4A01"/>
    <w:rsid w:val="00DF555A"/>
    <w:rsid w:val="00DF5731"/>
    <w:rsid w:val="00DF63B0"/>
    <w:rsid w:val="00DF7A5B"/>
    <w:rsid w:val="00E00029"/>
    <w:rsid w:val="00E01A78"/>
    <w:rsid w:val="00E025C9"/>
    <w:rsid w:val="00E060EE"/>
    <w:rsid w:val="00E06FB8"/>
    <w:rsid w:val="00E078A1"/>
    <w:rsid w:val="00E0791E"/>
    <w:rsid w:val="00E12D79"/>
    <w:rsid w:val="00E12EB0"/>
    <w:rsid w:val="00E13312"/>
    <w:rsid w:val="00E13A66"/>
    <w:rsid w:val="00E141C5"/>
    <w:rsid w:val="00E14428"/>
    <w:rsid w:val="00E14508"/>
    <w:rsid w:val="00E1497F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2956"/>
    <w:rsid w:val="00E53039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CD6"/>
    <w:rsid w:val="00E753FC"/>
    <w:rsid w:val="00E75498"/>
    <w:rsid w:val="00E75A9F"/>
    <w:rsid w:val="00E75DE0"/>
    <w:rsid w:val="00E76247"/>
    <w:rsid w:val="00E769D5"/>
    <w:rsid w:val="00E774A7"/>
    <w:rsid w:val="00E778D2"/>
    <w:rsid w:val="00E818EB"/>
    <w:rsid w:val="00E81BF6"/>
    <w:rsid w:val="00E82A37"/>
    <w:rsid w:val="00E85A58"/>
    <w:rsid w:val="00E85E19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A17DB"/>
    <w:rsid w:val="00EA2FDE"/>
    <w:rsid w:val="00EA501D"/>
    <w:rsid w:val="00EA6470"/>
    <w:rsid w:val="00EA721B"/>
    <w:rsid w:val="00EA7BBF"/>
    <w:rsid w:val="00EA7BC5"/>
    <w:rsid w:val="00EA7C73"/>
    <w:rsid w:val="00EA7EC4"/>
    <w:rsid w:val="00EB0460"/>
    <w:rsid w:val="00EB1916"/>
    <w:rsid w:val="00EB19DD"/>
    <w:rsid w:val="00EB294B"/>
    <w:rsid w:val="00EB2B1B"/>
    <w:rsid w:val="00EB2B77"/>
    <w:rsid w:val="00EB79AC"/>
    <w:rsid w:val="00EC0969"/>
    <w:rsid w:val="00EC0B5F"/>
    <w:rsid w:val="00EC0FAB"/>
    <w:rsid w:val="00EC15F9"/>
    <w:rsid w:val="00EC1891"/>
    <w:rsid w:val="00EC2D0C"/>
    <w:rsid w:val="00EC4F3E"/>
    <w:rsid w:val="00EC5051"/>
    <w:rsid w:val="00EC51CC"/>
    <w:rsid w:val="00EC5DA9"/>
    <w:rsid w:val="00EC7D13"/>
    <w:rsid w:val="00ED0C03"/>
    <w:rsid w:val="00ED5095"/>
    <w:rsid w:val="00ED60E9"/>
    <w:rsid w:val="00ED6D0E"/>
    <w:rsid w:val="00EE0844"/>
    <w:rsid w:val="00EE1B28"/>
    <w:rsid w:val="00EE268C"/>
    <w:rsid w:val="00EE54A6"/>
    <w:rsid w:val="00EE5A19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D59"/>
    <w:rsid w:val="00F07D5E"/>
    <w:rsid w:val="00F07D98"/>
    <w:rsid w:val="00F11176"/>
    <w:rsid w:val="00F12450"/>
    <w:rsid w:val="00F12507"/>
    <w:rsid w:val="00F12FD1"/>
    <w:rsid w:val="00F13717"/>
    <w:rsid w:val="00F168B0"/>
    <w:rsid w:val="00F16F3B"/>
    <w:rsid w:val="00F17742"/>
    <w:rsid w:val="00F17EC1"/>
    <w:rsid w:val="00F17EC9"/>
    <w:rsid w:val="00F205A8"/>
    <w:rsid w:val="00F20DD3"/>
    <w:rsid w:val="00F215F7"/>
    <w:rsid w:val="00F225E1"/>
    <w:rsid w:val="00F23434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C3"/>
    <w:rsid w:val="00F44A8F"/>
    <w:rsid w:val="00F44AF3"/>
    <w:rsid w:val="00F44ECF"/>
    <w:rsid w:val="00F45DEB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93B"/>
    <w:rsid w:val="00F77FF7"/>
    <w:rsid w:val="00F80FC6"/>
    <w:rsid w:val="00F82759"/>
    <w:rsid w:val="00F82F7B"/>
    <w:rsid w:val="00F84079"/>
    <w:rsid w:val="00F84AB4"/>
    <w:rsid w:val="00F857C5"/>
    <w:rsid w:val="00F859F8"/>
    <w:rsid w:val="00F8714F"/>
    <w:rsid w:val="00F900B9"/>
    <w:rsid w:val="00F9074E"/>
    <w:rsid w:val="00F90C84"/>
    <w:rsid w:val="00F9101B"/>
    <w:rsid w:val="00F91110"/>
    <w:rsid w:val="00F91CBC"/>
    <w:rsid w:val="00F92030"/>
    <w:rsid w:val="00F933DE"/>
    <w:rsid w:val="00F94DD2"/>
    <w:rsid w:val="00F956DB"/>
    <w:rsid w:val="00F95841"/>
    <w:rsid w:val="00F96B94"/>
    <w:rsid w:val="00F97571"/>
    <w:rsid w:val="00F979A1"/>
    <w:rsid w:val="00F97C29"/>
    <w:rsid w:val="00FA20D0"/>
    <w:rsid w:val="00FA2336"/>
    <w:rsid w:val="00FA2602"/>
    <w:rsid w:val="00FA4AA6"/>
    <w:rsid w:val="00FA661E"/>
    <w:rsid w:val="00FA6C9E"/>
    <w:rsid w:val="00FB3567"/>
    <w:rsid w:val="00FB3C84"/>
    <w:rsid w:val="00FB583F"/>
    <w:rsid w:val="00FB6EDA"/>
    <w:rsid w:val="00FB73D7"/>
    <w:rsid w:val="00FC1BA0"/>
    <w:rsid w:val="00FC1EFF"/>
    <w:rsid w:val="00FC1F82"/>
    <w:rsid w:val="00FC226E"/>
    <w:rsid w:val="00FC2B6B"/>
    <w:rsid w:val="00FC5AE8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1935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767A-E7B5-43DB-A6B0-737A93A8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8</cp:revision>
  <cp:lastPrinted>2024-10-01T04:42:00Z</cp:lastPrinted>
  <dcterms:created xsi:type="dcterms:W3CDTF">2024-08-14T12:02:00Z</dcterms:created>
  <dcterms:modified xsi:type="dcterms:W3CDTF">2024-10-01T04:43:00Z</dcterms:modified>
</cp:coreProperties>
</file>