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A93266" w14:textId="77777777" w:rsidR="00775AD4" w:rsidRPr="00C817DA" w:rsidRDefault="00775AD4" w:rsidP="00775AD4">
      <w:pPr>
        <w:ind w:right="-103"/>
        <w:jc w:val="center"/>
      </w:pPr>
      <w:r w:rsidRPr="00C817DA">
        <w:rPr>
          <w:noProof/>
        </w:rPr>
        <w:drawing>
          <wp:inline distT="0" distB="0" distL="0" distR="0" wp14:anchorId="1C5E99DE" wp14:editId="74419750">
            <wp:extent cx="561975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F67CC" w14:textId="77777777" w:rsidR="00775AD4" w:rsidRPr="00775AD4" w:rsidRDefault="00775AD4" w:rsidP="00775AD4">
      <w:pPr>
        <w:shd w:val="clear" w:color="auto" w:fill="FFFFFF"/>
        <w:jc w:val="center"/>
        <w:rPr>
          <w:b/>
          <w:sz w:val="24"/>
          <w:szCs w:val="24"/>
        </w:rPr>
      </w:pPr>
      <w:r w:rsidRPr="00775AD4">
        <w:rPr>
          <w:b/>
          <w:spacing w:val="-2"/>
          <w:sz w:val="24"/>
          <w:szCs w:val="24"/>
        </w:rPr>
        <w:t>Сельское поселение Салым</w:t>
      </w:r>
    </w:p>
    <w:p w14:paraId="553DB06F" w14:textId="77777777" w:rsidR="00775AD4" w:rsidRPr="00775AD4" w:rsidRDefault="00775AD4" w:rsidP="00775AD4">
      <w:pPr>
        <w:shd w:val="clear" w:color="auto" w:fill="FFFFFF"/>
        <w:jc w:val="center"/>
        <w:rPr>
          <w:b/>
          <w:sz w:val="24"/>
          <w:szCs w:val="24"/>
        </w:rPr>
      </w:pPr>
      <w:r w:rsidRPr="00775AD4">
        <w:rPr>
          <w:b/>
          <w:sz w:val="24"/>
          <w:szCs w:val="24"/>
        </w:rPr>
        <w:t>Нефтеюганский район</w:t>
      </w:r>
    </w:p>
    <w:p w14:paraId="3AA67C6C" w14:textId="77777777" w:rsidR="00775AD4" w:rsidRPr="00C817DA" w:rsidRDefault="00775AD4" w:rsidP="00775AD4">
      <w:pPr>
        <w:shd w:val="clear" w:color="auto" w:fill="FFFFFF"/>
        <w:spacing w:line="360" w:lineRule="auto"/>
        <w:jc w:val="center"/>
        <w:rPr>
          <w:b/>
          <w:sz w:val="28"/>
        </w:rPr>
      </w:pPr>
      <w:r w:rsidRPr="00775AD4">
        <w:rPr>
          <w:b/>
          <w:sz w:val="24"/>
          <w:szCs w:val="24"/>
        </w:rPr>
        <w:t>Ханты-Мансийский автономный окру</w:t>
      </w:r>
      <w:proofErr w:type="gramStart"/>
      <w:r w:rsidRPr="00775AD4">
        <w:rPr>
          <w:b/>
          <w:sz w:val="24"/>
          <w:szCs w:val="24"/>
        </w:rPr>
        <w:t>г-</w:t>
      </w:r>
      <w:proofErr w:type="gramEnd"/>
      <w:r w:rsidRPr="00775AD4">
        <w:rPr>
          <w:b/>
          <w:sz w:val="24"/>
          <w:szCs w:val="24"/>
        </w:rPr>
        <w:t xml:space="preserve"> Югра</w:t>
      </w:r>
    </w:p>
    <w:p w14:paraId="20001CDE" w14:textId="77777777" w:rsidR="00775AD4" w:rsidRPr="00C817DA" w:rsidRDefault="00775AD4" w:rsidP="00775AD4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C817DA">
        <w:rPr>
          <w:b/>
          <w:spacing w:val="-10"/>
          <w:sz w:val="32"/>
          <w:szCs w:val="32"/>
        </w:rPr>
        <w:t xml:space="preserve">АДМИНИСТРАЦИЯ </w:t>
      </w:r>
    </w:p>
    <w:p w14:paraId="3F603E20" w14:textId="77777777" w:rsidR="00775AD4" w:rsidRPr="00C817DA" w:rsidRDefault="00775AD4" w:rsidP="00775AD4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C817DA">
        <w:rPr>
          <w:b/>
          <w:spacing w:val="-10"/>
          <w:sz w:val="32"/>
          <w:szCs w:val="32"/>
        </w:rPr>
        <w:t>СЕЛЬСКОГО ПОСЕЛЕНИЯ САЛЫМ</w:t>
      </w:r>
      <w:r w:rsidRPr="00C817DA">
        <w:rPr>
          <w:spacing w:val="-10"/>
          <w:sz w:val="32"/>
          <w:szCs w:val="32"/>
        </w:rPr>
        <w:t xml:space="preserve"> </w:t>
      </w:r>
    </w:p>
    <w:p w14:paraId="6A3C246B" w14:textId="77777777" w:rsidR="00775AD4" w:rsidRPr="00C817DA" w:rsidRDefault="00775AD4" w:rsidP="00775AD4">
      <w:pPr>
        <w:shd w:val="clear" w:color="auto" w:fill="FFFFFF"/>
        <w:jc w:val="center"/>
        <w:rPr>
          <w:b/>
          <w:sz w:val="32"/>
          <w:szCs w:val="32"/>
        </w:rPr>
      </w:pPr>
      <w:r w:rsidRPr="00C817DA">
        <w:rPr>
          <w:b/>
          <w:sz w:val="32"/>
          <w:szCs w:val="32"/>
        </w:rPr>
        <w:t>ПОСТАНОВЛЕНИЕ</w:t>
      </w:r>
    </w:p>
    <w:p w14:paraId="204E1210" w14:textId="0E3E0C7D" w:rsidR="00775AD4" w:rsidRPr="00C817DA" w:rsidRDefault="00775AD4" w:rsidP="00775AD4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 w:rsidRPr="00C817DA">
        <w:rPr>
          <w:sz w:val="26"/>
          <w:szCs w:val="26"/>
          <w:u w:val="single"/>
        </w:rPr>
        <w:t>30 января 2025 года</w:t>
      </w:r>
      <w:r w:rsidRPr="00C817DA">
        <w:rPr>
          <w:sz w:val="26"/>
          <w:szCs w:val="26"/>
        </w:rPr>
        <w:t xml:space="preserve">                                                                                            </w:t>
      </w:r>
      <w:r w:rsidRPr="00C817DA">
        <w:rPr>
          <w:sz w:val="26"/>
          <w:szCs w:val="26"/>
          <w:u w:val="single"/>
        </w:rPr>
        <w:t>№ 1</w:t>
      </w:r>
      <w:r>
        <w:rPr>
          <w:sz w:val="26"/>
          <w:szCs w:val="26"/>
          <w:u w:val="single"/>
        </w:rPr>
        <w:t>6</w:t>
      </w:r>
      <w:r w:rsidRPr="00C817DA">
        <w:rPr>
          <w:sz w:val="26"/>
          <w:szCs w:val="26"/>
          <w:u w:val="single"/>
        </w:rPr>
        <w:t>-п</w:t>
      </w:r>
    </w:p>
    <w:p w14:paraId="6E17A695" w14:textId="77777777" w:rsidR="00775AD4" w:rsidRPr="00C817DA" w:rsidRDefault="00775AD4" w:rsidP="00775AD4">
      <w:pPr>
        <w:shd w:val="clear" w:color="auto" w:fill="FFFFFF"/>
        <w:ind w:left="7" w:hanging="7"/>
        <w:jc w:val="center"/>
        <w:rPr>
          <w:spacing w:val="-13"/>
          <w:sz w:val="22"/>
          <w:szCs w:val="22"/>
        </w:rPr>
      </w:pPr>
      <w:r w:rsidRPr="00C817DA">
        <w:rPr>
          <w:spacing w:val="-13"/>
          <w:sz w:val="22"/>
          <w:szCs w:val="22"/>
        </w:rPr>
        <w:t>п. Салым</w:t>
      </w:r>
    </w:p>
    <w:p w14:paraId="3ED3BB89" w14:textId="77777777" w:rsidR="005F4ABA" w:rsidRPr="000F7C17" w:rsidRDefault="005F4ABA" w:rsidP="005F4ABA">
      <w:pPr>
        <w:shd w:val="clear" w:color="auto" w:fill="FFFFFF"/>
        <w:ind w:left="7"/>
        <w:jc w:val="center"/>
        <w:rPr>
          <w:sz w:val="22"/>
          <w:szCs w:val="22"/>
        </w:rPr>
      </w:pPr>
    </w:p>
    <w:p w14:paraId="5BCE42BF" w14:textId="77777777" w:rsidR="007573A4" w:rsidRPr="00B16EBC" w:rsidRDefault="007573A4" w:rsidP="007A6F0C">
      <w:pPr>
        <w:tabs>
          <w:tab w:val="left" w:pos="1260"/>
        </w:tabs>
        <w:jc w:val="center"/>
        <w:rPr>
          <w:bCs/>
          <w:sz w:val="26"/>
          <w:szCs w:val="26"/>
        </w:rPr>
      </w:pPr>
      <w:r w:rsidRPr="00B16EBC">
        <w:rPr>
          <w:sz w:val="26"/>
          <w:szCs w:val="26"/>
        </w:rPr>
        <w:t xml:space="preserve">О внесении изменений в постановление администрации сельского поселения Салым </w:t>
      </w:r>
      <w:r w:rsidR="007C70C7" w:rsidRPr="00B16EBC">
        <w:rPr>
          <w:sz w:val="26"/>
          <w:szCs w:val="26"/>
        </w:rPr>
        <w:t>от 30</w:t>
      </w:r>
      <w:r w:rsidRPr="00B16EBC">
        <w:rPr>
          <w:sz w:val="26"/>
          <w:szCs w:val="26"/>
        </w:rPr>
        <w:t xml:space="preserve"> ноября 2018 года № 176-п «</w:t>
      </w:r>
      <w:r w:rsidRPr="00B16EBC">
        <w:rPr>
          <w:bCs/>
          <w:sz w:val="26"/>
          <w:szCs w:val="26"/>
        </w:rPr>
        <w:t>Об утверждении муниципальной программы</w:t>
      </w:r>
    </w:p>
    <w:p w14:paraId="12E37A46" w14:textId="77777777" w:rsidR="007573A4" w:rsidRDefault="007573A4" w:rsidP="007A6F0C">
      <w:pPr>
        <w:jc w:val="center"/>
        <w:rPr>
          <w:bCs/>
          <w:sz w:val="26"/>
          <w:szCs w:val="26"/>
        </w:rPr>
      </w:pPr>
      <w:r w:rsidRPr="00B16EBC">
        <w:rPr>
          <w:bCs/>
          <w:sz w:val="26"/>
          <w:szCs w:val="26"/>
        </w:rPr>
        <w:t>«Развитие и применение информационных технологий в муниципальном образовании сельское поселение Салым»</w:t>
      </w:r>
    </w:p>
    <w:p w14:paraId="3BD67D96" w14:textId="77777777" w:rsidR="001F2536" w:rsidRPr="00B16EBC" w:rsidRDefault="001F2536" w:rsidP="007A6F0C">
      <w:pPr>
        <w:jc w:val="center"/>
        <w:rPr>
          <w:bCs/>
          <w:sz w:val="26"/>
          <w:szCs w:val="26"/>
        </w:rPr>
      </w:pPr>
    </w:p>
    <w:p w14:paraId="2E9CB923" w14:textId="77777777" w:rsidR="00EB2C0E" w:rsidRPr="00B16EBC" w:rsidRDefault="00EB2C0E" w:rsidP="00B11C2B">
      <w:pPr>
        <w:ind w:firstLine="709"/>
        <w:jc w:val="both"/>
        <w:rPr>
          <w:sz w:val="26"/>
          <w:szCs w:val="26"/>
        </w:rPr>
      </w:pPr>
    </w:p>
    <w:p w14:paraId="4D773ECB" w14:textId="5CAE8E31" w:rsidR="0014029D" w:rsidRPr="00B16EBC" w:rsidRDefault="0014029D" w:rsidP="006554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16EBC">
        <w:rPr>
          <w:sz w:val="26"/>
          <w:szCs w:val="26"/>
        </w:rPr>
        <w:t xml:space="preserve">В соответствии со статьей 179 Бюджетного кодекса Российской Федерации, руководствуясь постановлением администрации сельского поселения Салым от 28 декабря 2021 года № 176-п «О порядке разработки и реализации муниципальных программ сельского поселения Салым», постановлением администрации сельского поселения Салым от </w:t>
      </w:r>
      <w:r w:rsidR="00C96968">
        <w:rPr>
          <w:sz w:val="26"/>
          <w:szCs w:val="26"/>
        </w:rPr>
        <w:t>02 октября</w:t>
      </w:r>
      <w:r w:rsidRPr="00B16EBC">
        <w:rPr>
          <w:sz w:val="26"/>
          <w:szCs w:val="26"/>
        </w:rPr>
        <w:t xml:space="preserve"> 202</w:t>
      </w:r>
      <w:r w:rsidR="00C96968">
        <w:rPr>
          <w:sz w:val="26"/>
          <w:szCs w:val="26"/>
        </w:rPr>
        <w:t>4</w:t>
      </w:r>
      <w:r w:rsidRPr="00B16EBC">
        <w:rPr>
          <w:sz w:val="26"/>
          <w:szCs w:val="26"/>
        </w:rPr>
        <w:t xml:space="preserve"> года № 1</w:t>
      </w:r>
      <w:r w:rsidR="00C96968">
        <w:rPr>
          <w:sz w:val="26"/>
          <w:szCs w:val="26"/>
        </w:rPr>
        <w:t>98</w:t>
      </w:r>
      <w:r w:rsidRPr="00B16EBC">
        <w:rPr>
          <w:sz w:val="26"/>
          <w:szCs w:val="26"/>
        </w:rPr>
        <w:t xml:space="preserve">-п «Об утверждении перечня муниципальных программ сельского поселения Салым», </w:t>
      </w:r>
      <w:proofErr w:type="gramStart"/>
      <w:r w:rsidRPr="00B16EBC">
        <w:rPr>
          <w:sz w:val="26"/>
          <w:szCs w:val="26"/>
        </w:rPr>
        <w:t>п</w:t>
      </w:r>
      <w:proofErr w:type="gramEnd"/>
      <w:r w:rsidRPr="00B16EBC">
        <w:rPr>
          <w:sz w:val="26"/>
          <w:szCs w:val="26"/>
        </w:rPr>
        <w:t xml:space="preserve"> о с т а н о в л я ю</w:t>
      </w:r>
    </w:p>
    <w:p w14:paraId="72B0CBBB" w14:textId="77777777" w:rsidR="007573A4" w:rsidRPr="00B16EBC" w:rsidRDefault="007573A4" w:rsidP="007573A4">
      <w:pPr>
        <w:pStyle w:val="ConsTitle"/>
        <w:keepNext/>
        <w:autoSpaceDE/>
        <w:adjustRightInd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0384CAE9" w14:textId="14C5B281" w:rsidR="00167ED7" w:rsidRPr="0050024B" w:rsidRDefault="00754EDC" w:rsidP="00167ED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16EBC">
        <w:rPr>
          <w:sz w:val="26"/>
          <w:szCs w:val="26"/>
        </w:rPr>
        <w:tab/>
      </w:r>
      <w:r w:rsidR="00167ED7" w:rsidRPr="0050024B">
        <w:rPr>
          <w:sz w:val="26"/>
          <w:szCs w:val="26"/>
        </w:rPr>
        <w:t xml:space="preserve">1. </w:t>
      </w:r>
      <w:r w:rsidR="00167ED7" w:rsidRPr="0050024B">
        <w:rPr>
          <w:rFonts w:eastAsia="Calibri"/>
          <w:bCs/>
          <w:sz w:val="26"/>
          <w:szCs w:val="26"/>
          <w:lang w:eastAsia="en-US"/>
        </w:rPr>
        <w:t xml:space="preserve">Внести изменения в постановление администрации сельского поселения Салым от </w:t>
      </w:r>
      <w:r w:rsidR="00167ED7">
        <w:rPr>
          <w:sz w:val="26"/>
          <w:szCs w:val="26"/>
        </w:rPr>
        <w:t>30 ноября 2018 года №176</w:t>
      </w:r>
      <w:r w:rsidR="00167ED7" w:rsidRPr="00FB6EDA">
        <w:rPr>
          <w:sz w:val="26"/>
          <w:szCs w:val="26"/>
        </w:rPr>
        <w:t xml:space="preserve">-п </w:t>
      </w:r>
      <w:r w:rsidR="00167ED7" w:rsidRPr="0050024B">
        <w:rPr>
          <w:rFonts w:eastAsia="Calibri"/>
          <w:bCs/>
          <w:sz w:val="26"/>
          <w:szCs w:val="26"/>
          <w:lang w:eastAsia="en-US"/>
        </w:rPr>
        <w:t>«Об утверждении муниципальной программы «</w:t>
      </w:r>
      <w:r w:rsidR="00167ED7" w:rsidRPr="00B16EBC">
        <w:rPr>
          <w:bCs/>
          <w:sz w:val="26"/>
          <w:szCs w:val="26"/>
        </w:rPr>
        <w:t>Развитие и применение информационных технологий в муниципальном образовании сельское поселение Салым</w:t>
      </w:r>
      <w:r w:rsidR="00167ED7" w:rsidRPr="00FB6EDA">
        <w:rPr>
          <w:sz w:val="26"/>
          <w:szCs w:val="26"/>
        </w:rPr>
        <w:t>»</w:t>
      </w:r>
      <w:r w:rsidR="00167ED7" w:rsidRPr="0050024B">
        <w:rPr>
          <w:rFonts w:eastAsia="Calibri"/>
          <w:bCs/>
          <w:sz w:val="26"/>
          <w:szCs w:val="26"/>
          <w:lang w:eastAsia="en-US"/>
        </w:rPr>
        <w:t xml:space="preserve">, </w:t>
      </w:r>
      <w:r w:rsidR="00167ED7" w:rsidRPr="0050024B">
        <w:rPr>
          <w:sz w:val="26"/>
          <w:szCs w:val="26"/>
        </w:rPr>
        <w:t>изложив приложение к постановлению в новой редакции согласно приложению к настоящему постановлению.</w:t>
      </w:r>
    </w:p>
    <w:p w14:paraId="1868F76E" w14:textId="77777777" w:rsidR="00842F4A" w:rsidRPr="00CD00FD" w:rsidRDefault="00842F4A" w:rsidP="004E3554">
      <w:pPr>
        <w:ind w:firstLine="708"/>
        <w:jc w:val="both"/>
        <w:rPr>
          <w:sz w:val="26"/>
          <w:szCs w:val="26"/>
        </w:rPr>
      </w:pPr>
      <w:r w:rsidRPr="00CD00FD">
        <w:rPr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14:paraId="0DE905F0" w14:textId="77777777" w:rsidR="00842F4A" w:rsidRPr="00CD00FD" w:rsidRDefault="00842F4A" w:rsidP="00842F4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0FD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после официального опубликования (обнародования)</w:t>
      </w:r>
      <w:r w:rsidR="00667EE4">
        <w:rPr>
          <w:rFonts w:ascii="Times New Roman" w:hAnsi="Times New Roman" w:cs="Times New Roman"/>
          <w:sz w:val="26"/>
          <w:szCs w:val="26"/>
        </w:rPr>
        <w:t>.</w:t>
      </w:r>
    </w:p>
    <w:p w14:paraId="674B1CAF" w14:textId="77777777" w:rsidR="001F2536" w:rsidRDefault="001F2536" w:rsidP="00842F4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47984A34" w14:textId="77777777" w:rsidR="00F41FD9" w:rsidRPr="00CD00FD" w:rsidRDefault="00F41FD9" w:rsidP="00842F4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7F5DCE5C" w14:textId="77777777" w:rsidR="00775AD4" w:rsidRDefault="00775AD4" w:rsidP="008B4C92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14:paraId="3863848F" w14:textId="7A0F48C8" w:rsidR="008B4C92" w:rsidRPr="001872CC" w:rsidRDefault="00775AD4" w:rsidP="008B4C92">
      <w:pPr>
        <w:rPr>
          <w:b/>
          <w:sz w:val="26"/>
          <w:szCs w:val="26"/>
        </w:rPr>
      </w:pPr>
      <w:r>
        <w:rPr>
          <w:sz w:val="26"/>
          <w:szCs w:val="26"/>
        </w:rPr>
        <w:t>г</w:t>
      </w:r>
      <w:r w:rsidR="008B4C92" w:rsidRPr="00B16EBC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8B4C92" w:rsidRPr="00B16EBC">
        <w:rPr>
          <w:sz w:val="26"/>
          <w:szCs w:val="26"/>
        </w:rPr>
        <w:t xml:space="preserve"> поселения                                                                                 </w:t>
      </w:r>
      <w:r>
        <w:rPr>
          <w:sz w:val="26"/>
          <w:szCs w:val="26"/>
        </w:rPr>
        <w:t>Г.С. Черкезов</w:t>
      </w:r>
    </w:p>
    <w:p w14:paraId="5CE1295B" w14:textId="77777777" w:rsidR="00CE1B3D" w:rsidRPr="001872CC" w:rsidRDefault="00CE1B3D" w:rsidP="008B4C92">
      <w:pPr>
        <w:shd w:val="clear" w:color="auto" w:fill="FFFFFF"/>
        <w:ind w:left="5610"/>
        <w:rPr>
          <w:b/>
          <w:sz w:val="26"/>
          <w:szCs w:val="26"/>
        </w:rPr>
      </w:pPr>
    </w:p>
    <w:p w14:paraId="44FC65DE" w14:textId="77777777" w:rsidR="006554D4" w:rsidRDefault="006554D4" w:rsidP="008B4C92">
      <w:pPr>
        <w:rPr>
          <w:b/>
          <w:sz w:val="26"/>
          <w:szCs w:val="26"/>
        </w:rPr>
        <w:sectPr w:rsidR="006554D4" w:rsidSect="004E7A87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1DCDF60" w14:textId="77777777" w:rsidR="006554D4" w:rsidRPr="00507662" w:rsidRDefault="006554D4" w:rsidP="006554D4">
      <w:pPr>
        <w:jc w:val="right"/>
        <w:outlineLvl w:val="1"/>
        <w:rPr>
          <w:rFonts w:eastAsia="Courier New"/>
          <w:bCs/>
          <w:iCs/>
          <w:sz w:val="26"/>
          <w:szCs w:val="26"/>
        </w:rPr>
      </w:pPr>
      <w:r w:rsidRPr="00507662">
        <w:rPr>
          <w:rFonts w:eastAsia="Courier New"/>
          <w:bCs/>
          <w:iCs/>
          <w:sz w:val="26"/>
          <w:szCs w:val="26"/>
        </w:rPr>
        <w:lastRenderedPageBreak/>
        <w:t xml:space="preserve">Приложение </w:t>
      </w:r>
    </w:p>
    <w:p w14:paraId="317224AB" w14:textId="77777777" w:rsidR="006554D4" w:rsidRPr="00507662" w:rsidRDefault="006554D4" w:rsidP="006554D4">
      <w:pPr>
        <w:jc w:val="right"/>
        <w:outlineLvl w:val="1"/>
        <w:rPr>
          <w:rFonts w:eastAsia="Courier New"/>
          <w:bCs/>
          <w:iCs/>
          <w:sz w:val="26"/>
          <w:szCs w:val="26"/>
        </w:rPr>
      </w:pPr>
      <w:r w:rsidRPr="00507662">
        <w:rPr>
          <w:rFonts w:eastAsia="Courier New"/>
          <w:bCs/>
          <w:iCs/>
          <w:sz w:val="26"/>
          <w:szCs w:val="26"/>
        </w:rPr>
        <w:t>к постановлению администрации</w:t>
      </w:r>
    </w:p>
    <w:p w14:paraId="02F56FD8" w14:textId="77777777" w:rsidR="006554D4" w:rsidRPr="00507662" w:rsidRDefault="006554D4" w:rsidP="006554D4">
      <w:pPr>
        <w:jc w:val="right"/>
        <w:outlineLvl w:val="1"/>
        <w:rPr>
          <w:rFonts w:eastAsia="Courier New"/>
          <w:bCs/>
          <w:iCs/>
          <w:sz w:val="26"/>
          <w:szCs w:val="26"/>
        </w:rPr>
      </w:pPr>
      <w:r w:rsidRPr="00507662">
        <w:rPr>
          <w:rFonts w:eastAsia="Courier New"/>
          <w:bCs/>
          <w:iCs/>
          <w:sz w:val="26"/>
          <w:szCs w:val="26"/>
        </w:rPr>
        <w:t>сельского поселения Салым</w:t>
      </w:r>
    </w:p>
    <w:p w14:paraId="1CD05C08" w14:textId="7E8958C1" w:rsidR="006554D4" w:rsidRPr="00507662" w:rsidRDefault="006554D4" w:rsidP="006554D4">
      <w:pPr>
        <w:jc w:val="right"/>
        <w:outlineLvl w:val="1"/>
        <w:rPr>
          <w:rFonts w:eastAsia="Courier New"/>
          <w:bCs/>
          <w:iCs/>
          <w:sz w:val="26"/>
          <w:szCs w:val="26"/>
        </w:rPr>
      </w:pPr>
      <w:r w:rsidRPr="00F41FD9">
        <w:rPr>
          <w:rFonts w:eastAsia="Courier New"/>
          <w:bCs/>
          <w:iCs/>
          <w:sz w:val="26"/>
          <w:szCs w:val="26"/>
        </w:rPr>
        <w:t xml:space="preserve">от </w:t>
      </w:r>
      <w:r w:rsidR="004F35E4">
        <w:rPr>
          <w:rFonts w:eastAsia="Courier New"/>
          <w:bCs/>
          <w:iCs/>
          <w:sz w:val="26"/>
          <w:szCs w:val="26"/>
        </w:rPr>
        <w:t>30</w:t>
      </w:r>
      <w:r w:rsidR="00F41FD9">
        <w:rPr>
          <w:rFonts w:eastAsia="Courier New"/>
          <w:bCs/>
          <w:iCs/>
          <w:sz w:val="26"/>
          <w:szCs w:val="26"/>
        </w:rPr>
        <w:t xml:space="preserve"> </w:t>
      </w:r>
      <w:r w:rsidR="004F35E4">
        <w:rPr>
          <w:rFonts w:eastAsia="Courier New"/>
          <w:bCs/>
          <w:iCs/>
          <w:sz w:val="26"/>
          <w:szCs w:val="26"/>
        </w:rPr>
        <w:t>января</w:t>
      </w:r>
      <w:r w:rsidR="005F4ABA">
        <w:rPr>
          <w:rFonts w:eastAsia="Courier New"/>
          <w:bCs/>
          <w:iCs/>
          <w:sz w:val="26"/>
          <w:szCs w:val="26"/>
        </w:rPr>
        <w:t xml:space="preserve"> </w:t>
      </w:r>
      <w:r w:rsidRPr="00EB2C0E">
        <w:rPr>
          <w:rFonts w:eastAsia="Courier New"/>
          <w:bCs/>
          <w:iCs/>
          <w:sz w:val="26"/>
          <w:szCs w:val="26"/>
        </w:rPr>
        <w:t>202</w:t>
      </w:r>
      <w:r w:rsidR="004F35E4">
        <w:rPr>
          <w:rFonts w:eastAsia="Courier New"/>
          <w:bCs/>
          <w:iCs/>
          <w:sz w:val="26"/>
          <w:szCs w:val="26"/>
        </w:rPr>
        <w:t>5</w:t>
      </w:r>
      <w:r w:rsidR="00F577CD" w:rsidRPr="00EB2C0E">
        <w:rPr>
          <w:rFonts w:eastAsia="Courier New"/>
          <w:bCs/>
          <w:iCs/>
          <w:sz w:val="26"/>
          <w:szCs w:val="26"/>
        </w:rPr>
        <w:t xml:space="preserve"> года №</w:t>
      </w:r>
      <w:r w:rsidR="005F4ABA">
        <w:rPr>
          <w:rFonts w:eastAsia="Courier New"/>
          <w:bCs/>
          <w:iCs/>
          <w:sz w:val="26"/>
          <w:szCs w:val="26"/>
        </w:rPr>
        <w:t xml:space="preserve"> </w:t>
      </w:r>
      <w:r w:rsidR="001F2536">
        <w:rPr>
          <w:rFonts w:eastAsia="Courier New"/>
          <w:bCs/>
          <w:iCs/>
          <w:sz w:val="26"/>
          <w:szCs w:val="26"/>
        </w:rPr>
        <w:t>1</w:t>
      </w:r>
      <w:r w:rsidR="004F35E4">
        <w:rPr>
          <w:rFonts w:eastAsia="Courier New"/>
          <w:bCs/>
          <w:iCs/>
          <w:sz w:val="26"/>
          <w:szCs w:val="26"/>
        </w:rPr>
        <w:t>6</w:t>
      </w:r>
      <w:r w:rsidR="005F4ABA">
        <w:rPr>
          <w:rFonts w:eastAsia="Courier New"/>
          <w:bCs/>
          <w:iCs/>
          <w:sz w:val="26"/>
          <w:szCs w:val="26"/>
        </w:rPr>
        <w:t>-п</w:t>
      </w:r>
    </w:p>
    <w:p w14:paraId="006758FB" w14:textId="77777777" w:rsidR="006554D4" w:rsidRPr="00507662" w:rsidRDefault="006554D4" w:rsidP="00B95FFB">
      <w:pPr>
        <w:jc w:val="right"/>
        <w:outlineLvl w:val="1"/>
        <w:rPr>
          <w:rFonts w:eastAsia="Courier New"/>
          <w:bCs/>
          <w:iCs/>
          <w:sz w:val="26"/>
          <w:szCs w:val="26"/>
        </w:rPr>
      </w:pPr>
    </w:p>
    <w:p w14:paraId="17CD56E6" w14:textId="77777777" w:rsidR="00B95FFB" w:rsidRPr="00507662" w:rsidRDefault="006554D4" w:rsidP="00B95FFB">
      <w:pPr>
        <w:jc w:val="right"/>
        <w:outlineLvl w:val="1"/>
        <w:rPr>
          <w:rFonts w:eastAsia="Courier New"/>
          <w:bCs/>
          <w:iCs/>
          <w:sz w:val="26"/>
          <w:szCs w:val="26"/>
        </w:rPr>
      </w:pPr>
      <w:r w:rsidRPr="00507662">
        <w:rPr>
          <w:rFonts w:eastAsia="Courier New"/>
          <w:bCs/>
          <w:iCs/>
          <w:sz w:val="26"/>
          <w:szCs w:val="26"/>
        </w:rPr>
        <w:t>«</w:t>
      </w:r>
      <w:r w:rsidR="00B95FFB" w:rsidRPr="00507662">
        <w:rPr>
          <w:rFonts w:eastAsia="Courier New"/>
          <w:bCs/>
          <w:iCs/>
          <w:sz w:val="26"/>
          <w:szCs w:val="26"/>
        </w:rPr>
        <w:t xml:space="preserve">Приложение </w:t>
      </w:r>
    </w:p>
    <w:p w14:paraId="3B8B747F" w14:textId="77777777" w:rsidR="00B95FFB" w:rsidRPr="00507662" w:rsidRDefault="006554D4" w:rsidP="00B95FFB">
      <w:pPr>
        <w:jc w:val="right"/>
        <w:outlineLvl w:val="1"/>
        <w:rPr>
          <w:rFonts w:eastAsia="Courier New"/>
          <w:bCs/>
          <w:iCs/>
          <w:sz w:val="26"/>
          <w:szCs w:val="26"/>
        </w:rPr>
      </w:pPr>
      <w:r w:rsidRPr="00507662">
        <w:rPr>
          <w:rFonts w:eastAsia="Courier New"/>
          <w:bCs/>
          <w:iCs/>
          <w:sz w:val="26"/>
          <w:szCs w:val="26"/>
        </w:rPr>
        <w:t>к</w:t>
      </w:r>
      <w:r w:rsidR="00B95FFB" w:rsidRPr="00507662">
        <w:rPr>
          <w:rFonts w:eastAsia="Courier New"/>
          <w:bCs/>
          <w:iCs/>
          <w:sz w:val="26"/>
          <w:szCs w:val="26"/>
        </w:rPr>
        <w:t xml:space="preserve"> постановлению администрации</w:t>
      </w:r>
    </w:p>
    <w:p w14:paraId="70010428" w14:textId="77777777" w:rsidR="00B95FFB" w:rsidRPr="00507662" w:rsidRDefault="006554D4" w:rsidP="00B95FFB">
      <w:pPr>
        <w:jc w:val="right"/>
        <w:outlineLvl w:val="1"/>
        <w:rPr>
          <w:rFonts w:eastAsia="Courier New"/>
          <w:bCs/>
          <w:iCs/>
          <w:sz w:val="26"/>
          <w:szCs w:val="26"/>
        </w:rPr>
      </w:pPr>
      <w:r w:rsidRPr="00507662">
        <w:rPr>
          <w:rFonts w:eastAsia="Courier New"/>
          <w:bCs/>
          <w:iCs/>
          <w:sz w:val="26"/>
          <w:szCs w:val="26"/>
        </w:rPr>
        <w:t>с</w:t>
      </w:r>
      <w:r w:rsidR="00B95FFB" w:rsidRPr="00507662">
        <w:rPr>
          <w:rFonts w:eastAsia="Courier New"/>
          <w:bCs/>
          <w:iCs/>
          <w:sz w:val="26"/>
          <w:szCs w:val="26"/>
        </w:rPr>
        <w:t>ельского поселения Салым</w:t>
      </w:r>
    </w:p>
    <w:p w14:paraId="720964A5" w14:textId="77777777" w:rsidR="00B95FFB" w:rsidRPr="00507662" w:rsidRDefault="007C70C7" w:rsidP="00B95FFB">
      <w:pPr>
        <w:jc w:val="right"/>
        <w:outlineLvl w:val="1"/>
        <w:rPr>
          <w:rFonts w:eastAsia="Courier New"/>
          <w:bCs/>
          <w:iCs/>
          <w:sz w:val="26"/>
          <w:szCs w:val="26"/>
        </w:rPr>
      </w:pPr>
      <w:r w:rsidRPr="00507662">
        <w:rPr>
          <w:rFonts w:eastAsia="Courier New"/>
          <w:bCs/>
          <w:iCs/>
          <w:sz w:val="26"/>
          <w:szCs w:val="26"/>
        </w:rPr>
        <w:t>от 30</w:t>
      </w:r>
      <w:r w:rsidR="006554D4" w:rsidRPr="00507662">
        <w:rPr>
          <w:sz w:val="26"/>
          <w:szCs w:val="26"/>
        </w:rPr>
        <w:t xml:space="preserve"> ноября 2018 года № 176-п</w:t>
      </w:r>
    </w:p>
    <w:p w14:paraId="6D67005B" w14:textId="77777777" w:rsidR="00B95FFB" w:rsidRPr="00507662" w:rsidRDefault="00B95FFB" w:rsidP="00B95FFB">
      <w:pPr>
        <w:jc w:val="right"/>
        <w:outlineLvl w:val="1"/>
        <w:rPr>
          <w:rFonts w:eastAsia="Courier New"/>
          <w:bCs/>
          <w:iCs/>
          <w:sz w:val="26"/>
          <w:szCs w:val="26"/>
        </w:rPr>
      </w:pPr>
    </w:p>
    <w:p w14:paraId="23858AFC" w14:textId="77777777" w:rsidR="00762FAD" w:rsidRPr="00507662" w:rsidRDefault="00762FAD" w:rsidP="00762FAD">
      <w:pPr>
        <w:jc w:val="right"/>
        <w:outlineLvl w:val="1"/>
        <w:rPr>
          <w:rFonts w:eastAsia="Courier New"/>
          <w:bCs/>
          <w:iCs/>
          <w:sz w:val="26"/>
          <w:szCs w:val="26"/>
        </w:rPr>
      </w:pPr>
      <w:r w:rsidRPr="00507662">
        <w:rPr>
          <w:rFonts w:eastAsia="Courier New"/>
          <w:bCs/>
          <w:iCs/>
          <w:sz w:val="26"/>
          <w:szCs w:val="26"/>
        </w:rPr>
        <w:t>Таблица 1</w:t>
      </w:r>
    </w:p>
    <w:p w14:paraId="5531BCFD" w14:textId="77777777" w:rsidR="00CE1B3D" w:rsidRPr="00507662" w:rsidRDefault="00CE1B3D" w:rsidP="00CE1B3D">
      <w:pPr>
        <w:jc w:val="center"/>
        <w:outlineLvl w:val="1"/>
        <w:rPr>
          <w:rFonts w:eastAsia="Courier New"/>
          <w:bCs/>
          <w:iCs/>
          <w:sz w:val="26"/>
          <w:szCs w:val="26"/>
        </w:rPr>
      </w:pPr>
      <w:r w:rsidRPr="00507662">
        <w:rPr>
          <w:rFonts w:eastAsia="Courier New"/>
          <w:bCs/>
          <w:iCs/>
          <w:sz w:val="26"/>
          <w:szCs w:val="26"/>
        </w:rPr>
        <w:t xml:space="preserve"> Паспорт муниципальной программы </w:t>
      </w:r>
    </w:p>
    <w:p w14:paraId="702C0EC6" w14:textId="77777777" w:rsidR="00263FEE" w:rsidRDefault="00263FEE" w:rsidP="00030291">
      <w:pPr>
        <w:pStyle w:val="af1"/>
        <w:ind w:left="0" w:firstLine="720"/>
        <w:jc w:val="right"/>
        <w:rPr>
          <w:sz w:val="22"/>
          <w:szCs w:val="22"/>
        </w:rPr>
      </w:pPr>
    </w:p>
    <w:tbl>
      <w:tblPr>
        <w:tblW w:w="15994" w:type="dxa"/>
        <w:tblInd w:w="-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"/>
        <w:gridCol w:w="1138"/>
        <w:gridCol w:w="566"/>
        <w:gridCol w:w="542"/>
        <w:gridCol w:w="1673"/>
        <w:gridCol w:w="94"/>
        <w:gridCol w:w="1936"/>
        <w:gridCol w:w="243"/>
        <w:gridCol w:w="622"/>
        <w:gridCol w:w="433"/>
        <w:gridCol w:w="696"/>
        <w:gridCol w:w="664"/>
        <w:gridCol w:w="182"/>
        <w:gridCol w:w="425"/>
        <w:gridCol w:w="957"/>
        <w:gridCol w:w="891"/>
        <w:gridCol w:w="390"/>
        <w:gridCol w:w="144"/>
        <w:gridCol w:w="463"/>
        <w:gridCol w:w="957"/>
        <w:gridCol w:w="749"/>
        <w:gridCol w:w="674"/>
        <w:gridCol w:w="1281"/>
        <w:gridCol w:w="78"/>
      </w:tblGrid>
      <w:tr w:rsidR="005D1084" w:rsidRPr="00C01107" w14:paraId="5C52742C" w14:textId="77777777" w:rsidTr="005E5597">
        <w:trPr>
          <w:trHeight w:val="593"/>
        </w:trPr>
        <w:tc>
          <w:tcPr>
            <w:tcW w:w="1900" w:type="dxa"/>
            <w:gridSpan w:val="3"/>
            <w:shd w:val="clear" w:color="auto" w:fill="auto"/>
            <w:hideMark/>
          </w:tcPr>
          <w:p w14:paraId="653FAC1A" w14:textId="77777777" w:rsidR="005D1084" w:rsidRPr="00C01107" w:rsidRDefault="005D1084" w:rsidP="005D1084">
            <w:pPr>
              <w:rPr>
                <w:color w:val="000000"/>
              </w:rPr>
            </w:pPr>
            <w:r w:rsidRPr="00C01107">
              <w:rPr>
                <w:color w:val="000000"/>
              </w:rPr>
              <w:t xml:space="preserve">Наименование муниципальной программы </w:t>
            </w:r>
          </w:p>
        </w:tc>
        <w:tc>
          <w:tcPr>
            <w:tcW w:w="5543" w:type="dxa"/>
            <w:gridSpan w:val="7"/>
            <w:shd w:val="clear" w:color="auto" w:fill="auto"/>
            <w:hideMark/>
          </w:tcPr>
          <w:p w14:paraId="56BA4A1E" w14:textId="77777777" w:rsidR="005D1084" w:rsidRPr="00C01107" w:rsidRDefault="00DB1BB2" w:rsidP="007336D7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5D1084" w:rsidRPr="00C01107">
              <w:rPr>
                <w:color w:val="000000"/>
              </w:rPr>
              <w:t>Развитие и применение информационных технологий в муниципальном образовании сельское поселение Салым</w:t>
            </w:r>
            <w:r>
              <w:rPr>
                <w:color w:val="000000"/>
              </w:rPr>
              <w:t>»</w:t>
            </w:r>
          </w:p>
        </w:tc>
        <w:tc>
          <w:tcPr>
            <w:tcW w:w="4349" w:type="dxa"/>
            <w:gridSpan w:val="8"/>
            <w:shd w:val="clear" w:color="auto" w:fill="auto"/>
            <w:hideMark/>
          </w:tcPr>
          <w:p w14:paraId="43BA5796" w14:textId="77777777" w:rsidR="005D1084" w:rsidRPr="00C01107" w:rsidRDefault="005D1084" w:rsidP="005D1084">
            <w:pPr>
              <w:rPr>
                <w:color w:val="000000"/>
              </w:rPr>
            </w:pPr>
            <w:r w:rsidRPr="00C01107">
              <w:rPr>
                <w:color w:val="000000"/>
              </w:rPr>
              <w:t xml:space="preserve">Сроки реализации муниципальной программы </w:t>
            </w:r>
          </w:p>
        </w:tc>
        <w:tc>
          <w:tcPr>
            <w:tcW w:w="4202" w:type="dxa"/>
            <w:gridSpan w:val="6"/>
            <w:shd w:val="clear" w:color="auto" w:fill="auto"/>
            <w:hideMark/>
          </w:tcPr>
          <w:p w14:paraId="5EBEE48A" w14:textId="77777777" w:rsidR="005D1084" w:rsidRPr="00C01107" w:rsidRDefault="005D1084" w:rsidP="009D6749">
            <w:pPr>
              <w:rPr>
                <w:color w:val="000000"/>
              </w:rPr>
            </w:pPr>
            <w:r w:rsidRPr="00C01107">
              <w:rPr>
                <w:color w:val="000000"/>
              </w:rPr>
              <w:t>20</w:t>
            </w:r>
            <w:r w:rsidR="00AE15D5">
              <w:rPr>
                <w:color w:val="000000"/>
              </w:rPr>
              <w:t>2</w:t>
            </w:r>
            <w:r w:rsidR="009D6749">
              <w:rPr>
                <w:color w:val="000000"/>
              </w:rPr>
              <w:t>4</w:t>
            </w:r>
            <w:r w:rsidRPr="00C01107">
              <w:rPr>
                <w:color w:val="000000"/>
              </w:rPr>
              <w:t>- 202</w:t>
            </w:r>
            <w:r w:rsidR="009D6749">
              <w:rPr>
                <w:color w:val="000000"/>
              </w:rPr>
              <w:t>7</w:t>
            </w:r>
            <w:r w:rsidRPr="00C01107">
              <w:rPr>
                <w:color w:val="000000"/>
              </w:rPr>
              <w:t xml:space="preserve"> г</w:t>
            </w:r>
            <w:r w:rsidR="00B16EBC">
              <w:rPr>
                <w:color w:val="000000"/>
              </w:rPr>
              <w:t>г.</w:t>
            </w:r>
          </w:p>
        </w:tc>
      </w:tr>
      <w:tr w:rsidR="005D1084" w:rsidRPr="00C01107" w14:paraId="1F27C0F6" w14:textId="77777777" w:rsidTr="005E5597">
        <w:trPr>
          <w:trHeight w:val="593"/>
        </w:trPr>
        <w:tc>
          <w:tcPr>
            <w:tcW w:w="1900" w:type="dxa"/>
            <w:gridSpan w:val="3"/>
            <w:shd w:val="clear" w:color="auto" w:fill="auto"/>
            <w:hideMark/>
          </w:tcPr>
          <w:p w14:paraId="623FA75B" w14:textId="77777777" w:rsidR="005D1084" w:rsidRPr="00C01107" w:rsidRDefault="005D1084" w:rsidP="005D1084">
            <w:pPr>
              <w:rPr>
                <w:color w:val="000000"/>
              </w:rPr>
            </w:pPr>
            <w:r w:rsidRPr="00C01107">
              <w:rPr>
                <w:color w:val="000000"/>
              </w:rPr>
              <w:t xml:space="preserve">Тип муниципальной программы </w:t>
            </w:r>
          </w:p>
        </w:tc>
        <w:tc>
          <w:tcPr>
            <w:tcW w:w="14094" w:type="dxa"/>
            <w:gridSpan w:val="21"/>
            <w:shd w:val="clear" w:color="auto" w:fill="auto"/>
            <w:hideMark/>
          </w:tcPr>
          <w:p w14:paraId="3F043310" w14:textId="77777777" w:rsidR="005D1084" w:rsidRPr="00C01107" w:rsidRDefault="005D1084" w:rsidP="005D1084">
            <w:pPr>
              <w:rPr>
                <w:color w:val="000000"/>
              </w:rPr>
            </w:pPr>
            <w:r w:rsidRPr="00C01107">
              <w:rPr>
                <w:color w:val="000000"/>
              </w:rPr>
              <w:t>Муниципальная программа</w:t>
            </w:r>
          </w:p>
        </w:tc>
      </w:tr>
      <w:tr w:rsidR="005D1084" w:rsidRPr="00C01107" w14:paraId="1A23C574" w14:textId="77777777" w:rsidTr="005E5597">
        <w:trPr>
          <w:trHeight w:val="787"/>
        </w:trPr>
        <w:tc>
          <w:tcPr>
            <w:tcW w:w="1900" w:type="dxa"/>
            <w:gridSpan w:val="3"/>
            <w:shd w:val="clear" w:color="auto" w:fill="auto"/>
            <w:hideMark/>
          </w:tcPr>
          <w:p w14:paraId="5322502B" w14:textId="77777777" w:rsidR="005D1084" w:rsidRPr="00C01107" w:rsidRDefault="005D1084" w:rsidP="005D1084">
            <w:pPr>
              <w:rPr>
                <w:color w:val="000000"/>
              </w:rPr>
            </w:pPr>
            <w:r w:rsidRPr="00C01107">
              <w:rPr>
                <w:color w:val="000000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4094" w:type="dxa"/>
            <w:gridSpan w:val="21"/>
            <w:shd w:val="clear" w:color="auto" w:fill="auto"/>
            <w:hideMark/>
          </w:tcPr>
          <w:p w14:paraId="666A614D" w14:textId="77777777" w:rsidR="005D1084" w:rsidRPr="00C01107" w:rsidRDefault="005D1084" w:rsidP="005D1084">
            <w:pPr>
              <w:rPr>
                <w:color w:val="000000"/>
              </w:rPr>
            </w:pPr>
            <w:r w:rsidRPr="00C01107">
              <w:rPr>
                <w:color w:val="000000"/>
              </w:rPr>
              <w:t>Муниципальное учреждение «Администрация сельского поселения Салым»</w:t>
            </w:r>
          </w:p>
        </w:tc>
      </w:tr>
      <w:tr w:rsidR="005D1084" w:rsidRPr="00C01107" w14:paraId="46B712D1" w14:textId="77777777" w:rsidTr="005E5597">
        <w:trPr>
          <w:trHeight w:val="593"/>
        </w:trPr>
        <w:tc>
          <w:tcPr>
            <w:tcW w:w="1900" w:type="dxa"/>
            <w:gridSpan w:val="3"/>
            <w:shd w:val="clear" w:color="auto" w:fill="auto"/>
            <w:hideMark/>
          </w:tcPr>
          <w:p w14:paraId="695ABDFE" w14:textId="77777777" w:rsidR="005D1084" w:rsidRPr="00C01107" w:rsidRDefault="005D1084" w:rsidP="005D1084">
            <w:pPr>
              <w:rPr>
                <w:color w:val="000000"/>
              </w:rPr>
            </w:pPr>
            <w:r w:rsidRPr="00C01107">
              <w:rPr>
                <w:color w:val="000000"/>
              </w:rPr>
              <w:t xml:space="preserve">Соисполнители муниципальной программы </w:t>
            </w:r>
          </w:p>
        </w:tc>
        <w:tc>
          <w:tcPr>
            <w:tcW w:w="14094" w:type="dxa"/>
            <w:gridSpan w:val="21"/>
            <w:shd w:val="clear" w:color="auto" w:fill="auto"/>
            <w:hideMark/>
          </w:tcPr>
          <w:p w14:paraId="5937A4B8" w14:textId="77777777" w:rsidR="005D1084" w:rsidRPr="00C01107" w:rsidRDefault="005D1084" w:rsidP="005D1084">
            <w:pPr>
              <w:rPr>
                <w:color w:val="000000"/>
              </w:rPr>
            </w:pPr>
            <w:r w:rsidRPr="00C01107">
              <w:rPr>
                <w:color w:val="000000"/>
              </w:rPr>
              <w:t>-</w:t>
            </w:r>
          </w:p>
        </w:tc>
      </w:tr>
      <w:tr w:rsidR="005D1084" w:rsidRPr="00C01107" w14:paraId="12A9C82A" w14:textId="77777777" w:rsidTr="005E5597">
        <w:trPr>
          <w:trHeight w:val="399"/>
        </w:trPr>
        <w:tc>
          <w:tcPr>
            <w:tcW w:w="1900" w:type="dxa"/>
            <w:gridSpan w:val="3"/>
            <w:shd w:val="clear" w:color="auto" w:fill="auto"/>
            <w:hideMark/>
          </w:tcPr>
          <w:p w14:paraId="7859ABF2" w14:textId="77777777" w:rsidR="005D1084" w:rsidRPr="00C01107" w:rsidRDefault="005D1084" w:rsidP="005D1084">
            <w:pPr>
              <w:rPr>
                <w:color w:val="000000"/>
              </w:rPr>
            </w:pPr>
            <w:r w:rsidRPr="00C01107">
              <w:rPr>
                <w:color w:val="000000"/>
              </w:rPr>
              <w:t xml:space="preserve">Национальная цель </w:t>
            </w:r>
          </w:p>
        </w:tc>
        <w:tc>
          <w:tcPr>
            <w:tcW w:w="14094" w:type="dxa"/>
            <w:gridSpan w:val="21"/>
            <w:shd w:val="clear" w:color="auto" w:fill="auto"/>
            <w:hideMark/>
          </w:tcPr>
          <w:p w14:paraId="232662D2" w14:textId="77777777" w:rsidR="005D1084" w:rsidRPr="00C01107" w:rsidRDefault="005D1084" w:rsidP="005D1084">
            <w:pPr>
              <w:rPr>
                <w:color w:val="000000"/>
              </w:rPr>
            </w:pPr>
            <w:r w:rsidRPr="00C01107">
              <w:rPr>
                <w:color w:val="000000"/>
              </w:rPr>
              <w:t>-</w:t>
            </w:r>
          </w:p>
        </w:tc>
      </w:tr>
      <w:tr w:rsidR="005D1084" w:rsidRPr="00C01107" w14:paraId="70153EEA" w14:textId="77777777" w:rsidTr="005E5597">
        <w:trPr>
          <w:trHeight w:val="593"/>
        </w:trPr>
        <w:tc>
          <w:tcPr>
            <w:tcW w:w="1900" w:type="dxa"/>
            <w:gridSpan w:val="3"/>
            <w:shd w:val="clear" w:color="auto" w:fill="auto"/>
            <w:hideMark/>
          </w:tcPr>
          <w:p w14:paraId="1670BDBD" w14:textId="77777777" w:rsidR="005D1084" w:rsidRPr="00DB1BB2" w:rsidRDefault="005D1084" w:rsidP="005D1084">
            <w:pPr>
              <w:rPr>
                <w:color w:val="000000"/>
              </w:rPr>
            </w:pPr>
            <w:r w:rsidRPr="00DB1BB2">
              <w:rPr>
                <w:color w:val="000000"/>
              </w:rPr>
              <w:t xml:space="preserve">Цели муниципальной программы </w:t>
            </w:r>
          </w:p>
        </w:tc>
        <w:tc>
          <w:tcPr>
            <w:tcW w:w="14094" w:type="dxa"/>
            <w:gridSpan w:val="21"/>
            <w:shd w:val="clear" w:color="auto" w:fill="auto"/>
            <w:hideMark/>
          </w:tcPr>
          <w:p w14:paraId="7E2BC443" w14:textId="77777777" w:rsidR="005D1084" w:rsidRPr="00DB1BB2" w:rsidRDefault="005D1084" w:rsidP="005D1084">
            <w:pPr>
              <w:rPr>
                <w:color w:val="000000"/>
              </w:rPr>
            </w:pPr>
            <w:r w:rsidRPr="00DB1BB2">
              <w:rPr>
                <w:color w:val="000000"/>
              </w:rPr>
              <w:t>Повышение эффективности системы муниципального управления в сельском поселении Салым на основе применения информационно-коммуникационных технологий, повышение доступности и качества муниципальных услуг для населения и бизнеса, а также открытости деятельности органов местного самоуправления муниципального образования сельское поселение Салым.</w:t>
            </w:r>
          </w:p>
        </w:tc>
      </w:tr>
      <w:tr w:rsidR="00D03508" w:rsidRPr="00C01107" w14:paraId="6400F850" w14:textId="77777777" w:rsidTr="005E5597">
        <w:trPr>
          <w:trHeight w:val="746"/>
        </w:trPr>
        <w:tc>
          <w:tcPr>
            <w:tcW w:w="1900" w:type="dxa"/>
            <w:gridSpan w:val="3"/>
            <w:shd w:val="clear" w:color="auto" w:fill="auto"/>
            <w:hideMark/>
          </w:tcPr>
          <w:p w14:paraId="7A1B8B85" w14:textId="77777777" w:rsidR="00D03508" w:rsidRPr="00DB1BB2" w:rsidRDefault="00D03508" w:rsidP="005D1084">
            <w:pPr>
              <w:rPr>
                <w:color w:val="000000"/>
              </w:rPr>
            </w:pPr>
            <w:r w:rsidRPr="00DB1BB2">
              <w:rPr>
                <w:color w:val="000000"/>
              </w:rPr>
              <w:t xml:space="preserve">Задачи муниципальной программы </w:t>
            </w:r>
          </w:p>
        </w:tc>
        <w:tc>
          <w:tcPr>
            <w:tcW w:w="14094" w:type="dxa"/>
            <w:gridSpan w:val="21"/>
            <w:shd w:val="clear" w:color="auto" w:fill="auto"/>
            <w:hideMark/>
          </w:tcPr>
          <w:p w14:paraId="0DC4588B" w14:textId="77777777" w:rsidR="00D03508" w:rsidRPr="00DB1BB2" w:rsidRDefault="00D03508" w:rsidP="005B524A">
            <w:pPr>
              <w:jc w:val="both"/>
              <w:rPr>
                <w:color w:val="000000"/>
              </w:rPr>
            </w:pPr>
            <w:r w:rsidRPr="00DB1BB2">
              <w:rPr>
                <w:color w:val="000000"/>
              </w:rPr>
              <w:t xml:space="preserve">    1. Обеспечение доступом в сеть Интернет.</w:t>
            </w:r>
          </w:p>
          <w:p w14:paraId="40857D46" w14:textId="77777777" w:rsidR="00D03508" w:rsidRDefault="00D03508" w:rsidP="00D03508">
            <w:pPr>
              <w:ind w:firstLineChars="100" w:firstLine="200"/>
              <w:rPr>
                <w:color w:val="000000"/>
              </w:rPr>
            </w:pPr>
            <w:r w:rsidRPr="00DB1BB2">
              <w:rPr>
                <w:color w:val="000000"/>
              </w:rPr>
              <w:t>2. Содержание и обслуживание программного обеспечения и оргтехники.</w:t>
            </w:r>
          </w:p>
          <w:p w14:paraId="5C23C9C9" w14:textId="078A1350" w:rsidR="00D03508" w:rsidRPr="00BF59DE" w:rsidRDefault="00D03508" w:rsidP="00D03508">
            <w:pPr>
              <w:ind w:firstLineChars="100" w:firstLine="200"/>
              <w:rPr>
                <w:color w:val="000000"/>
              </w:rPr>
            </w:pPr>
            <w:r w:rsidRPr="00BF59DE">
              <w:t xml:space="preserve">3. </w:t>
            </w:r>
            <w:r w:rsidRPr="00BF59DE">
              <w:rPr>
                <w:rFonts w:eastAsia="Courier New"/>
                <w:bCs/>
                <w:iCs/>
              </w:rPr>
              <w:t>Обеспечение необходимого уровня защиты информации и персональных данных, в том числе на основе отечественных разработок</w:t>
            </w:r>
            <w:r w:rsidR="00461C18" w:rsidRPr="00BF59DE">
              <w:rPr>
                <w:rFonts w:eastAsia="Courier New"/>
                <w:bCs/>
                <w:iCs/>
              </w:rPr>
              <w:t>.</w:t>
            </w:r>
            <w:r w:rsidRPr="00BF59DE">
              <w:rPr>
                <w:rFonts w:eastAsia="Courier New"/>
                <w:bCs/>
                <w:iCs/>
              </w:rPr>
              <w:t xml:space="preserve"> </w:t>
            </w:r>
            <w:r w:rsidRPr="00BF59DE">
              <w:rPr>
                <w:rFonts w:eastAsia="Courier New"/>
                <w:bCs/>
                <w:iCs/>
              </w:rPr>
              <w:br/>
            </w:r>
          </w:p>
        </w:tc>
      </w:tr>
      <w:tr w:rsidR="005D1084" w:rsidRPr="00C01107" w14:paraId="28CAE1E5" w14:textId="77777777" w:rsidTr="005E5597">
        <w:trPr>
          <w:trHeight w:val="239"/>
        </w:trPr>
        <w:tc>
          <w:tcPr>
            <w:tcW w:w="1900" w:type="dxa"/>
            <w:gridSpan w:val="3"/>
            <w:shd w:val="clear" w:color="auto" w:fill="auto"/>
            <w:hideMark/>
          </w:tcPr>
          <w:p w14:paraId="1442FC2B" w14:textId="77777777" w:rsidR="005D1084" w:rsidRPr="00C01107" w:rsidRDefault="005D1084" w:rsidP="005D1084">
            <w:pPr>
              <w:rPr>
                <w:color w:val="000000"/>
              </w:rPr>
            </w:pPr>
            <w:r w:rsidRPr="00C01107">
              <w:rPr>
                <w:color w:val="000000"/>
              </w:rPr>
              <w:t xml:space="preserve">Подпрограммы </w:t>
            </w:r>
          </w:p>
        </w:tc>
        <w:tc>
          <w:tcPr>
            <w:tcW w:w="14094" w:type="dxa"/>
            <w:gridSpan w:val="21"/>
            <w:shd w:val="clear" w:color="auto" w:fill="auto"/>
            <w:hideMark/>
          </w:tcPr>
          <w:p w14:paraId="68D0AEB2" w14:textId="77777777" w:rsidR="005D1084" w:rsidRPr="00C01107" w:rsidRDefault="005D1084" w:rsidP="005D1084">
            <w:pPr>
              <w:rPr>
                <w:color w:val="000000"/>
              </w:rPr>
            </w:pPr>
            <w:r w:rsidRPr="00C01107">
              <w:rPr>
                <w:color w:val="000000"/>
              </w:rPr>
              <w:t>-</w:t>
            </w:r>
          </w:p>
        </w:tc>
      </w:tr>
      <w:tr w:rsidR="005D1084" w:rsidRPr="00C01107" w14:paraId="053FCDEC" w14:textId="77777777" w:rsidTr="005E5597">
        <w:trPr>
          <w:trHeight w:val="423"/>
        </w:trPr>
        <w:tc>
          <w:tcPr>
            <w:tcW w:w="1900" w:type="dxa"/>
            <w:gridSpan w:val="3"/>
            <w:vMerge w:val="restart"/>
            <w:shd w:val="clear" w:color="auto" w:fill="auto"/>
            <w:hideMark/>
          </w:tcPr>
          <w:p w14:paraId="0A48D201" w14:textId="77777777" w:rsidR="005D1084" w:rsidRPr="00C01107" w:rsidRDefault="005D1084" w:rsidP="005D1084">
            <w:pPr>
              <w:rPr>
                <w:color w:val="000000"/>
              </w:rPr>
            </w:pPr>
            <w:r w:rsidRPr="00C01107">
              <w:rPr>
                <w:color w:val="000000"/>
              </w:rPr>
              <w:t xml:space="preserve">Целевые </w:t>
            </w:r>
            <w:r w:rsidRPr="00C01107">
              <w:rPr>
                <w:color w:val="000000"/>
              </w:rPr>
              <w:lastRenderedPageBreak/>
              <w:t xml:space="preserve">показатели муниципальной программы </w:t>
            </w:r>
          </w:p>
        </w:tc>
        <w:tc>
          <w:tcPr>
            <w:tcW w:w="542" w:type="dxa"/>
            <w:vMerge w:val="restart"/>
            <w:shd w:val="clear" w:color="auto" w:fill="auto"/>
            <w:hideMark/>
          </w:tcPr>
          <w:p w14:paraId="26AD329A" w14:textId="77777777" w:rsidR="005D1084" w:rsidRPr="00C01107" w:rsidRDefault="005D1084" w:rsidP="005D1084">
            <w:pPr>
              <w:rPr>
                <w:color w:val="000000"/>
              </w:rPr>
            </w:pPr>
            <w:r w:rsidRPr="00C01107">
              <w:rPr>
                <w:color w:val="000000"/>
              </w:rPr>
              <w:lastRenderedPageBreak/>
              <w:t xml:space="preserve">№ </w:t>
            </w:r>
            <w:proofErr w:type="gramStart"/>
            <w:r w:rsidRPr="00C01107">
              <w:rPr>
                <w:color w:val="000000"/>
              </w:rPr>
              <w:lastRenderedPageBreak/>
              <w:t>п</w:t>
            </w:r>
            <w:proofErr w:type="gramEnd"/>
            <w:r w:rsidRPr="00C01107">
              <w:rPr>
                <w:color w:val="000000"/>
              </w:rPr>
              <w:t>/п</w:t>
            </w:r>
          </w:p>
        </w:tc>
        <w:tc>
          <w:tcPr>
            <w:tcW w:w="1767" w:type="dxa"/>
            <w:gridSpan w:val="2"/>
            <w:vMerge w:val="restart"/>
            <w:shd w:val="clear" w:color="auto" w:fill="auto"/>
            <w:hideMark/>
          </w:tcPr>
          <w:p w14:paraId="5D7B074C" w14:textId="77777777" w:rsidR="005D1084" w:rsidRPr="00C01107" w:rsidRDefault="005D1084" w:rsidP="005D1084">
            <w:pPr>
              <w:rPr>
                <w:color w:val="000000"/>
              </w:rPr>
            </w:pPr>
            <w:r w:rsidRPr="00C01107">
              <w:rPr>
                <w:color w:val="000000"/>
              </w:rPr>
              <w:lastRenderedPageBreak/>
              <w:t xml:space="preserve">Наименование </w:t>
            </w:r>
            <w:r w:rsidRPr="00C01107">
              <w:rPr>
                <w:color w:val="000000"/>
              </w:rPr>
              <w:lastRenderedPageBreak/>
              <w:t xml:space="preserve">целевого показателя </w:t>
            </w:r>
          </w:p>
        </w:tc>
        <w:tc>
          <w:tcPr>
            <w:tcW w:w="1936" w:type="dxa"/>
            <w:vMerge w:val="restart"/>
            <w:shd w:val="clear" w:color="auto" w:fill="auto"/>
            <w:hideMark/>
          </w:tcPr>
          <w:p w14:paraId="53D3E824" w14:textId="77777777" w:rsidR="005D1084" w:rsidRPr="00C01107" w:rsidRDefault="005D1084" w:rsidP="005D1084">
            <w:pPr>
              <w:rPr>
                <w:color w:val="000000"/>
              </w:rPr>
            </w:pPr>
            <w:r w:rsidRPr="00C01107">
              <w:rPr>
                <w:color w:val="000000"/>
              </w:rPr>
              <w:lastRenderedPageBreak/>
              <w:t xml:space="preserve">Документ </w:t>
            </w:r>
            <w:proofErr w:type="gramStart"/>
            <w:r w:rsidRPr="00C01107">
              <w:rPr>
                <w:color w:val="000000"/>
              </w:rPr>
              <w:t>-</w:t>
            </w:r>
            <w:r w:rsidRPr="00C01107">
              <w:rPr>
                <w:color w:val="000000"/>
              </w:rPr>
              <w:lastRenderedPageBreak/>
              <w:t>о</w:t>
            </w:r>
            <w:proofErr w:type="gramEnd"/>
            <w:r w:rsidRPr="00C01107">
              <w:rPr>
                <w:color w:val="000000"/>
              </w:rPr>
              <w:t>снование</w:t>
            </w:r>
          </w:p>
        </w:tc>
        <w:tc>
          <w:tcPr>
            <w:tcW w:w="9849" w:type="dxa"/>
            <w:gridSpan w:val="17"/>
            <w:shd w:val="clear" w:color="auto" w:fill="auto"/>
            <w:hideMark/>
          </w:tcPr>
          <w:p w14:paraId="037D9EC0" w14:textId="77777777" w:rsidR="005D1084" w:rsidRPr="00C01107" w:rsidRDefault="005D1084" w:rsidP="005D1084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lastRenderedPageBreak/>
              <w:t>Значение показателя по годам</w:t>
            </w:r>
          </w:p>
        </w:tc>
      </w:tr>
      <w:tr w:rsidR="009D1C2D" w:rsidRPr="00C01107" w14:paraId="3F9E1430" w14:textId="77777777" w:rsidTr="005E5597">
        <w:trPr>
          <w:trHeight w:val="1084"/>
        </w:trPr>
        <w:tc>
          <w:tcPr>
            <w:tcW w:w="1900" w:type="dxa"/>
            <w:gridSpan w:val="3"/>
            <w:vMerge/>
            <w:vAlign w:val="center"/>
            <w:hideMark/>
          </w:tcPr>
          <w:p w14:paraId="7BCB839D" w14:textId="77777777" w:rsidR="009D1C2D" w:rsidRPr="00C01107" w:rsidRDefault="009D1C2D" w:rsidP="009D1C2D">
            <w:pPr>
              <w:rPr>
                <w:color w:val="000000"/>
              </w:rPr>
            </w:pPr>
          </w:p>
        </w:tc>
        <w:tc>
          <w:tcPr>
            <w:tcW w:w="542" w:type="dxa"/>
            <w:vMerge/>
            <w:vAlign w:val="center"/>
            <w:hideMark/>
          </w:tcPr>
          <w:p w14:paraId="498516AB" w14:textId="77777777" w:rsidR="009D1C2D" w:rsidRPr="00C01107" w:rsidRDefault="009D1C2D" w:rsidP="009D1C2D">
            <w:pPr>
              <w:rPr>
                <w:color w:val="000000"/>
              </w:rPr>
            </w:pPr>
          </w:p>
        </w:tc>
        <w:tc>
          <w:tcPr>
            <w:tcW w:w="1767" w:type="dxa"/>
            <w:gridSpan w:val="2"/>
            <w:vMerge/>
            <w:vAlign w:val="center"/>
            <w:hideMark/>
          </w:tcPr>
          <w:p w14:paraId="11C3890C" w14:textId="77777777" w:rsidR="009D1C2D" w:rsidRPr="00C01107" w:rsidRDefault="009D1C2D" w:rsidP="009D1C2D">
            <w:pPr>
              <w:rPr>
                <w:color w:val="000000"/>
              </w:rPr>
            </w:pPr>
          </w:p>
        </w:tc>
        <w:tc>
          <w:tcPr>
            <w:tcW w:w="1936" w:type="dxa"/>
            <w:vMerge/>
            <w:vAlign w:val="center"/>
            <w:hideMark/>
          </w:tcPr>
          <w:p w14:paraId="156D4C8E" w14:textId="77777777" w:rsidR="009D1C2D" w:rsidRPr="00C01107" w:rsidRDefault="009D1C2D" w:rsidP="009D1C2D">
            <w:pPr>
              <w:rPr>
                <w:color w:val="000000"/>
              </w:rPr>
            </w:pPr>
          </w:p>
        </w:tc>
        <w:tc>
          <w:tcPr>
            <w:tcW w:w="865" w:type="dxa"/>
            <w:gridSpan w:val="2"/>
            <w:shd w:val="clear" w:color="auto" w:fill="auto"/>
            <w:hideMark/>
          </w:tcPr>
          <w:p w14:paraId="1D1EAA19" w14:textId="77777777" w:rsidR="009D1C2D" w:rsidRPr="00C01107" w:rsidRDefault="009D1C2D" w:rsidP="009D1C2D">
            <w:pPr>
              <w:rPr>
                <w:color w:val="000000"/>
              </w:rPr>
            </w:pPr>
            <w:r w:rsidRPr="00C01107">
              <w:rPr>
                <w:color w:val="000000"/>
              </w:rPr>
              <w:t>Базовое значение</w:t>
            </w:r>
          </w:p>
        </w:tc>
        <w:tc>
          <w:tcPr>
            <w:tcW w:w="1129" w:type="dxa"/>
            <w:gridSpan w:val="2"/>
            <w:shd w:val="clear" w:color="auto" w:fill="auto"/>
          </w:tcPr>
          <w:p w14:paraId="3C7031A3" w14:textId="77777777" w:rsidR="009D1C2D" w:rsidRPr="00C01107" w:rsidRDefault="009D1C2D" w:rsidP="009D1C2D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t>2024</w:t>
            </w:r>
          </w:p>
        </w:tc>
        <w:tc>
          <w:tcPr>
            <w:tcW w:w="1271" w:type="dxa"/>
            <w:gridSpan w:val="3"/>
            <w:shd w:val="clear" w:color="auto" w:fill="auto"/>
          </w:tcPr>
          <w:p w14:paraId="372D08AA" w14:textId="77777777" w:rsidR="009D1C2D" w:rsidRPr="00C01107" w:rsidRDefault="009D1C2D" w:rsidP="009D1C2D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t>2025</w:t>
            </w:r>
          </w:p>
        </w:tc>
        <w:tc>
          <w:tcPr>
            <w:tcW w:w="1848" w:type="dxa"/>
            <w:gridSpan w:val="2"/>
            <w:shd w:val="clear" w:color="auto" w:fill="auto"/>
          </w:tcPr>
          <w:p w14:paraId="55B2426A" w14:textId="77777777" w:rsidR="009D1C2D" w:rsidRPr="00C01107" w:rsidRDefault="009D1C2D" w:rsidP="009D1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997" w:type="dxa"/>
            <w:gridSpan w:val="3"/>
            <w:shd w:val="clear" w:color="auto" w:fill="auto"/>
          </w:tcPr>
          <w:p w14:paraId="32AAC27D" w14:textId="77777777" w:rsidR="009D1C2D" w:rsidRPr="00C01107" w:rsidRDefault="009D1C2D" w:rsidP="009D1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706" w:type="dxa"/>
            <w:gridSpan w:val="2"/>
            <w:shd w:val="clear" w:color="auto" w:fill="auto"/>
            <w:hideMark/>
          </w:tcPr>
          <w:p w14:paraId="5BF3F10D" w14:textId="77777777" w:rsidR="009D1C2D" w:rsidRPr="00C01107" w:rsidRDefault="009D1C2D" w:rsidP="009D1C2D">
            <w:pPr>
              <w:rPr>
                <w:color w:val="000000"/>
              </w:rPr>
            </w:pPr>
            <w:r w:rsidRPr="00C01107">
              <w:rPr>
                <w:color w:val="000000"/>
              </w:rPr>
              <w:t>На момент окончания реализации муниципальной программы</w:t>
            </w:r>
          </w:p>
        </w:tc>
        <w:tc>
          <w:tcPr>
            <w:tcW w:w="2033" w:type="dxa"/>
            <w:gridSpan w:val="3"/>
            <w:shd w:val="clear" w:color="auto" w:fill="auto"/>
            <w:hideMark/>
          </w:tcPr>
          <w:p w14:paraId="3873700A" w14:textId="77777777" w:rsidR="009D1C2D" w:rsidRPr="00C01107" w:rsidRDefault="009D1C2D" w:rsidP="009D1C2D">
            <w:pPr>
              <w:rPr>
                <w:color w:val="000000"/>
              </w:rPr>
            </w:pPr>
            <w:r w:rsidRPr="00C01107">
              <w:rPr>
                <w:color w:val="000000"/>
              </w:rPr>
              <w:t>Ответственный исполнитель/соисполнитель за достижение показателей</w:t>
            </w:r>
          </w:p>
        </w:tc>
      </w:tr>
      <w:tr w:rsidR="009D1C2D" w:rsidRPr="00C01107" w14:paraId="2B7B05B0" w14:textId="77777777" w:rsidTr="005E5597">
        <w:trPr>
          <w:trHeight w:val="842"/>
        </w:trPr>
        <w:tc>
          <w:tcPr>
            <w:tcW w:w="1900" w:type="dxa"/>
            <w:gridSpan w:val="3"/>
            <w:shd w:val="clear" w:color="auto" w:fill="auto"/>
            <w:hideMark/>
          </w:tcPr>
          <w:p w14:paraId="2E794623" w14:textId="77777777" w:rsidR="009D1C2D" w:rsidRPr="00C01107" w:rsidRDefault="009D1C2D" w:rsidP="009D1C2D">
            <w:pPr>
              <w:rPr>
                <w:color w:val="000000"/>
              </w:rPr>
            </w:pPr>
            <w:r w:rsidRPr="00C01107">
              <w:rPr>
                <w:color w:val="000000"/>
              </w:rPr>
              <w:lastRenderedPageBreak/>
              <w:t> </w:t>
            </w:r>
          </w:p>
        </w:tc>
        <w:tc>
          <w:tcPr>
            <w:tcW w:w="542" w:type="dxa"/>
            <w:shd w:val="clear" w:color="auto" w:fill="auto"/>
            <w:hideMark/>
          </w:tcPr>
          <w:p w14:paraId="7D84783D" w14:textId="77777777" w:rsidR="009D1C2D" w:rsidRPr="00C01107" w:rsidRDefault="009D1C2D" w:rsidP="009D1C2D">
            <w:pPr>
              <w:jc w:val="right"/>
              <w:rPr>
                <w:color w:val="000000"/>
              </w:rPr>
            </w:pPr>
            <w:r w:rsidRPr="00C01107">
              <w:rPr>
                <w:color w:val="000000"/>
              </w:rPr>
              <w:t>1</w:t>
            </w:r>
          </w:p>
        </w:tc>
        <w:tc>
          <w:tcPr>
            <w:tcW w:w="1767" w:type="dxa"/>
            <w:gridSpan w:val="2"/>
            <w:shd w:val="clear" w:color="auto" w:fill="auto"/>
            <w:hideMark/>
          </w:tcPr>
          <w:p w14:paraId="5E05BFF5" w14:textId="77777777" w:rsidR="009D1C2D" w:rsidRPr="00C01107" w:rsidRDefault="009D1C2D" w:rsidP="009D1C2D">
            <w:pPr>
              <w:rPr>
                <w:color w:val="000000"/>
              </w:rPr>
            </w:pPr>
            <w:r w:rsidRPr="00C01107">
              <w:rPr>
                <w:color w:val="000000"/>
              </w:rPr>
              <w:t>Бесперебойное функционирование средств вычислительной техники</w:t>
            </w:r>
            <w:proofErr w:type="gramStart"/>
            <w:r w:rsidRPr="00C01107">
              <w:rPr>
                <w:color w:val="000000"/>
              </w:rPr>
              <w:t xml:space="preserve"> (%)</w:t>
            </w:r>
            <w:proofErr w:type="gramEnd"/>
          </w:p>
        </w:tc>
        <w:tc>
          <w:tcPr>
            <w:tcW w:w="1936" w:type="dxa"/>
            <w:shd w:val="clear" w:color="auto" w:fill="auto"/>
            <w:hideMark/>
          </w:tcPr>
          <w:p w14:paraId="1DA20754" w14:textId="77777777" w:rsidR="009D1C2D" w:rsidRPr="00C01107" w:rsidRDefault="009D1C2D" w:rsidP="009D1C2D">
            <w:pPr>
              <w:rPr>
                <w:color w:val="000000"/>
              </w:rPr>
            </w:pPr>
            <w:r w:rsidRPr="00C01107">
              <w:rPr>
                <w:color w:val="000000"/>
              </w:rPr>
              <w:t>-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  <w:hideMark/>
          </w:tcPr>
          <w:p w14:paraId="6BFFD583" w14:textId="77777777" w:rsidR="009D1C2D" w:rsidRPr="00C01107" w:rsidRDefault="009D1C2D" w:rsidP="009D1C2D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t>100</w:t>
            </w:r>
          </w:p>
        </w:tc>
        <w:tc>
          <w:tcPr>
            <w:tcW w:w="1129" w:type="dxa"/>
            <w:gridSpan w:val="2"/>
            <w:shd w:val="clear" w:color="auto" w:fill="auto"/>
            <w:vAlign w:val="bottom"/>
          </w:tcPr>
          <w:p w14:paraId="50AF050A" w14:textId="77777777" w:rsidR="009D1C2D" w:rsidRPr="00C01107" w:rsidRDefault="009D1C2D" w:rsidP="009D1C2D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t>100</w:t>
            </w:r>
          </w:p>
        </w:tc>
        <w:tc>
          <w:tcPr>
            <w:tcW w:w="1271" w:type="dxa"/>
            <w:gridSpan w:val="3"/>
            <w:shd w:val="clear" w:color="auto" w:fill="auto"/>
            <w:vAlign w:val="bottom"/>
          </w:tcPr>
          <w:p w14:paraId="6561339C" w14:textId="77777777" w:rsidR="009D1C2D" w:rsidRPr="00C01107" w:rsidRDefault="009D1C2D" w:rsidP="009D1C2D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t>100</w:t>
            </w:r>
          </w:p>
        </w:tc>
        <w:tc>
          <w:tcPr>
            <w:tcW w:w="1848" w:type="dxa"/>
            <w:gridSpan w:val="2"/>
            <w:shd w:val="clear" w:color="auto" w:fill="auto"/>
            <w:vAlign w:val="bottom"/>
          </w:tcPr>
          <w:p w14:paraId="5D05E5DA" w14:textId="77777777" w:rsidR="009D1C2D" w:rsidRPr="00C01107" w:rsidRDefault="009D1C2D" w:rsidP="009D1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7" w:type="dxa"/>
            <w:gridSpan w:val="3"/>
            <w:shd w:val="clear" w:color="auto" w:fill="auto"/>
            <w:vAlign w:val="bottom"/>
          </w:tcPr>
          <w:p w14:paraId="464FB18A" w14:textId="77777777" w:rsidR="009D1C2D" w:rsidRPr="00C01107" w:rsidRDefault="009D1C2D" w:rsidP="009D1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6" w:type="dxa"/>
            <w:gridSpan w:val="2"/>
            <w:shd w:val="clear" w:color="auto" w:fill="auto"/>
            <w:vAlign w:val="bottom"/>
            <w:hideMark/>
          </w:tcPr>
          <w:p w14:paraId="7A5AD0B3" w14:textId="77777777" w:rsidR="009D1C2D" w:rsidRPr="00C01107" w:rsidRDefault="009D1C2D" w:rsidP="009D1C2D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t>100</w:t>
            </w:r>
          </w:p>
        </w:tc>
        <w:tc>
          <w:tcPr>
            <w:tcW w:w="2033" w:type="dxa"/>
            <w:gridSpan w:val="3"/>
            <w:shd w:val="clear" w:color="auto" w:fill="auto"/>
            <w:hideMark/>
          </w:tcPr>
          <w:p w14:paraId="09054D81" w14:textId="77777777" w:rsidR="009D1C2D" w:rsidRPr="00C01107" w:rsidRDefault="009D1C2D" w:rsidP="009D1C2D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t>МУ «Администрация сельского поселения Салым»</w:t>
            </w:r>
          </w:p>
        </w:tc>
      </w:tr>
      <w:tr w:rsidR="009D1C2D" w:rsidRPr="00C01107" w14:paraId="1B7F860D" w14:textId="77777777" w:rsidTr="005E5597">
        <w:trPr>
          <w:trHeight w:val="1256"/>
        </w:trPr>
        <w:tc>
          <w:tcPr>
            <w:tcW w:w="1900" w:type="dxa"/>
            <w:gridSpan w:val="3"/>
            <w:shd w:val="clear" w:color="auto" w:fill="auto"/>
            <w:hideMark/>
          </w:tcPr>
          <w:p w14:paraId="2995F0C7" w14:textId="77777777" w:rsidR="009D1C2D" w:rsidRPr="00C01107" w:rsidRDefault="009D1C2D" w:rsidP="009D1C2D">
            <w:pPr>
              <w:rPr>
                <w:color w:val="000000"/>
              </w:rPr>
            </w:pPr>
            <w:r w:rsidRPr="00C01107">
              <w:rPr>
                <w:color w:val="000000"/>
              </w:rPr>
              <w:t> </w:t>
            </w:r>
          </w:p>
        </w:tc>
        <w:tc>
          <w:tcPr>
            <w:tcW w:w="542" w:type="dxa"/>
            <w:shd w:val="clear" w:color="auto" w:fill="auto"/>
            <w:hideMark/>
          </w:tcPr>
          <w:p w14:paraId="7842D2D6" w14:textId="77777777" w:rsidR="009D1C2D" w:rsidRPr="00C01107" w:rsidRDefault="009D1C2D" w:rsidP="009D1C2D">
            <w:pPr>
              <w:jc w:val="right"/>
              <w:rPr>
                <w:color w:val="000000"/>
              </w:rPr>
            </w:pPr>
            <w:r w:rsidRPr="00C01107">
              <w:rPr>
                <w:color w:val="000000"/>
              </w:rPr>
              <w:t>2</w:t>
            </w:r>
          </w:p>
        </w:tc>
        <w:tc>
          <w:tcPr>
            <w:tcW w:w="1767" w:type="dxa"/>
            <w:gridSpan w:val="2"/>
            <w:shd w:val="clear" w:color="auto" w:fill="auto"/>
            <w:hideMark/>
          </w:tcPr>
          <w:p w14:paraId="369F6610" w14:textId="77777777" w:rsidR="009D1C2D" w:rsidRPr="00C01107" w:rsidRDefault="009D1C2D" w:rsidP="009D1C2D">
            <w:pPr>
              <w:rPr>
                <w:color w:val="000000"/>
              </w:rPr>
            </w:pPr>
            <w:r w:rsidRPr="00C01107">
              <w:rPr>
                <w:color w:val="000000"/>
              </w:rPr>
              <w:t>Соответствие рабочего места минимальным техническим требованиям программного обеспечения</w:t>
            </w:r>
            <w:proofErr w:type="gramStart"/>
            <w:r w:rsidRPr="00C01107">
              <w:rPr>
                <w:color w:val="000000"/>
              </w:rPr>
              <w:t xml:space="preserve"> (%)</w:t>
            </w:r>
            <w:proofErr w:type="gramEnd"/>
          </w:p>
        </w:tc>
        <w:tc>
          <w:tcPr>
            <w:tcW w:w="1936" w:type="dxa"/>
            <w:shd w:val="clear" w:color="auto" w:fill="auto"/>
            <w:hideMark/>
          </w:tcPr>
          <w:p w14:paraId="1C1B3347" w14:textId="77777777" w:rsidR="009D1C2D" w:rsidRPr="00C01107" w:rsidRDefault="009D1C2D" w:rsidP="009D1C2D">
            <w:pPr>
              <w:rPr>
                <w:color w:val="000000"/>
              </w:rPr>
            </w:pPr>
            <w:r w:rsidRPr="00C01107">
              <w:rPr>
                <w:color w:val="000000"/>
              </w:rPr>
              <w:t>-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  <w:hideMark/>
          </w:tcPr>
          <w:p w14:paraId="5A8AFEDC" w14:textId="77777777" w:rsidR="009D1C2D" w:rsidRPr="00C01107" w:rsidRDefault="009D1C2D" w:rsidP="009D1C2D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t>100</w:t>
            </w:r>
          </w:p>
        </w:tc>
        <w:tc>
          <w:tcPr>
            <w:tcW w:w="1129" w:type="dxa"/>
            <w:gridSpan w:val="2"/>
            <w:shd w:val="clear" w:color="auto" w:fill="auto"/>
            <w:vAlign w:val="bottom"/>
          </w:tcPr>
          <w:p w14:paraId="2160367C" w14:textId="77777777" w:rsidR="009D1C2D" w:rsidRPr="00C01107" w:rsidRDefault="009D1C2D" w:rsidP="009D1C2D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t>100</w:t>
            </w:r>
          </w:p>
        </w:tc>
        <w:tc>
          <w:tcPr>
            <w:tcW w:w="1271" w:type="dxa"/>
            <w:gridSpan w:val="3"/>
            <w:shd w:val="clear" w:color="auto" w:fill="auto"/>
            <w:vAlign w:val="bottom"/>
          </w:tcPr>
          <w:p w14:paraId="0316F07E" w14:textId="77777777" w:rsidR="009D1C2D" w:rsidRPr="00C01107" w:rsidRDefault="009D1C2D" w:rsidP="009D1C2D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t>100</w:t>
            </w:r>
          </w:p>
        </w:tc>
        <w:tc>
          <w:tcPr>
            <w:tcW w:w="1848" w:type="dxa"/>
            <w:gridSpan w:val="2"/>
            <w:shd w:val="clear" w:color="auto" w:fill="auto"/>
            <w:vAlign w:val="bottom"/>
          </w:tcPr>
          <w:p w14:paraId="2214C327" w14:textId="77777777" w:rsidR="009D1C2D" w:rsidRPr="00C01107" w:rsidRDefault="009D1C2D" w:rsidP="009D1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7" w:type="dxa"/>
            <w:gridSpan w:val="3"/>
            <w:shd w:val="clear" w:color="auto" w:fill="auto"/>
            <w:vAlign w:val="bottom"/>
          </w:tcPr>
          <w:p w14:paraId="118F7D8C" w14:textId="77777777" w:rsidR="009D1C2D" w:rsidRPr="00C01107" w:rsidRDefault="009D1C2D" w:rsidP="009D1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6" w:type="dxa"/>
            <w:gridSpan w:val="2"/>
            <w:shd w:val="clear" w:color="auto" w:fill="auto"/>
            <w:vAlign w:val="bottom"/>
            <w:hideMark/>
          </w:tcPr>
          <w:p w14:paraId="48D02E30" w14:textId="77777777" w:rsidR="009D1C2D" w:rsidRPr="00C01107" w:rsidRDefault="009D1C2D" w:rsidP="009D1C2D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t>100</w:t>
            </w:r>
          </w:p>
        </w:tc>
        <w:tc>
          <w:tcPr>
            <w:tcW w:w="2033" w:type="dxa"/>
            <w:gridSpan w:val="3"/>
            <w:shd w:val="clear" w:color="auto" w:fill="auto"/>
            <w:hideMark/>
          </w:tcPr>
          <w:p w14:paraId="7588C877" w14:textId="77777777" w:rsidR="009D1C2D" w:rsidRPr="00C01107" w:rsidRDefault="009D1C2D" w:rsidP="009D1C2D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t>МУ «Администрация сельского поселения Салым»</w:t>
            </w:r>
          </w:p>
        </w:tc>
      </w:tr>
      <w:tr w:rsidR="009D1C2D" w:rsidRPr="00C01107" w14:paraId="6CB67F50" w14:textId="77777777" w:rsidTr="005E5597">
        <w:trPr>
          <w:trHeight w:val="1815"/>
        </w:trPr>
        <w:tc>
          <w:tcPr>
            <w:tcW w:w="1900" w:type="dxa"/>
            <w:gridSpan w:val="3"/>
            <w:shd w:val="clear" w:color="auto" w:fill="auto"/>
            <w:hideMark/>
          </w:tcPr>
          <w:p w14:paraId="06466E47" w14:textId="77777777" w:rsidR="009D1C2D" w:rsidRPr="00C01107" w:rsidRDefault="009D1C2D" w:rsidP="009D1C2D">
            <w:pPr>
              <w:rPr>
                <w:color w:val="000000"/>
              </w:rPr>
            </w:pPr>
            <w:r w:rsidRPr="00C01107">
              <w:rPr>
                <w:color w:val="000000"/>
              </w:rPr>
              <w:t> </w:t>
            </w:r>
          </w:p>
        </w:tc>
        <w:tc>
          <w:tcPr>
            <w:tcW w:w="542" w:type="dxa"/>
            <w:shd w:val="clear" w:color="auto" w:fill="auto"/>
            <w:hideMark/>
          </w:tcPr>
          <w:p w14:paraId="57014D31" w14:textId="77777777" w:rsidR="009D1C2D" w:rsidRPr="00C01107" w:rsidRDefault="009D1C2D" w:rsidP="009D1C2D">
            <w:pPr>
              <w:jc w:val="right"/>
              <w:rPr>
                <w:color w:val="000000"/>
              </w:rPr>
            </w:pPr>
            <w:r w:rsidRPr="00C01107">
              <w:rPr>
                <w:color w:val="000000"/>
              </w:rPr>
              <w:t>3</w:t>
            </w:r>
          </w:p>
        </w:tc>
        <w:tc>
          <w:tcPr>
            <w:tcW w:w="1767" w:type="dxa"/>
            <w:gridSpan w:val="2"/>
            <w:shd w:val="clear" w:color="auto" w:fill="auto"/>
            <w:hideMark/>
          </w:tcPr>
          <w:p w14:paraId="67FB41DE" w14:textId="77777777" w:rsidR="009D1C2D" w:rsidRPr="00C01107" w:rsidRDefault="009D1C2D" w:rsidP="009D1C2D">
            <w:pPr>
              <w:rPr>
                <w:color w:val="000000"/>
              </w:rPr>
            </w:pPr>
            <w:r w:rsidRPr="00C01107">
              <w:rPr>
                <w:color w:val="000000"/>
              </w:rPr>
              <w:t>Доля жителей поселения, использующих механизм получения государственных и муниципальных услуг в электронной форме</w:t>
            </w:r>
            <w:proofErr w:type="gramStart"/>
            <w:r w:rsidRPr="00C01107">
              <w:rPr>
                <w:color w:val="000000"/>
              </w:rPr>
              <w:t xml:space="preserve"> (%)</w:t>
            </w:r>
            <w:proofErr w:type="gramEnd"/>
          </w:p>
        </w:tc>
        <w:tc>
          <w:tcPr>
            <w:tcW w:w="1936" w:type="dxa"/>
            <w:shd w:val="clear" w:color="auto" w:fill="auto"/>
            <w:hideMark/>
          </w:tcPr>
          <w:p w14:paraId="2D1ABF29" w14:textId="77777777" w:rsidR="009D1C2D" w:rsidRPr="00C01107" w:rsidRDefault="009D1C2D" w:rsidP="009D1C2D">
            <w:pPr>
              <w:rPr>
                <w:color w:val="000000"/>
              </w:rPr>
            </w:pPr>
            <w:r w:rsidRPr="00C01107">
              <w:rPr>
                <w:color w:val="000000"/>
              </w:rPr>
              <w:t>Указ Президента Российской Федерации от 07.05.2012 № 601 «Об основных направлениях совершенствования системы государственного управления»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  <w:hideMark/>
          </w:tcPr>
          <w:p w14:paraId="762455BE" w14:textId="77777777" w:rsidR="009D1C2D" w:rsidRPr="00C01107" w:rsidRDefault="009D1C2D" w:rsidP="009D1C2D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t>50</w:t>
            </w:r>
          </w:p>
        </w:tc>
        <w:tc>
          <w:tcPr>
            <w:tcW w:w="1129" w:type="dxa"/>
            <w:gridSpan w:val="2"/>
            <w:shd w:val="clear" w:color="auto" w:fill="auto"/>
            <w:vAlign w:val="bottom"/>
          </w:tcPr>
          <w:p w14:paraId="6AFA4FA9" w14:textId="77777777" w:rsidR="009D1C2D" w:rsidRPr="00C01107" w:rsidRDefault="009D1C2D" w:rsidP="009D1C2D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t>95</w:t>
            </w:r>
          </w:p>
        </w:tc>
        <w:tc>
          <w:tcPr>
            <w:tcW w:w="1271" w:type="dxa"/>
            <w:gridSpan w:val="3"/>
            <w:shd w:val="clear" w:color="auto" w:fill="auto"/>
            <w:vAlign w:val="bottom"/>
          </w:tcPr>
          <w:p w14:paraId="1FCEE721" w14:textId="77777777" w:rsidR="009D1C2D" w:rsidRPr="00C01107" w:rsidRDefault="009D1C2D" w:rsidP="009D1C2D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t>100</w:t>
            </w:r>
          </w:p>
        </w:tc>
        <w:tc>
          <w:tcPr>
            <w:tcW w:w="1848" w:type="dxa"/>
            <w:gridSpan w:val="2"/>
            <w:shd w:val="clear" w:color="auto" w:fill="auto"/>
            <w:vAlign w:val="bottom"/>
          </w:tcPr>
          <w:p w14:paraId="5F85A3A5" w14:textId="77777777" w:rsidR="009D1C2D" w:rsidRPr="00C01107" w:rsidRDefault="009D1C2D" w:rsidP="009D1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7" w:type="dxa"/>
            <w:gridSpan w:val="3"/>
            <w:shd w:val="clear" w:color="auto" w:fill="auto"/>
            <w:vAlign w:val="bottom"/>
          </w:tcPr>
          <w:p w14:paraId="24E3D5CC" w14:textId="77777777" w:rsidR="009D1C2D" w:rsidRPr="00C01107" w:rsidRDefault="009D1C2D" w:rsidP="009D1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6" w:type="dxa"/>
            <w:gridSpan w:val="2"/>
            <w:shd w:val="clear" w:color="auto" w:fill="auto"/>
            <w:vAlign w:val="bottom"/>
            <w:hideMark/>
          </w:tcPr>
          <w:p w14:paraId="538DB951" w14:textId="77777777" w:rsidR="009D1C2D" w:rsidRPr="00C01107" w:rsidRDefault="009D1C2D" w:rsidP="009D1C2D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t>100</w:t>
            </w:r>
          </w:p>
        </w:tc>
        <w:tc>
          <w:tcPr>
            <w:tcW w:w="2033" w:type="dxa"/>
            <w:gridSpan w:val="3"/>
            <w:shd w:val="clear" w:color="auto" w:fill="auto"/>
            <w:hideMark/>
          </w:tcPr>
          <w:p w14:paraId="7F0B39D4" w14:textId="77777777" w:rsidR="009D1C2D" w:rsidRPr="00C01107" w:rsidRDefault="009D1C2D" w:rsidP="009D1C2D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t>МУ «Администрация сельского поселения Салым»</w:t>
            </w:r>
          </w:p>
        </w:tc>
      </w:tr>
      <w:tr w:rsidR="00993ECD" w:rsidRPr="00C01107" w14:paraId="2BCFAEF3" w14:textId="77777777" w:rsidTr="005E5597">
        <w:trPr>
          <w:trHeight w:val="1396"/>
        </w:trPr>
        <w:tc>
          <w:tcPr>
            <w:tcW w:w="1900" w:type="dxa"/>
            <w:gridSpan w:val="3"/>
            <w:shd w:val="clear" w:color="auto" w:fill="auto"/>
          </w:tcPr>
          <w:p w14:paraId="6E639D7D" w14:textId="77777777" w:rsidR="00993ECD" w:rsidRPr="0075215A" w:rsidRDefault="00993ECD" w:rsidP="009D1C2D">
            <w:pPr>
              <w:rPr>
                <w:color w:val="FF0000"/>
              </w:rPr>
            </w:pPr>
          </w:p>
        </w:tc>
        <w:tc>
          <w:tcPr>
            <w:tcW w:w="542" w:type="dxa"/>
            <w:shd w:val="clear" w:color="auto" w:fill="auto"/>
          </w:tcPr>
          <w:p w14:paraId="7E9DA9DC" w14:textId="59777D1D" w:rsidR="00993ECD" w:rsidRPr="00BF59DE" w:rsidRDefault="00993ECD" w:rsidP="009D1C2D">
            <w:pPr>
              <w:jc w:val="right"/>
            </w:pPr>
            <w:r w:rsidRPr="00BF59DE">
              <w:t>4</w:t>
            </w:r>
          </w:p>
        </w:tc>
        <w:tc>
          <w:tcPr>
            <w:tcW w:w="1767" w:type="dxa"/>
            <w:gridSpan w:val="2"/>
            <w:shd w:val="clear" w:color="auto" w:fill="auto"/>
          </w:tcPr>
          <w:p w14:paraId="7F90964B" w14:textId="3549CEC3" w:rsidR="00993ECD" w:rsidRPr="00BF59DE" w:rsidRDefault="00993ECD" w:rsidP="00993ECD">
            <w:pPr>
              <w:widowControl w:val="0"/>
              <w:autoSpaceDE w:val="0"/>
              <w:autoSpaceDN w:val="0"/>
              <w:adjustRightInd w:val="0"/>
              <w:jc w:val="both"/>
            </w:pPr>
            <w:r w:rsidRPr="00BF59DE">
              <w:t>Защищенность персональных данных за счет современных способов защиты информации</w:t>
            </w:r>
            <w:proofErr w:type="gramStart"/>
            <w:r w:rsidRPr="00BF59DE">
              <w:t xml:space="preserve"> (%)</w:t>
            </w:r>
            <w:proofErr w:type="gramEnd"/>
          </w:p>
          <w:p w14:paraId="018A5B08" w14:textId="77777777" w:rsidR="00993ECD" w:rsidRPr="00BF59DE" w:rsidRDefault="00993ECD" w:rsidP="009D1C2D"/>
        </w:tc>
        <w:tc>
          <w:tcPr>
            <w:tcW w:w="1936" w:type="dxa"/>
            <w:shd w:val="clear" w:color="auto" w:fill="auto"/>
          </w:tcPr>
          <w:p w14:paraId="33D2E9FE" w14:textId="09B7F893" w:rsidR="00993ECD" w:rsidRPr="00BF59DE" w:rsidRDefault="00E57EC6" w:rsidP="00E57EC6">
            <w:r w:rsidRPr="00BF59DE">
              <w:rPr>
                <w:shd w:val="clear" w:color="auto" w:fill="FFFFFF"/>
              </w:rPr>
              <w:t>Федеральный закон от 27.07.2006 N 152-ФЗ «О </w:t>
            </w:r>
            <w:r w:rsidRPr="00BF59DE">
              <w:t>персональных данных»</w:t>
            </w:r>
            <w:r w:rsidRPr="00BF59DE">
              <w:rPr>
                <w:shd w:val="clear" w:color="auto" w:fill="FFFFFF"/>
              </w:rPr>
              <w:t> </w:t>
            </w:r>
          </w:p>
        </w:tc>
        <w:tc>
          <w:tcPr>
            <w:tcW w:w="865" w:type="dxa"/>
            <w:gridSpan w:val="2"/>
            <w:shd w:val="clear" w:color="auto" w:fill="auto"/>
            <w:vAlign w:val="bottom"/>
          </w:tcPr>
          <w:p w14:paraId="3D6795EF" w14:textId="259381D3" w:rsidR="00993ECD" w:rsidRPr="00BF59DE" w:rsidRDefault="00EA6594" w:rsidP="009D1C2D">
            <w:pPr>
              <w:jc w:val="center"/>
            </w:pPr>
            <w:r w:rsidRPr="00BF59DE">
              <w:t>100</w:t>
            </w:r>
          </w:p>
        </w:tc>
        <w:tc>
          <w:tcPr>
            <w:tcW w:w="1129" w:type="dxa"/>
            <w:gridSpan w:val="2"/>
            <w:shd w:val="clear" w:color="auto" w:fill="auto"/>
            <w:vAlign w:val="bottom"/>
          </w:tcPr>
          <w:p w14:paraId="49EFBCF1" w14:textId="26E8435C" w:rsidR="00993ECD" w:rsidRPr="00BF59DE" w:rsidRDefault="00EA6594" w:rsidP="009D1C2D">
            <w:pPr>
              <w:jc w:val="center"/>
            </w:pPr>
            <w:r w:rsidRPr="00BF59DE">
              <w:t>100</w:t>
            </w:r>
          </w:p>
        </w:tc>
        <w:tc>
          <w:tcPr>
            <w:tcW w:w="1271" w:type="dxa"/>
            <w:gridSpan w:val="3"/>
            <w:shd w:val="clear" w:color="auto" w:fill="auto"/>
            <w:vAlign w:val="bottom"/>
          </w:tcPr>
          <w:p w14:paraId="0D3033E2" w14:textId="376CF3BE" w:rsidR="00993ECD" w:rsidRPr="00BF59DE" w:rsidRDefault="00EA6594" w:rsidP="009D1C2D">
            <w:pPr>
              <w:jc w:val="center"/>
            </w:pPr>
            <w:r w:rsidRPr="00BF59DE">
              <w:t>100</w:t>
            </w:r>
          </w:p>
        </w:tc>
        <w:tc>
          <w:tcPr>
            <w:tcW w:w="1848" w:type="dxa"/>
            <w:gridSpan w:val="2"/>
            <w:shd w:val="clear" w:color="auto" w:fill="auto"/>
            <w:vAlign w:val="bottom"/>
          </w:tcPr>
          <w:p w14:paraId="0D431FC6" w14:textId="69CF9943" w:rsidR="00993ECD" w:rsidRPr="00BF59DE" w:rsidRDefault="00EA6594" w:rsidP="009D1C2D">
            <w:pPr>
              <w:jc w:val="center"/>
            </w:pPr>
            <w:r w:rsidRPr="00BF59DE">
              <w:t>100</w:t>
            </w:r>
          </w:p>
        </w:tc>
        <w:tc>
          <w:tcPr>
            <w:tcW w:w="997" w:type="dxa"/>
            <w:gridSpan w:val="3"/>
            <w:shd w:val="clear" w:color="auto" w:fill="auto"/>
            <w:vAlign w:val="bottom"/>
          </w:tcPr>
          <w:p w14:paraId="6326AB05" w14:textId="5C3785FD" w:rsidR="00993ECD" w:rsidRPr="00BF59DE" w:rsidRDefault="00EA6594" w:rsidP="009D1C2D">
            <w:pPr>
              <w:jc w:val="center"/>
            </w:pPr>
            <w:r w:rsidRPr="00BF59DE">
              <w:t>100</w:t>
            </w:r>
          </w:p>
        </w:tc>
        <w:tc>
          <w:tcPr>
            <w:tcW w:w="1706" w:type="dxa"/>
            <w:gridSpan w:val="2"/>
            <w:shd w:val="clear" w:color="auto" w:fill="auto"/>
            <w:vAlign w:val="bottom"/>
          </w:tcPr>
          <w:p w14:paraId="5D7BD294" w14:textId="591C3544" w:rsidR="00993ECD" w:rsidRPr="00BF59DE" w:rsidRDefault="00EA6594" w:rsidP="009D1C2D">
            <w:pPr>
              <w:jc w:val="center"/>
            </w:pPr>
            <w:r w:rsidRPr="00BF59DE">
              <w:t>100</w:t>
            </w:r>
          </w:p>
        </w:tc>
        <w:tc>
          <w:tcPr>
            <w:tcW w:w="2033" w:type="dxa"/>
            <w:gridSpan w:val="3"/>
            <w:shd w:val="clear" w:color="auto" w:fill="auto"/>
          </w:tcPr>
          <w:p w14:paraId="724A69F4" w14:textId="2B030483" w:rsidR="00993ECD" w:rsidRPr="00BF59DE" w:rsidRDefault="00993ECD" w:rsidP="009D1C2D">
            <w:pPr>
              <w:jc w:val="center"/>
            </w:pPr>
            <w:r w:rsidRPr="00BF59DE">
              <w:t>МУ «Администрация сельского поселения Салым»</w:t>
            </w:r>
          </w:p>
        </w:tc>
      </w:tr>
      <w:tr w:rsidR="009D1C2D" w:rsidRPr="00C01107" w14:paraId="23C68DC1" w14:textId="77777777" w:rsidTr="005E5597">
        <w:trPr>
          <w:trHeight w:val="262"/>
        </w:trPr>
        <w:tc>
          <w:tcPr>
            <w:tcW w:w="1900" w:type="dxa"/>
            <w:gridSpan w:val="3"/>
            <w:vMerge w:val="restart"/>
            <w:shd w:val="clear" w:color="auto" w:fill="auto"/>
            <w:hideMark/>
          </w:tcPr>
          <w:p w14:paraId="303EFF4C" w14:textId="77777777" w:rsidR="009D1C2D" w:rsidRPr="00C01107" w:rsidRDefault="009D1C2D" w:rsidP="009D1C2D">
            <w:pPr>
              <w:rPr>
                <w:color w:val="000000"/>
              </w:rPr>
            </w:pPr>
            <w:r w:rsidRPr="00C01107">
              <w:rPr>
                <w:color w:val="000000"/>
              </w:rPr>
              <w:t>Параметры финансового обеспечения муниципальной программы</w:t>
            </w:r>
          </w:p>
        </w:tc>
        <w:tc>
          <w:tcPr>
            <w:tcW w:w="2309" w:type="dxa"/>
            <w:gridSpan w:val="3"/>
            <w:vMerge w:val="restart"/>
            <w:shd w:val="clear" w:color="auto" w:fill="auto"/>
            <w:hideMark/>
          </w:tcPr>
          <w:p w14:paraId="7BD4DB5A" w14:textId="77777777" w:rsidR="009D1C2D" w:rsidRPr="00C01107" w:rsidRDefault="009D1C2D" w:rsidP="009D1C2D">
            <w:pPr>
              <w:rPr>
                <w:color w:val="000000"/>
              </w:rPr>
            </w:pPr>
            <w:r w:rsidRPr="00C01107">
              <w:rPr>
                <w:color w:val="000000"/>
              </w:rPr>
              <w:t>Источники финансирования</w:t>
            </w:r>
          </w:p>
        </w:tc>
        <w:tc>
          <w:tcPr>
            <w:tcW w:w="11785" w:type="dxa"/>
            <w:gridSpan w:val="18"/>
            <w:shd w:val="clear" w:color="auto" w:fill="auto"/>
            <w:hideMark/>
          </w:tcPr>
          <w:p w14:paraId="2FEFF63F" w14:textId="77777777" w:rsidR="009D1C2D" w:rsidRPr="00C01107" w:rsidRDefault="009D1C2D" w:rsidP="009D1C2D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t>Расходы по годам (тыс. рублей)</w:t>
            </w:r>
          </w:p>
        </w:tc>
      </w:tr>
      <w:tr w:rsidR="009D1C2D" w:rsidRPr="00C01107" w14:paraId="78618A0D" w14:textId="77777777" w:rsidTr="005E5597">
        <w:trPr>
          <w:trHeight w:val="239"/>
        </w:trPr>
        <w:tc>
          <w:tcPr>
            <w:tcW w:w="1900" w:type="dxa"/>
            <w:gridSpan w:val="3"/>
            <w:vMerge/>
            <w:vAlign w:val="center"/>
            <w:hideMark/>
          </w:tcPr>
          <w:p w14:paraId="1338E7CD" w14:textId="77777777" w:rsidR="009D1C2D" w:rsidRPr="00C01107" w:rsidRDefault="009D1C2D" w:rsidP="009D1C2D">
            <w:pPr>
              <w:rPr>
                <w:color w:val="000000"/>
              </w:rPr>
            </w:pPr>
          </w:p>
        </w:tc>
        <w:tc>
          <w:tcPr>
            <w:tcW w:w="2309" w:type="dxa"/>
            <w:gridSpan w:val="3"/>
            <w:vMerge/>
            <w:vAlign w:val="center"/>
            <w:hideMark/>
          </w:tcPr>
          <w:p w14:paraId="09217047" w14:textId="77777777" w:rsidR="009D1C2D" w:rsidRPr="00C01107" w:rsidRDefault="009D1C2D" w:rsidP="009D1C2D">
            <w:pPr>
              <w:rPr>
                <w:color w:val="000000"/>
              </w:rPr>
            </w:pPr>
          </w:p>
        </w:tc>
        <w:tc>
          <w:tcPr>
            <w:tcW w:w="1936" w:type="dxa"/>
            <w:shd w:val="clear" w:color="auto" w:fill="auto"/>
            <w:hideMark/>
          </w:tcPr>
          <w:p w14:paraId="62DD0E3C" w14:textId="77777777" w:rsidR="009D1C2D" w:rsidRPr="00C01107" w:rsidRDefault="009D1C2D" w:rsidP="009D1C2D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t>Всего</w:t>
            </w:r>
          </w:p>
        </w:tc>
        <w:tc>
          <w:tcPr>
            <w:tcW w:w="2840" w:type="dxa"/>
            <w:gridSpan w:val="6"/>
            <w:shd w:val="clear" w:color="auto" w:fill="auto"/>
          </w:tcPr>
          <w:p w14:paraId="557807B6" w14:textId="77777777" w:rsidR="009D1C2D" w:rsidRPr="00C01107" w:rsidRDefault="009D1C2D" w:rsidP="009D1C2D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</w:p>
        </w:tc>
        <w:tc>
          <w:tcPr>
            <w:tcW w:w="2273" w:type="dxa"/>
            <w:gridSpan w:val="3"/>
            <w:shd w:val="clear" w:color="auto" w:fill="auto"/>
          </w:tcPr>
          <w:p w14:paraId="78CCAAE1" w14:textId="77777777" w:rsidR="009D1C2D" w:rsidRPr="00C01107" w:rsidRDefault="009D1C2D" w:rsidP="009D1C2D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</w:p>
        </w:tc>
        <w:tc>
          <w:tcPr>
            <w:tcW w:w="2703" w:type="dxa"/>
            <w:gridSpan w:val="5"/>
            <w:shd w:val="clear" w:color="auto" w:fill="auto"/>
          </w:tcPr>
          <w:p w14:paraId="5EC46ACE" w14:textId="77777777" w:rsidR="009D1C2D" w:rsidRPr="00C01107" w:rsidRDefault="009D1C2D" w:rsidP="009D1C2D">
            <w:pPr>
              <w:jc w:val="center"/>
              <w:rPr>
                <w:color w:val="000000"/>
              </w:rPr>
            </w:pPr>
            <w:r w:rsidRPr="00C01107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</w:p>
        </w:tc>
        <w:tc>
          <w:tcPr>
            <w:tcW w:w="2033" w:type="dxa"/>
            <w:gridSpan w:val="3"/>
            <w:shd w:val="clear" w:color="auto" w:fill="auto"/>
          </w:tcPr>
          <w:p w14:paraId="30423E6C" w14:textId="77777777" w:rsidR="009D1C2D" w:rsidRPr="00C01107" w:rsidRDefault="009D1C2D" w:rsidP="009D1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</w:tr>
      <w:tr w:rsidR="005E5597" w:rsidRPr="00C01107" w14:paraId="197D633A" w14:textId="77777777" w:rsidTr="005E5597">
        <w:trPr>
          <w:trHeight w:val="239"/>
        </w:trPr>
        <w:tc>
          <w:tcPr>
            <w:tcW w:w="1900" w:type="dxa"/>
            <w:gridSpan w:val="3"/>
            <w:vMerge/>
            <w:vAlign w:val="center"/>
            <w:hideMark/>
          </w:tcPr>
          <w:p w14:paraId="50FA063D" w14:textId="77777777" w:rsidR="005E5597" w:rsidRPr="00C01107" w:rsidRDefault="005E5597" w:rsidP="005E5597">
            <w:pPr>
              <w:rPr>
                <w:color w:val="000000"/>
              </w:rPr>
            </w:pPr>
          </w:p>
        </w:tc>
        <w:tc>
          <w:tcPr>
            <w:tcW w:w="2309" w:type="dxa"/>
            <w:gridSpan w:val="3"/>
            <w:shd w:val="clear" w:color="auto" w:fill="auto"/>
            <w:hideMark/>
          </w:tcPr>
          <w:p w14:paraId="22CE3332" w14:textId="77777777" w:rsidR="005E5597" w:rsidRPr="00C01107" w:rsidRDefault="005E5597" w:rsidP="005E5597">
            <w:pPr>
              <w:rPr>
                <w:color w:val="000000"/>
              </w:rPr>
            </w:pPr>
            <w:r w:rsidRPr="00C01107">
              <w:rPr>
                <w:color w:val="000000"/>
              </w:rPr>
              <w:t>Всего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5B8EC141" w14:textId="56478F06" w:rsidR="005E5597" w:rsidRPr="009D6749" w:rsidRDefault="005E5597" w:rsidP="005E5597">
            <w:pPr>
              <w:jc w:val="center"/>
              <w:rPr>
                <w:b/>
                <w:bCs/>
                <w:color w:val="000000"/>
              </w:rPr>
            </w:pPr>
            <w:r w:rsidRPr="006476C1">
              <w:rPr>
                <w:b/>
                <w:bCs/>
                <w:color w:val="000000"/>
              </w:rPr>
              <w:t xml:space="preserve">5 106,13668  </w:t>
            </w:r>
          </w:p>
        </w:tc>
        <w:tc>
          <w:tcPr>
            <w:tcW w:w="2840" w:type="dxa"/>
            <w:gridSpan w:val="6"/>
            <w:shd w:val="clear" w:color="auto" w:fill="auto"/>
            <w:vAlign w:val="center"/>
          </w:tcPr>
          <w:p w14:paraId="0E98CE61" w14:textId="3DFDF09A" w:rsidR="005E5597" w:rsidRPr="009D6749" w:rsidRDefault="005E5597" w:rsidP="005E5597">
            <w:pPr>
              <w:jc w:val="center"/>
              <w:rPr>
                <w:b/>
                <w:bCs/>
                <w:color w:val="000000"/>
              </w:rPr>
            </w:pPr>
            <w:r w:rsidRPr="006476C1">
              <w:rPr>
                <w:b/>
                <w:bCs/>
                <w:color w:val="000000"/>
              </w:rPr>
              <w:t xml:space="preserve">1 231,35617  </w:t>
            </w:r>
          </w:p>
        </w:tc>
        <w:tc>
          <w:tcPr>
            <w:tcW w:w="2273" w:type="dxa"/>
            <w:gridSpan w:val="3"/>
            <w:shd w:val="clear" w:color="auto" w:fill="auto"/>
            <w:vAlign w:val="center"/>
          </w:tcPr>
          <w:p w14:paraId="17322B12" w14:textId="7FB8BF10" w:rsidR="005E5597" w:rsidRPr="009D6749" w:rsidRDefault="005E5597" w:rsidP="005E5597">
            <w:pPr>
              <w:jc w:val="center"/>
              <w:rPr>
                <w:b/>
                <w:bCs/>
                <w:color w:val="000000"/>
              </w:rPr>
            </w:pPr>
            <w:r w:rsidRPr="006476C1">
              <w:rPr>
                <w:b/>
                <w:bCs/>
                <w:color w:val="000000"/>
              </w:rPr>
              <w:t xml:space="preserve">1 638,31451  </w:t>
            </w:r>
          </w:p>
        </w:tc>
        <w:tc>
          <w:tcPr>
            <w:tcW w:w="2703" w:type="dxa"/>
            <w:gridSpan w:val="5"/>
            <w:shd w:val="clear" w:color="auto" w:fill="auto"/>
            <w:vAlign w:val="center"/>
          </w:tcPr>
          <w:p w14:paraId="7AAAFE1E" w14:textId="670B4DED" w:rsidR="005E5597" w:rsidRPr="009D6749" w:rsidRDefault="005E5597" w:rsidP="005E5597">
            <w:pPr>
              <w:jc w:val="center"/>
              <w:rPr>
                <w:b/>
                <w:bCs/>
                <w:color w:val="000000"/>
              </w:rPr>
            </w:pPr>
            <w:r w:rsidRPr="006476C1">
              <w:rPr>
                <w:b/>
                <w:bCs/>
                <w:color w:val="000000"/>
              </w:rPr>
              <w:t xml:space="preserve">1 118,23300  </w:t>
            </w:r>
          </w:p>
        </w:tc>
        <w:tc>
          <w:tcPr>
            <w:tcW w:w="2033" w:type="dxa"/>
            <w:gridSpan w:val="3"/>
            <w:shd w:val="clear" w:color="auto" w:fill="auto"/>
            <w:vAlign w:val="center"/>
          </w:tcPr>
          <w:p w14:paraId="0CE3C807" w14:textId="5D3A7BFF" w:rsidR="005E5597" w:rsidRPr="009D6749" w:rsidRDefault="005E5597" w:rsidP="005E5597">
            <w:pPr>
              <w:jc w:val="center"/>
              <w:rPr>
                <w:b/>
                <w:bCs/>
                <w:color w:val="000000"/>
              </w:rPr>
            </w:pPr>
            <w:r w:rsidRPr="006476C1">
              <w:rPr>
                <w:b/>
                <w:bCs/>
                <w:color w:val="000000"/>
              </w:rPr>
              <w:t xml:space="preserve">1 118,23300  </w:t>
            </w:r>
          </w:p>
        </w:tc>
      </w:tr>
      <w:tr w:rsidR="005E5597" w:rsidRPr="00C01107" w14:paraId="3B97376A" w14:textId="77777777" w:rsidTr="005E5597">
        <w:trPr>
          <w:trHeight w:val="239"/>
        </w:trPr>
        <w:tc>
          <w:tcPr>
            <w:tcW w:w="1900" w:type="dxa"/>
            <w:gridSpan w:val="3"/>
            <w:vMerge/>
            <w:vAlign w:val="center"/>
            <w:hideMark/>
          </w:tcPr>
          <w:p w14:paraId="7A5461C3" w14:textId="77777777" w:rsidR="005E5597" w:rsidRPr="00C01107" w:rsidRDefault="005E5597" w:rsidP="005E5597">
            <w:pPr>
              <w:rPr>
                <w:color w:val="000000"/>
              </w:rPr>
            </w:pPr>
          </w:p>
        </w:tc>
        <w:tc>
          <w:tcPr>
            <w:tcW w:w="2309" w:type="dxa"/>
            <w:gridSpan w:val="3"/>
            <w:shd w:val="clear" w:color="auto" w:fill="auto"/>
            <w:hideMark/>
          </w:tcPr>
          <w:p w14:paraId="123770CD" w14:textId="77777777" w:rsidR="005E5597" w:rsidRPr="00C01107" w:rsidRDefault="005E5597" w:rsidP="005E5597">
            <w:pPr>
              <w:rPr>
                <w:color w:val="000000"/>
              </w:rPr>
            </w:pPr>
            <w:r w:rsidRPr="00C01107">
              <w:rPr>
                <w:color w:val="000000"/>
              </w:rPr>
              <w:t>Федеральный бюджет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73EF1ECB" w14:textId="3591BF52" w:rsidR="005E5597" w:rsidRPr="009D6749" w:rsidRDefault="005E5597" w:rsidP="005E5597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  <w:tc>
          <w:tcPr>
            <w:tcW w:w="2840" w:type="dxa"/>
            <w:gridSpan w:val="6"/>
            <w:shd w:val="clear" w:color="auto" w:fill="auto"/>
            <w:vAlign w:val="center"/>
          </w:tcPr>
          <w:p w14:paraId="377D4609" w14:textId="5877A555" w:rsidR="005E5597" w:rsidRPr="009D6749" w:rsidRDefault="005E5597" w:rsidP="005E5597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  <w:tc>
          <w:tcPr>
            <w:tcW w:w="2273" w:type="dxa"/>
            <w:gridSpan w:val="3"/>
            <w:shd w:val="clear" w:color="auto" w:fill="auto"/>
            <w:vAlign w:val="center"/>
          </w:tcPr>
          <w:p w14:paraId="5BF49D83" w14:textId="271D1CA3" w:rsidR="005E5597" w:rsidRPr="009D6749" w:rsidRDefault="005E5597" w:rsidP="005E5597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  <w:tc>
          <w:tcPr>
            <w:tcW w:w="2703" w:type="dxa"/>
            <w:gridSpan w:val="5"/>
            <w:shd w:val="clear" w:color="auto" w:fill="auto"/>
            <w:vAlign w:val="center"/>
          </w:tcPr>
          <w:p w14:paraId="524B870D" w14:textId="13AB6B4D" w:rsidR="005E5597" w:rsidRPr="009D6749" w:rsidRDefault="005E5597" w:rsidP="005E5597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  <w:tc>
          <w:tcPr>
            <w:tcW w:w="2033" w:type="dxa"/>
            <w:gridSpan w:val="3"/>
            <w:shd w:val="clear" w:color="auto" w:fill="auto"/>
            <w:vAlign w:val="center"/>
          </w:tcPr>
          <w:p w14:paraId="3688DD1B" w14:textId="641560E7" w:rsidR="005E5597" w:rsidRPr="009D6749" w:rsidRDefault="005E5597" w:rsidP="005E5597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</w:tr>
      <w:tr w:rsidR="005E5597" w:rsidRPr="00C01107" w14:paraId="6BA63F89" w14:textId="77777777" w:rsidTr="005E5597">
        <w:trPr>
          <w:trHeight w:val="239"/>
        </w:trPr>
        <w:tc>
          <w:tcPr>
            <w:tcW w:w="1900" w:type="dxa"/>
            <w:gridSpan w:val="3"/>
            <w:vMerge/>
            <w:vAlign w:val="center"/>
            <w:hideMark/>
          </w:tcPr>
          <w:p w14:paraId="3335B8D9" w14:textId="77777777" w:rsidR="005E5597" w:rsidRPr="00C01107" w:rsidRDefault="005E5597" w:rsidP="005E5597">
            <w:pPr>
              <w:rPr>
                <w:color w:val="000000"/>
              </w:rPr>
            </w:pPr>
          </w:p>
        </w:tc>
        <w:tc>
          <w:tcPr>
            <w:tcW w:w="2309" w:type="dxa"/>
            <w:gridSpan w:val="3"/>
            <w:shd w:val="clear" w:color="auto" w:fill="auto"/>
            <w:hideMark/>
          </w:tcPr>
          <w:p w14:paraId="2F01206B" w14:textId="77777777" w:rsidR="005E5597" w:rsidRPr="00C01107" w:rsidRDefault="005E5597" w:rsidP="005E5597">
            <w:pPr>
              <w:rPr>
                <w:color w:val="000000"/>
              </w:rPr>
            </w:pPr>
            <w:r w:rsidRPr="00C01107">
              <w:rPr>
                <w:color w:val="000000"/>
              </w:rPr>
              <w:t>Бюджет автономного округа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59457C91" w14:textId="0864D974" w:rsidR="005E5597" w:rsidRPr="009D6749" w:rsidRDefault="005E5597" w:rsidP="005E5597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  <w:tc>
          <w:tcPr>
            <w:tcW w:w="2840" w:type="dxa"/>
            <w:gridSpan w:val="6"/>
            <w:shd w:val="clear" w:color="auto" w:fill="auto"/>
            <w:vAlign w:val="center"/>
          </w:tcPr>
          <w:p w14:paraId="59C89C64" w14:textId="6122E395" w:rsidR="005E5597" w:rsidRPr="009D6749" w:rsidRDefault="005E5597" w:rsidP="005E5597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  <w:tc>
          <w:tcPr>
            <w:tcW w:w="2273" w:type="dxa"/>
            <w:gridSpan w:val="3"/>
            <w:shd w:val="clear" w:color="auto" w:fill="auto"/>
            <w:vAlign w:val="center"/>
          </w:tcPr>
          <w:p w14:paraId="0024A0BE" w14:textId="157CAEEB" w:rsidR="005E5597" w:rsidRPr="009D6749" w:rsidRDefault="005E5597" w:rsidP="005E5597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  <w:tc>
          <w:tcPr>
            <w:tcW w:w="2703" w:type="dxa"/>
            <w:gridSpan w:val="5"/>
            <w:shd w:val="clear" w:color="auto" w:fill="auto"/>
            <w:vAlign w:val="center"/>
          </w:tcPr>
          <w:p w14:paraId="18374888" w14:textId="59B6C7F2" w:rsidR="005E5597" w:rsidRPr="009D6749" w:rsidRDefault="005E5597" w:rsidP="005E5597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  <w:tc>
          <w:tcPr>
            <w:tcW w:w="2033" w:type="dxa"/>
            <w:gridSpan w:val="3"/>
            <w:shd w:val="clear" w:color="auto" w:fill="auto"/>
            <w:vAlign w:val="center"/>
          </w:tcPr>
          <w:p w14:paraId="1BE64308" w14:textId="2293F094" w:rsidR="005E5597" w:rsidRPr="009D6749" w:rsidRDefault="005E5597" w:rsidP="005E5597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</w:tr>
      <w:tr w:rsidR="005E5597" w:rsidRPr="00C01107" w14:paraId="09A6C8FB" w14:textId="77777777" w:rsidTr="005E5597">
        <w:trPr>
          <w:trHeight w:val="239"/>
        </w:trPr>
        <w:tc>
          <w:tcPr>
            <w:tcW w:w="1900" w:type="dxa"/>
            <w:gridSpan w:val="3"/>
            <w:vMerge/>
            <w:vAlign w:val="center"/>
            <w:hideMark/>
          </w:tcPr>
          <w:p w14:paraId="63E04E92" w14:textId="77777777" w:rsidR="005E5597" w:rsidRPr="00C01107" w:rsidRDefault="005E5597" w:rsidP="005E5597">
            <w:pPr>
              <w:rPr>
                <w:color w:val="000000"/>
              </w:rPr>
            </w:pPr>
          </w:p>
        </w:tc>
        <w:tc>
          <w:tcPr>
            <w:tcW w:w="2309" w:type="dxa"/>
            <w:gridSpan w:val="3"/>
            <w:shd w:val="clear" w:color="auto" w:fill="auto"/>
            <w:hideMark/>
          </w:tcPr>
          <w:p w14:paraId="2F333525" w14:textId="77777777" w:rsidR="005E5597" w:rsidRPr="00C01107" w:rsidRDefault="005E5597" w:rsidP="005E5597">
            <w:pPr>
              <w:rPr>
                <w:color w:val="000000"/>
              </w:rPr>
            </w:pPr>
            <w:r w:rsidRPr="00C01107">
              <w:rPr>
                <w:color w:val="000000"/>
              </w:rPr>
              <w:t>Бюджет района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5A8A9AD1" w14:textId="14A170A0" w:rsidR="005E5597" w:rsidRPr="009D6749" w:rsidRDefault="005E5597" w:rsidP="005E5597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  <w:tc>
          <w:tcPr>
            <w:tcW w:w="2840" w:type="dxa"/>
            <w:gridSpan w:val="6"/>
            <w:shd w:val="clear" w:color="auto" w:fill="auto"/>
            <w:vAlign w:val="center"/>
          </w:tcPr>
          <w:p w14:paraId="12621D9E" w14:textId="5EE88856" w:rsidR="005E5597" w:rsidRPr="009D6749" w:rsidRDefault="005E5597" w:rsidP="005E5597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  <w:tc>
          <w:tcPr>
            <w:tcW w:w="2273" w:type="dxa"/>
            <w:gridSpan w:val="3"/>
            <w:shd w:val="clear" w:color="auto" w:fill="auto"/>
            <w:vAlign w:val="center"/>
          </w:tcPr>
          <w:p w14:paraId="5916FA22" w14:textId="6F8C1BA0" w:rsidR="005E5597" w:rsidRPr="009D6749" w:rsidRDefault="005E5597" w:rsidP="005E5597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  <w:tc>
          <w:tcPr>
            <w:tcW w:w="2703" w:type="dxa"/>
            <w:gridSpan w:val="5"/>
            <w:shd w:val="clear" w:color="auto" w:fill="auto"/>
            <w:vAlign w:val="center"/>
          </w:tcPr>
          <w:p w14:paraId="6186CBFB" w14:textId="1B7B10F5" w:rsidR="005E5597" w:rsidRPr="009D6749" w:rsidRDefault="005E5597" w:rsidP="005E5597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  <w:tc>
          <w:tcPr>
            <w:tcW w:w="2033" w:type="dxa"/>
            <w:gridSpan w:val="3"/>
            <w:shd w:val="clear" w:color="auto" w:fill="auto"/>
            <w:vAlign w:val="center"/>
          </w:tcPr>
          <w:p w14:paraId="0B4C5007" w14:textId="34F59C0A" w:rsidR="005E5597" w:rsidRPr="009D6749" w:rsidRDefault="005E5597" w:rsidP="005E5597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</w:tr>
      <w:tr w:rsidR="005E5597" w:rsidRPr="00C01107" w14:paraId="3A186E93" w14:textId="77777777" w:rsidTr="005E5597">
        <w:trPr>
          <w:trHeight w:val="239"/>
        </w:trPr>
        <w:tc>
          <w:tcPr>
            <w:tcW w:w="1900" w:type="dxa"/>
            <w:gridSpan w:val="3"/>
            <w:vMerge/>
            <w:vAlign w:val="center"/>
            <w:hideMark/>
          </w:tcPr>
          <w:p w14:paraId="5E78EDA5" w14:textId="77777777" w:rsidR="005E5597" w:rsidRPr="00C01107" w:rsidRDefault="005E5597" w:rsidP="005E5597">
            <w:pPr>
              <w:rPr>
                <w:color w:val="000000"/>
              </w:rPr>
            </w:pPr>
          </w:p>
        </w:tc>
        <w:tc>
          <w:tcPr>
            <w:tcW w:w="2309" w:type="dxa"/>
            <w:gridSpan w:val="3"/>
            <w:shd w:val="clear" w:color="auto" w:fill="auto"/>
            <w:hideMark/>
          </w:tcPr>
          <w:p w14:paraId="6041B013" w14:textId="77777777" w:rsidR="005E5597" w:rsidRPr="00C01107" w:rsidRDefault="005E5597" w:rsidP="005E5597">
            <w:pPr>
              <w:rPr>
                <w:color w:val="000000"/>
              </w:rPr>
            </w:pPr>
            <w:r w:rsidRPr="00C01107">
              <w:rPr>
                <w:color w:val="000000"/>
              </w:rPr>
              <w:t>Местный бюджет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530CC0A3" w14:textId="5CD10D2A" w:rsidR="005E5597" w:rsidRPr="009D6749" w:rsidRDefault="005E5597" w:rsidP="005E5597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5 106,13668  </w:t>
            </w:r>
          </w:p>
        </w:tc>
        <w:tc>
          <w:tcPr>
            <w:tcW w:w="2840" w:type="dxa"/>
            <w:gridSpan w:val="6"/>
            <w:shd w:val="clear" w:color="auto" w:fill="auto"/>
            <w:vAlign w:val="center"/>
          </w:tcPr>
          <w:p w14:paraId="2B471119" w14:textId="32B23195" w:rsidR="005E5597" w:rsidRPr="009D6749" w:rsidRDefault="005E5597" w:rsidP="005E5597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1 231,35617  </w:t>
            </w:r>
          </w:p>
        </w:tc>
        <w:tc>
          <w:tcPr>
            <w:tcW w:w="2273" w:type="dxa"/>
            <w:gridSpan w:val="3"/>
            <w:shd w:val="clear" w:color="auto" w:fill="auto"/>
            <w:vAlign w:val="center"/>
          </w:tcPr>
          <w:p w14:paraId="6067A46D" w14:textId="18F6A234" w:rsidR="005E5597" w:rsidRPr="009D6749" w:rsidRDefault="005E5597" w:rsidP="005E5597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1 638,31451  </w:t>
            </w:r>
          </w:p>
        </w:tc>
        <w:tc>
          <w:tcPr>
            <w:tcW w:w="2703" w:type="dxa"/>
            <w:gridSpan w:val="5"/>
            <w:shd w:val="clear" w:color="auto" w:fill="auto"/>
            <w:vAlign w:val="center"/>
          </w:tcPr>
          <w:p w14:paraId="031BDA38" w14:textId="09466269" w:rsidR="005E5597" w:rsidRPr="009D6749" w:rsidRDefault="005E5597" w:rsidP="005E5597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1 118,23300  </w:t>
            </w:r>
          </w:p>
        </w:tc>
        <w:tc>
          <w:tcPr>
            <w:tcW w:w="2033" w:type="dxa"/>
            <w:gridSpan w:val="3"/>
            <w:shd w:val="clear" w:color="auto" w:fill="auto"/>
            <w:vAlign w:val="center"/>
          </w:tcPr>
          <w:p w14:paraId="5E8F4A0B" w14:textId="0A592162" w:rsidR="005E5597" w:rsidRPr="009D6749" w:rsidRDefault="005E5597" w:rsidP="005E5597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1 118,23300  </w:t>
            </w:r>
          </w:p>
        </w:tc>
      </w:tr>
      <w:tr w:rsidR="005E5597" w:rsidRPr="00C01107" w14:paraId="17163EED" w14:textId="77777777" w:rsidTr="005E5597">
        <w:trPr>
          <w:trHeight w:val="239"/>
        </w:trPr>
        <w:tc>
          <w:tcPr>
            <w:tcW w:w="1900" w:type="dxa"/>
            <w:gridSpan w:val="3"/>
            <w:vMerge/>
            <w:vAlign w:val="center"/>
            <w:hideMark/>
          </w:tcPr>
          <w:p w14:paraId="5656E16E" w14:textId="77777777" w:rsidR="005E5597" w:rsidRPr="00C01107" w:rsidRDefault="005E5597" w:rsidP="005E5597">
            <w:pPr>
              <w:rPr>
                <w:color w:val="000000"/>
              </w:rPr>
            </w:pPr>
          </w:p>
        </w:tc>
        <w:tc>
          <w:tcPr>
            <w:tcW w:w="2309" w:type="dxa"/>
            <w:gridSpan w:val="3"/>
            <w:shd w:val="clear" w:color="auto" w:fill="auto"/>
            <w:hideMark/>
          </w:tcPr>
          <w:p w14:paraId="5E13259B" w14:textId="77777777" w:rsidR="005E5597" w:rsidRPr="00C01107" w:rsidRDefault="005E5597" w:rsidP="005E5597">
            <w:pPr>
              <w:rPr>
                <w:color w:val="000000"/>
              </w:rPr>
            </w:pPr>
            <w:r w:rsidRPr="00C01107">
              <w:rPr>
                <w:color w:val="000000"/>
              </w:rPr>
              <w:t>Иные источники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1F9693B0" w14:textId="13BE91E7" w:rsidR="005E5597" w:rsidRPr="009D6749" w:rsidRDefault="005E5597" w:rsidP="005E5597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  <w:tc>
          <w:tcPr>
            <w:tcW w:w="2840" w:type="dxa"/>
            <w:gridSpan w:val="6"/>
            <w:shd w:val="clear" w:color="auto" w:fill="auto"/>
            <w:vAlign w:val="center"/>
          </w:tcPr>
          <w:p w14:paraId="6EAC7B63" w14:textId="632FECA7" w:rsidR="005E5597" w:rsidRPr="009D6749" w:rsidRDefault="005E5597" w:rsidP="005E5597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  <w:tc>
          <w:tcPr>
            <w:tcW w:w="2273" w:type="dxa"/>
            <w:gridSpan w:val="3"/>
            <w:shd w:val="clear" w:color="auto" w:fill="auto"/>
            <w:vAlign w:val="center"/>
          </w:tcPr>
          <w:p w14:paraId="6A06647F" w14:textId="70745110" w:rsidR="005E5597" w:rsidRPr="009D6749" w:rsidRDefault="005E5597" w:rsidP="005E5597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  <w:tc>
          <w:tcPr>
            <w:tcW w:w="2703" w:type="dxa"/>
            <w:gridSpan w:val="5"/>
            <w:shd w:val="clear" w:color="auto" w:fill="auto"/>
            <w:vAlign w:val="center"/>
          </w:tcPr>
          <w:p w14:paraId="124A4CC2" w14:textId="525A58AA" w:rsidR="005E5597" w:rsidRPr="009D6749" w:rsidRDefault="005E5597" w:rsidP="005E5597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  <w:tc>
          <w:tcPr>
            <w:tcW w:w="2033" w:type="dxa"/>
            <w:gridSpan w:val="3"/>
            <w:shd w:val="clear" w:color="auto" w:fill="auto"/>
            <w:vAlign w:val="center"/>
          </w:tcPr>
          <w:p w14:paraId="476F622D" w14:textId="2F653A6F" w:rsidR="005E5597" w:rsidRPr="009D6749" w:rsidRDefault="005E5597" w:rsidP="005E5597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</w:tr>
      <w:tr w:rsidR="006476C1" w:rsidRPr="006476C1" w14:paraId="0A2FB712" w14:textId="77777777" w:rsidTr="005E55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96" w:type="dxa"/>
          <w:wAfter w:w="78" w:type="dxa"/>
          <w:trHeight w:val="284"/>
        </w:trPr>
        <w:tc>
          <w:tcPr>
            <w:tcW w:w="1572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B224E" w14:textId="77777777" w:rsidR="006476C1" w:rsidRPr="006476C1" w:rsidRDefault="006476C1" w:rsidP="006476C1">
            <w:pPr>
              <w:jc w:val="right"/>
              <w:rPr>
                <w:color w:val="000000"/>
                <w:sz w:val="26"/>
                <w:szCs w:val="26"/>
              </w:rPr>
            </w:pPr>
            <w:r w:rsidRPr="006476C1">
              <w:rPr>
                <w:color w:val="000000"/>
                <w:sz w:val="26"/>
                <w:szCs w:val="26"/>
              </w:rPr>
              <w:lastRenderedPageBreak/>
              <w:t>Таблица 2</w:t>
            </w:r>
          </w:p>
        </w:tc>
      </w:tr>
      <w:tr w:rsidR="004F35E4" w:rsidRPr="006476C1" w14:paraId="5F023E69" w14:textId="77777777" w:rsidTr="00A27F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96" w:type="dxa"/>
          <w:wAfter w:w="78" w:type="dxa"/>
          <w:trHeight w:val="284"/>
        </w:trPr>
        <w:tc>
          <w:tcPr>
            <w:tcW w:w="1572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FD923A" w14:textId="77777777" w:rsidR="004F35E4" w:rsidRDefault="004F35E4" w:rsidP="006476C1">
            <w:pPr>
              <w:jc w:val="center"/>
              <w:rPr>
                <w:color w:val="000000"/>
                <w:sz w:val="26"/>
                <w:szCs w:val="26"/>
              </w:rPr>
            </w:pPr>
            <w:r w:rsidRPr="006476C1">
              <w:rPr>
                <w:color w:val="000000"/>
                <w:sz w:val="26"/>
                <w:szCs w:val="26"/>
              </w:rPr>
              <w:t>РАСПРЕДЕЛЕНИЕ</w:t>
            </w:r>
            <w:r w:rsidRPr="006476C1">
              <w:rPr>
                <w:color w:val="000000"/>
                <w:sz w:val="26"/>
                <w:szCs w:val="26"/>
              </w:rPr>
              <w:br/>
              <w:t xml:space="preserve"> финансовых ресурсов муниципальной программы</w:t>
            </w:r>
          </w:p>
          <w:p w14:paraId="7DE1EB06" w14:textId="77777777" w:rsidR="004F35E4" w:rsidRPr="006476C1" w:rsidRDefault="004F35E4" w:rsidP="006476C1">
            <w:pPr>
              <w:rPr>
                <w:color w:val="000000"/>
                <w:sz w:val="26"/>
                <w:szCs w:val="26"/>
              </w:rPr>
            </w:pPr>
            <w:r w:rsidRPr="006476C1">
              <w:rPr>
                <w:color w:val="000000"/>
                <w:sz w:val="26"/>
                <w:szCs w:val="26"/>
              </w:rPr>
              <w:t> </w:t>
            </w:r>
          </w:p>
        </w:tc>
      </w:tr>
      <w:tr w:rsidR="006476C1" w:rsidRPr="006476C1" w14:paraId="5030C6AB" w14:textId="77777777" w:rsidTr="005E55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96" w:type="dxa"/>
          <w:wAfter w:w="78" w:type="dxa"/>
          <w:trHeight w:val="284"/>
        </w:trPr>
        <w:tc>
          <w:tcPr>
            <w:tcW w:w="11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213E73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>№ основного мероприятия</w:t>
            </w:r>
          </w:p>
        </w:tc>
        <w:tc>
          <w:tcPr>
            <w:tcW w:w="278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65A8BB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>Основное мероприятие муниципальной программы</w:t>
            </w:r>
          </w:p>
        </w:tc>
        <w:tc>
          <w:tcPr>
            <w:tcW w:w="2273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06D796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>Ответственный исполнитель/соисполнитель</w:t>
            </w:r>
          </w:p>
        </w:tc>
        <w:tc>
          <w:tcPr>
            <w:tcW w:w="2415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898489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>Источники финансирования</w:t>
            </w:r>
          </w:p>
        </w:tc>
        <w:tc>
          <w:tcPr>
            <w:tcW w:w="7113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4AE5CF4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>Финансовые затраты на реализацию (</w:t>
            </w:r>
            <w:proofErr w:type="spellStart"/>
            <w:r w:rsidRPr="006476C1">
              <w:rPr>
                <w:color w:val="000000"/>
              </w:rPr>
              <w:t>тыс</w:t>
            </w:r>
            <w:proofErr w:type="gramStart"/>
            <w:r w:rsidRPr="006476C1">
              <w:rPr>
                <w:color w:val="000000"/>
              </w:rPr>
              <w:t>.р</w:t>
            </w:r>
            <w:proofErr w:type="gramEnd"/>
            <w:r w:rsidRPr="006476C1">
              <w:rPr>
                <w:color w:val="000000"/>
              </w:rPr>
              <w:t>уб</w:t>
            </w:r>
            <w:proofErr w:type="spellEnd"/>
            <w:r w:rsidRPr="006476C1">
              <w:rPr>
                <w:color w:val="000000"/>
              </w:rPr>
              <w:t>.)</w:t>
            </w:r>
          </w:p>
        </w:tc>
      </w:tr>
      <w:tr w:rsidR="006476C1" w:rsidRPr="006476C1" w14:paraId="291701D6" w14:textId="77777777" w:rsidTr="005E55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96" w:type="dxa"/>
          <w:wAfter w:w="78" w:type="dxa"/>
          <w:trHeight w:val="284"/>
        </w:trPr>
        <w:tc>
          <w:tcPr>
            <w:tcW w:w="11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4279A4" w14:textId="77777777" w:rsidR="006476C1" w:rsidRPr="006476C1" w:rsidRDefault="006476C1" w:rsidP="006476C1">
            <w:pPr>
              <w:rPr>
                <w:color w:val="000000"/>
              </w:rPr>
            </w:pPr>
          </w:p>
        </w:tc>
        <w:tc>
          <w:tcPr>
            <w:tcW w:w="278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417B84" w14:textId="77777777" w:rsidR="006476C1" w:rsidRPr="006476C1" w:rsidRDefault="006476C1" w:rsidP="006476C1">
            <w:pPr>
              <w:rPr>
                <w:color w:val="000000"/>
              </w:rPr>
            </w:pPr>
          </w:p>
        </w:tc>
        <w:tc>
          <w:tcPr>
            <w:tcW w:w="2273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2C695E" w14:textId="77777777" w:rsidR="006476C1" w:rsidRPr="006476C1" w:rsidRDefault="006476C1" w:rsidP="006476C1">
            <w:pPr>
              <w:rPr>
                <w:color w:val="000000"/>
              </w:rPr>
            </w:pPr>
          </w:p>
        </w:tc>
        <w:tc>
          <w:tcPr>
            <w:tcW w:w="2415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D322FF" w14:textId="77777777" w:rsidR="006476C1" w:rsidRPr="006476C1" w:rsidRDefault="006476C1" w:rsidP="006476C1">
            <w:pPr>
              <w:rPr>
                <w:color w:val="000000"/>
              </w:rPr>
            </w:pP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F28766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>Всего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412A13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>2024 г.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7E276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>2025 г.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B78E41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>2026г.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3D90EBC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>2027г.</w:t>
            </w:r>
          </w:p>
        </w:tc>
      </w:tr>
      <w:tr w:rsidR="006476C1" w:rsidRPr="006476C1" w14:paraId="30C0668B" w14:textId="77777777" w:rsidTr="005E55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96" w:type="dxa"/>
          <w:wAfter w:w="78" w:type="dxa"/>
          <w:trHeight w:val="284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AE49C7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>1</w:t>
            </w:r>
          </w:p>
        </w:tc>
        <w:tc>
          <w:tcPr>
            <w:tcW w:w="278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514BBC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>2</w:t>
            </w: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D32944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>3</w:t>
            </w:r>
          </w:p>
        </w:tc>
        <w:tc>
          <w:tcPr>
            <w:tcW w:w="241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E2D17F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>4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8BCD07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>5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456D52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>6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7FAC4C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>7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019A5A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>8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8B581F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>9</w:t>
            </w:r>
          </w:p>
        </w:tc>
      </w:tr>
      <w:tr w:rsidR="006476C1" w:rsidRPr="006476C1" w14:paraId="02BDFC26" w14:textId="77777777" w:rsidTr="004F35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96" w:type="dxa"/>
          <w:wAfter w:w="78" w:type="dxa"/>
          <w:trHeight w:val="284"/>
        </w:trPr>
        <w:tc>
          <w:tcPr>
            <w:tcW w:w="11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AAEB2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>1</w:t>
            </w:r>
          </w:p>
        </w:tc>
        <w:tc>
          <w:tcPr>
            <w:tcW w:w="2781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CD873" w14:textId="5F15633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>Обеспечение доступом в сеть Интернет, предоставление услуг связи</w:t>
            </w:r>
            <w:r>
              <w:rPr>
                <w:color w:val="000000"/>
              </w:rPr>
              <w:t xml:space="preserve"> </w:t>
            </w:r>
            <w:r w:rsidRPr="006476C1">
              <w:rPr>
                <w:color w:val="000000"/>
              </w:rPr>
              <w:t>(показатель 1)</w:t>
            </w:r>
          </w:p>
        </w:tc>
        <w:tc>
          <w:tcPr>
            <w:tcW w:w="2273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8A24C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МУ «Администрация сельского поселения Салым» </w:t>
            </w:r>
          </w:p>
        </w:tc>
        <w:tc>
          <w:tcPr>
            <w:tcW w:w="24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C71461" w14:textId="77777777" w:rsidR="006476C1" w:rsidRPr="006476C1" w:rsidRDefault="006476C1" w:rsidP="006476C1">
            <w:pPr>
              <w:jc w:val="center"/>
              <w:rPr>
                <w:b/>
                <w:bCs/>
                <w:color w:val="000000"/>
              </w:rPr>
            </w:pPr>
            <w:r w:rsidRPr="006476C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8DC0" w14:textId="77777777" w:rsidR="006476C1" w:rsidRPr="006476C1" w:rsidRDefault="006476C1" w:rsidP="006476C1">
            <w:pPr>
              <w:jc w:val="center"/>
              <w:rPr>
                <w:b/>
                <w:bCs/>
                <w:color w:val="000000"/>
              </w:rPr>
            </w:pPr>
            <w:r w:rsidRPr="006476C1">
              <w:rPr>
                <w:b/>
                <w:bCs/>
                <w:color w:val="000000"/>
              </w:rPr>
              <w:t xml:space="preserve">2 045,81617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E7A7" w14:textId="77777777" w:rsidR="006476C1" w:rsidRPr="006476C1" w:rsidRDefault="006476C1" w:rsidP="006476C1">
            <w:pPr>
              <w:jc w:val="center"/>
              <w:rPr>
                <w:b/>
                <w:bCs/>
                <w:color w:val="000000"/>
              </w:rPr>
            </w:pPr>
            <w:r w:rsidRPr="006476C1">
              <w:rPr>
                <w:b/>
                <w:bCs/>
                <w:color w:val="000000"/>
              </w:rPr>
              <w:t xml:space="preserve">369,64117  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B089" w14:textId="77777777" w:rsidR="006476C1" w:rsidRPr="006476C1" w:rsidRDefault="006476C1" w:rsidP="006476C1">
            <w:pPr>
              <w:jc w:val="center"/>
              <w:rPr>
                <w:b/>
                <w:bCs/>
                <w:color w:val="000000"/>
              </w:rPr>
            </w:pPr>
            <w:r w:rsidRPr="006476C1">
              <w:rPr>
                <w:b/>
                <w:bCs/>
                <w:color w:val="000000"/>
              </w:rPr>
              <w:t xml:space="preserve">558,72500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6B3A76" w14:textId="77777777" w:rsidR="006476C1" w:rsidRPr="006476C1" w:rsidRDefault="006476C1" w:rsidP="006476C1">
            <w:pPr>
              <w:jc w:val="center"/>
              <w:rPr>
                <w:b/>
                <w:bCs/>
                <w:color w:val="000000"/>
              </w:rPr>
            </w:pPr>
            <w:r w:rsidRPr="006476C1">
              <w:rPr>
                <w:b/>
                <w:bCs/>
                <w:color w:val="000000"/>
              </w:rPr>
              <w:t xml:space="preserve">558,72500  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E674F" w14:textId="77777777" w:rsidR="006476C1" w:rsidRPr="006476C1" w:rsidRDefault="006476C1" w:rsidP="006476C1">
            <w:pPr>
              <w:jc w:val="center"/>
              <w:rPr>
                <w:b/>
                <w:bCs/>
                <w:color w:val="000000"/>
              </w:rPr>
            </w:pPr>
            <w:r w:rsidRPr="006476C1">
              <w:rPr>
                <w:b/>
                <w:bCs/>
                <w:color w:val="000000"/>
              </w:rPr>
              <w:t xml:space="preserve">558,72500  </w:t>
            </w:r>
          </w:p>
        </w:tc>
      </w:tr>
      <w:tr w:rsidR="006476C1" w:rsidRPr="006476C1" w14:paraId="26358AC6" w14:textId="77777777" w:rsidTr="004F35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96" w:type="dxa"/>
          <w:wAfter w:w="78" w:type="dxa"/>
          <w:trHeight w:val="284"/>
        </w:trPr>
        <w:tc>
          <w:tcPr>
            <w:tcW w:w="11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7EF07E" w14:textId="77777777" w:rsidR="006476C1" w:rsidRPr="006476C1" w:rsidRDefault="006476C1" w:rsidP="006476C1">
            <w:pPr>
              <w:rPr>
                <w:color w:val="000000"/>
              </w:rPr>
            </w:pPr>
          </w:p>
        </w:tc>
        <w:tc>
          <w:tcPr>
            <w:tcW w:w="278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DCFA31" w14:textId="77777777" w:rsidR="006476C1" w:rsidRPr="006476C1" w:rsidRDefault="006476C1" w:rsidP="006476C1">
            <w:pPr>
              <w:rPr>
                <w:color w:val="000000"/>
              </w:rPr>
            </w:pPr>
          </w:p>
        </w:tc>
        <w:tc>
          <w:tcPr>
            <w:tcW w:w="2273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76E585" w14:textId="77777777" w:rsidR="006476C1" w:rsidRPr="006476C1" w:rsidRDefault="006476C1" w:rsidP="006476C1">
            <w:pPr>
              <w:rPr>
                <w:color w:val="000000"/>
              </w:rPr>
            </w:pPr>
          </w:p>
        </w:tc>
        <w:tc>
          <w:tcPr>
            <w:tcW w:w="24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4FF03D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>Федеральный бюджет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3498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7C4A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1140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9B371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5E52C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</w:tr>
      <w:tr w:rsidR="006476C1" w:rsidRPr="006476C1" w14:paraId="5DE34738" w14:textId="77777777" w:rsidTr="004F35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96" w:type="dxa"/>
          <w:wAfter w:w="78" w:type="dxa"/>
          <w:trHeight w:val="284"/>
        </w:trPr>
        <w:tc>
          <w:tcPr>
            <w:tcW w:w="11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1993D6" w14:textId="77777777" w:rsidR="006476C1" w:rsidRPr="006476C1" w:rsidRDefault="006476C1" w:rsidP="006476C1">
            <w:pPr>
              <w:rPr>
                <w:color w:val="000000"/>
              </w:rPr>
            </w:pPr>
          </w:p>
        </w:tc>
        <w:tc>
          <w:tcPr>
            <w:tcW w:w="278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4964A4" w14:textId="77777777" w:rsidR="006476C1" w:rsidRPr="006476C1" w:rsidRDefault="006476C1" w:rsidP="006476C1">
            <w:pPr>
              <w:rPr>
                <w:color w:val="000000"/>
              </w:rPr>
            </w:pPr>
          </w:p>
        </w:tc>
        <w:tc>
          <w:tcPr>
            <w:tcW w:w="2273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A6B0A1" w14:textId="77777777" w:rsidR="006476C1" w:rsidRPr="006476C1" w:rsidRDefault="006476C1" w:rsidP="006476C1">
            <w:pPr>
              <w:rPr>
                <w:color w:val="000000"/>
              </w:rPr>
            </w:pPr>
          </w:p>
        </w:tc>
        <w:tc>
          <w:tcPr>
            <w:tcW w:w="24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D31484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>Бюджет автономного округа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C188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2D03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A52D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FAE6D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367D5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</w:tr>
      <w:tr w:rsidR="006476C1" w:rsidRPr="006476C1" w14:paraId="48D01CFC" w14:textId="77777777" w:rsidTr="004F35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96" w:type="dxa"/>
          <w:wAfter w:w="78" w:type="dxa"/>
          <w:trHeight w:val="284"/>
        </w:trPr>
        <w:tc>
          <w:tcPr>
            <w:tcW w:w="11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301E4F" w14:textId="77777777" w:rsidR="006476C1" w:rsidRPr="006476C1" w:rsidRDefault="006476C1" w:rsidP="006476C1">
            <w:pPr>
              <w:rPr>
                <w:color w:val="000000"/>
              </w:rPr>
            </w:pPr>
          </w:p>
        </w:tc>
        <w:tc>
          <w:tcPr>
            <w:tcW w:w="278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07BD47" w14:textId="77777777" w:rsidR="006476C1" w:rsidRPr="006476C1" w:rsidRDefault="006476C1" w:rsidP="006476C1">
            <w:pPr>
              <w:rPr>
                <w:color w:val="000000"/>
              </w:rPr>
            </w:pPr>
          </w:p>
        </w:tc>
        <w:tc>
          <w:tcPr>
            <w:tcW w:w="2273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F51AF1" w14:textId="77777777" w:rsidR="006476C1" w:rsidRPr="006476C1" w:rsidRDefault="006476C1" w:rsidP="006476C1">
            <w:pPr>
              <w:rPr>
                <w:color w:val="000000"/>
              </w:rPr>
            </w:pPr>
          </w:p>
        </w:tc>
        <w:tc>
          <w:tcPr>
            <w:tcW w:w="24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177AB4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>Бюджет района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F546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6CE0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9D53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94BB8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AD87E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</w:tr>
      <w:tr w:rsidR="006476C1" w:rsidRPr="006476C1" w14:paraId="5F28877B" w14:textId="77777777" w:rsidTr="004F35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96" w:type="dxa"/>
          <w:wAfter w:w="78" w:type="dxa"/>
          <w:trHeight w:val="284"/>
        </w:trPr>
        <w:tc>
          <w:tcPr>
            <w:tcW w:w="11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F4C6C3" w14:textId="77777777" w:rsidR="006476C1" w:rsidRPr="006476C1" w:rsidRDefault="006476C1" w:rsidP="006476C1">
            <w:pPr>
              <w:rPr>
                <w:color w:val="000000"/>
              </w:rPr>
            </w:pPr>
          </w:p>
        </w:tc>
        <w:tc>
          <w:tcPr>
            <w:tcW w:w="278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7A112A" w14:textId="77777777" w:rsidR="006476C1" w:rsidRPr="006476C1" w:rsidRDefault="006476C1" w:rsidP="006476C1">
            <w:pPr>
              <w:rPr>
                <w:color w:val="000000"/>
              </w:rPr>
            </w:pPr>
          </w:p>
        </w:tc>
        <w:tc>
          <w:tcPr>
            <w:tcW w:w="2273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F14881" w14:textId="77777777" w:rsidR="006476C1" w:rsidRPr="006476C1" w:rsidRDefault="006476C1" w:rsidP="006476C1">
            <w:pPr>
              <w:rPr>
                <w:color w:val="000000"/>
              </w:rPr>
            </w:pPr>
          </w:p>
        </w:tc>
        <w:tc>
          <w:tcPr>
            <w:tcW w:w="24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776B4E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>Местный бюджет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85A6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2 045,81617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03F4" w14:textId="77777777" w:rsidR="006476C1" w:rsidRPr="006476C1" w:rsidRDefault="006476C1" w:rsidP="006476C1">
            <w:pPr>
              <w:jc w:val="center"/>
            </w:pPr>
            <w:r w:rsidRPr="006476C1">
              <w:t xml:space="preserve">369,64117  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6887" w14:textId="77777777" w:rsidR="006476C1" w:rsidRPr="006476C1" w:rsidRDefault="006476C1" w:rsidP="006476C1">
            <w:pPr>
              <w:jc w:val="center"/>
            </w:pPr>
            <w:r w:rsidRPr="006476C1">
              <w:t xml:space="preserve">558,72500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AE86B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558,72500  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347DB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558,72500  </w:t>
            </w:r>
          </w:p>
        </w:tc>
      </w:tr>
      <w:tr w:rsidR="006476C1" w:rsidRPr="006476C1" w14:paraId="686752A2" w14:textId="77777777" w:rsidTr="004F35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96" w:type="dxa"/>
          <w:wAfter w:w="78" w:type="dxa"/>
          <w:trHeight w:val="284"/>
        </w:trPr>
        <w:tc>
          <w:tcPr>
            <w:tcW w:w="11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E25B51" w14:textId="77777777" w:rsidR="006476C1" w:rsidRPr="006476C1" w:rsidRDefault="006476C1" w:rsidP="006476C1">
            <w:pPr>
              <w:rPr>
                <w:color w:val="000000"/>
              </w:rPr>
            </w:pPr>
          </w:p>
        </w:tc>
        <w:tc>
          <w:tcPr>
            <w:tcW w:w="278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D5FFE6" w14:textId="77777777" w:rsidR="006476C1" w:rsidRPr="006476C1" w:rsidRDefault="006476C1" w:rsidP="006476C1">
            <w:pPr>
              <w:rPr>
                <w:color w:val="000000"/>
              </w:rPr>
            </w:pPr>
          </w:p>
        </w:tc>
        <w:tc>
          <w:tcPr>
            <w:tcW w:w="2273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C713B8" w14:textId="77777777" w:rsidR="006476C1" w:rsidRPr="006476C1" w:rsidRDefault="006476C1" w:rsidP="006476C1">
            <w:pPr>
              <w:rPr>
                <w:color w:val="000000"/>
              </w:rPr>
            </w:pPr>
          </w:p>
        </w:tc>
        <w:tc>
          <w:tcPr>
            <w:tcW w:w="241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4C2262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>Иные источники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C759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4837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709A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678EB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9B953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</w:tr>
      <w:tr w:rsidR="006476C1" w:rsidRPr="006476C1" w14:paraId="3EB68754" w14:textId="77777777" w:rsidTr="004F35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96" w:type="dxa"/>
          <w:wAfter w:w="78" w:type="dxa"/>
          <w:trHeight w:val="284"/>
        </w:trPr>
        <w:tc>
          <w:tcPr>
            <w:tcW w:w="11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9F481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>2</w:t>
            </w:r>
          </w:p>
        </w:tc>
        <w:tc>
          <w:tcPr>
            <w:tcW w:w="2781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5E907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>Оснащение современным программным обеспечением, способствующим развитию информационной среды, продление существующих лицензий, (показатель 2,3,4)</w:t>
            </w:r>
          </w:p>
        </w:tc>
        <w:tc>
          <w:tcPr>
            <w:tcW w:w="2273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9AE86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>МУ «Администрация сельского поселения Салым»</w:t>
            </w:r>
          </w:p>
        </w:tc>
        <w:tc>
          <w:tcPr>
            <w:tcW w:w="24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B9239E" w14:textId="77777777" w:rsidR="006476C1" w:rsidRPr="006476C1" w:rsidRDefault="006476C1" w:rsidP="006476C1">
            <w:pPr>
              <w:jc w:val="center"/>
              <w:rPr>
                <w:b/>
                <w:bCs/>
                <w:color w:val="000000"/>
              </w:rPr>
            </w:pPr>
            <w:r w:rsidRPr="006476C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56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558A" w14:textId="77777777" w:rsidR="006476C1" w:rsidRPr="006476C1" w:rsidRDefault="006476C1" w:rsidP="006476C1">
            <w:pPr>
              <w:jc w:val="center"/>
              <w:rPr>
                <w:b/>
                <w:bCs/>
                <w:color w:val="000000"/>
              </w:rPr>
            </w:pPr>
            <w:r w:rsidRPr="006476C1">
              <w:rPr>
                <w:b/>
                <w:bCs/>
                <w:color w:val="000000"/>
              </w:rPr>
              <w:t xml:space="preserve">3 060,32051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739D" w14:textId="77777777" w:rsidR="006476C1" w:rsidRPr="006476C1" w:rsidRDefault="006476C1" w:rsidP="006476C1">
            <w:pPr>
              <w:jc w:val="center"/>
              <w:rPr>
                <w:b/>
                <w:bCs/>
                <w:color w:val="000000"/>
              </w:rPr>
            </w:pPr>
            <w:r w:rsidRPr="006476C1">
              <w:rPr>
                <w:b/>
                <w:bCs/>
                <w:color w:val="000000"/>
              </w:rPr>
              <w:t xml:space="preserve">861,71500  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17C3" w14:textId="77777777" w:rsidR="006476C1" w:rsidRPr="006476C1" w:rsidRDefault="006476C1" w:rsidP="006476C1">
            <w:pPr>
              <w:jc w:val="center"/>
              <w:rPr>
                <w:b/>
                <w:bCs/>
                <w:color w:val="000000"/>
              </w:rPr>
            </w:pPr>
            <w:r w:rsidRPr="006476C1">
              <w:rPr>
                <w:b/>
                <w:bCs/>
                <w:color w:val="000000"/>
              </w:rPr>
              <w:t xml:space="preserve">1 079,58951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C289D9" w14:textId="77777777" w:rsidR="006476C1" w:rsidRPr="006476C1" w:rsidRDefault="006476C1" w:rsidP="006476C1">
            <w:pPr>
              <w:jc w:val="center"/>
              <w:rPr>
                <w:b/>
                <w:bCs/>
                <w:color w:val="000000"/>
              </w:rPr>
            </w:pPr>
            <w:r w:rsidRPr="006476C1">
              <w:rPr>
                <w:b/>
                <w:bCs/>
                <w:color w:val="000000"/>
              </w:rPr>
              <w:t xml:space="preserve">559,50800  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F4D54" w14:textId="77777777" w:rsidR="006476C1" w:rsidRPr="006476C1" w:rsidRDefault="006476C1" w:rsidP="006476C1">
            <w:pPr>
              <w:jc w:val="center"/>
              <w:rPr>
                <w:b/>
                <w:bCs/>
                <w:color w:val="000000"/>
              </w:rPr>
            </w:pPr>
            <w:r w:rsidRPr="006476C1">
              <w:rPr>
                <w:b/>
                <w:bCs/>
                <w:color w:val="000000"/>
              </w:rPr>
              <w:t xml:space="preserve">559,50800  </w:t>
            </w:r>
          </w:p>
        </w:tc>
      </w:tr>
      <w:tr w:rsidR="006476C1" w:rsidRPr="006476C1" w14:paraId="590A89D5" w14:textId="77777777" w:rsidTr="004F35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96" w:type="dxa"/>
          <w:wAfter w:w="78" w:type="dxa"/>
          <w:trHeight w:val="284"/>
        </w:trPr>
        <w:tc>
          <w:tcPr>
            <w:tcW w:w="11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726612" w14:textId="77777777" w:rsidR="006476C1" w:rsidRPr="006476C1" w:rsidRDefault="006476C1" w:rsidP="006476C1">
            <w:pPr>
              <w:rPr>
                <w:color w:val="000000"/>
              </w:rPr>
            </w:pPr>
          </w:p>
        </w:tc>
        <w:tc>
          <w:tcPr>
            <w:tcW w:w="278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C2C875" w14:textId="77777777" w:rsidR="006476C1" w:rsidRPr="006476C1" w:rsidRDefault="006476C1" w:rsidP="006476C1">
            <w:pPr>
              <w:rPr>
                <w:color w:val="000000"/>
              </w:rPr>
            </w:pPr>
          </w:p>
        </w:tc>
        <w:tc>
          <w:tcPr>
            <w:tcW w:w="2273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911D86" w14:textId="77777777" w:rsidR="006476C1" w:rsidRPr="006476C1" w:rsidRDefault="006476C1" w:rsidP="006476C1">
            <w:pPr>
              <w:rPr>
                <w:color w:val="000000"/>
              </w:rPr>
            </w:pPr>
          </w:p>
        </w:tc>
        <w:tc>
          <w:tcPr>
            <w:tcW w:w="24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26829B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>Федеральный бюджет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67DA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CD44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96F2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BBBAC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B95B1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</w:tr>
      <w:tr w:rsidR="006476C1" w:rsidRPr="006476C1" w14:paraId="072BC352" w14:textId="77777777" w:rsidTr="004F35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96" w:type="dxa"/>
          <w:wAfter w:w="78" w:type="dxa"/>
          <w:trHeight w:val="284"/>
        </w:trPr>
        <w:tc>
          <w:tcPr>
            <w:tcW w:w="11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5684C1" w14:textId="77777777" w:rsidR="006476C1" w:rsidRPr="006476C1" w:rsidRDefault="006476C1" w:rsidP="006476C1">
            <w:pPr>
              <w:rPr>
                <w:color w:val="000000"/>
              </w:rPr>
            </w:pPr>
          </w:p>
        </w:tc>
        <w:tc>
          <w:tcPr>
            <w:tcW w:w="278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2F8176" w14:textId="77777777" w:rsidR="006476C1" w:rsidRPr="006476C1" w:rsidRDefault="006476C1" w:rsidP="006476C1">
            <w:pPr>
              <w:rPr>
                <w:color w:val="000000"/>
              </w:rPr>
            </w:pPr>
          </w:p>
        </w:tc>
        <w:tc>
          <w:tcPr>
            <w:tcW w:w="2273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8638D2" w14:textId="77777777" w:rsidR="006476C1" w:rsidRPr="006476C1" w:rsidRDefault="006476C1" w:rsidP="006476C1">
            <w:pPr>
              <w:rPr>
                <w:color w:val="000000"/>
              </w:rPr>
            </w:pPr>
          </w:p>
        </w:tc>
        <w:tc>
          <w:tcPr>
            <w:tcW w:w="24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3ECFE5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>Бюджет автономного округа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447B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F6AD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3C70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87C9E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16A68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</w:tr>
      <w:tr w:rsidR="006476C1" w:rsidRPr="006476C1" w14:paraId="49DCC2C7" w14:textId="77777777" w:rsidTr="004F35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96" w:type="dxa"/>
          <w:wAfter w:w="78" w:type="dxa"/>
          <w:trHeight w:val="284"/>
        </w:trPr>
        <w:tc>
          <w:tcPr>
            <w:tcW w:w="11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F0C25C" w14:textId="77777777" w:rsidR="006476C1" w:rsidRPr="006476C1" w:rsidRDefault="006476C1" w:rsidP="006476C1">
            <w:pPr>
              <w:rPr>
                <w:color w:val="000000"/>
              </w:rPr>
            </w:pPr>
          </w:p>
        </w:tc>
        <w:tc>
          <w:tcPr>
            <w:tcW w:w="278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5D0549" w14:textId="77777777" w:rsidR="006476C1" w:rsidRPr="006476C1" w:rsidRDefault="006476C1" w:rsidP="006476C1">
            <w:pPr>
              <w:rPr>
                <w:color w:val="000000"/>
              </w:rPr>
            </w:pPr>
          </w:p>
        </w:tc>
        <w:tc>
          <w:tcPr>
            <w:tcW w:w="2273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A08E65" w14:textId="77777777" w:rsidR="006476C1" w:rsidRPr="006476C1" w:rsidRDefault="006476C1" w:rsidP="006476C1">
            <w:pPr>
              <w:rPr>
                <w:color w:val="000000"/>
              </w:rPr>
            </w:pPr>
          </w:p>
        </w:tc>
        <w:tc>
          <w:tcPr>
            <w:tcW w:w="24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83A078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>Бюджет района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E51A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D131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07DE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C7290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3F0E1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</w:tr>
      <w:tr w:rsidR="006476C1" w:rsidRPr="006476C1" w14:paraId="19B06970" w14:textId="77777777" w:rsidTr="004F35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96" w:type="dxa"/>
          <w:wAfter w:w="78" w:type="dxa"/>
          <w:trHeight w:val="284"/>
        </w:trPr>
        <w:tc>
          <w:tcPr>
            <w:tcW w:w="11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291A5F" w14:textId="77777777" w:rsidR="006476C1" w:rsidRPr="006476C1" w:rsidRDefault="006476C1" w:rsidP="006476C1">
            <w:pPr>
              <w:rPr>
                <w:color w:val="000000"/>
              </w:rPr>
            </w:pPr>
          </w:p>
        </w:tc>
        <w:tc>
          <w:tcPr>
            <w:tcW w:w="278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E56C55" w14:textId="77777777" w:rsidR="006476C1" w:rsidRPr="006476C1" w:rsidRDefault="006476C1" w:rsidP="006476C1">
            <w:pPr>
              <w:rPr>
                <w:color w:val="000000"/>
              </w:rPr>
            </w:pPr>
          </w:p>
        </w:tc>
        <w:tc>
          <w:tcPr>
            <w:tcW w:w="2273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79A6BB" w14:textId="77777777" w:rsidR="006476C1" w:rsidRPr="006476C1" w:rsidRDefault="006476C1" w:rsidP="006476C1">
            <w:pPr>
              <w:rPr>
                <w:color w:val="000000"/>
              </w:rPr>
            </w:pPr>
          </w:p>
        </w:tc>
        <w:tc>
          <w:tcPr>
            <w:tcW w:w="24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E5A6F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>Местный бюджет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099A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3 060,32051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120A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861,71500  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F335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1 079,58951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40F8B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559,50800  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538CB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559,50800  </w:t>
            </w:r>
          </w:p>
        </w:tc>
      </w:tr>
      <w:tr w:rsidR="006476C1" w:rsidRPr="006476C1" w14:paraId="431F5316" w14:textId="77777777" w:rsidTr="004F35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96" w:type="dxa"/>
          <w:wAfter w:w="78" w:type="dxa"/>
          <w:trHeight w:val="284"/>
        </w:trPr>
        <w:tc>
          <w:tcPr>
            <w:tcW w:w="11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C9AF2D" w14:textId="77777777" w:rsidR="006476C1" w:rsidRPr="006476C1" w:rsidRDefault="006476C1" w:rsidP="006476C1">
            <w:pPr>
              <w:rPr>
                <w:color w:val="000000"/>
              </w:rPr>
            </w:pPr>
          </w:p>
        </w:tc>
        <w:tc>
          <w:tcPr>
            <w:tcW w:w="278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5221C0" w14:textId="77777777" w:rsidR="006476C1" w:rsidRPr="006476C1" w:rsidRDefault="006476C1" w:rsidP="006476C1">
            <w:pPr>
              <w:rPr>
                <w:color w:val="000000"/>
              </w:rPr>
            </w:pPr>
          </w:p>
        </w:tc>
        <w:tc>
          <w:tcPr>
            <w:tcW w:w="2273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E57268" w14:textId="77777777" w:rsidR="006476C1" w:rsidRPr="006476C1" w:rsidRDefault="006476C1" w:rsidP="006476C1">
            <w:pPr>
              <w:rPr>
                <w:color w:val="000000"/>
              </w:rPr>
            </w:pPr>
          </w:p>
        </w:tc>
        <w:tc>
          <w:tcPr>
            <w:tcW w:w="241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62C757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>Иные источники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19FD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E064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423B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9AC79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A6C08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</w:tr>
      <w:tr w:rsidR="006476C1" w:rsidRPr="006476C1" w14:paraId="50EC8354" w14:textId="77777777" w:rsidTr="004F35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96" w:type="dxa"/>
          <w:wAfter w:w="78" w:type="dxa"/>
          <w:trHeight w:val="284"/>
        </w:trPr>
        <w:tc>
          <w:tcPr>
            <w:tcW w:w="6192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3474A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>Всего по муниципальной программе</w:t>
            </w:r>
          </w:p>
        </w:tc>
        <w:tc>
          <w:tcPr>
            <w:tcW w:w="24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92A2A0" w14:textId="77777777" w:rsidR="006476C1" w:rsidRPr="006476C1" w:rsidRDefault="006476C1" w:rsidP="006476C1">
            <w:pPr>
              <w:jc w:val="center"/>
              <w:rPr>
                <w:b/>
                <w:bCs/>
                <w:color w:val="000000"/>
              </w:rPr>
            </w:pPr>
            <w:r w:rsidRPr="006476C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56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8534" w14:textId="77777777" w:rsidR="006476C1" w:rsidRPr="006476C1" w:rsidRDefault="006476C1" w:rsidP="006476C1">
            <w:pPr>
              <w:jc w:val="center"/>
              <w:rPr>
                <w:b/>
                <w:bCs/>
                <w:color w:val="000000"/>
              </w:rPr>
            </w:pPr>
            <w:r w:rsidRPr="006476C1">
              <w:rPr>
                <w:b/>
                <w:bCs/>
                <w:color w:val="000000"/>
              </w:rPr>
              <w:t xml:space="preserve">5 106,13668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F4C1" w14:textId="77777777" w:rsidR="006476C1" w:rsidRPr="006476C1" w:rsidRDefault="006476C1" w:rsidP="006476C1">
            <w:pPr>
              <w:jc w:val="center"/>
              <w:rPr>
                <w:b/>
                <w:bCs/>
                <w:color w:val="000000"/>
              </w:rPr>
            </w:pPr>
            <w:r w:rsidRPr="006476C1">
              <w:rPr>
                <w:b/>
                <w:bCs/>
                <w:color w:val="000000"/>
              </w:rPr>
              <w:t xml:space="preserve">1 231,35617  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7A49" w14:textId="77777777" w:rsidR="006476C1" w:rsidRPr="006476C1" w:rsidRDefault="006476C1" w:rsidP="006476C1">
            <w:pPr>
              <w:jc w:val="center"/>
              <w:rPr>
                <w:b/>
                <w:bCs/>
                <w:color w:val="000000"/>
              </w:rPr>
            </w:pPr>
            <w:r w:rsidRPr="006476C1">
              <w:rPr>
                <w:b/>
                <w:bCs/>
                <w:color w:val="000000"/>
              </w:rPr>
              <w:t xml:space="preserve">1 638,31451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CD2B32" w14:textId="77777777" w:rsidR="006476C1" w:rsidRPr="006476C1" w:rsidRDefault="006476C1" w:rsidP="006476C1">
            <w:pPr>
              <w:jc w:val="center"/>
              <w:rPr>
                <w:b/>
                <w:bCs/>
                <w:color w:val="000000"/>
              </w:rPr>
            </w:pPr>
            <w:r w:rsidRPr="006476C1">
              <w:rPr>
                <w:b/>
                <w:bCs/>
                <w:color w:val="000000"/>
              </w:rPr>
              <w:t xml:space="preserve">1 118,23300  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EED8F" w14:textId="77777777" w:rsidR="006476C1" w:rsidRPr="006476C1" w:rsidRDefault="006476C1" w:rsidP="006476C1">
            <w:pPr>
              <w:jc w:val="center"/>
              <w:rPr>
                <w:b/>
                <w:bCs/>
                <w:color w:val="000000"/>
              </w:rPr>
            </w:pPr>
            <w:r w:rsidRPr="006476C1">
              <w:rPr>
                <w:b/>
                <w:bCs/>
                <w:color w:val="000000"/>
              </w:rPr>
              <w:t xml:space="preserve">1 118,23300  </w:t>
            </w:r>
          </w:p>
        </w:tc>
      </w:tr>
      <w:tr w:rsidR="006476C1" w:rsidRPr="006476C1" w14:paraId="3FE1E443" w14:textId="77777777" w:rsidTr="004F35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96" w:type="dxa"/>
          <w:wAfter w:w="78" w:type="dxa"/>
          <w:trHeight w:val="284"/>
        </w:trPr>
        <w:tc>
          <w:tcPr>
            <w:tcW w:w="6192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771B70" w14:textId="77777777" w:rsidR="006476C1" w:rsidRPr="006476C1" w:rsidRDefault="006476C1" w:rsidP="006476C1">
            <w:pPr>
              <w:rPr>
                <w:color w:val="000000"/>
              </w:rPr>
            </w:pPr>
          </w:p>
        </w:tc>
        <w:tc>
          <w:tcPr>
            <w:tcW w:w="24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645D13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>Федеральный бюджет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5D05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6EB8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63E1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CA32E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CD987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</w:tr>
      <w:tr w:rsidR="006476C1" w:rsidRPr="006476C1" w14:paraId="42D038B9" w14:textId="77777777" w:rsidTr="004F35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96" w:type="dxa"/>
          <w:wAfter w:w="78" w:type="dxa"/>
          <w:trHeight w:val="284"/>
        </w:trPr>
        <w:tc>
          <w:tcPr>
            <w:tcW w:w="6192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FEBE79" w14:textId="77777777" w:rsidR="006476C1" w:rsidRPr="006476C1" w:rsidRDefault="006476C1" w:rsidP="006476C1">
            <w:pPr>
              <w:rPr>
                <w:color w:val="000000"/>
              </w:rPr>
            </w:pPr>
          </w:p>
        </w:tc>
        <w:tc>
          <w:tcPr>
            <w:tcW w:w="24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DE0385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>Бюджет автономного округа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DDCE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1589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D940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033BC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D71B6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</w:tr>
      <w:tr w:rsidR="006476C1" w:rsidRPr="006476C1" w14:paraId="2B88949A" w14:textId="77777777" w:rsidTr="004F35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96" w:type="dxa"/>
          <w:wAfter w:w="78" w:type="dxa"/>
          <w:trHeight w:val="284"/>
        </w:trPr>
        <w:tc>
          <w:tcPr>
            <w:tcW w:w="6192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1CE773" w14:textId="77777777" w:rsidR="006476C1" w:rsidRPr="006476C1" w:rsidRDefault="006476C1" w:rsidP="006476C1">
            <w:pPr>
              <w:rPr>
                <w:color w:val="000000"/>
              </w:rPr>
            </w:pPr>
          </w:p>
        </w:tc>
        <w:tc>
          <w:tcPr>
            <w:tcW w:w="24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E8033C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>Бюджет района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1A8C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292E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85A7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03D7E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40534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</w:tr>
      <w:tr w:rsidR="006476C1" w:rsidRPr="006476C1" w14:paraId="05CCD867" w14:textId="77777777" w:rsidTr="004F35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96" w:type="dxa"/>
          <w:wAfter w:w="78" w:type="dxa"/>
          <w:trHeight w:val="284"/>
        </w:trPr>
        <w:tc>
          <w:tcPr>
            <w:tcW w:w="6192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B9A366" w14:textId="77777777" w:rsidR="006476C1" w:rsidRPr="006476C1" w:rsidRDefault="006476C1" w:rsidP="006476C1">
            <w:pPr>
              <w:rPr>
                <w:color w:val="000000"/>
              </w:rPr>
            </w:pPr>
          </w:p>
        </w:tc>
        <w:tc>
          <w:tcPr>
            <w:tcW w:w="24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BE5686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>Местный бюджет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1DAF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5 106,13668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9598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1 231,35617  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CBF2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1 638,31451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0FA0D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1 118,23300  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5975F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1 118,23300  </w:t>
            </w:r>
          </w:p>
        </w:tc>
      </w:tr>
      <w:tr w:rsidR="006476C1" w:rsidRPr="006476C1" w14:paraId="0B4EDD1D" w14:textId="77777777" w:rsidTr="005E55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96" w:type="dxa"/>
          <w:wAfter w:w="78" w:type="dxa"/>
          <w:trHeight w:val="284"/>
        </w:trPr>
        <w:tc>
          <w:tcPr>
            <w:tcW w:w="6192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96A66F" w14:textId="77777777" w:rsidR="006476C1" w:rsidRPr="006476C1" w:rsidRDefault="006476C1" w:rsidP="006476C1">
            <w:pPr>
              <w:rPr>
                <w:color w:val="000000"/>
              </w:rPr>
            </w:pPr>
          </w:p>
        </w:tc>
        <w:tc>
          <w:tcPr>
            <w:tcW w:w="241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7BC0F3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>Иные источники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5EED6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8694C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C757A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B3C6AD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D9B058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</w:tr>
      <w:tr w:rsidR="006476C1" w:rsidRPr="006476C1" w14:paraId="3F316880" w14:textId="77777777" w:rsidTr="005E55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96" w:type="dxa"/>
          <w:wAfter w:w="78" w:type="dxa"/>
          <w:trHeight w:val="284"/>
        </w:trPr>
        <w:tc>
          <w:tcPr>
            <w:tcW w:w="61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55D67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>в том числе:</w:t>
            </w:r>
          </w:p>
        </w:tc>
        <w:tc>
          <w:tcPr>
            <w:tcW w:w="241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5D1746" w14:textId="77777777" w:rsidR="006476C1" w:rsidRPr="006476C1" w:rsidRDefault="006476C1" w:rsidP="006476C1">
            <w:pPr>
              <w:jc w:val="center"/>
              <w:rPr>
                <w:b/>
                <w:bCs/>
                <w:color w:val="000000"/>
              </w:rPr>
            </w:pPr>
            <w:r w:rsidRPr="006476C1">
              <w:rPr>
                <w:b/>
                <w:bCs/>
                <w:color w:val="000000"/>
              </w:rPr>
              <w:t> </w:t>
            </w:r>
          </w:p>
        </w:tc>
        <w:tc>
          <w:tcPr>
            <w:tcW w:w="15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2D722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4132F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> 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0D834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> 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E30C77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623FAB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> </w:t>
            </w:r>
          </w:p>
        </w:tc>
      </w:tr>
      <w:tr w:rsidR="006476C1" w:rsidRPr="006476C1" w14:paraId="67B5CA01" w14:textId="77777777" w:rsidTr="005E55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96" w:type="dxa"/>
          <w:wAfter w:w="78" w:type="dxa"/>
          <w:trHeight w:val="284"/>
        </w:trPr>
        <w:tc>
          <w:tcPr>
            <w:tcW w:w="391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2C71F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>Ответственный исполнитель</w:t>
            </w:r>
          </w:p>
        </w:tc>
        <w:tc>
          <w:tcPr>
            <w:tcW w:w="2273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DDB2F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>МУ «Администрация сельского поселения Салым»</w:t>
            </w:r>
          </w:p>
        </w:tc>
        <w:tc>
          <w:tcPr>
            <w:tcW w:w="24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6E7BA1" w14:textId="77777777" w:rsidR="006476C1" w:rsidRPr="006476C1" w:rsidRDefault="006476C1" w:rsidP="006476C1">
            <w:pPr>
              <w:jc w:val="center"/>
              <w:rPr>
                <w:b/>
                <w:bCs/>
                <w:color w:val="000000"/>
              </w:rPr>
            </w:pPr>
            <w:r w:rsidRPr="006476C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9BC5C" w14:textId="77777777" w:rsidR="006476C1" w:rsidRPr="006476C1" w:rsidRDefault="006476C1" w:rsidP="006476C1">
            <w:pPr>
              <w:jc w:val="center"/>
              <w:rPr>
                <w:b/>
                <w:bCs/>
                <w:color w:val="000000"/>
              </w:rPr>
            </w:pPr>
            <w:r w:rsidRPr="006476C1">
              <w:rPr>
                <w:b/>
                <w:bCs/>
                <w:color w:val="000000"/>
              </w:rPr>
              <w:t xml:space="preserve">5 106,13668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BEC57" w14:textId="77777777" w:rsidR="006476C1" w:rsidRPr="006476C1" w:rsidRDefault="006476C1" w:rsidP="006476C1">
            <w:pPr>
              <w:jc w:val="center"/>
              <w:rPr>
                <w:b/>
                <w:bCs/>
                <w:color w:val="000000"/>
              </w:rPr>
            </w:pPr>
            <w:r w:rsidRPr="006476C1">
              <w:rPr>
                <w:b/>
                <w:bCs/>
                <w:color w:val="000000"/>
              </w:rPr>
              <w:t xml:space="preserve">1 231,35617  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6940E" w14:textId="77777777" w:rsidR="006476C1" w:rsidRPr="006476C1" w:rsidRDefault="006476C1" w:rsidP="006476C1">
            <w:pPr>
              <w:jc w:val="center"/>
              <w:rPr>
                <w:b/>
                <w:bCs/>
                <w:color w:val="000000"/>
              </w:rPr>
            </w:pPr>
            <w:r w:rsidRPr="006476C1">
              <w:rPr>
                <w:b/>
                <w:bCs/>
                <w:color w:val="000000"/>
              </w:rPr>
              <w:t xml:space="preserve">1 638,31451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1ABDBE" w14:textId="77777777" w:rsidR="006476C1" w:rsidRPr="006476C1" w:rsidRDefault="006476C1" w:rsidP="006476C1">
            <w:pPr>
              <w:jc w:val="center"/>
              <w:rPr>
                <w:b/>
                <w:bCs/>
                <w:color w:val="000000"/>
              </w:rPr>
            </w:pPr>
            <w:r w:rsidRPr="006476C1">
              <w:rPr>
                <w:b/>
                <w:bCs/>
                <w:color w:val="000000"/>
              </w:rPr>
              <w:t xml:space="preserve">1 118,23300  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EE0801" w14:textId="77777777" w:rsidR="006476C1" w:rsidRPr="006476C1" w:rsidRDefault="006476C1" w:rsidP="006476C1">
            <w:pPr>
              <w:jc w:val="center"/>
              <w:rPr>
                <w:b/>
                <w:bCs/>
                <w:color w:val="000000"/>
              </w:rPr>
            </w:pPr>
            <w:r w:rsidRPr="006476C1">
              <w:rPr>
                <w:b/>
                <w:bCs/>
                <w:color w:val="000000"/>
              </w:rPr>
              <w:t xml:space="preserve">1 118,23300  </w:t>
            </w:r>
          </w:p>
        </w:tc>
      </w:tr>
      <w:tr w:rsidR="006476C1" w:rsidRPr="006476C1" w14:paraId="1608B27B" w14:textId="77777777" w:rsidTr="005E55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96" w:type="dxa"/>
          <w:wAfter w:w="78" w:type="dxa"/>
          <w:trHeight w:val="284"/>
        </w:trPr>
        <w:tc>
          <w:tcPr>
            <w:tcW w:w="39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1378AE" w14:textId="77777777" w:rsidR="006476C1" w:rsidRPr="006476C1" w:rsidRDefault="006476C1" w:rsidP="006476C1">
            <w:pPr>
              <w:rPr>
                <w:color w:val="000000"/>
              </w:rPr>
            </w:pPr>
          </w:p>
        </w:tc>
        <w:tc>
          <w:tcPr>
            <w:tcW w:w="2273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098FC4" w14:textId="77777777" w:rsidR="006476C1" w:rsidRPr="006476C1" w:rsidRDefault="006476C1" w:rsidP="006476C1">
            <w:pPr>
              <w:rPr>
                <w:color w:val="000000"/>
              </w:rPr>
            </w:pPr>
          </w:p>
        </w:tc>
        <w:tc>
          <w:tcPr>
            <w:tcW w:w="24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DD22E7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>Федеральный бюджет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0C373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6C9DB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A7713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D70DA9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33EC9A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</w:tr>
      <w:tr w:rsidR="006476C1" w:rsidRPr="006476C1" w14:paraId="38243B0B" w14:textId="77777777" w:rsidTr="005E55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96" w:type="dxa"/>
          <w:wAfter w:w="78" w:type="dxa"/>
          <w:trHeight w:val="284"/>
        </w:trPr>
        <w:tc>
          <w:tcPr>
            <w:tcW w:w="39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B3C6B0" w14:textId="77777777" w:rsidR="006476C1" w:rsidRPr="006476C1" w:rsidRDefault="006476C1" w:rsidP="006476C1">
            <w:pPr>
              <w:rPr>
                <w:color w:val="000000"/>
              </w:rPr>
            </w:pPr>
          </w:p>
        </w:tc>
        <w:tc>
          <w:tcPr>
            <w:tcW w:w="2273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DA3C03" w14:textId="77777777" w:rsidR="006476C1" w:rsidRPr="006476C1" w:rsidRDefault="006476C1" w:rsidP="006476C1">
            <w:pPr>
              <w:rPr>
                <w:color w:val="000000"/>
              </w:rPr>
            </w:pPr>
          </w:p>
        </w:tc>
        <w:tc>
          <w:tcPr>
            <w:tcW w:w="24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3CEC0C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>Бюдже</w:t>
            </w:r>
            <w:bookmarkStart w:id="0" w:name="_GoBack"/>
            <w:bookmarkEnd w:id="0"/>
            <w:r w:rsidRPr="006476C1">
              <w:rPr>
                <w:color w:val="000000"/>
              </w:rPr>
              <w:t>т автономного округа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8619A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5113B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2FECC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A57CF9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B84463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</w:tr>
      <w:tr w:rsidR="006476C1" w:rsidRPr="006476C1" w14:paraId="273179C8" w14:textId="77777777" w:rsidTr="004F35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96" w:type="dxa"/>
          <w:wAfter w:w="78" w:type="dxa"/>
          <w:trHeight w:val="284"/>
        </w:trPr>
        <w:tc>
          <w:tcPr>
            <w:tcW w:w="39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9EDDC" w14:textId="77777777" w:rsidR="006476C1" w:rsidRPr="006476C1" w:rsidRDefault="006476C1" w:rsidP="006476C1">
            <w:pPr>
              <w:rPr>
                <w:color w:val="000000"/>
              </w:rPr>
            </w:pPr>
          </w:p>
        </w:tc>
        <w:tc>
          <w:tcPr>
            <w:tcW w:w="22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7068F" w14:textId="77777777" w:rsidR="006476C1" w:rsidRPr="006476C1" w:rsidRDefault="006476C1" w:rsidP="006476C1">
            <w:pPr>
              <w:rPr>
                <w:color w:val="000000"/>
              </w:rPr>
            </w:pPr>
          </w:p>
        </w:tc>
        <w:tc>
          <w:tcPr>
            <w:tcW w:w="24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337C88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>Бюджет района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D4C7E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C4481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CF4B0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BD3C606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60B5F6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</w:tr>
      <w:tr w:rsidR="006476C1" w:rsidRPr="006476C1" w14:paraId="40B72469" w14:textId="77777777" w:rsidTr="004F35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96" w:type="dxa"/>
          <w:wAfter w:w="78" w:type="dxa"/>
          <w:trHeight w:val="284"/>
        </w:trPr>
        <w:tc>
          <w:tcPr>
            <w:tcW w:w="39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9B836" w14:textId="77777777" w:rsidR="006476C1" w:rsidRPr="006476C1" w:rsidRDefault="006476C1" w:rsidP="006476C1">
            <w:pPr>
              <w:rPr>
                <w:color w:val="000000"/>
              </w:rPr>
            </w:pPr>
          </w:p>
        </w:tc>
        <w:tc>
          <w:tcPr>
            <w:tcW w:w="22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CBF30" w14:textId="77777777" w:rsidR="006476C1" w:rsidRPr="006476C1" w:rsidRDefault="006476C1" w:rsidP="006476C1">
            <w:pPr>
              <w:rPr>
                <w:color w:val="000000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FF90E5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>Местный бюджет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66FB8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5 106,13668  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8A71C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1 231,35617  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F98A9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1 638,31451  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09424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1 118,23300 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FEF97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1 118,23300  </w:t>
            </w:r>
          </w:p>
        </w:tc>
      </w:tr>
      <w:tr w:rsidR="006476C1" w:rsidRPr="006476C1" w14:paraId="2DD1DAA4" w14:textId="77777777" w:rsidTr="004F35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96" w:type="dxa"/>
          <w:wAfter w:w="78" w:type="dxa"/>
          <w:trHeight w:val="284"/>
        </w:trPr>
        <w:tc>
          <w:tcPr>
            <w:tcW w:w="3919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FC9E98" w14:textId="77777777" w:rsidR="006476C1" w:rsidRPr="006476C1" w:rsidRDefault="006476C1" w:rsidP="006476C1">
            <w:pPr>
              <w:rPr>
                <w:color w:val="000000"/>
              </w:rPr>
            </w:pPr>
          </w:p>
        </w:tc>
        <w:tc>
          <w:tcPr>
            <w:tcW w:w="22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5D0DE1" w14:textId="77777777" w:rsidR="006476C1" w:rsidRPr="006476C1" w:rsidRDefault="006476C1" w:rsidP="006476C1">
            <w:pPr>
              <w:rPr>
                <w:color w:val="000000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EA305B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>Иные источники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DCEB4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F9959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AA986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364A62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D036C3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</w:tr>
      <w:tr w:rsidR="006476C1" w:rsidRPr="006476C1" w14:paraId="40C7CD61" w14:textId="77777777" w:rsidTr="005E55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96" w:type="dxa"/>
          <w:wAfter w:w="78" w:type="dxa"/>
          <w:trHeight w:val="284"/>
        </w:trPr>
        <w:tc>
          <w:tcPr>
            <w:tcW w:w="6192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D8C88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>Соисполнитель</w:t>
            </w:r>
          </w:p>
        </w:tc>
        <w:tc>
          <w:tcPr>
            <w:tcW w:w="24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C53E23" w14:textId="77777777" w:rsidR="006476C1" w:rsidRPr="006476C1" w:rsidRDefault="006476C1" w:rsidP="006476C1">
            <w:pPr>
              <w:jc w:val="center"/>
              <w:rPr>
                <w:b/>
                <w:bCs/>
                <w:color w:val="000000"/>
              </w:rPr>
            </w:pPr>
            <w:r w:rsidRPr="006476C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56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D7A6F" w14:textId="77777777" w:rsidR="006476C1" w:rsidRPr="006476C1" w:rsidRDefault="006476C1" w:rsidP="006476C1">
            <w:pPr>
              <w:jc w:val="center"/>
              <w:rPr>
                <w:b/>
                <w:bCs/>
                <w:color w:val="000000"/>
              </w:rPr>
            </w:pPr>
            <w:r w:rsidRPr="006476C1">
              <w:rPr>
                <w:b/>
                <w:bCs/>
                <w:color w:val="000000"/>
              </w:rPr>
              <w:t xml:space="preserve">0,00000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EFD98" w14:textId="77777777" w:rsidR="006476C1" w:rsidRPr="006476C1" w:rsidRDefault="006476C1" w:rsidP="006476C1">
            <w:pPr>
              <w:jc w:val="center"/>
              <w:rPr>
                <w:b/>
                <w:bCs/>
                <w:color w:val="000000"/>
              </w:rPr>
            </w:pPr>
            <w:r w:rsidRPr="006476C1">
              <w:rPr>
                <w:b/>
                <w:bCs/>
                <w:color w:val="000000"/>
              </w:rPr>
              <w:t xml:space="preserve">0,00000  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38110" w14:textId="77777777" w:rsidR="006476C1" w:rsidRPr="006476C1" w:rsidRDefault="006476C1" w:rsidP="006476C1">
            <w:pPr>
              <w:jc w:val="center"/>
              <w:rPr>
                <w:b/>
                <w:bCs/>
                <w:color w:val="000000"/>
              </w:rPr>
            </w:pPr>
            <w:r w:rsidRPr="006476C1">
              <w:rPr>
                <w:b/>
                <w:bCs/>
                <w:color w:val="000000"/>
              </w:rPr>
              <w:t xml:space="preserve">0,00000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0B42A3" w14:textId="77777777" w:rsidR="006476C1" w:rsidRPr="006476C1" w:rsidRDefault="006476C1" w:rsidP="006476C1">
            <w:pPr>
              <w:jc w:val="center"/>
              <w:rPr>
                <w:b/>
                <w:bCs/>
                <w:color w:val="000000"/>
              </w:rPr>
            </w:pPr>
            <w:r w:rsidRPr="006476C1">
              <w:rPr>
                <w:b/>
                <w:bCs/>
                <w:color w:val="000000"/>
              </w:rPr>
              <w:t xml:space="preserve">0,00000  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0862EC" w14:textId="77777777" w:rsidR="006476C1" w:rsidRPr="006476C1" w:rsidRDefault="006476C1" w:rsidP="006476C1">
            <w:pPr>
              <w:jc w:val="center"/>
              <w:rPr>
                <w:b/>
                <w:bCs/>
                <w:color w:val="000000"/>
              </w:rPr>
            </w:pPr>
            <w:r w:rsidRPr="006476C1">
              <w:rPr>
                <w:b/>
                <w:bCs/>
                <w:color w:val="000000"/>
              </w:rPr>
              <w:t xml:space="preserve">0,00000  </w:t>
            </w:r>
          </w:p>
        </w:tc>
      </w:tr>
      <w:tr w:rsidR="006476C1" w:rsidRPr="006476C1" w14:paraId="19526C47" w14:textId="77777777" w:rsidTr="005E55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96" w:type="dxa"/>
          <w:wAfter w:w="78" w:type="dxa"/>
          <w:trHeight w:val="284"/>
        </w:trPr>
        <w:tc>
          <w:tcPr>
            <w:tcW w:w="6192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1ECD51" w14:textId="77777777" w:rsidR="006476C1" w:rsidRPr="006476C1" w:rsidRDefault="006476C1" w:rsidP="006476C1">
            <w:pPr>
              <w:rPr>
                <w:color w:val="000000"/>
              </w:rPr>
            </w:pPr>
          </w:p>
        </w:tc>
        <w:tc>
          <w:tcPr>
            <w:tcW w:w="24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B7766A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>Федеральный бюджет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6A01E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9700C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C4B56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72E6F3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12E7C6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</w:tr>
      <w:tr w:rsidR="006476C1" w:rsidRPr="006476C1" w14:paraId="43C10C73" w14:textId="77777777" w:rsidTr="005E55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96" w:type="dxa"/>
          <w:wAfter w:w="78" w:type="dxa"/>
          <w:trHeight w:val="284"/>
        </w:trPr>
        <w:tc>
          <w:tcPr>
            <w:tcW w:w="6192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108F00" w14:textId="77777777" w:rsidR="006476C1" w:rsidRPr="006476C1" w:rsidRDefault="006476C1" w:rsidP="006476C1">
            <w:pPr>
              <w:rPr>
                <w:color w:val="000000"/>
              </w:rPr>
            </w:pPr>
          </w:p>
        </w:tc>
        <w:tc>
          <w:tcPr>
            <w:tcW w:w="24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4AB71C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>Бюджет автономного округа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F8B49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F2863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D5900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FC1237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53B12E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</w:tr>
      <w:tr w:rsidR="006476C1" w:rsidRPr="006476C1" w14:paraId="2791C5AD" w14:textId="77777777" w:rsidTr="005E55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96" w:type="dxa"/>
          <w:wAfter w:w="78" w:type="dxa"/>
          <w:trHeight w:val="284"/>
        </w:trPr>
        <w:tc>
          <w:tcPr>
            <w:tcW w:w="6192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077057" w14:textId="77777777" w:rsidR="006476C1" w:rsidRPr="006476C1" w:rsidRDefault="006476C1" w:rsidP="006476C1">
            <w:pPr>
              <w:rPr>
                <w:color w:val="000000"/>
              </w:rPr>
            </w:pPr>
          </w:p>
        </w:tc>
        <w:tc>
          <w:tcPr>
            <w:tcW w:w="24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6DAE46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>Бюджет района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35FCA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E903D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0556A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49BADE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92BE0C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</w:tr>
      <w:tr w:rsidR="006476C1" w:rsidRPr="006476C1" w14:paraId="200F4BC3" w14:textId="77777777" w:rsidTr="005E55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96" w:type="dxa"/>
          <w:wAfter w:w="78" w:type="dxa"/>
          <w:trHeight w:val="284"/>
        </w:trPr>
        <w:tc>
          <w:tcPr>
            <w:tcW w:w="6192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59463B" w14:textId="77777777" w:rsidR="006476C1" w:rsidRPr="006476C1" w:rsidRDefault="006476C1" w:rsidP="006476C1">
            <w:pPr>
              <w:rPr>
                <w:color w:val="000000"/>
              </w:rPr>
            </w:pPr>
          </w:p>
        </w:tc>
        <w:tc>
          <w:tcPr>
            <w:tcW w:w="24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E80ABE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>Местный бюджет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0F58A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872CB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8B069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047DBD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58B473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</w:tr>
      <w:tr w:rsidR="006476C1" w:rsidRPr="006476C1" w14:paraId="6C1EA3F0" w14:textId="77777777" w:rsidTr="005E55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96" w:type="dxa"/>
          <w:wAfter w:w="78" w:type="dxa"/>
          <w:trHeight w:val="284"/>
        </w:trPr>
        <w:tc>
          <w:tcPr>
            <w:tcW w:w="6192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DA4339" w14:textId="77777777" w:rsidR="006476C1" w:rsidRPr="006476C1" w:rsidRDefault="006476C1" w:rsidP="006476C1">
            <w:pPr>
              <w:rPr>
                <w:color w:val="000000"/>
              </w:rPr>
            </w:pPr>
          </w:p>
        </w:tc>
        <w:tc>
          <w:tcPr>
            <w:tcW w:w="241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51A1D9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>Иные источники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AC7E4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3494C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FCFCA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83306E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E5C0B5" w14:textId="77777777" w:rsidR="006476C1" w:rsidRPr="006476C1" w:rsidRDefault="006476C1" w:rsidP="006476C1">
            <w:pPr>
              <w:jc w:val="center"/>
              <w:rPr>
                <w:color w:val="000000"/>
              </w:rPr>
            </w:pPr>
            <w:r w:rsidRPr="006476C1">
              <w:rPr>
                <w:color w:val="000000"/>
              </w:rPr>
              <w:t xml:space="preserve">0,00000  </w:t>
            </w:r>
          </w:p>
        </w:tc>
      </w:tr>
    </w:tbl>
    <w:p w14:paraId="4C08A5C4" w14:textId="77777777" w:rsidR="00167ED7" w:rsidRDefault="00167ED7" w:rsidP="00C96309">
      <w:pPr>
        <w:jc w:val="right"/>
        <w:outlineLvl w:val="1"/>
        <w:rPr>
          <w:bCs/>
          <w:iCs/>
          <w:sz w:val="26"/>
          <w:szCs w:val="26"/>
        </w:rPr>
      </w:pPr>
    </w:p>
    <w:p w14:paraId="02CC23FA" w14:textId="77777777" w:rsidR="00167ED7" w:rsidRDefault="00167ED7" w:rsidP="00C96309">
      <w:pPr>
        <w:jc w:val="right"/>
        <w:outlineLvl w:val="1"/>
        <w:rPr>
          <w:bCs/>
          <w:iCs/>
          <w:sz w:val="26"/>
          <w:szCs w:val="26"/>
        </w:rPr>
      </w:pPr>
    </w:p>
    <w:p w14:paraId="6C8CE424" w14:textId="77777777" w:rsidR="00167ED7" w:rsidRDefault="00167ED7" w:rsidP="00C96309">
      <w:pPr>
        <w:jc w:val="right"/>
        <w:outlineLvl w:val="1"/>
        <w:rPr>
          <w:bCs/>
          <w:iCs/>
          <w:sz w:val="26"/>
          <w:szCs w:val="26"/>
        </w:rPr>
      </w:pPr>
    </w:p>
    <w:p w14:paraId="74192D5E" w14:textId="77777777" w:rsidR="00167ED7" w:rsidRDefault="00167ED7" w:rsidP="00C96309">
      <w:pPr>
        <w:jc w:val="right"/>
        <w:outlineLvl w:val="1"/>
        <w:rPr>
          <w:bCs/>
          <w:iCs/>
          <w:sz w:val="26"/>
          <w:szCs w:val="26"/>
        </w:rPr>
      </w:pPr>
    </w:p>
    <w:p w14:paraId="04EE5C79" w14:textId="77777777" w:rsidR="00167ED7" w:rsidRDefault="00167ED7" w:rsidP="00C96309">
      <w:pPr>
        <w:jc w:val="right"/>
        <w:outlineLvl w:val="1"/>
        <w:rPr>
          <w:bCs/>
          <w:iCs/>
          <w:sz w:val="26"/>
          <w:szCs w:val="26"/>
        </w:rPr>
      </w:pPr>
    </w:p>
    <w:p w14:paraId="475E4208" w14:textId="77777777" w:rsidR="00167ED7" w:rsidRDefault="00167ED7" w:rsidP="00C96309">
      <w:pPr>
        <w:jc w:val="right"/>
        <w:outlineLvl w:val="1"/>
        <w:rPr>
          <w:bCs/>
          <w:iCs/>
          <w:sz w:val="26"/>
          <w:szCs w:val="26"/>
        </w:rPr>
      </w:pPr>
    </w:p>
    <w:p w14:paraId="06180FF7" w14:textId="77777777" w:rsidR="00167ED7" w:rsidRDefault="00167ED7" w:rsidP="00C96309">
      <w:pPr>
        <w:jc w:val="right"/>
        <w:outlineLvl w:val="1"/>
        <w:rPr>
          <w:bCs/>
          <w:iCs/>
          <w:sz w:val="26"/>
          <w:szCs w:val="26"/>
        </w:rPr>
      </w:pPr>
    </w:p>
    <w:p w14:paraId="64292F26" w14:textId="77777777" w:rsidR="00F47A3F" w:rsidRDefault="00F47A3F" w:rsidP="00C96309">
      <w:pPr>
        <w:jc w:val="right"/>
        <w:outlineLvl w:val="1"/>
        <w:rPr>
          <w:bCs/>
          <w:iCs/>
          <w:sz w:val="26"/>
          <w:szCs w:val="26"/>
        </w:rPr>
      </w:pPr>
    </w:p>
    <w:p w14:paraId="1B02BC65" w14:textId="77777777" w:rsidR="00F47A3F" w:rsidRDefault="00F47A3F" w:rsidP="00C96309">
      <w:pPr>
        <w:jc w:val="right"/>
        <w:outlineLvl w:val="1"/>
        <w:rPr>
          <w:bCs/>
          <w:iCs/>
          <w:sz w:val="26"/>
          <w:szCs w:val="26"/>
        </w:rPr>
      </w:pPr>
    </w:p>
    <w:p w14:paraId="53021E45" w14:textId="77777777" w:rsidR="009D6749" w:rsidRDefault="009D6749" w:rsidP="00C96309">
      <w:pPr>
        <w:jc w:val="right"/>
        <w:outlineLvl w:val="1"/>
        <w:rPr>
          <w:bCs/>
          <w:iCs/>
          <w:sz w:val="26"/>
          <w:szCs w:val="26"/>
        </w:rPr>
      </w:pPr>
    </w:p>
    <w:p w14:paraId="13502405" w14:textId="77777777" w:rsidR="009D6749" w:rsidRDefault="009D6749" w:rsidP="00C96309">
      <w:pPr>
        <w:jc w:val="right"/>
        <w:outlineLvl w:val="1"/>
        <w:rPr>
          <w:bCs/>
          <w:iCs/>
          <w:sz w:val="26"/>
          <w:szCs w:val="26"/>
        </w:rPr>
      </w:pPr>
    </w:p>
    <w:p w14:paraId="04829D53" w14:textId="77777777" w:rsidR="009D6749" w:rsidRDefault="009D6749" w:rsidP="00C96309">
      <w:pPr>
        <w:jc w:val="right"/>
        <w:outlineLvl w:val="1"/>
        <w:rPr>
          <w:bCs/>
          <w:iCs/>
          <w:sz w:val="26"/>
          <w:szCs w:val="26"/>
        </w:rPr>
      </w:pPr>
    </w:p>
    <w:p w14:paraId="21DA33E6" w14:textId="77777777" w:rsidR="009D6749" w:rsidRDefault="009D6749" w:rsidP="00C96309">
      <w:pPr>
        <w:jc w:val="right"/>
        <w:outlineLvl w:val="1"/>
        <w:rPr>
          <w:bCs/>
          <w:iCs/>
          <w:sz w:val="26"/>
          <w:szCs w:val="26"/>
        </w:rPr>
      </w:pPr>
    </w:p>
    <w:p w14:paraId="4B05C19D" w14:textId="77777777" w:rsidR="009D6749" w:rsidRDefault="009D6749" w:rsidP="00C96309">
      <w:pPr>
        <w:jc w:val="right"/>
        <w:outlineLvl w:val="1"/>
        <w:rPr>
          <w:bCs/>
          <w:iCs/>
          <w:sz w:val="26"/>
          <w:szCs w:val="26"/>
        </w:rPr>
      </w:pPr>
    </w:p>
    <w:p w14:paraId="528C12F1" w14:textId="77777777" w:rsidR="006476C1" w:rsidRDefault="006476C1" w:rsidP="00C96309">
      <w:pPr>
        <w:jc w:val="right"/>
        <w:outlineLvl w:val="1"/>
        <w:rPr>
          <w:bCs/>
          <w:iCs/>
          <w:sz w:val="26"/>
          <w:szCs w:val="26"/>
        </w:rPr>
      </w:pPr>
    </w:p>
    <w:p w14:paraId="62BF78D9" w14:textId="77777777" w:rsidR="006476C1" w:rsidRDefault="006476C1" w:rsidP="00C96309">
      <w:pPr>
        <w:jc w:val="right"/>
        <w:outlineLvl w:val="1"/>
        <w:rPr>
          <w:bCs/>
          <w:iCs/>
          <w:sz w:val="26"/>
          <w:szCs w:val="26"/>
        </w:rPr>
      </w:pPr>
    </w:p>
    <w:p w14:paraId="668BF9BE" w14:textId="77777777" w:rsidR="006476C1" w:rsidRDefault="006476C1" w:rsidP="00C96309">
      <w:pPr>
        <w:jc w:val="right"/>
        <w:outlineLvl w:val="1"/>
        <w:rPr>
          <w:bCs/>
          <w:iCs/>
          <w:sz w:val="26"/>
          <w:szCs w:val="26"/>
        </w:rPr>
      </w:pPr>
    </w:p>
    <w:p w14:paraId="22F8D0DB" w14:textId="77777777" w:rsidR="006476C1" w:rsidRDefault="006476C1" w:rsidP="00C96309">
      <w:pPr>
        <w:jc w:val="right"/>
        <w:outlineLvl w:val="1"/>
        <w:rPr>
          <w:bCs/>
          <w:iCs/>
          <w:sz w:val="26"/>
          <w:szCs w:val="26"/>
        </w:rPr>
      </w:pPr>
    </w:p>
    <w:p w14:paraId="3E712B70" w14:textId="77777777" w:rsidR="006476C1" w:rsidRDefault="006476C1" w:rsidP="00C96309">
      <w:pPr>
        <w:jc w:val="right"/>
        <w:outlineLvl w:val="1"/>
        <w:rPr>
          <w:bCs/>
          <w:iCs/>
          <w:sz w:val="26"/>
          <w:szCs w:val="26"/>
        </w:rPr>
      </w:pPr>
    </w:p>
    <w:p w14:paraId="36E193AE" w14:textId="77777777" w:rsidR="009D6749" w:rsidRDefault="009D6749" w:rsidP="00C96309">
      <w:pPr>
        <w:jc w:val="right"/>
        <w:outlineLvl w:val="1"/>
        <w:rPr>
          <w:bCs/>
          <w:iCs/>
          <w:sz w:val="26"/>
          <w:szCs w:val="26"/>
        </w:rPr>
      </w:pPr>
    </w:p>
    <w:p w14:paraId="0EF863D8" w14:textId="77777777" w:rsidR="0023366C" w:rsidRDefault="0023366C" w:rsidP="00C96309">
      <w:pPr>
        <w:jc w:val="right"/>
        <w:outlineLvl w:val="1"/>
        <w:rPr>
          <w:bCs/>
          <w:iCs/>
          <w:sz w:val="26"/>
          <w:szCs w:val="26"/>
        </w:rPr>
      </w:pPr>
    </w:p>
    <w:p w14:paraId="6A1B087E" w14:textId="77777777" w:rsidR="0023366C" w:rsidRDefault="0023366C" w:rsidP="00C96309">
      <w:pPr>
        <w:jc w:val="right"/>
        <w:outlineLvl w:val="1"/>
        <w:rPr>
          <w:bCs/>
          <w:iCs/>
          <w:sz w:val="26"/>
          <w:szCs w:val="26"/>
        </w:rPr>
      </w:pPr>
    </w:p>
    <w:p w14:paraId="2A21BE5D" w14:textId="77777777" w:rsidR="0023366C" w:rsidRDefault="0023366C" w:rsidP="00C96309">
      <w:pPr>
        <w:jc w:val="right"/>
        <w:outlineLvl w:val="1"/>
        <w:rPr>
          <w:bCs/>
          <w:iCs/>
          <w:sz w:val="26"/>
          <w:szCs w:val="26"/>
        </w:rPr>
      </w:pPr>
    </w:p>
    <w:p w14:paraId="06EB466B" w14:textId="77777777" w:rsidR="009D6749" w:rsidRDefault="009D6749" w:rsidP="00C96309">
      <w:pPr>
        <w:jc w:val="right"/>
        <w:outlineLvl w:val="1"/>
        <w:rPr>
          <w:bCs/>
          <w:iCs/>
          <w:sz w:val="26"/>
          <w:szCs w:val="26"/>
        </w:rPr>
      </w:pPr>
    </w:p>
    <w:p w14:paraId="0AF91FEF" w14:textId="77777777" w:rsidR="009D6749" w:rsidRDefault="009D6749" w:rsidP="00C96309">
      <w:pPr>
        <w:jc w:val="right"/>
        <w:outlineLvl w:val="1"/>
        <w:rPr>
          <w:bCs/>
          <w:iCs/>
          <w:sz w:val="26"/>
          <w:szCs w:val="26"/>
        </w:rPr>
      </w:pPr>
    </w:p>
    <w:p w14:paraId="124ADBFC" w14:textId="77777777" w:rsidR="00F47A3F" w:rsidRDefault="00F47A3F" w:rsidP="00C96309">
      <w:pPr>
        <w:jc w:val="right"/>
        <w:outlineLvl w:val="1"/>
        <w:rPr>
          <w:bCs/>
          <w:iCs/>
          <w:sz w:val="26"/>
          <w:szCs w:val="26"/>
        </w:rPr>
      </w:pPr>
    </w:p>
    <w:p w14:paraId="506F3965" w14:textId="77777777" w:rsidR="00C96309" w:rsidRPr="00507662" w:rsidRDefault="00C96309" w:rsidP="00C96309">
      <w:pPr>
        <w:jc w:val="right"/>
        <w:outlineLvl w:val="1"/>
        <w:rPr>
          <w:bCs/>
          <w:iCs/>
          <w:sz w:val="26"/>
          <w:szCs w:val="26"/>
        </w:rPr>
      </w:pPr>
      <w:r w:rsidRPr="00507662">
        <w:rPr>
          <w:bCs/>
          <w:iCs/>
          <w:sz w:val="26"/>
          <w:szCs w:val="26"/>
        </w:rPr>
        <w:t>Таблица 3</w:t>
      </w:r>
    </w:p>
    <w:p w14:paraId="55F9B87F" w14:textId="77777777" w:rsidR="00C96309" w:rsidRPr="00507662" w:rsidRDefault="00C96309" w:rsidP="00C96309">
      <w:pPr>
        <w:ind w:firstLine="567"/>
        <w:jc w:val="center"/>
        <w:rPr>
          <w:bCs/>
          <w:iCs/>
          <w:sz w:val="26"/>
          <w:szCs w:val="26"/>
        </w:rPr>
      </w:pPr>
      <w:r w:rsidRPr="00507662">
        <w:rPr>
          <w:bCs/>
          <w:iCs/>
          <w:sz w:val="26"/>
          <w:szCs w:val="26"/>
        </w:rPr>
        <w:t xml:space="preserve">ПЕРЕЧЕНЬ </w:t>
      </w:r>
    </w:p>
    <w:p w14:paraId="6827D40C" w14:textId="77777777" w:rsidR="00C96309" w:rsidRPr="00507662" w:rsidRDefault="00C96309" w:rsidP="00C96309">
      <w:pPr>
        <w:ind w:firstLine="567"/>
        <w:jc w:val="center"/>
        <w:rPr>
          <w:bCs/>
          <w:iCs/>
          <w:sz w:val="26"/>
          <w:szCs w:val="26"/>
        </w:rPr>
      </w:pPr>
      <w:r w:rsidRPr="00507662">
        <w:rPr>
          <w:bCs/>
          <w:iCs/>
          <w:sz w:val="26"/>
          <w:szCs w:val="26"/>
        </w:rPr>
        <w:t xml:space="preserve"> основных мероприятий муниципальной программы</w:t>
      </w:r>
    </w:p>
    <w:p w14:paraId="5AFED07C" w14:textId="77777777" w:rsidR="00C96309" w:rsidRPr="001872CC" w:rsidRDefault="00C96309" w:rsidP="00C96309">
      <w:pPr>
        <w:ind w:firstLine="567"/>
        <w:jc w:val="both"/>
        <w:rPr>
          <w:b/>
          <w:bCs/>
          <w:iCs/>
          <w:sz w:val="22"/>
          <w:szCs w:val="22"/>
        </w:rPr>
      </w:pPr>
    </w:p>
    <w:p w14:paraId="7C91161C" w14:textId="77777777" w:rsidR="00C96309" w:rsidRPr="001872CC" w:rsidRDefault="00C96309" w:rsidP="00C96309">
      <w:pPr>
        <w:ind w:firstLine="567"/>
        <w:jc w:val="both"/>
        <w:rPr>
          <w:sz w:val="22"/>
          <w:szCs w:val="22"/>
        </w:rPr>
      </w:pPr>
    </w:p>
    <w:tbl>
      <w:tblPr>
        <w:tblW w:w="4942" w:type="pct"/>
        <w:tblInd w:w="108" w:type="dxa"/>
        <w:tblLook w:val="04A0" w:firstRow="1" w:lastRow="0" w:firstColumn="1" w:lastColumn="0" w:noHBand="0" w:noVBand="1"/>
      </w:tblPr>
      <w:tblGrid>
        <w:gridCol w:w="1526"/>
        <w:gridCol w:w="4119"/>
        <w:gridCol w:w="5838"/>
        <w:gridCol w:w="4252"/>
      </w:tblGrid>
      <w:tr w:rsidR="00C96309" w:rsidRPr="001872CC" w14:paraId="00240C4D" w14:textId="77777777" w:rsidTr="00C96309">
        <w:trPr>
          <w:trHeight w:val="509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A340B" w14:textId="77777777" w:rsidR="00C96309" w:rsidRPr="001872CC" w:rsidRDefault="00C96309" w:rsidP="00D10F45">
            <w:pPr>
              <w:jc w:val="both"/>
              <w:rPr>
                <w:bCs/>
              </w:rPr>
            </w:pPr>
            <w:r w:rsidRPr="001872CC">
              <w:rPr>
                <w:bCs/>
              </w:rPr>
              <w:t xml:space="preserve"> № основного мероприятия</w:t>
            </w:r>
          </w:p>
          <w:p w14:paraId="537B7E36" w14:textId="77777777" w:rsidR="00C96309" w:rsidRPr="001872CC" w:rsidRDefault="00C96309" w:rsidP="00D10F45">
            <w:pPr>
              <w:jc w:val="both"/>
              <w:rPr>
                <w:bCs/>
              </w:rPr>
            </w:pPr>
          </w:p>
        </w:tc>
        <w:tc>
          <w:tcPr>
            <w:tcW w:w="1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5ACE4" w14:textId="77777777" w:rsidR="00C96309" w:rsidRPr="001872CC" w:rsidRDefault="00C96309" w:rsidP="00D10F45">
            <w:pPr>
              <w:jc w:val="both"/>
              <w:rPr>
                <w:bCs/>
              </w:rPr>
            </w:pPr>
            <w:r w:rsidRPr="001872CC">
              <w:rPr>
                <w:bCs/>
              </w:rPr>
              <w:t>Наименование основного мероприятия</w:t>
            </w:r>
          </w:p>
        </w:tc>
        <w:tc>
          <w:tcPr>
            <w:tcW w:w="1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68769" w14:textId="77777777" w:rsidR="00C96309" w:rsidRPr="001872CC" w:rsidRDefault="00C96309" w:rsidP="00D10F45">
            <w:pPr>
              <w:jc w:val="both"/>
              <w:rPr>
                <w:bCs/>
              </w:rPr>
            </w:pPr>
            <w:r w:rsidRPr="001872CC">
              <w:rPr>
                <w:bCs/>
              </w:rPr>
              <w:t>Направления расходов основного мероприятия</w:t>
            </w:r>
          </w:p>
        </w:tc>
        <w:tc>
          <w:tcPr>
            <w:tcW w:w="1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5A628" w14:textId="77777777" w:rsidR="00C96309" w:rsidRPr="001872CC" w:rsidRDefault="00C96309" w:rsidP="00D10F45">
            <w:pPr>
              <w:jc w:val="both"/>
              <w:rPr>
                <w:bCs/>
              </w:rPr>
            </w:pPr>
            <w:r w:rsidRPr="001872CC">
              <w:rPr>
                <w:bCs/>
              </w:rPr>
              <w:t xml:space="preserve">Наименование порядка, номер приложения (при наличии) либо </w:t>
            </w:r>
            <w:r w:rsidR="00204DE6" w:rsidRPr="001872CC">
              <w:rPr>
                <w:bCs/>
              </w:rPr>
              <w:t>реквизиты нормативно</w:t>
            </w:r>
            <w:r w:rsidRPr="001872CC">
              <w:rPr>
                <w:bCs/>
              </w:rPr>
              <w:t xml:space="preserve"> правового акта утвержденного Порядка </w:t>
            </w:r>
          </w:p>
        </w:tc>
      </w:tr>
      <w:tr w:rsidR="00C96309" w:rsidRPr="001872CC" w14:paraId="77235D08" w14:textId="77777777" w:rsidTr="00C96309">
        <w:trPr>
          <w:cantSplit/>
          <w:trHeight w:val="913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88931" w14:textId="77777777" w:rsidR="00C96309" w:rsidRPr="001872CC" w:rsidRDefault="00C96309" w:rsidP="00D10F45">
            <w:pPr>
              <w:jc w:val="both"/>
              <w:rPr>
                <w:bCs/>
              </w:rPr>
            </w:pPr>
          </w:p>
        </w:tc>
        <w:tc>
          <w:tcPr>
            <w:tcW w:w="1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3DE84" w14:textId="77777777" w:rsidR="00C96309" w:rsidRPr="001872CC" w:rsidRDefault="00C96309" w:rsidP="00D10F45">
            <w:pPr>
              <w:jc w:val="both"/>
              <w:rPr>
                <w:bCs/>
              </w:rPr>
            </w:pPr>
          </w:p>
        </w:tc>
        <w:tc>
          <w:tcPr>
            <w:tcW w:w="1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C3B45" w14:textId="77777777" w:rsidR="00C96309" w:rsidRPr="001872CC" w:rsidRDefault="00C96309" w:rsidP="00D10F45">
            <w:pPr>
              <w:jc w:val="both"/>
              <w:rPr>
                <w:bCs/>
              </w:rPr>
            </w:pPr>
          </w:p>
        </w:tc>
        <w:tc>
          <w:tcPr>
            <w:tcW w:w="1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A8B01" w14:textId="77777777" w:rsidR="00C96309" w:rsidRPr="001872CC" w:rsidRDefault="00C96309" w:rsidP="00D10F45">
            <w:pPr>
              <w:jc w:val="both"/>
              <w:rPr>
                <w:bCs/>
              </w:rPr>
            </w:pPr>
          </w:p>
        </w:tc>
      </w:tr>
      <w:tr w:rsidR="00C96309" w:rsidRPr="001872CC" w14:paraId="746C5B36" w14:textId="77777777" w:rsidTr="00C96309">
        <w:trPr>
          <w:trHeight w:val="375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FA8A" w14:textId="77777777" w:rsidR="00C96309" w:rsidRPr="001872CC" w:rsidRDefault="00C96309" w:rsidP="00D10F45">
            <w:pPr>
              <w:jc w:val="both"/>
            </w:pPr>
            <w:r w:rsidRPr="001872CC">
              <w:t>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C32B6" w14:textId="77777777" w:rsidR="00C96309" w:rsidRPr="001872CC" w:rsidRDefault="00C96309" w:rsidP="00D10F45">
            <w:pPr>
              <w:jc w:val="both"/>
            </w:pPr>
            <w:r w:rsidRPr="001872CC">
              <w:t>2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23AE5" w14:textId="77777777" w:rsidR="00C96309" w:rsidRPr="001872CC" w:rsidRDefault="00C96309" w:rsidP="00D10F45">
            <w:pPr>
              <w:jc w:val="both"/>
            </w:pPr>
            <w:r w:rsidRPr="001872CC">
              <w:t>3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A47AC" w14:textId="77777777" w:rsidR="00C96309" w:rsidRPr="001872CC" w:rsidRDefault="00C96309" w:rsidP="00D10F45">
            <w:pPr>
              <w:jc w:val="both"/>
            </w:pPr>
            <w:r w:rsidRPr="001872CC">
              <w:t>4</w:t>
            </w:r>
          </w:p>
        </w:tc>
      </w:tr>
      <w:tr w:rsidR="00C96309" w:rsidRPr="001872CC" w14:paraId="6478B092" w14:textId="77777777" w:rsidTr="00C96309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1CA0" w14:textId="77777777" w:rsidR="00C96309" w:rsidRDefault="00C96309" w:rsidP="00D10F45">
            <w:pPr>
              <w:jc w:val="center"/>
            </w:pPr>
            <w:r w:rsidRPr="001872CC">
              <w:t>Цель</w:t>
            </w:r>
            <w:r w:rsidR="005C623F">
              <w:t>:</w:t>
            </w:r>
          </w:p>
          <w:p w14:paraId="5EFB299F" w14:textId="77777777" w:rsidR="00C96309" w:rsidRPr="001872CC" w:rsidRDefault="00C96309" w:rsidP="00D10F45">
            <w:pPr>
              <w:jc w:val="center"/>
            </w:pPr>
            <w:r w:rsidRPr="001872CC">
              <w:rPr>
                <w:color w:val="000000"/>
              </w:rPr>
              <w:t>Повышение эффективности системы муниципального управления в сельском поселении Салым на основе применения информационно-коммуникационных технологий, повышение доступности и качества муниципальных услуг для населения и бизнеса, а также открытости деятельности органов местного самоуправления муниципального образования сельское поселение Салым.</w:t>
            </w:r>
          </w:p>
        </w:tc>
      </w:tr>
      <w:tr w:rsidR="00C96309" w:rsidRPr="001872CC" w14:paraId="4B195027" w14:textId="77777777" w:rsidTr="00C96309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BBE4" w14:textId="77777777" w:rsidR="00C96309" w:rsidRPr="00BF59DE" w:rsidRDefault="00C96309" w:rsidP="00D10F45">
            <w:pPr>
              <w:jc w:val="center"/>
            </w:pPr>
            <w:r w:rsidRPr="00BF59DE">
              <w:t>Задача</w:t>
            </w:r>
            <w:r w:rsidR="005C623F" w:rsidRPr="00BF59DE">
              <w:t>:</w:t>
            </w:r>
          </w:p>
          <w:p w14:paraId="6DA6CE0D" w14:textId="77777777" w:rsidR="005C623F" w:rsidRPr="00BF59DE" w:rsidRDefault="005C623F" w:rsidP="006F4726">
            <w:pPr>
              <w:jc w:val="center"/>
            </w:pPr>
            <w:r w:rsidRPr="00BF59DE">
              <w:t xml:space="preserve">1. </w:t>
            </w:r>
            <w:r w:rsidR="00C96309" w:rsidRPr="00BF59DE">
              <w:t>Обеспечение доступом в сеть Интернет</w:t>
            </w:r>
            <w:r w:rsidRPr="00BF59DE">
              <w:t>;</w:t>
            </w:r>
          </w:p>
          <w:p w14:paraId="333BB9B7" w14:textId="77777777" w:rsidR="00C96309" w:rsidRPr="00BF59DE" w:rsidRDefault="005C623F" w:rsidP="006F4726">
            <w:pPr>
              <w:jc w:val="center"/>
            </w:pPr>
            <w:r w:rsidRPr="00BF59DE">
              <w:t>2. С</w:t>
            </w:r>
            <w:r w:rsidR="00C96309" w:rsidRPr="00BF59DE">
              <w:t>одержание и обслуживание программного обеспечения и оргтехники</w:t>
            </w:r>
          </w:p>
          <w:p w14:paraId="74A97BB5" w14:textId="5FB1E365" w:rsidR="00461C18" w:rsidRPr="00BF59DE" w:rsidRDefault="00461C18" w:rsidP="006F4726">
            <w:pPr>
              <w:jc w:val="center"/>
            </w:pPr>
            <w:r w:rsidRPr="00BF59DE">
              <w:t xml:space="preserve">3. </w:t>
            </w:r>
            <w:r w:rsidRPr="00BF59DE">
              <w:rPr>
                <w:rFonts w:eastAsia="Courier New"/>
                <w:bCs/>
                <w:iCs/>
              </w:rPr>
              <w:t>Обеспечение необходимого уровня защиты информации и персональных данных, в том числе на основе отечественных разработок.</w:t>
            </w:r>
          </w:p>
          <w:p w14:paraId="15507807" w14:textId="77777777" w:rsidR="006F4726" w:rsidRPr="00BF59DE" w:rsidRDefault="006F4726" w:rsidP="006F4726">
            <w:pPr>
              <w:jc w:val="center"/>
            </w:pPr>
          </w:p>
        </w:tc>
      </w:tr>
      <w:tr w:rsidR="00C96309" w:rsidRPr="001872CC" w14:paraId="5B4003E4" w14:textId="77777777" w:rsidTr="00C96309">
        <w:trPr>
          <w:trHeight w:val="375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B712" w14:textId="77777777" w:rsidR="00C96309" w:rsidRPr="001872CC" w:rsidRDefault="00C96309" w:rsidP="00D10F45">
            <w:pPr>
              <w:jc w:val="both"/>
            </w:pPr>
            <w:r w:rsidRPr="001872CC">
              <w:t>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FEB49" w14:textId="77777777" w:rsidR="00C96309" w:rsidRPr="001872CC" w:rsidRDefault="00C96309" w:rsidP="00D10F45">
            <w:pPr>
              <w:jc w:val="both"/>
            </w:pPr>
            <w:r w:rsidRPr="001872CC">
              <w:rPr>
                <w:color w:val="000000"/>
              </w:rPr>
              <w:t>Обеспечение доступом в сеть Интернет, предоставление услуг связи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1F669" w14:textId="77777777" w:rsidR="00C96309" w:rsidRPr="00BF59DE" w:rsidRDefault="00C96309" w:rsidP="00D10F45">
            <w:pPr>
              <w:jc w:val="both"/>
            </w:pPr>
            <w:r w:rsidRPr="00BF59DE">
              <w:t>- бесперебойный доступ в сеть Интернет;</w:t>
            </w:r>
          </w:p>
          <w:p w14:paraId="6596D809" w14:textId="4BBDC7DC" w:rsidR="00C96309" w:rsidRPr="00BF59DE" w:rsidRDefault="00C96309" w:rsidP="00D10F45">
            <w:pPr>
              <w:jc w:val="both"/>
            </w:pPr>
            <w:r w:rsidRPr="00BF59DE">
              <w:t>- бесперебойный доступ услуги связи</w:t>
            </w:r>
            <w:r w:rsidR="008D751A" w:rsidRPr="00BF59DE">
              <w:t>.</w:t>
            </w:r>
          </w:p>
          <w:p w14:paraId="66EAAC75" w14:textId="77777777" w:rsidR="00C96309" w:rsidRPr="00BF59DE" w:rsidRDefault="00C96309" w:rsidP="00D10F45">
            <w:pPr>
              <w:jc w:val="both"/>
            </w:pP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6E084" w14:textId="77777777" w:rsidR="00C96309" w:rsidRPr="001872CC" w:rsidRDefault="00C96309" w:rsidP="00D10F45">
            <w:pPr>
              <w:jc w:val="both"/>
            </w:pPr>
          </w:p>
        </w:tc>
      </w:tr>
      <w:tr w:rsidR="00C96309" w:rsidRPr="001872CC" w14:paraId="3F470944" w14:textId="77777777" w:rsidTr="00C96309">
        <w:trPr>
          <w:trHeight w:val="375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16CC" w14:textId="77777777" w:rsidR="00C96309" w:rsidRPr="001872CC" w:rsidRDefault="00C96309" w:rsidP="00D10F45">
            <w:pPr>
              <w:jc w:val="both"/>
            </w:pPr>
            <w:r>
              <w:t>2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16934" w14:textId="77777777" w:rsidR="00C96309" w:rsidRPr="001872CC" w:rsidRDefault="00644E82" w:rsidP="001E05E3">
            <w:r w:rsidRPr="001B0F7F">
              <w:rPr>
                <w:color w:val="000000"/>
              </w:rPr>
              <w:t>Оснащение современным программным обеспечением, способствующим развитию информационной среды, продление существующих лицензий</w:t>
            </w:r>
            <w:r w:rsidR="006F4726">
              <w:rPr>
                <w:color w:val="000000"/>
              </w:rPr>
              <w:t xml:space="preserve"> 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DA23D" w14:textId="4AA92E4B" w:rsidR="00C96309" w:rsidRPr="00BF59DE" w:rsidRDefault="00C96309" w:rsidP="00D10F45">
            <w:r w:rsidRPr="00BF59DE">
              <w:t>- содержание и обслуживание программных продуктов и оргтехники</w:t>
            </w:r>
            <w:r w:rsidR="008D751A" w:rsidRPr="00BF59DE">
              <w:t>;</w:t>
            </w:r>
          </w:p>
          <w:p w14:paraId="2E7B25C6" w14:textId="5761D840" w:rsidR="008D751A" w:rsidRPr="00BF59DE" w:rsidRDefault="008D751A" w:rsidP="00D10F45">
            <w:r w:rsidRPr="00BF59DE">
              <w:t>-защита персональных данных.</w:t>
            </w:r>
          </w:p>
          <w:p w14:paraId="40C600C3" w14:textId="77777777" w:rsidR="00C96309" w:rsidRPr="00BF59DE" w:rsidRDefault="00C96309" w:rsidP="001E05E3"/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80366" w14:textId="77777777" w:rsidR="00C96309" w:rsidRPr="001872CC" w:rsidRDefault="00C96309" w:rsidP="00D10F45">
            <w:pPr>
              <w:jc w:val="both"/>
            </w:pPr>
          </w:p>
        </w:tc>
      </w:tr>
    </w:tbl>
    <w:p w14:paraId="233B4BCC" w14:textId="77777777" w:rsidR="00826711" w:rsidRPr="00C96309" w:rsidRDefault="00826711" w:rsidP="00826711">
      <w:pPr>
        <w:jc w:val="center"/>
        <w:outlineLvl w:val="1"/>
        <w:rPr>
          <w:bCs/>
          <w:iCs/>
        </w:rPr>
      </w:pPr>
    </w:p>
    <w:p w14:paraId="34D79FA3" w14:textId="77777777" w:rsidR="00826711" w:rsidRDefault="005F4ABA" w:rsidP="00030291">
      <w:pPr>
        <w:pStyle w:val="af1"/>
        <w:ind w:left="0" w:firstLine="720"/>
        <w:jc w:val="right"/>
        <w:rPr>
          <w:sz w:val="26"/>
          <w:szCs w:val="26"/>
        </w:rPr>
      </w:pPr>
      <w:r>
        <w:rPr>
          <w:sz w:val="26"/>
          <w:szCs w:val="26"/>
        </w:rPr>
        <w:t>»</w:t>
      </w:r>
    </w:p>
    <w:p w14:paraId="4F13F17A" w14:textId="77777777" w:rsidR="007A3720" w:rsidRPr="00507662" w:rsidRDefault="007A3720" w:rsidP="00030291">
      <w:pPr>
        <w:pStyle w:val="af1"/>
        <w:ind w:left="0" w:firstLine="720"/>
        <w:jc w:val="right"/>
        <w:rPr>
          <w:sz w:val="26"/>
          <w:szCs w:val="26"/>
        </w:rPr>
      </w:pPr>
    </w:p>
    <w:sectPr w:rsidR="007A3720" w:rsidRPr="00507662" w:rsidSect="006554D4">
      <w:pgSz w:w="16838" w:h="11906" w:orient="landscape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8713C8" w14:textId="77777777" w:rsidR="00433E0B" w:rsidRDefault="00433E0B">
      <w:r>
        <w:separator/>
      </w:r>
    </w:p>
  </w:endnote>
  <w:endnote w:type="continuationSeparator" w:id="0">
    <w:p w14:paraId="64DF0027" w14:textId="77777777" w:rsidR="00433E0B" w:rsidRDefault="00433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478CAD" w14:textId="77777777" w:rsidR="00433E0B" w:rsidRDefault="00433E0B">
      <w:r>
        <w:separator/>
      </w:r>
    </w:p>
  </w:footnote>
  <w:footnote w:type="continuationSeparator" w:id="0">
    <w:p w14:paraId="3CFBB6BC" w14:textId="77777777" w:rsidR="00433E0B" w:rsidRDefault="00433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0F90"/>
    <w:multiLevelType w:val="hybridMultilevel"/>
    <w:tmpl w:val="93C2E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B26A58"/>
    <w:multiLevelType w:val="hybridMultilevel"/>
    <w:tmpl w:val="1F569EBE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">
    <w:nsid w:val="0EFF7653"/>
    <w:multiLevelType w:val="hybridMultilevel"/>
    <w:tmpl w:val="2574216C"/>
    <w:lvl w:ilvl="0" w:tplc="25360BC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7821A5A"/>
    <w:multiLevelType w:val="hybridMultilevel"/>
    <w:tmpl w:val="C3C27076"/>
    <w:lvl w:ilvl="0" w:tplc="AB3468B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D24637"/>
    <w:multiLevelType w:val="hybridMultilevel"/>
    <w:tmpl w:val="732E0474"/>
    <w:lvl w:ilvl="0" w:tplc="BFA808C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3FB0C74"/>
    <w:multiLevelType w:val="hybridMultilevel"/>
    <w:tmpl w:val="D2548F60"/>
    <w:lvl w:ilvl="0" w:tplc="25360BC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012EFE"/>
    <w:multiLevelType w:val="hybridMultilevel"/>
    <w:tmpl w:val="07883E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6D1AA7"/>
    <w:multiLevelType w:val="hybridMultilevel"/>
    <w:tmpl w:val="6226BBA8"/>
    <w:lvl w:ilvl="0" w:tplc="3FAAC636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9">
    <w:nsid w:val="2C6151C6"/>
    <w:multiLevelType w:val="hybridMultilevel"/>
    <w:tmpl w:val="EB26909C"/>
    <w:lvl w:ilvl="0" w:tplc="25360BC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866144"/>
    <w:multiLevelType w:val="hybridMultilevel"/>
    <w:tmpl w:val="64240DC2"/>
    <w:lvl w:ilvl="0" w:tplc="25360BC8">
      <w:start w:val="1"/>
      <w:numFmt w:val="bullet"/>
      <w:lvlText w:val=""/>
      <w:lvlJc w:val="left"/>
      <w:pPr>
        <w:tabs>
          <w:tab w:val="num" w:pos="1915"/>
        </w:tabs>
        <w:ind w:left="1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11">
    <w:nsid w:val="2FDC4125"/>
    <w:multiLevelType w:val="hybridMultilevel"/>
    <w:tmpl w:val="B3B480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C53EAD"/>
    <w:multiLevelType w:val="hybridMultilevel"/>
    <w:tmpl w:val="05D04EF2"/>
    <w:lvl w:ilvl="0" w:tplc="F288E01E">
      <w:start w:val="1"/>
      <w:numFmt w:val="decimal"/>
      <w:lvlText w:val="%1."/>
      <w:lvlJc w:val="left"/>
      <w:pPr>
        <w:ind w:left="765" w:hanging="40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A38353B"/>
    <w:multiLevelType w:val="hybridMultilevel"/>
    <w:tmpl w:val="6AA820A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4254F"/>
    <w:multiLevelType w:val="multilevel"/>
    <w:tmpl w:val="CA8AB3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5">
    <w:nsid w:val="42DA54FB"/>
    <w:multiLevelType w:val="hybridMultilevel"/>
    <w:tmpl w:val="D3A87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165427"/>
    <w:multiLevelType w:val="hybridMultilevel"/>
    <w:tmpl w:val="AFC6C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873A17"/>
    <w:multiLevelType w:val="multilevel"/>
    <w:tmpl w:val="8444C3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ourier New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ascii="Times New Roman" w:eastAsia="Courier New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ascii="Times New Roman" w:eastAsia="Courier New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ascii="Times New Roman" w:eastAsia="Courier New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ascii="Times New Roman" w:eastAsia="Courier New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ascii="Times New Roman" w:eastAsia="Courier New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2174" w:hanging="1440"/>
      </w:pPr>
      <w:rPr>
        <w:rFonts w:ascii="Times New Roman" w:eastAsia="Courier New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ascii="Times New Roman" w:eastAsia="Courier New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ascii="Times New Roman" w:eastAsia="Courier New" w:hAnsi="Times New Roman" w:cs="Times New Roman" w:hint="default"/>
      </w:rPr>
    </w:lvl>
  </w:abstractNum>
  <w:abstractNum w:abstractNumId="18">
    <w:nsid w:val="540D39A5"/>
    <w:multiLevelType w:val="hybridMultilevel"/>
    <w:tmpl w:val="45AA1A7A"/>
    <w:lvl w:ilvl="0" w:tplc="42B82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E1F2890E">
      <w:numFmt w:val="none"/>
      <w:lvlText w:val=""/>
      <w:lvlJc w:val="left"/>
      <w:pPr>
        <w:tabs>
          <w:tab w:val="num" w:pos="360"/>
        </w:tabs>
      </w:pPr>
    </w:lvl>
    <w:lvl w:ilvl="2" w:tplc="5A64262E">
      <w:numFmt w:val="none"/>
      <w:lvlText w:val=""/>
      <w:lvlJc w:val="left"/>
      <w:pPr>
        <w:tabs>
          <w:tab w:val="num" w:pos="360"/>
        </w:tabs>
      </w:pPr>
    </w:lvl>
    <w:lvl w:ilvl="3" w:tplc="02E201F8">
      <w:numFmt w:val="none"/>
      <w:lvlText w:val=""/>
      <w:lvlJc w:val="left"/>
      <w:pPr>
        <w:tabs>
          <w:tab w:val="num" w:pos="360"/>
        </w:tabs>
      </w:pPr>
    </w:lvl>
    <w:lvl w:ilvl="4" w:tplc="E788FC84">
      <w:numFmt w:val="none"/>
      <w:lvlText w:val=""/>
      <w:lvlJc w:val="left"/>
      <w:pPr>
        <w:tabs>
          <w:tab w:val="num" w:pos="360"/>
        </w:tabs>
      </w:pPr>
    </w:lvl>
    <w:lvl w:ilvl="5" w:tplc="E986383C">
      <w:numFmt w:val="none"/>
      <w:lvlText w:val=""/>
      <w:lvlJc w:val="left"/>
      <w:pPr>
        <w:tabs>
          <w:tab w:val="num" w:pos="360"/>
        </w:tabs>
      </w:pPr>
    </w:lvl>
    <w:lvl w:ilvl="6" w:tplc="A47C9346">
      <w:numFmt w:val="none"/>
      <w:lvlText w:val=""/>
      <w:lvlJc w:val="left"/>
      <w:pPr>
        <w:tabs>
          <w:tab w:val="num" w:pos="360"/>
        </w:tabs>
      </w:pPr>
    </w:lvl>
    <w:lvl w:ilvl="7" w:tplc="52C26970">
      <w:numFmt w:val="none"/>
      <w:lvlText w:val=""/>
      <w:lvlJc w:val="left"/>
      <w:pPr>
        <w:tabs>
          <w:tab w:val="num" w:pos="360"/>
        </w:tabs>
      </w:pPr>
    </w:lvl>
    <w:lvl w:ilvl="8" w:tplc="440E34C0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55817558"/>
    <w:multiLevelType w:val="multilevel"/>
    <w:tmpl w:val="17FEBC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0">
    <w:nsid w:val="58E873E1"/>
    <w:multiLevelType w:val="hybridMultilevel"/>
    <w:tmpl w:val="293AF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326961"/>
    <w:multiLevelType w:val="hybridMultilevel"/>
    <w:tmpl w:val="151A0B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356F2F"/>
    <w:multiLevelType w:val="hybridMultilevel"/>
    <w:tmpl w:val="EA5EA4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AE177E"/>
    <w:multiLevelType w:val="hybridMultilevel"/>
    <w:tmpl w:val="FDA68896"/>
    <w:lvl w:ilvl="0" w:tplc="7CFA0A5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24">
    <w:nsid w:val="6700398E"/>
    <w:multiLevelType w:val="hybridMultilevel"/>
    <w:tmpl w:val="667AD358"/>
    <w:lvl w:ilvl="0" w:tplc="B8C291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2624F6"/>
    <w:multiLevelType w:val="multilevel"/>
    <w:tmpl w:val="CA8AB3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6">
    <w:nsid w:val="7FEA7F44"/>
    <w:multiLevelType w:val="hybridMultilevel"/>
    <w:tmpl w:val="49469832"/>
    <w:lvl w:ilvl="0" w:tplc="0C7EAD3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5"/>
  </w:num>
  <w:num w:numId="4">
    <w:abstractNumId w:val="1"/>
  </w:num>
  <w:num w:numId="5">
    <w:abstractNumId w:val="11"/>
  </w:num>
  <w:num w:numId="6">
    <w:abstractNumId w:val="7"/>
  </w:num>
  <w:num w:numId="7">
    <w:abstractNumId w:val="21"/>
  </w:num>
  <w:num w:numId="8">
    <w:abstractNumId w:val="0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9"/>
  </w:num>
  <w:num w:numId="12">
    <w:abstractNumId w:val="6"/>
  </w:num>
  <w:num w:numId="13">
    <w:abstractNumId w:val="2"/>
  </w:num>
  <w:num w:numId="1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5"/>
  </w:num>
  <w:num w:numId="16">
    <w:abstractNumId w:val="13"/>
  </w:num>
  <w:num w:numId="17">
    <w:abstractNumId w:val="3"/>
  </w:num>
  <w:num w:numId="18">
    <w:abstractNumId w:val="24"/>
  </w:num>
  <w:num w:numId="19">
    <w:abstractNumId w:val="26"/>
  </w:num>
  <w:num w:numId="20">
    <w:abstractNumId w:val="20"/>
  </w:num>
  <w:num w:numId="21">
    <w:abstractNumId w:val="16"/>
  </w:num>
  <w:num w:numId="22">
    <w:abstractNumId w:val="12"/>
  </w:num>
  <w:num w:numId="23">
    <w:abstractNumId w:val="8"/>
  </w:num>
  <w:num w:numId="24">
    <w:abstractNumId w:val="8"/>
  </w:num>
  <w:num w:numId="25">
    <w:abstractNumId w:val="23"/>
  </w:num>
  <w:num w:numId="26">
    <w:abstractNumId w:val="5"/>
  </w:num>
  <w:num w:numId="27">
    <w:abstractNumId w:val="22"/>
  </w:num>
  <w:num w:numId="28">
    <w:abstractNumId w:val="19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EC4"/>
    <w:rsid w:val="00003453"/>
    <w:rsid w:val="000069C8"/>
    <w:rsid w:val="00010657"/>
    <w:rsid w:val="000123EC"/>
    <w:rsid w:val="00012A73"/>
    <w:rsid w:val="00016FD3"/>
    <w:rsid w:val="00025BEC"/>
    <w:rsid w:val="00030291"/>
    <w:rsid w:val="0003036C"/>
    <w:rsid w:val="0003038C"/>
    <w:rsid w:val="000304E5"/>
    <w:rsid w:val="00033D8F"/>
    <w:rsid w:val="0003538A"/>
    <w:rsid w:val="00035A30"/>
    <w:rsid w:val="00036499"/>
    <w:rsid w:val="00042475"/>
    <w:rsid w:val="00042D46"/>
    <w:rsid w:val="00043B83"/>
    <w:rsid w:val="0004509E"/>
    <w:rsid w:val="000453EC"/>
    <w:rsid w:val="00046035"/>
    <w:rsid w:val="00051692"/>
    <w:rsid w:val="00052DDE"/>
    <w:rsid w:val="00053797"/>
    <w:rsid w:val="00057C7A"/>
    <w:rsid w:val="00060E67"/>
    <w:rsid w:val="00062CB3"/>
    <w:rsid w:val="00062F59"/>
    <w:rsid w:val="0006536C"/>
    <w:rsid w:val="00070124"/>
    <w:rsid w:val="00071B81"/>
    <w:rsid w:val="00074D72"/>
    <w:rsid w:val="00074E36"/>
    <w:rsid w:val="000825BF"/>
    <w:rsid w:val="00082861"/>
    <w:rsid w:val="00082A6A"/>
    <w:rsid w:val="00084A78"/>
    <w:rsid w:val="00086322"/>
    <w:rsid w:val="00092BAC"/>
    <w:rsid w:val="000979F7"/>
    <w:rsid w:val="00097C0F"/>
    <w:rsid w:val="000A11E9"/>
    <w:rsid w:val="000A16B5"/>
    <w:rsid w:val="000A4D84"/>
    <w:rsid w:val="000B224B"/>
    <w:rsid w:val="000B2AC4"/>
    <w:rsid w:val="000B3892"/>
    <w:rsid w:val="000B4568"/>
    <w:rsid w:val="000B4B85"/>
    <w:rsid w:val="000C236B"/>
    <w:rsid w:val="000C3EBD"/>
    <w:rsid w:val="000C62C5"/>
    <w:rsid w:val="000D03D2"/>
    <w:rsid w:val="000D134F"/>
    <w:rsid w:val="000D3D7D"/>
    <w:rsid w:val="000D7913"/>
    <w:rsid w:val="000D7DDA"/>
    <w:rsid w:val="000E4EF2"/>
    <w:rsid w:val="000F14F2"/>
    <w:rsid w:val="000F19A7"/>
    <w:rsid w:val="000F1AA9"/>
    <w:rsid w:val="000F5BD6"/>
    <w:rsid w:val="000F5CB3"/>
    <w:rsid w:val="000F7FAD"/>
    <w:rsid w:val="001011DA"/>
    <w:rsid w:val="001058C0"/>
    <w:rsid w:val="001064A9"/>
    <w:rsid w:val="001072B2"/>
    <w:rsid w:val="001074AB"/>
    <w:rsid w:val="0011027B"/>
    <w:rsid w:val="00111230"/>
    <w:rsid w:val="001133F1"/>
    <w:rsid w:val="00113997"/>
    <w:rsid w:val="001153E5"/>
    <w:rsid w:val="00115897"/>
    <w:rsid w:val="00115CCF"/>
    <w:rsid w:val="00117C02"/>
    <w:rsid w:val="001200B6"/>
    <w:rsid w:val="0012078C"/>
    <w:rsid w:val="00120F1E"/>
    <w:rsid w:val="001224B2"/>
    <w:rsid w:val="0012386A"/>
    <w:rsid w:val="0012487E"/>
    <w:rsid w:val="00127FBB"/>
    <w:rsid w:val="00130B69"/>
    <w:rsid w:val="001331C0"/>
    <w:rsid w:val="00135093"/>
    <w:rsid w:val="001362BB"/>
    <w:rsid w:val="0014029D"/>
    <w:rsid w:val="0014064D"/>
    <w:rsid w:val="0014071C"/>
    <w:rsid w:val="001408D1"/>
    <w:rsid w:val="00140CFF"/>
    <w:rsid w:val="0014311A"/>
    <w:rsid w:val="0014558F"/>
    <w:rsid w:val="00147E55"/>
    <w:rsid w:val="00150367"/>
    <w:rsid w:val="00153CFC"/>
    <w:rsid w:val="0015418F"/>
    <w:rsid w:val="001544C9"/>
    <w:rsid w:val="00155DFA"/>
    <w:rsid w:val="001603DC"/>
    <w:rsid w:val="0016096D"/>
    <w:rsid w:val="00160F65"/>
    <w:rsid w:val="001625AC"/>
    <w:rsid w:val="00167ED7"/>
    <w:rsid w:val="00171C12"/>
    <w:rsid w:val="00173551"/>
    <w:rsid w:val="00174C2B"/>
    <w:rsid w:val="00176B3F"/>
    <w:rsid w:val="00182F9D"/>
    <w:rsid w:val="00183DFA"/>
    <w:rsid w:val="00184E0F"/>
    <w:rsid w:val="00185921"/>
    <w:rsid w:val="00185F6A"/>
    <w:rsid w:val="00187152"/>
    <w:rsid w:val="001872CC"/>
    <w:rsid w:val="0019044D"/>
    <w:rsid w:val="001946F3"/>
    <w:rsid w:val="00194A84"/>
    <w:rsid w:val="00195D10"/>
    <w:rsid w:val="001A1A9C"/>
    <w:rsid w:val="001A1E90"/>
    <w:rsid w:val="001A43C8"/>
    <w:rsid w:val="001B0F7F"/>
    <w:rsid w:val="001B5BD6"/>
    <w:rsid w:val="001C1C13"/>
    <w:rsid w:val="001C2F78"/>
    <w:rsid w:val="001C7089"/>
    <w:rsid w:val="001C7142"/>
    <w:rsid w:val="001C727D"/>
    <w:rsid w:val="001C7F16"/>
    <w:rsid w:val="001D160B"/>
    <w:rsid w:val="001D285B"/>
    <w:rsid w:val="001D3484"/>
    <w:rsid w:val="001D628F"/>
    <w:rsid w:val="001D7043"/>
    <w:rsid w:val="001D79D3"/>
    <w:rsid w:val="001E05E3"/>
    <w:rsid w:val="001E3762"/>
    <w:rsid w:val="001E3E9F"/>
    <w:rsid w:val="001F11A6"/>
    <w:rsid w:val="001F2536"/>
    <w:rsid w:val="001F3D5D"/>
    <w:rsid w:val="001F65ED"/>
    <w:rsid w:val="002024B3"/>
    <w:rsid w:val="00203D8C"/>
    <w:rsid w:val="00204DE6"/>
    <w:rsid w:val="00207E3F"/>
    <w:rsid w:val="002102A2"/>
    <w:rsid w:val="00210FEC"/>
    <w:rsid w:val="002131D9"/>
    <w:rsid w:val="00214C96"/>
    <w:rsid w:val="00216EEC"/>
    <w:rsid w:val="00224F1B"/>
    <w:rsid w:val="0022563C"/>
    <w:rsid w:val="00226E1F"/>
    <w:rsid w:val="002274FA"/>
    <w:rsid w:val="0023239F"/>
    <w:rsid w:val="00232A05"/>
    <w:rsid w:val="00232D7A"/>
    <w:rsid w:val="0023366C"/>
    <w:rsid w:val="00234F69"/>
    <w:rsid w:val="00241E20"/>
    <w:rsid w:val="00242D31"/>
    <w:rsid w:val="00245D40"/>
    <w:rsid w:val="00247641"/>
    <w:rsid w:val="00247FA6"/>
    <w:rsid w:val="00250D93"/>
    <w:rsid w:val="002519B3"/>
    <w:rsid w:val="00253F9F"/>
    <w:rsid w:val="0025419B"/>
    <w:rsid w:val="00255283"/>
    <w:rsid w:val="00256761"/>
    <w:rsid w:val="00263CA7"/>
    <w:rsid w:val="00263FEE"/>
    <w:rsid w:val="002668A3"/>
    <w:rsid w:val="00266F4C"/>
    <w:rsid w:val="00270D0D"/>
    <w:rsid w:val="002731F9"/>
    <w:rsid w:val="00275724"/>
    <w:rsid w:val="002767A6"/>
    <w:rsid w:val="00281923"/>
    <w:rsid w:val="0028197C"/>
    <w:rsid w:val="002831FD"/>
    <w:rsid w:val="00283204"/>
    <w:rsid w:val="00283BAE"/>
    <w:rsid w:val="00287178"/>
    <w:rsid w:val="00287C57"/>
    <w:rsid w:val="002901F6"/>
    <w:rsid w:val="002909B1"/>
    <w:rsid w:val="002928DD"/>
    <w:rsid w:val="00292C5B"/>
    <w:rsid w:val="00292E11"/>
    <w:rsid w:val="002944B3"/>
    <w:rsid w:val="002962C5"/>
    <w:rsid w:val="0029795B"/>
    <w:rsid w:val="002A00C4"/>
    <w:rsid w:val="002A1C16"/>
    <w:rsid w:val="002B0334"/>
    <w:rsid w:val="002B3974"/>
    <w:rsid w:val="002B5FDC"/>
    <w:rsid w:val="002B609B"/>
    <w:rsid w:val="002B7004"/>
    <w:rsid w:val="002C0851"/>
    <w:rsid w:val="002C1CB5"/>
    <w:rsid w:val="002C1D64"/>
    <w:rsid w:val="002C1FDB"/>
    <w:rsid w:val="002C34DA"/>
    <w:rsid w:val="002C4ED1"/>
    <w:rsid w:val="002C7C17"/>
    <w:rsid w:val="002D2EB6"/>
    <w:rsid w:val="002D4E22"/>
    <w:rsid w:val="002E12DE"/>
    <w:rsid w:val="002E1C70"/>
    <w:rsid w:val="002E2387"/>
    <w:rsid w:val="002E3EDC"/>
    <w:rsid w:val="002E4C0E"/>
    <w:rsid w:val="002F1A66"/>
    <w:rsid w:val="002F574B"/>
    <w:rsid w:val="002F5D49"/>
    <w:rsid w:val="002F7A8F"/>
    <w:rsid w:val="00300B65"/>
    <w:rsid w:val="00301C19"/>
    <w:rsid w:val="003027D8"/>
    <w:rsid w:val="003032F4"/>
    <w:rsid w:val="0031751F"/>
    <w:rsid w:val="00320282"/>
    <w:rsid w:val="00321A5F"/>
    <w:rsid w:val="003232DA"/>
    <w:rsid w:val="00324142"/>
    <w:rsid w:val="00325453"/>
    <w:rsid w:val="003257BB"/>
    <w:rsid w:val="00327706"/>
    <w:rsid w:val="003342E8"/>
    <w:rsid w:val="00336B13"/>
    <w:rsid w:val="00337E23"/>
    <w:rsid w:val="0034048C"/>
    <w:rsid w:val="00342A23"/>
    <w:rsid w:val="00344E9A"/>
    <w:rsid w:val="003465D6"/>
    <w:rsid w:val="003469B2"/>
    <w:rsid w:val="003509D0"/>
    <w:rsid w:val="00350C8A"/>
    <w:rsid w:val="00351B67"/>
    <w:rsid w:val="00353C4F"/>
    <w:rsid w:val="003564E2"/>
    <w:rsid w:val="00360F7C"/>
    <w:rsid w:val="003618C6"/>
    <w:rsid w:val="00363DD7"/>
    <w:rsid w:val="00374D75"/>
    <w:rsid w:val="00380170"/>
    <w:rsid w:val="003819A8"/>
    <w:rsid w:val="00381ADB"/>
    <w:rsid w:val="00386CDD"/>
    <w:rsid w:val="00387A05"/>
    <w:rsid w:val="003907E1"/>
    <w:rsid w:val="00393680"/>
    <w:rsid w:val="003936AC"/>
    <w:rsid w:val="003954A2"/>
    <w:rsid w:val="00395CC7"/>
    <w:rsid w:val="00396B3F"/>
    <w:rsid w:val="00397A6E"/>
    <w:rsid w:val="003A02CA"/>
    <w:rsid w:val="003A2176"/>
    <w:rsid w:val="003A3894"/>
    <w:rsid w:val="003A3CFA"/>
    <w:rsid w:val="003A5E12"/>
    <w:rsid w:val="003B2C63"/>
    <w:rsid w:val="003B350C"/>
    <w:rsid w:val="003B52E8"/>
    <w:rsid w:val="003B53FF"/>
    <w:rsid w:val="003C0D2C"/>
    <w:rsid w:val="003C439F"/>
    <w:rsid w:val="003C6B86"/>
    <w:rsid w:val="003C7174"/>
    <w:rsid w:val="003C7830"/>
    <w:rsid w:val="003C7B45"/>
    <w:rsid w:val="003D33DD"/>
    <w:rsid w:val="003D3AF6"/>
    <w:rsid w:val="003D439F"/>
    <w:rsid w:val="003D768A"/>
    <w:rsid w:val="003E282C"/>
    <w:rsid w:val="003E4420"/>
    <w:rsid w:val="003F21B1"/>
    <w:rsid w:val="003F2645"/>
    <w:rsid w:val="003F2B39"/>
    <w:rsid w:val="003F4624"/>
    <w:rsid w:val="003F670B"/>
    <w:rsid w:val="00400E5A"/>
    <w:rsid w:val="0040152B"/>
    <w:rsid w:val="00401BF1"/>
    <w:rsid w:val="004028CC"/>
    <w:rsid w:val="00403BC2"/>
    <w:rsid w:val="00405CF7"/>
    <w:rsid w:val="0041012F"/>
    <w:rsid w:val="00410B71"/>
    <w:rsid w:val="004138CB"/>
    <w:rsid w:val="004168B3"/>
    <w:rsid w:val="00420455"/>
    <w:rsid w:val="00421252"/>
    <w:rsid w:val="00425A64"/>
    <w:rsid w:val="00425ED9"/>
    <w:rsid w:val="004276C4"/>
    <w:rsid w:val="00427A6B"/>
    <w:rsid w:val="00431406"/>
    <w:rsid w:val="0043393C"/>
    <w:rsid w:val="00433E0B"/>
    <w:rsid w:val="00435E45"/>
    <w:rsid w:val="00437784"/>
    <w:rsid w:val="00440AEB"/>
    <w:rsid w:val="004449C8"/>
    <w:rsid w:val="00450323"/>
    <w:rsid w:val="004544FF"/>
    <w:rsid w:val="00456361"/>
    <w:rsid w:val="00456587"/>
    <w:rsid w:val="00456E90"/>
    <w:rsid w:val="00460E9C"/>
    <w:rsid w:val="00460F71"/>
    <w:rsid w:val="00461C18"/>
    <w:rsid w:val="004626EA"/>
    <w:rsid w:val="00463426"/>
    <w:rsid w:val="0046409A"/>
    <w:rsid w:val="00464943"/>
    <w:rsid w:val="00465095"/>
    <w:rsid w:val="00467343"/>
    <w:rsid w:val="004821AE"/>
    <w:rsid w:val="004875A3"/>
    <w:rsid w:val="004878A4"/>
    <w:rsid w:val="00487B56"/>
    <w:rsid w:val="00493F9A"/>
    <w:rsid w:val="004956A7"/>
    <w:rsid w:val="004977F1"/>
    <w:rsid w:val="004A0701"/>
    <w:rsid w:val="004A14F0"/>
    <w:rsid w:val="004A157B"/>
    <w:rsid w:val="004A3CD7"/>
    <w:rsid w:val="004A6D19"/>
    <w:rsid w:val="004A7846"/>
    <w:rsid w:val="004B1F3F"/>
    <w:rsid w:val="004B2680"/>
    <w:rsid w:val="004B308C"/>
    <w:rsid w:val="004B315B"/>
    <w:rsid w:val="004B3821"/>
    <w:rsid w:val="004C3872"/>
    <w:rsid w:val="004D08A3"/>
    <w:rsid w:val="004D240B"/>
    <w:rsid w:val="004D57A8"/>
    <w:rsid w:val="004D620F"/>
    <w:rsid w:val="004D6FFF"/>
    <w:rsid w:val="004D7245"/>
    <w:rsid w:val="004E2404"/>
    <w:rsid w:val="004E3554"/>
    <w:rsid w:val="004E564C"/>
    <w:rsid w:val="004E5C61"/>
    <w:rsid w:val="004E7A87"/>
    <w:rsid w:val="004F01EC"/>
    <w:rsid w:val="004F162C"/>
    <w:rsid w:val="004F1D3F"/>
    <w:rsid w:val="004F3341"/>
    <w:rsid w:val="004F35E4"/>
    <w:rsid w:val="004F3609"/>
    <w:rsid w:val="004F63D1"/>
    <w:rsid w:val="005018A6"/>
    <w:rsid w:val="00502680"/>
    <w:rsid w:val="005051B0"/>
    <w:rsid w:val="00505FC9"/>
    <w:rsid w:val="0050607E"/>
    <w:rsid w:val="00507662"/>
    <w:rsid w:val="005107FC"/>
    <w:rsid w:val="00510A10"/>
    <w:rsid w:val="00512BCD"/>
    <w:rsid w:val="00515A08"/>
    <w:rsid w:val="005170F6"/>
    <w:rsid w:val="00521474"/>
    <w:rsid w:val="00526F5D"/>
    <w:rsid w:val="00527A80"/>
    <w:rsid w:val="00530315"/>
    <w:rsid w:val="00531EB7"/>
    <w:rsid w:val="0053390F"/>
    <w:rsid w:val="00535FA4"/>
    <w:rsid w:val="00540098"/>
    <w:rsid w:val="00541DB9"/>
    <w:rsid w:val="00543165"/>
    <w:rsid w:val="00543795"/>
    <w:rsid w:val="00545B29"/>
    <w:rsid w:val="005549CB"/>
    <w:rsid w:val="00554EC9"/>
    <w:rsid w:val="00555A5B"/>
    <w:rsid w:val="00555A7D"/>
    <w:rsid w:val="005607E4"/>
    <w:rsid w:val="00562274"/>
    <w:rsid w:val="0056316A"/>
    <w:rsid w:val="005637B4"/>
    <w:rsid w:val="00563BB4"/>
    <w:rsid w:val="00564C5A"/>
    <w:rsid w:val="00566159"/>
    <w:rsid w:val="00566754"/>
    <w:rsid w:val="00567CA6"/>
    <w:rsid w:val="00570DBA"/>
    <w:rsid w:val="00573127"/>
    <w:rsid w:val="0057331C"/>
    <w:rsid w:val="00574F56"/>
    <w:rsid w:val="00575394"/>
    <w:rsid w:val="005776A1"/>
    <w:rsid w:val="00584300"/>
    <w:rsid w:val="00587573"/>
    <w:rsid w:val="00587704"/>
    <w:rsid w:val="00590032"/>
    <w:rsid w:val="005919B5"/>
    <w:rsid w:val="005925F1"/>
    <w:rsid w:val="0059269B"/>
    <w:rsid w:val="00596578"/>
    <w:rsid w:val="0059775F"/>
    <w:rsid w:val="00597FC8"/>
    <w:rsid w:val="005A12FF"/>
    <w:rsid w:val="005A16FD"/>
    <w:rsid w:val="005A2007"/>
    <w:rsid w:val="005A2594"/>
    <w:rsid w:val="005A2864"/>
    <w:rsid w:val="005A36F2"/>
    <w:rsid w:val="005A3BBF"/>
    <w:rsid w:val="005A3FF2"/>
    <w:rsid w:val="005A4C72"/>
    <w:rsid w:val="005A65F0"/>
    <w:rsid w:val="005A6DD7"/>
    <w:rsid w:val="005B10F9"/>
    <w:rsid w:val="005B524A"/>
    <w:rsid w:val="005B7127"/>
    <w:rsid w:val="005B7212"/>
    <w:rsid w:val="005B7B8F"/>
    <w:rsid w:val="005C1251"/>
    <w:rsid w:val="005C166D"/>
    <w:rsid w:val="005C20B4"/>
    <w:rsid w:val="005C623F"/>
    <w:rsid w:val="005C6DB5"/>
    <w:rsid w:val="005D0A96"/>
    <w:rsid w:val="005D1084"/>
    <w:rsid w:val="005D1FB9"/>
    <w:rsid w:val="005D58BD"/>
    <w:rsid w:val="005E1533"/>
    <w:rsid w:val="005E3045"/>
    <w:rsid w:val="005E30B3"/>
    <w:rsid w:val="005E31BC"/>
    <w:rsid w:val="005E331D"/>
    <w:rsid w:val="005E47C9"/>
    <w:rsid w:val="005E5597"/>
    <w:rsid w:val="005F170B"/>
    <w:rsid w:val="005F3D24"/>
    <w:rsid w:val="005F4AAF"/>
    <w:rsid w:val="005F4ABA"/>
    <w:rsid w:val="005F6C83"/>
    <w:rsid w:val="005F6CFF"/>
    <w:rsid w:val="005F730D"/>
    <w:rsid w:val="00601DD8"/>
    <w:rsid w:val="00603B34"/>
    <w:rsid w:val="00604AA7"/>
    <w:rsid w:val="00604EA0"/>
    <w:rsid w:val="006055AD"/>
    <w:rsid w:val="00605CF5"/>
    <w:rsid w:val="0060651C"/>
    <w:rsid w:val="0060791A"/>
    <w:rsid w:val="00607C51"/>
    <w:rsid w:val="00610837"/>
    <w:rsid w:val="00611453"/>
    <w:rsid w:val="00613D20"/>
    <w:rsid w:val="006177E5"/>
    <w:rsid w:val="0061799D"/>
    <w:rsid w:val="006209BC"/>
    <w:rsid w:val="00620BE4"/>
    <w:rsid w:val="00621416"/>
    <w:rsid w:val="00621F8B"/>
    <w:rsid w:val="006228EB"/>
    <w:rsid w:val="00623006"/>
    <w:rsid w:val="00625327"/>
    <w:rsid w:val="00625D71"/>
    <w:rsid w:val="00627D86"/>
    <w:rsid w:val="006316EF"/>
    <w:rsid w:val="0063387A"/>
    <w:rsid w:val="006343A6"/>
    <w:rsid w:val="006359E5"/>
    <w:rsid w:val="00636925"/>
    <w:rsid w:val="006371E7"/>
    <w:rsid w:val="00637B07"/>
    <w:rsid w:val="00640101"/>
    <w:rsid w:val="00640C28"/>
    <w:rsid w:val="00642AEA"/>
    <w:rsid w:val="00644E82"/>
    <w:rsid w:val="00646A99"/>
    <w:rsid w:val="00646C34"/>
    <w:rsid w:val="006476C1"/>
    <w:rsid w:val="0065023F"/>
    <w:rsid w:val="006503C8"/>
    <w:rsid w:val="00652CBE"/>
    <w:rsid w:val="00655469"/>
    <w:rsid w:val="006554D4"/>
    <w:rsid w:val="00657FF1"/>
    <w:rsid w:val="0066068B"/>
    <w:rsid w:val="00662035"/>
    <w:rsid w:val="00662364"/>
    <w:rsid w:val="0066273A"/>
    <w:rsid w:val="00663CC8"/>
    <w:rsid w:val="006655A1"/>
    <w:rsid w:val="00665815"/>
    <w:rsid w:val="00667EE4"/>
    <w:rsid w:val="00674403"/>
    <w:rsid w:val="00682D0A"/>
    <w:rsid w:val="00684224"/>
    <w:rsid w:val="00692C8A"/>
    <w:rsid w:val="0069368A"/>
    <w:rsid w:val="006961C1"/>
    <w:rsid w:val="006A0596"/>
    <w:rsid w:val="006A16A1"/>
    <w:rsid w:val="006A1DB1"/>
    <w:rsid w:val="006A256A"/>
    <w:rsid w:val="006B12F2"/>
    <w:rsid w:val="006B4ED4"/>
    <w:rsid w:val="006B5F46"/>
    <w:rsid w:val="006B6E1D"/>
    <w:rsid w:val="006C005C"/>
    <w:rsid w:val="006C02FE"/>
    <w:rsid w:val="006C2B89"/>
    <w:rsid w:val="006C3555"/>
    <w:rsid w:val="006C44A2"/>
    <w:rsid w:val="006D0587"/>
    <w:rsid w:val="006D0C11"/>
    <w:rsid w:val="006D147F"/>
    <w:rsid w:val="006D475D"/>
    <w:rsid w:val="006E0846"/>
    <w:rsid w:val="006E263E"/>
    <w:rsid w:val="006E29F6"/>
    <w:rsid w:val="006E2EC7"/>
    <w:rsid w:val="006E37BC"/>
    <w:rsid w:val="006E483F"/>
    <w:rsid w:val="006E6071"/>
    <w:rsid w:val="006E68DD"/>
    <w:rsid w:val="006E7BB9"/>
    <w:rsid w:val="006F3134"/>
    <w:rsid w:val="006F4726"/>
    <w:rsid w:val="006F68EE"/>
    <w:rsid w:val="00700CE0"/>
    <w:rsid w:val="00700FDD"/>
    <w:rsid w:val="00702BBA"/>
    <w:rsid w:val="00702E9C"/>
    <w:rsid w:val="00704917"/>
    <w:rsid w:val="00706582"/>
    <w:rsid w:val="00707494"/>
    <w:rsid w:val="007076F0"/>
    <w:rsid w:val="007109E3"/>
    <w:rsid w:val="007177B8"/>
    <w:rsid w:val="00720BF1"/>
    <w:rsid w:val="00724B14"/>
    <w:rsid w:val="00724BD6"/>
    <w:rsid w:val="007308D7"/>
    <w:rsid w:val="00730A05"/>
    <w:rsid w:val="00732400"/>
    <w:rsid w:val="00732B5E"/>
    <w:rsid w:val="007336D7"/>
    <w:rsid w:val="00735762"/>
    <w:rsid w:val="00737B62"/>
    <w:rsid w:val="00741CD6"/>
    <w:rsid w:val="00741E4C"/>
    <w:rsid w:val="00744041"/>
    <w:rsid w:val="00744ECF"/>
    <w:rsid w:val="0074504D"/>
    <w:rsid w:val="00745DC4"/>
    <w:rsid w:val="00746734"/>
    <w:rsid w:val="00747187"/>
    <w:rsid w:val="00750F84"/>
    <w:rsid w:val="0075215A"/>
    <w:rsid w:val="00752944"/>
    <w:rsid w:val="00753A1B"/>
    <w:rsid w:val="00754EDC"/>
    <w:rsid w:val="00755AFB"/>
    <w:rsid w:val="007573A4"/>
    <w:rsid w:val="00761FCA"/>
    <w:rsid w:val="007625F0"/>
    <w:rsid w:val="00762FAD"/>
    <w:rsid w:val="007641C1"/>
    <w:rsid w:val="00764C96"/>
    <w:rsid w:val="00766B71"/>
    <w:rsid w:val="0076723F"/>
    <w:rsid w:val="0077036E"/>
    <w:rsid w:val="0077106F"/>
    <w:rsid w:val="00772174"/>
    <w:rsid w:val="00772D92"/>
    <w:rsid w:val="00774F48"/>
    <w:rsid w:val="00775AD4"/>
    <w:rsid w:val="007763FE"/>
    <w:rsid w:val="00781A66"/>
    <w:rsid w:val="0078217E"/>
    <w:rsid w:val="007833FB"/>
    <w:rsid w:val="00783477"/>
    <w:rsid w:val="00784FE0"/>
    <w:rsid w:val="00786C91"/>
    <w:rsid w:val="007870D9"/>
    <w:rsid w:val="007878A6"/>
    <w:rsid w:val="00787DF2"/>
    <w:rsid w:val="0079233B"/>
    <w:rsid w:val="00792F7E"/>
    <w:rsid w:val="00793E60"/>
    <w:rsid w:val="0079778C"/>
    <w:rsid w:val="007A1C07"/>
    <w:rsid w:val="007A1EDA"/>
    <w:rsid w:val="007A241D"/>
    <w:rsid w:val="007A25A8"/>
    <w:rsid w:val="007A3720"/>
    <w:rsid w:val="007A40CD"/>
    <w:rsid w:val="007A4618"/>
    <w:rsid w:val="007A4D6C"/>
    <w:rsid w:val="007A5A19"/>
    <w:rsid w:val="007A6F0C"/>
    <w:rsid w:val="007B1CA2"/>
    <w:rsid w:val="007B2118"/>
    <w:rsid w:val="007B5B80"/>
    <w:rsid w:val="007B63C7"/>
    <w:rsid w:val="007B6823"/>
    <w:rsid w:val="007C053B"/>
    <w:rsid w:val="007C22DC"/>
    <w:rsid w:val="007C2A90"/>
    <w:rsid w:val="007C5D52"/>
    <w:rsid w:val="007C70C7"/>
    <w:rsid w:val="007D25AA"/>
    <w:rsid w:val="007D262F"/>
    <w:rsid w:val="007D3ECC"/>
    <w:rsid w:val="007D43F9"/>
    <w:rsid w:val="007E451C"/>
    <w:rsid w:val="007E4808"/>
    <w:rsid w:val="007E4C24"/>
    <w:rsid w:val="007F1E2F"/>
    <w:rsid w:val="007F30DB"/>
    <w:rsid w:val="007F3AFA"/>
    <w:rsid w:val="007F43AD"/>
    <w:rsid w:val="007F5421"/>
    <w:rsid w:val="00800261"/>
    <w:rsid w:val="0080223C"/>
    <w:rsid w:val="00804F8E"/>
    <w:rsid w:val="00805C73"/>
    <w:rsid w:val="0081320A"/>
    <w:rsid w:val="00813E69"/>
    <w:rsid w:val="00816A74"/>
    <w:rsid w:val="008178DC"/>
    <w:rsid w:val="00817A4A"/>
    <w:rsid w:val="00817FE7"/>
    <w:rsid w:val="00822B69"/>
    <w:rsid w:val="0082400A"/>
    <w:rsid w:val="0082642B"/>
    <w:rsid w:val="00826711"/>
    <w:rsid w:val="00831DDB"/>
    <w:rsid w:val="00831E6C"/>
    <w:rsid w:val="00835B2A"/>
    <w:rsid w:val="00842F4A"/>
    <w:rsid w:val="00853A14"/>
    <w:rsid w:val="0085502F"/>
    <w:rsid w:val="008556BA"/>
    <w:rsid w:val="00855829"/>
    <w:rsid w:val="00855C06"/>
    <w:rsid w:val="00861787"/>
    <w:rsid w:val="00863F73"/>
    <w:rsid w:val="00864919"/>
    <w:rsid w:val="00864D3A"/>
    <w:rsid w:val="00864D60"/>
    <w:rsid w:val="00873E9E"/>
    <w:rsid w:val="008778F7"/>
    <w:rsid w:val="00882EEF"/>
    <w:rsid w:val="008855E1"/>
    <w:rsid w:val="00885A61"/>
    <w:rsid w:val="00886D49"/>
    <w:rsid w:val="008874DA"/>
    <w:rsid w:val="00887F44"/>
    <w:rsid w:val="00890C92"/>
    <w:rsid w:val="00890F47"/>
    <w:rsid w:val="00893B64"/>
    <w:rsid w:val="00893CDB"/>
    <w:rsid w:val="00897AF8"/>
    <w:rsid w:val="00897EEB"/>
    <w:rsid w:val="008A0874"/>
    <w:rsid w:val="008A1684"/>
    <w:rsid w:val="008A1C3E"/>
    <w:rsid w:val="008A2ED6"/>
    <w:rsid w:val="008A300C"/>
    <w:rsid w:val="008A383C"/>
    <w:rsid w:val="008A3EDC"/>
    <w:rsid w:val="008A627A"/>
    <w:rsid w:val="008A6424"/>
    <w:rsid w:val="008B10C7"/>
    <w:rsid w:val="008B134D"/>
    <w:rsid w:val="008B4C92"/>
    <w:rsid w:val="008B6F2E"/>
    <w:rsid w:val="008C0F12"/>
    <w:rsid w:val="008C2423"/>
    <w:rsid w:val="008C42E2"/>
    <w:rsid w:val="008C7D45"/>
    <w:rsid w:val="008D295D"/>
    <w:rsid w:val="008D751A"/>
    <w:rsid w:val="008E1160"/>
    <w:rsid w:val="008E2369"/>
    <w:rsid w:val="008E7551"/>
    <w:rsid w:val="008E7638"/>
    <w:rsid w:val="008F0454"/>
    <w:rsid w:val="008F22C4"/>
    <w:rsid w:val="008F4C40"/>
    <w:rsid w:val="008F5767"/>
    <w:rsid w:val="008F6146"/>
    <w:rsid w:val="0090301E"/>
    <w:rsid w:val="0090303D"/>
    <w:rsid w:val="00905F6D"/>
    <w:rsid w:val="00906AB2"/>
    <w:rsid w:val="00910B76"/>
    <w:rsid w:val="0091139E"/>
    <w:rsid w:val="00912898"/>
    <w:rsid w:val="0091292F"/>
    <w:rsid w:val="0091348A"/>
    <w:rsid w:val="00914D28"/>
    <w:rsid w:val="00915858"/>
    <w:rsid w:val="009209E0"/>
    <w:rsid w:val="00921084"/>
    <w:rsid w:val="0092133C"/>
    <w:rsid w:val="00921FC9"/>
    <w:rsid w:val="00922CD5"/>
    <w:rsid w:val="00922D84"/>
    <w:rsid w:val="00924BB9"/>
    <w:rsid w:val="00924D8F"/>
    <w:rsid w:val="0092610B"/>
    <w:rsid w:val="00927F4F"/>
    <w:rsid w:val="0093295A"/>
    <w:rsid w:val="0093329D"/>
    <w:rsid w:val="00933545"/>
    <w:rsid w:val="00933E50"/>
    <w:rsid w:val="00934C08"/>
    <w:rsid w:val="00935674"/>
    <w:rsid w:val="009358D5"/>
    <w:rsid w:val="00935F7D"/>
    <w:rsid w:val="00941374"/>
    <w:rsid w:val="00942903"/>
    <w:rsid w:val="00942DD3"/>
    <w:rsid w:val="00945DF4"/>
    <w:rsid w:val="009462EE"/>
    <w:rsid w:val="00950EC1"/>
    <w:rsid w:val="00951841"/>
    <w:rsid w:val="00966777"/>
    <w:rsid w:val="009673F5"/>
    <w:rsid w:val="00971A22"/>
    <w:rsid w:val="00972087"/>
    <w:rsid w:val="0097355C"/>
    <w:rsid w:val="00974A93"/>
    <w:rsid w:val="009759AC"/>
    <w:rsid w:val="00981974"/>
    <w:rsid w:val="00986A95"/>
    <w:rsid w:val="00990862"/>
    <w:rsid w:val="00990DEE"/>
    <w:rsid w:val="0099240C"/>
    <w:rsid w:val="00993136"/>
    <w:rsid w:val="00993ECD"/>
    <w:rsid w:val="00996C9F"/>
    <w:rsid w:val="00997047"/>
    <w:rsid w:val="009974A8"/>
    <w:rsid w:val="009A0524"/>
    <w:rsid w:val="009A0960"/>
    <w:rsid w:val="009A1EBC"/>
    <w:rsid w:val="009A7DF1"/>
    <w:rsid w:val="009B2E6A"/>
    <w:rsid w:val="009B56B1"/>
    <w:rsid w:val="009C21C7"/>
    <w:rsid w:val="009C31AB"/>
    <w:rsid w:val="009C6BC2"/>
    <w:rsid w:val="009D01AA"/>
    <w:rsid w:val="009D1C2D"/>
    <w:rsid w:val="009D35B9"/>
    <w:rsid w:val="009D4866"/>
    <w:rsid w:val="009D6749"/>
    <w:rsid w:val="009D764F"/>
    <w:rsid w:val="009E116D"/>
    <w:rsid w:val="009E1FC9"/>
    <w:rsid w:val="009E29AF"/>
    <w:rsid w:val="009E7748"/>
    <w:rsid w:val="009F002B"/>
    <w:rsid w:val="009F0134"/>
    <w:rsid w:val="009F136D"/>
    <w:rsid w:val="009F1EA0"/>
    <w:rsid w:val="009F2690"/>
    <w:rsid w:val="009F527C"/>
    <w:rsid w:val="009F59D3"/>
    <w:rsid w:val="009F5DF0"/>
    <w:rsid w:val="009F6E61"/>
    <w:rsid w:val="009F75FD"/>
    <w:rsid w:val="009F766F"/>
    <w:rsid w:val="00A00E43"/>
    <w:rsid w:val="00A01982"/>
    <w:rsid w:val="00A02935"/>
    <w:rsid w:val="00A02D7C"/>
    <w:rsid w:val="00A04C38"/>
    <w:rsid w:val="00A05A80"/>
    <w:rsid w:val="00A06E59"/>
    <w:rsid w:val="00A07CD4"/>
    <w:rsid w:val="00A1675C"/>
    <w:rsid w:val="00A2047B"/>
    <w:rsid w:val="00A20B27"/>
    <w:rsid w:val="00A22CFA"/>
    <w:rsid w:val="00A24A5B"/>
    <w:rsid w:val="00A302FF"/>
    <w:rsid w:val="00A3051D"/>
    <w:rsid w:val="00A305F0"/>
    <w:rsid w:val="00A33F77"/>
    <w:rsid w:val="00A35ED4"/>
    <w:rsid w:val="00A40208"/>
    <w:rsid w:val="00A414C9"/>
    <w:rsid w:val="00A42238"/>
    <w:rsid w:val="00A4240B"/>
    <w:rsid w:val="00A43DBC"/>
    <w:rsid w:val="00A47ABB"/>
    <w:rsid w:val="00A52C90"/>
    <w:rsid w:val="00A52CB3"/>
    <w:rsid w:val="00A5446F"/>
    <w:rsid w:val="00A54B27"/>
    <w:rsid w:val="00A55CDC"/>
    <w:rsid w:val="00A60F50"/>
    <w:rsid w:val="00A62F22"/>
    <w:rsid w:val="00A630E5"/>
    <w:rsid w:val="00A637EB"/>
    <w:rsid w:val="00A6561C"/>
    <w:rsid w:val="00A66A76"/>
    <w:rsid w:val="00A7204F"/>
    <w:rsid w:val="00A74E10"/>
    <w:rsid w:val="00A76FF2"/>
    <w:rsid w:val="00A84AA5"/>
    <w:rsid w:val="00A915ED"/>
    <w:rsid w:val="00A9341F"/>
    <w:rsid w:val="00A93AA9"/>
    <w:rsid w:val="00A94EBE"/>
    <w:rsid w:val="00AA0184"/>
    <w:rsid w:val="00AA17C9"/>
    <w:rsid w:val="00AA6313"/>
    <w:rsid w:val="00AA778A"/>
    <w:rsid w:val="00AB089B"/>
    <w:rsid w:val="00AB131D"/>
    <w:rsid w:val="00AB6898"/>
    <w:rsid w:val="00AC02F6"/>
    <w:rsid w:val="00AC320A"/>
    <w:rsid w:val="00AC438E"/>
    <w:rsid w:val="00AC498C"/>
    <w:rsid w:val="00AC5730"/>
    <w:rsid w:val="00AC7713"/>
    <w:rsid w:val="00AD297C"/>
    <w:rsid w:val="00AD5A04"/>
    <w:rsid w:val="00AD7CB7"/>
    <w:rsid w:val="00AE15D5"/>
    <w:rsid w:val="00AE3535"/>
    <w:rsid w:val="00AE46AB"/>
    <w:rsid w:val="00AE4E24"/>
    <w:rsid w:val="00AE6817"/>
    <w:rsid w:val="00AE7E13"/>
    <w:rsid w:val="00AF272A"/>
    <w:rsid w:val="00AF57EA"/>
    <w:rsid w:val="00AF6383"/>
    <w:rsid w:val="00B02DF9"/>
    <w:rsid w:val="00B057D8"/>
    <w:rsid w:val="00B062F5"/>
    <w:rsid w:val="00B06C25"/>
    <w:rsid w:val="00B11A0D"/>
    <w:rsid w:val="00B11B8A"/>
    <w:rsid w:val="00B11C2B"/>
    <w:rsid w:val="00B1556E"/>
    <w:rsid w:val="00B156EA"/>
    <w:rsid w:val="00B158CA"/>
    <w:rsid w:val="00B159E5"/>
    <w:rsid w:val="00B16BB6"/>
    <w:rsid w:val="00B16EBC"/>
    <w:rsid w:val="00B22A4C"/>
    <w:rsid w:val="00B24C47"/>
    <w:rsid w:val="00B2712C"/>
    <w:rsid w:val="00B27897"/>
    <w:rsid w:val="00B27DD8"/>
    <w:rsid w:val="00B31C1F"/>
    <w:rsid w:val="00B33AB9"/>
    <w:rsid w:val="00B34A10"/>
    <w:rsid w:val="00B35225"/>
    <w:rsid w:val="00B364F4"/>
    <w:rsid w:val="00B418EB"/>
    <w:rsid w:val="00B437D6"/>
    <w:rsid w:val="00B47BDC"/>
    <w:rsid w:val="00B501C9"/>
    <w:rsid w:val="00B507D0"/>
    <w:rsid w:val="00B50D27"/>
    <w:rsid w:val="00B5116E"/>
    <w:rsid w:val="00B54B2A"/>
    <w:rsid w:val="00B552FC"/>
    <w:rsid w:val="00B620DC"/>
    <w:rsid w:val="00B62A92"/>
    <w:rsid w:val="00B62F14"/>
    <w:rsid w:val="00B63D88"/>
    <w:rsid w:val="00B656F4"/>
    <w:rsid w:val="00B66F6C"/>
    <w:rsid w:val="00B709F3"/>
    <w:rsid w:val="00B7255B"/>
    <w:rsid w:val="00B7280D"/>
    <w:rsid w:val="00B761EF"/>
    <w:rsid w:val="00B77C87"/>
    <w:rsid w:val="00B80F3D"/>
    <w:rsid w:val="00B8178D"/>
    <w:rsid w:val="00B81848"/>
    <w:rsid w:val="00B82A3B"/>
    <w:rsid w:val="00B874F2"/>
    <w:rsid w:val="00B9267A"/>
    <w:rsid w:val="00B95FFB"/>
    <w:rsid w:val="00B96D46"/>
    <w:rsid w:val="00BA0051"/>
    <w:rsid w:val="00BA2188"/>
    <w:rsid w:val="00BA257B"/>
    <w:rsid w:val="00BA3ADF"/>
    <w:rsid w:val="00BA5BA7"/>
    <w:rsid w:val="00BA5D22"/>
    <w:rsid w:val="00BA64F6"/>
    <w:rsid w:val="00BB30FC"/>
    <w:rsid w:val="00BB4932"/>
    <w:rsid w:val="00BB4E29"/>
    <w:rsid w:val="00BB6C04"/>
    <w:rsid w:val="00BB767B"/>
    <w:rsid w:val="00BB77AC"/>
    <w:rsid w:val="00BC046C"/>
    <w:rsid w:val="00BC118A"/>
    <w:rsid w:val="00BC1A15"/>
    <w:rsid w:val="00BC1CE1"/>
    <w:rsid w:val="00BC2E95"/>
    <w:rsid w:val="00BC3AA6"/>
    <w:rsid w:val="00BC7377"/>
    <w:rsid w:val="00BD1A41"/>
    <w:rsid w:val="00BD1ACC"/>
    <w:rsid w:val="00BD50D0"/>
    <w:rsid w:val="00BD59F9"/>
    <w:rsid w:val="00BD5CAE"/>
    <w:rsid w:val="00BD7B4D"/>
    <w:rsid w:val="00BE32CA"/>
    <w:rsid w:val="00BE3AB7"/>
    <w:rsid w:val="00BE43E1"/>
    <w:rsid w:val="00BE70E8"/>
    <w:rsid w:val="00BE71E7"/>
    <w:rsid w:val="00BF16FF"/>
    <w:rsid w:val="00BF59DE"/>
    <w:rsid w:val="00BF612F"/>
    <w:rsid w:val="00BF78F7"/>
    <w:rsid w:val="00C01107"/>
    <w:rsid w:val="00C01F39"/>
    <w:rsid w:val="00C02395"/>
    <w:rsid w:val="00C0296A"/>
    <w:rsid w:val="00C04413"/>
    <w:rsid w:val="00C051FA"/>
    <w:rsid w:val="00C10612"/>
    <w:rsid w:val="00C10787"/>
    <w:rsid w:val="00C11785"/>
    <w:rsid w:val="00C17C79"/>
    <w:rsid w:val="00C249DA"/>
    <w:rsid w:val="00C26EB9"/>
    <w:rsid w:val="00C26F47"/>
    <w:rsid w:val="00C26FB7"/>
    <w:rsid w:val="00C34103"/>
    <w:rsid w:val="00C34191"/>
    <w:rsid w:val="00C42BE6"/>
    <w:rsid w:val="00C44EC3"/>
    <w:rsid w:val="00C53411"/>
    <w:rsid w:val="00C548D9"/>
    <w:rsid w:val="00C62CEA"/>
    <w:rsid w:val="00C6669E"/>
    <w:rsid w:val="00C66E94"/>
    <w:rsid w:val="00C6763A"/>
    <w:rsid w:val="00C71D8E"/>
    <w:rsid w:val="00C72D39"/>
    <w:rsid w:val="00C738FA"/>
    <w:rsid w:val="00C80BEA"/>
    <w:rsid w:val="00C83348"/>
    <w:rsid w:val="00C84FC6"/>
    <w:rsid w:val="00C86320"/>
    <w:rsid w:val="00C8635E"/>
    <w:rsid w:val="00C909A5"/>
    <w:rsid w:val="00C91944"/>
    <w:rsid w:val="00C93B5B"/>
    <w:rsid w:val="00C96309"/>
    <w:rsid w:val="00C9640A"/>
    <w:rsid w:val="00C96968"/>
    <w:rsid w:val="00C97B5B"/>
    <w:rsid w:val="00CA0109"/>
    <w:rsid w:val="00CA1A46"/>
    <w:rsid w:val="00CA6CD0"/>
    <w:rsid w:val="00CA7169"/>
    <w:rsid w:val="00CA745A"/>
    <w:rsid w:val="00CA7631"/>
    <w:rsid w:val="00CB07C3"/>
    <w:rsid w:val="00CB1F9C"/>
    <w:rsid w:val="00CB205A"/>
    <w:rsid w:val="00CB23A7"/>
    <w:rsid w:val="00CB2ADF"/>
    <w:rsid w:val="00CB3756"/>
    <w:rsid w:val="00CB4B1F"/>
    <w:rsid w:val="00CB6A8E"/>
    <w:rsid w:val="00CB6CDE"/>
    <w:rsid w:val="00CB78E2"/>
    <w:rsid w:val="00CC010C"/>
    <w:rsid w:val="00CC24D9"/>
    <w:rsid w:val="00CC28C6"/>
    <w:rsid w:val="00CC333D"/>
    <w:rsid w:val="00CC6711"/>
    <w:rsid w:val="00CC7504"/>
    <w:rsid w:val="00CD089D"/>
    <w:rsid w:val="00CD0CE3"/>
    <w:rsid w:val="00CD1F9C"/>
    <w:rsid w:val="00CD2FD4"/>
    <w:rsid w:val="00CD68B5"/>
    <w:rsid w:val="00CE01BE"/>
    <w:rsid w:val="00CE1A77"/>
    <w:rsid w:val="00CE1B3D"/>
    <w:rsid w:val="00CE2C71"/>
    <w:rsid w:val="00CF10EB"/>
    <w:rsid w:val="00CF2673"/>
    <w:rsid w:val="00CF4444"/>
    <w:rsid w:val="00CF5A27"/>
    <w:rsid w:val="00CF5E05"/>
    <w:rsid w:val="00D03508"/>
    <w:rsid w:val="00D04C4F"/>
    <w:rsid w:val="00D0723F"/>
    <w:rsid w:val="00D0744E"/>
    <w:rsid w:val="00D1011C"/>
    <w:rsid w:val="00D10F45"/>
    <w:rsid w:val="00D13952"/>
    <w:rsid w:val="00D16653"/>
    <w:rsid w:val="00D16B1B"/>
    <w:rsid w:val="00D16FE4"/>
    <w:rsid w:val="00D1767E"/>
    <w:rsid w:val="00D17F12"/>
    <w:rsid w:val="00D261E6"/>
    <w:rsid w:val="00D31833"/>
    <w:rsid w:val="00D3193D"/>
    <w:rsid w:val="00D330ED"/>
    <w:rsid w:val="00D45194"/>
    <w:rsid w:val="00D47113"/>
    <w:rsid w:val="00D47C56"/>
    <w:rsid w:val="00D52EC3"/>
    <w:rsid w:val="00D57969"/>
    <w:rsid w:val="00D61160"/>
    <w:rsid w:val="00D648A0"/>
    <w:rsid w:val="00D657EB"/>
    <w:rsid w:val="00D659CC"/>
    <w:rsid w:val="00D66D1A"/>
    <w:rsid w:val="00D6737D"/>
    <w:rsid w:val="00D72A56"/>
    <w:rsid w:val="00D73A0D"/>
    <w:rsid w:val="00D7576F"/>
    <w:rsid w:val="00D76B33"/>
    <w:rsid w:val="00D808F8"/>
    <w:rsid w:val="00D81401"/>
    <w:rsid w:val="00D8201C"/>
    <w:rsid w:val="00D82322"/>
    <w:rsid w:val="00D82F96"/>
    <w:rsid w:val="00D83F4F"/>
    <w:rsid w:val="00D85C38"/>
    <w:rsid w:val="00D903EF"/>
    <w:rsid w:val="00D90A96"/>
    <w:rsid w:val="00D91270"/>
    <w:rsid w:val="00D92A6A"/>
    <w:rsid w:val="00D940E5"/>
    <w:rsid w:val="00D94F0E"/>
    <w:rsid w:val="00D957CF"/>
    <w:rsid w:val="00D96CF4"/>
    <w:rsid w:val="00D96D91"/>
    <w:rsid w:val="00DA08FC"/>
    <w:rsid w:val="00DA3BF7"/>
    <w:rsid w:val="00DA407E"/>
    <w:rsid w:val="00DA45CF"/>
    <w:rsid w:val="00DA46A8"/>
    <w:rsid w:val="00DA6E1F"/>
    <w:rsid w:val="00DB027B"/>
    <w:rsid w:val="00DB1BB2"/>
    <w:rsid w:val="00DB2C41"/>
    <w:rsid w:val="00DB40F4"/>
    <w:rsid w:val="00DB49F5"/>
    <w:rsid w:val="00DC2A97"/>
    <w:rsid w:val="00DC4D76"/>
    <w:rsid w:val="00DC53B3"/>
    <w:rsid w:val="00DC53C1"/>
    <w:rsid w:val="00DD0064"/>
    <w:rsid w:val="00DD2686"/>
    <w:rsid w:val="00DD5425"/>
    <w:rsid w:val="00DD5811"/>
    <w:rsid w:val="00DD63D5"/>
    <w:rsid w:val="00DD6E22"/>
    <w:rsid w:val="00DD704D"/>
    <w:rsid w:val="00DE4A3B"/>
    <w:rsid w:val="00DE7C0F"/>
    <w:rsid w:val="00DF0970"/>
    <w:rsid w:val="00DF512F"/>
    <w:rsid w:val="00DF5F3C"/>
    <w:rsid w:val="00E0544D"/>
    <w:rsid w:val="00E07258"/>
    <w:rsid w:val="00E07EC4"/>
    <w:rsid w:val="00E12A77"/>
    <w:rsid w:val="00E1538D"/>
    <w:rsid w:val="00E15C0A"/>
    <w:rsid w:val="00E2035C"/>
    <w:rsid w:val="00E23F5E"/>
    <w:rsid w:val="00E24796"/>
    <w:rsid w:val="00E25233"/>
    <w:rsid w:val="00E26191"/>
    <w:rsid w:val="00E26394"/>
    <w:rsid w:val="00E32DE4"/>
    <w:rsid w:val="00E34BAF"/>
    <w:rsid w:val="00E34F1F"/>
    <w:rsid w:val="00E352DA"/>
    <w:rsid w:val="00E376F4"/>
    <w:rsid w:val="00E40456"/>
    <w:rsid w:val="00E40EAF"/>
    <w:rsid w:val="00E40EC9"/>
    <w:rsid w:val="00E4125C"/>
    <w:rsid w:val="00E43791"/>
    <w:rsid w:val="00E45044"/>
    <w:rsid w:val="00E45D6E"/>
    <w:rsid w:val="00E501C0"/>
    <w:rsid w:val="00E50781"/>
    <w:rsid w:val="00E51E0D"/>
    <w:rsid w:val="00E5248B"/>
    <w:rsid w:val="00E562F5"/>
    <w:rsid w:val="00E5659A"/>
    <w:rsid w:val="00E572E9"/>
    <w:rsid w:val="00E57EC6"/>
    <w:rsid w:val="00E60A10"/>
    <w:rsid w:val="00E61247"/>
    <w:rsid w:val="00E62081"/>
    <w:rsid w:val="00E62452"/>
    <w:rsid w:val="00E635B2"/>
    <w:rsid w:val="00E709B7"/>
    <w:rsid w:val="00E71003"/>
    <w:rsid w:val="00E73E45"/>
    <w:rsid w:val="00E742B3"/>
    <w:rsid w:val="00E80662"/>
    <w:rsid w:val="00E81A08"/>
    <w:rsid w:val="00E81C72"/>
    <w:rsid w:val="00E8264A"/>
    <w:rsid w:val="00E848D6"/>
    <w:rsid w:val="00E84D76"/>
    <w:rsid w:val="00E85607"/>
    <w:rsid w:val="00E8732A"/>
    <w:rsid w:val="00E903C6"/>
    <w:rsid w:val="00EA21C9"/>
    <w:rsid w:val="00EA2397"/>
    <w:rsid w:val="00EA2D17"/>
    <w:rsid w:val="00EA3D50"/>
    <w:rsid w:val="00EA4F90"/>
    <w:rsid w:val="00EA6594"/>
    <w:rsid w:val="00EA7C8E"/>
    <w:rsid w:val="00EB03F9"/>
    <w:rsid w:val="00EB18E4"/>
    <w:rsid w:val="00EB221A"/>
    <w:rsid w:val="00EB2C0E"/>
    <w:rsid w:val="00EB5EEA"/>
    <w:rsid w:val="00EC134E"/>
    <w:rsid w:val="00EC1EDC"/>
    <w:rsid w:val="00EC2D8B"/>
    <w:rsid w:val="00EC6C96"/>
    <w:rsid w:val="00EC7C89"/>
    <w:rsid w:val="00ED2B2D"/>
    <w:rsid w:val="00ED2CB4"/>
    <w:rsid w:val="00ED3731"/>
    <w:rsid w:val="00ED4124"/>
    <w:rsid w:val="00EE0510"/>
    <w:rsid w:val="00EE154E"/>
    <w:rsid w:val="00EE3682"/>
    <w:rsid w:val="00EE4EED"/>
    <w:rsid w:val="00EE5409"/>
    <w:rsid w:val="00EE64A5"/>
    <w:rsid w:val="00EE7CB9"/>
    <w:rsid w:val="00EF2C18"/>
    <w:rsid w:val="00EF3F09"/>
    <w:rsid w:val="00F01121"/>
    <w:rsid w:val="00F018AA"/>
    <w:rsid w:val="00F01D23"/>
    <w:rsid w:val="00F0299F"/>
    <w:rsid w:val="00F0595F"/>
    <w:rsid w:val="00F072C5"/>
    <w:rsid w:val="00F07487"/>
    <w:rsid w:val="00F102F7"/>
    <w:rsid w:val="00F13C5B"/>
    <w:rsid w:val="00F14422"/>
    <w:rsid w:val="00F14DFD"/>
    <w:rsid w:val="00F176FE"/>
    <w:rsid w:val="00F23260"/>
    <w:rsid w:val="00F24610"/>
    <w:rsid w:val="00F26619"/>
    <w:rsid w:val="00F3014B"/>
    <w:rsid w:val="00F316C8"/>
    <w:rsid w:val="00F32591"/>
    <w:rsid w:val="00F32D5C"/>
    <w:rsid w:val="00F3404D"/>
    <w:rsid w:val="00F36A6A"/>
    <w:rsid w:val="00F41FD9"/>
    <w:rsid w:val="00F42A9F"/>
    <w:rsid w:val="00F44C69"/>
    <w:rsid w:val="00F45489"/>
    <w:rsid w:val="00F45814"/>
    <w:rsid w:val="00F47A3F"/>
    <w:rsid w:val="00F47B88"/>
    <w:rsid w:val="00F502B0"/>
    <w:rsid w:val="00F50BC4"/>
    <w:rsid w:val="00F50FF8"/>
    <w:rsid w:val="00F512B6"/>
    <w:rsid w:val="00F516FA"/>
    <w:rsid w:val="00F523FD"/>
    <w:rsid w:val="00F52B59"/>
    <w:rsid w:val="00F5496F"/>
    <w:rsid w:val="00F559D0"/>
    <w:rsid w:val="00F55B83"/>
    <w:rsid w:val="00F571FD"/>
    <w:rsid w:val="00F577CD"/>
    <w:rsid w:val="00F6304C"/>
    <w:rsid w:val="00F6317C"/>
    <w:rsid w:val="00F65CC3"/>
    <w:rsid w:val="00F6634C"/>
    <w:rsid w:val="00F6652D"/>
    <w:rsid w:val="00F71C28"/>
    <w:rsid w:val="00F72D8C"/>
    <w:rsid w:val="00F72FAB"/>
    <w:rsid w:val="00F73875"/>
    <w:rsid w:val="00F7459D"/>
    <w:rsid w:val="00F75995"/>
    <w:rsid w:val="00F777A1"/>
    <w:rsid w:val="00F81F51"/>
    <w:rsid w:val="00F84798"/>
    <w:rsid w:val="00F849CD"/>
    <w:rsid w:val="00F8584E"/>
    <w:rsid w:val="00F858F9"/>
    <w:rsid w:val="00F92541"/>
    <w:rsid w:val="00F93A88"/>
    <w:rsid w:val="00F93C20"/>
    <w:rsid w:val="00F96628"/>
    <w:rsid w:val="00FA1526"/>
    <w:rsid w:val="00FA1AE3"/>
    <w:rsid w:val="00FA366C"/>
    <w:rsid w:val="00FA4079"/>
    <w:rsid w:val="00FB24BC"/>
    <w:rsid w:val="00FB2CEF"/>
    <w:rsid w:val="00FB3162"/>
    <w:rsid w:val="00FB4798"/>
    <w:rsid w:val="00FB69AC"/>
    <w:rsid w:val="00FC059D"/>
    <w:rsid w:val="00FC33D8"/>
    <w:rsid w:val="00FC3E6A"/>
    <w:rsid w:val="00FC51AD"/>
    <w:rsid w:val="00FC587E"/>
    <w:rsid w:val="00FC6331"/>
    <w:rsid w:val="00FD0B0E"/>
    <w:rsid w:val="00FD5ACD"/>
    <w:rsid w:val="00FD5AF8"/>
    <w:rsid w:val="00FE7F7F"/>
    <w:rsid w:val="00FF05A7"/>
    <w:rsid w:val="00FF2265"/>
    <w:rsid w:val="00FF2EB9"/>
    <w:rsid w:val="00FF358C"/>
    <w:rsid w:val="00FF65DE"/>
    <w:rsid w:val="00FF6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C51B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EC4"/>
  </w:style>
  <w:style w:type="paragraph" w:styleId="1">
    <w:name w:val="heading 1"/>
    <w:basedOn w:val="a"/>
    <w:next w:val="a"/>
    <w:qFormat/>
    <w:rsid w:val="00E07EC4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7E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E07EC4"/>
    <w:pPr>
      <w:jc w:val="center"/>
    </w:pPr>
    <w:rPr>
      <w:b/>
    </w:rPr>
  </w:style>
  <w:style w:type="paragraph" w:styleId="a5">
    <w:name w:val="Document Map"/>
    <w:basedOn w:val="a"/>
    <w:semiHidden/>
    <w:rsid w:val="000B2AC4"/>
    <w:pPr>
      <w:shd w:val="clear" w:color="auto" w:fill="000080"/>
    </w:pPr>
    <w:rPr>
      <w:rFonts w:ascii="Tahoma" w:hAnsi="Tahoma" w:cs="Tahoma"/>
    </w:rPr>
  </w:style>
  <w:style w:type="paragraph" w:styleId="a6">
    <w:name w:val="Body Text"/>
    <w:basedOn w:val="a"/>
    <w:link w:val="a7"/>
    <w:rsid w:val="008A300C"/>
    <w:pPr>
      <w:jc w:val="both"/>
    </w:pPr>
    <w:rPr>
      <w:rFonts w:ascii="Arial" w:hAnsi="Arial"/>
      <w:sz w:val="26"/>
    </w:rPr>
  </w:style>
  <w:style w:type="character" w:customStyle="1" w:styleId="a7">
    <w:name w:val="Основной текст Знак"/>
    <w:link w:val="a6"/>
    <w:rsid w:val="008A300C"/>
    <w:rPr>
      <w:rFonts w:ascii="Arial" w:hAnsi="Arial"/>
      <w:sz w:val="26"/>
      <w:lang w:val="ru-RU" w:eastAsia="ru-RU" w:bidi="ar-SA"/>
    </w:rPr>
  </w:style>
  <w:style w:type="paragraph" w:styleId="2">
    <w:name w:val="Body Text 2"/>
    <w:basedOn w:val="a"/>
    <w:rsid w:val="00344E9A"/>
    <w:pPr>
      <w:spacing w:after="120" w:line="480" w:lineRule="auto"/>
    </w:pPr>
  </w:style>
  <w:style w:type="paragraph" w:customStyle="1" w:styleId="ConsPlusNormal">
    <w:name w:val="ConsPlusNormal"/>
    <w:rsid w:val="009F01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Таблицы (моноширинный)"/>
    <w:basedOn w:val="a"/>
    <w:next w:val="a"/>
    <w:rsid w:val="009F013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Title">
    <w:name w:val="ConsPlusTitle"/>
    <w:rsid w:val="009F01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footer"/>
    <w:basedOn w:val="a"/>
    <w:rsid w:val="009F0134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a">
    <w:name w:val="page number"/>
    <w:basedOn w:val="a0"/>
    <w:rsid w:val="009F0134"/>
  </w:style>
  <w:style w:type="paragraph" w:styleId="ab">
    <w:name w:val="header"/>
    <w:basedOn w:val="a"/>
    <w:link w:val="ac"/>
    <w:rsid w:val="009F013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10">
    <w:name w:val="Знак Знак1"/>
    <w:rsid w:val="009F0134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ad">
    <w:name w:val="Знак Знак Знак Знак Знак Знак Знак Знак Знак Знак Знак Знак Знак"/>
    <w:basedOn w:val="a"/>
    <w:rsid w:val="00E903C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c">
    <w:name w:val="Верхний колонтитул Знак"/>
    <w:link w:val="ab"/>
    <w:rsid w:val="00EA2D17"/>
    <w:rPr>
      <w:sz w:val="24"/>
      <w:szCs w:val="24"/>
    </w:rPr>
  </w:style>
  <w:style w:type="paragraph" w:customStyle="1" w:styleId="11">
    <w:name w:val="Стиль1"/>
    <w:basedOn w:val="a"/>
    <w:rsid w:val="00EA2D17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character" w:styleId="ae">
    <w:name w:val="Hyperlink"/>
    <w:uiPriority w:val="99"/>
    <w:unhideWhenUsed/>
    <w:rsid w:val="00C44EC3"/>
    <w:rPr>
      <w:color w:val="0000FF"/>
      <w:u w:val="single"/>
    </w:rPr>
  </w:style>
  <w:style w:type="paragraph" w:styleId="af">
    <w:name w:val="Balloon Text"/>
    <w:basedOn w:val="a"/>
    <w:link w:val="af0"/>
    <w:rsid w:val="005C6DB5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5C6DB5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0D7DDA"/>
    <w:pPr>
      <w:ind w:left="720"/>
      <w:contextualSpacing/>
    </w:pPr>
  </w:style>
  <w:style w:type="paragraph" w:styleId="af2">
    <w:name w:val="No Spacing"/>
    <w:link w:val="af3"/>
    <w:uiPriority w:val="1"/>
    <w:qFormat/>
    <w:rsid w:val="00A20B27"/>
    <w:rPr>
      <w:rFonts w:ascii="Calibri" w:hAnsi="Calibri"/>
      <w:sz w:val="22"/>
      <w:szCs w:val="22"/>
    </w:rPr>
  </w:style>
  <w:style w:type="character" w:customStyle="1" w:styleId="af3">
    <w:name w:val="Без интервала Знак"/>
    <w:link w:val="af2"/>
    <w:uiPriority w:val="1"/>
    <w:locked/>
    <w:rsid w:val="00A20B27"/>
    <w:rPr>
      <w:rFonts w:ascii="Calibri" w:hAnsi="Calibri"/>
      <w:sz w:val="22"/>
      <w:szCs w:val="22"/>
      <w:lang w:bidi="ar-SA"/>
    </w:rPr>
  </w:style>
  <w:style w:type="paragraph" w:customStyle="1" w:styleId="12">
    <w:name w:val="Абзац списка1"/>
    <w:basedOn w:val="a"/>
    <w:link w:val="ListParagraphChar"/>
    <w:rsid w:val="00EF3F0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12"/>
    <w:locked/>
    <w:rsid w:val="00EF3F09"/>
    <w:rPr>
      <w:rFonts w:ascii="Calibri" w:hAnsi="Calibri"/>
      <w:sz w:val="22"/>
      <w:szCs w:val="22"/>
    </w:rPr>
  </w:style>
  <w:style w:type="paragraph" w:customStyle="1" w:styleId="ConsTitle">
    <w:name w:val="ConsTitle"/>
    <w:rsid w:val="008B4C9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xl65">
    <w:name w:val="xl65"/>
    <w:basedOn w:val="a"/>
    <w:rsid w:val="008A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customStyle="1" w:styleId="6">
    <w:name w:val="Основной текст (6)_"/>
    <w:link w:val="61"/>
    <w:locked/>
    <w:rsid w:val="00062CB3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062CB3"/>
    <w:pPr>
      <w:shd w:val="clear" w:color="auto" w:fill="FFFFFF"/>
      <w:spacing w:before="1140" w:line="240" w:lineRule="atLeast"/>
      <w:jc w:val="center"/>
    </w:pPr>
  </w:style>
  <w:style w:type="character" w:customStyle="1" w:styleId="60">
    <w:name w:val="Основной текст (6)"/>
    <w:rsid w:val="00062CB3"/>
  </w:style>
  <w:style w:type="paragraph" w:styleId="af4">
    <w:name w:val="Normal (Web)"/>
    <w:basedOn w:val="a"/>
    <w:uiPriority w:val="99"/>
    <w:semiHidden/>
    <w:unhideWhenUsed/>
    <w:rsid w:val="00707494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annotation reference"/>
    <w:basedOn w:val="a0"/>
    <w:semiHidden/>
    <w:unhideWhenUsed/>
    <w:rsid w:val="005A6DD7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5A6DD7"/>
  </w:style>
  <w:style w:type="character" w:customStyle="1" w:styleId="af7">
    <w:name w:val="Текст примечания Знак"/>
    <w:basedOn w:val="a0"/>
    <w:link w:val="af6"/>
    <w:semiHidden/>
    <w:rsid w:val="005A6DD7"/>
  </w:style>
  <w:style w:type="paragraph" w:styleId="af8">
    <w:name w:val="annotation subject"/>
    <w:basedOn w:val="af6"/>
    <w:next w:val="af6"/>
    <w:link w:val="af9"/>
    <w:semiHidden/>
    <w:unhideWhenUsed/>
    <w:rsid w:val="005A6DD7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5A6D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EC4"/>
  </w:style>
  <w:style w:type="paragraph" w:styleId="1">
    <w:name w:val="heading 1"/>
    <w:basedOn w:val="a"/>
    <w:next w:val="a"/>
    <w:qFormat/>
    <w:rsid w:val="00E07EC4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7E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E07EC4"/>
    <w:pPr>
      <w:jc w:val="center"/>
    </w:pPr>
    <w:rPr>
      <w:b/>
    </w:rPr>
  </w:style>
  <w:style w:type="paragraph" w:styleId="a5">
    <w:name w:val="Document Map"/>
    <w:basedOn w:val="a"/>
    <w:semiHidden/>
    <w:rsid w:val="000B2AC4"/>
    <w:pPr>
      <w:shd w:val="clear" w:color="auto" w:fill="000080"/>
    </w:pPr>
    <w:rPr>
      <w:rFonts w:ascii="Tahoma" w:hAnsi="Tahoma" w:cs="Tahoma"/>
    </w:rPr>
  </w:style>
  <w:style w:type="paragraph" w:styleId="a6">
    <w:name w:val="Body Text"/>
    <w:basedOn w:val="a"/>
    <w:link w:val="a7"/>
    <w:rsid w:val="008A300C"/>
    <w:pPr>
      <w:jc w:val="both"/>
    </w:pPr>
    <w:rPr>
      <w:rFonts w:ascii="Arial" w:hAnsi="Arial"/>
      <w:sz w:val="26"/>
    </w:rPr>
  </w:style>
  <w:style w:type="character" w:customStyle="1" w:styleId="a7">
    <w:name w:val="Основной текст Знак"/>
    <w:link w:val="a6"/>
    <w:rsid w:val="008A300C"/>
    <w:rPr>
      <w:rFonts w:ascii="Arial" w:hAnsi="Arial"/>
      <w:sz w:val="26"/>
      <w:lang w:val="ru-RU" w:eastAsia="ru-RU" w:bidi="ar-SA"/>
    </w:rPr>
  </w:style>
  <w:style w:type="paragraph" w:styleId="2">
    <w:name w:val="Body Text 2"/>
    <w:basedOn w:val="a"/>
    <w:rsid w:val="00344E9A"/>
    <w:pPr>
      <w:spacing w:after="120" w:line="480" w:lineRule="auto"/>
    </w:pPr>
  </w:style>
  <w:style w:type="paragraph" w:customStyle="1" w:styleId="ConsPlusNormal">
    <w:name w:val="ConsPlusNormal"/>
    <w:rsid w:val="009F01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Таблицы (моноширинный)"/>
    <w:basedOn w:val="a"/>
    <w:next w:val="a"/>
    <w:rsid w:val="009F013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Title">
    <w:name w:val="ConsPlusTitle"/>
    <w:rsid w:val="009F01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footer"/>
    <w:basedOn w:val="a"/>
    <w:rsid w:val="009F0134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a">
    <w:name w:val="page number"/>
    <w:basedOn w:val="a0"/>
    <w:rsid w:val="009F0134"/>
  </w:style>
  <w:style w:type="paragraph" w:styleId="ab">
    <w:name w:val="header"/>
    <w:basedOn w:val="a"/>
    <w:link w:val="ac"/>
    <w:rsid w:val="009F013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10">
    <w:name w:val="Знак Знак1"/>
    <w:rsid w:val="009F0134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ad">
    <w:name w:val="Знак Знак Знак Знак Знак Знак Знак Знак Знак Знак Знак Знак Знак"/>
    <w:basedOn w:val="a"/>
    <w:rsid w:val="00E903C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c">
    <w:name w:val="Верхний колонтитул Знак"/>
    <w:link w:val="ab"/>
    <w:rsid w:val="00EA2D17"/>
    <w:rPr>
      <w:sz w:val="24"/>
      <w:szCs w:val="24"/>
    </w:rPr>
  </w:style>
  <w:style w:type="paragraph" w:customStyle="1" w:styleId="11">
    <w:name w:val="Стиль1"/>
    <w:basedOn w:val="a"/>
    <w:rsid w:val="00EA2D17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character" w:styleId="ae">
    <w:name w:val="Hyperlink"/>
    <w:uiPriority w:val="99"/>
    <w:unhideWhenUsed/>
    <w:rsid w:val="00C44EC3"/>
    <w:rPr>
      <w:color w:val="0000FF"/>
      <w:u w:val="single"/>
    </w:rPr>
  </w:style>
  <w:style w:type="paragraph" w:styleId="af">
    <w:name w:val="Balloon Text"/>
    <w:basedOn w:val="a"/>
    <w:link w:val="af0"/>
    <w:rsid w:val="005C6DB5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5C6DB5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0D7DDA"/>
    <w:pPr>
      <w:ind w:left="720"/>
      <w:contextualSpacing/>
    </w:pPr>
  </w:style>
  <w:style w:type="paragraph" w:styleId="af2">
    <w:name w:val="No Spacing"/>
    <w:link w:val="af3"/>
    <w:uiPriority w:val="1"/>
    <w:qFormat/>
    <w:rsid w:val="00A20B27"/>
    <w:rPr>
      <w:rFonts w:ascii="Calibri" w:hAnsi="Calibri"/>
      <w:sz w:val="22"/>
      <w:szCs w:val="22"/>
    </w:rPr>
  </w:style>
  <w:style w:type="character" w:customStyle="1" w:styleId="af3">
    <w:name w:val="Без интервала Знак"/>
    <w:link w:val="af2"/>
    <w:uiPriority w:val="1"/>
    <w:locked/>
    <w:rsid w:val="00A20B27"/>
    <w:rPr>
      <w:rFonts w:ascii="Calibri" w:hAnsi="Calibri"/>
      <w:sz w:val="22"/>
      <w:szCs w:val="22"/>
      <w:lang w:bidi="ar-SA"/>
    </w:rPr>
  </w:style>
  <w:style w:type="paragraph" w:customStyle="1" w:styleId="12">
    <w:name w:val="Абзац списка1"/>
    <w:basedOn w:val="a"/>
    <w:link w:val="ListParagraphChar"/>
    <w:rsid w:val="00EF3F0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12"/>
    <w:locked/>
    <w:rsid w:val="00EF3F09"/>
    <w:rPr>
      <w:rFonts w:ascii="Calibri" w:hAnsi="Calibri"/>
      <w:sz w:val="22"/>
      <w:szCs w:val="22"/>
    </w:rPr>
  </w:style>
  <w:style w:type="paragraph" w:customStyle="1" w:styleId="ConsTitle">
    <w:name w:val="ConsTitle"/>
    <w:rsid w:val="008B4C9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xl65">
    <w:name w:val="xl65"/>
    <w:basedOn w:val="a"/>
    <w:rsid w:val="008A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customStyle="1" w:styleId="6">
    <w:name w:val="Основной текст (6)_"/>
    <w:link w:val="61"/>
    <w:locked/>
    <w:rsid w:val="00062CB3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062CB3"/>
    <w:pPr>
      <w:shd w:val="clear" w:color="auto" w:fill="FFFFFF"/>
      <w:spacing w:before="1140" w:line="240" w:lineRule="atLeast"/>
      <w:jc w:val="center"/>
    </w:pPr>
  </w:style>
  <w:style w:type="character" w:customStyle="1" w:styleId="60">
    <w:name w:val="Основной текст (6)"/>
    <w:rsid w:val="00062CB3"/>
  </w:style>
  <w:style w:type="paragraph" w:styleId="af4">
    <w:name w:val="Normal (Web)"/>
    <w:basedOn w:val="a"/>
    <w:uiPriority w:val="99"/>
    <w:semiHidden/>
    <w:unhideWhenUsed/>
    <w:rsid w:val="00707494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annotation reference"/>
    <w:basedOn w:val="a0"/>
    <w:semiHidden/>
    <w:unhideWhenUsed/>
    <w:rsid w:val="005A6DD7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5A6DD7"/>
  </w:style>
  <w:style w:type="character" w:customStyle="1" w:styleId="af7">
    <w:name w:val="Текст примечания Знак"/>
    <w:basedOn w:val="a0"/>
    <w:link w:val="af6"/>
    <w:semiHidden/>
    <w:rsid w:val="005A6DD7"/>
  </w:style>
  <w:style w:type="paragraph" w:styleId="af8">
    <w:name w:val="annotation subject"/>
    <w:basedOn w:val="af6"/>
    <w:next w:val="af6"/>
    <w:link w:val="af9"/>
    <w:semiHidden/>
    <w:unhideWhenUsed/>
    <w:rsid w:val="005A6DD7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5A6D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uta\&#1052;&#1086;&#1080;%20&#1076;&#1086;&#1082;&#1091;&#1084;&#1077;&#1085;&#1090;&#1099;\&#1041;&#1083;&#1072;&#1085;&#1082;&#1080;\&#1056;&#1072;&#1089;&#1087;&#1086;&#1088;&#1103;&#1078;&#1077;&#1085;&#1080;&#1077;%20-%20200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C46B0B5-FE8C-4624-B265-86D36BAF4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- 2006</Template>
  <TotalTime>179</TotalTime>
  <Pages>6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9</vt:lpstr>
    </vt:vector>
  </TitlesOfParts>
  <Company>Home</Company>
  <LinksUpToDate>false</LinksUpToDate>
  <CharactersWithSpaces>9018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Anuta</dc:creator>
  <cp:lastModifiedBy>RePack by Diakov</cp:lastModifiedBy>
  <cp:revision>30</cp:revision>
  <cp:lastPrinted>2025-01-31T04:16:00Z</cp:lastPrinted>
  <dcterms:created xsi:type="dcterms:W3CDTF">2024-12-12T10:58:00Z</dcterms:created>
  <dcterms:modified xsi:type="dcterms:W3CDTF">2025-01-31T04:16:00Z</dcterms:modified>
</cp:coreProperties>
</file>