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31" w:rsidRPr="007434B9" w:rsidRDefault="00053631" w:rsidP="00053631">
      <w:pPr>
        <w:ind w:right="-10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31" w:rsidRPr="007434B9" w:rsidRDefault="00053631" w:rsidP="00053631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7434B9">
        <w:rPr>
          <w:rFonts w:ascii="Times New Roman" w:hAnsi="Times New Roman"/>
          <w:b/>
          <w:spacing w:val="-2"/>
        </w:rPr>
        <w:t>Сельское поселение Салым</w:t>
      </w:r>
    </w:p>
    <w:p w:rsidR="00053631" w:rsidRPr="007434B9" w:rsidRDefault="00053631" w:rsidP="00053631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7434B9">
        <w:rPr>
          <w:rFonts w:ascii="Times New Roman" w:hAnsi="Times New Roman"/>
          <w:b/>
        </w:rPr>
        <w:t>Нефтеюганский район</w:t>
      </w:r>
    </w:p>
    <w:p w:rsidR="00053631" w:rsidRPr="007434B9" w:rsidRDefault="00053631" w:rsidP="0005363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7434B9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7434B9">
        <w:rPr>
          <w:rFonts w:ascii="Times New Roman" w:hAnsi="Times New Roman"/>
          <w:b/>
        </w:rPr>
        <w:t>г-</w:t>
      </w:r>
      <w:proofErr w:type="gramEnd"/>
      <w:r w:rsidRPr="007434B9">
        <w:rPr>
          <w:rFonts w:ascii="Times New Roman" w:hAnsi="Times New Roman"/>
          <w:b/>
        </w:rPr>
        <w:t xml:space="preserve"> Югра</w:t>
      </w:r>
    </w:p>
    <w:p w:rsidR="00053631" w:rsidRPr="007434B9" w:rsidRDefault="00053631" w:rsidP="00053631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34B9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053631" w:rsidRPr="007434B9" w:rsidRDefault="00053631" w:rsidP="0005363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7434B9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34B9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053631" w:rsidRPr="007434B9" w:rsidRDefault="00053631" w:rsidP="00053631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434B9">
        <w:rPr>
          <w:rFonts w:ascii="Times New Roman" w:hAnsi="Times New Roman"/>
          <w:b/>
          <w:sz w:val="32"/>
          <w:szCs w:val="32"/>
        </w:rPr>
        <w:t>ПОСТАНОВЛЕНИЕ</w:t>
      </w:r>
    </w:p>
    <w:p w:rsidR="00053631" w:rsidRPr="007434B9" w:rsidRDefault="00053631" w:rsidP="00053631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27</w:t>
      </w:r>
      <w:r w:rsidRPr="007434B9">
        <w:rPr>
          <w:rFonts w:ascii="Times New Roman" w:hAnsi="Times New Roman"/>
          <w:sz w:val="26"/>
          <w:szCs w:val="26"/>
          <w:u w:val="single"/>
        </w:rPr>
        <w:t xml:space="preserve"> октября 2023 года</w:t>
      </w:r>
      <w:r w:rsidRPr="007434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7434B9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64</w:t>
      </w:r>
      <w:r w:rsidRPr="007434B9">
        <w:rPr>
          <w:rFonts w:ascii="Times New Roman" w:hAnsi="Times New Roman"/>
          <w:sz w:val="26"/>
          <w:szCs w:val="26"/>
          <w:u w:val="single"/>
        </w:rPr>
        <w:t>-п</w:t>
      </w:r>
    </w:p>
    <w:p w:rsidR="00053631" w:rsidRPr="007434B9" w:rsidRDefault="00053631" w:rsidP="00053631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  <w:r w:rsidRPr="007434B9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Default="00DB4E27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417C76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на 2019-2025 годы»</w:t>
      </w:r>
    </w:p>
    <w:p w:rsidR="00FC1EFF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53631" w:rsidRPr="00DB4E27" w:rsidRDefault="00053631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B4E27" w:rsidRPr="00DD2049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D2049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417C76">
        <w:rPr>
          <w:rFonts w:ascii="Times New Roman" w:hAnsi="Times New Roman"/>
          <w:sz w:val="26"/>
          <w:szCs w:val="26"/>
        </w:rPr>
        <w:t>04</w:t>
      </w:r>
      <w:r w:rsidRPr="00DD2049">
        <w:rPr>
          <w:rFonts w:ascii="Times New Roman" w:hAnsi="Times New Roman"/>
          <w:sz w:val="26"/>
          <w:szCs w:val="26"/>
        </w:rPr>
        <w:t xml:space="preserve"> </w:t>
      </w:r>
      <w:r w:rsidR="00417C76">
        <w:rPr>
          <w:rFonts w:ascii="Times New Roman" w:hAnsi="Times New Roman"/>
          <w:sz w:val="26"/>
          <w:szCs w:val="26"/>
        </w:rPr>
        <w:t>октября</w:t>
      </w:r>
      <w:r w:rsidRPr="00DD2049">
        <w:rPr>
          <w:rFonts w:ascii="Times New Roman" w:hAnsi="Times New Roman"/>
          <w:sz w:val="26"/>
          <w:szCs w:val="26"/>
        </w:rPr>
        <w:t xml:space="preserve"> 202</w:t>
      </w:r>
      <w:r w:rsidR="00417C76">
        <w:rPr>
          <w:rFonts w:ascii="Times New Roman" w:hAnsi="Times New Roman"/>
          <w:sz w:val="26"/>
          <w:szCs w:val="26"/>
        </w:rPr>
        <w:t>2</w:t>
      </w:r>
      <w:r w:rsidRPr="00DD2049">
        <w:rPr>
          <w:rFonts w:ascii="Times New Roman" w:hAnsi="Times New Roman"/>
          <w:sz w:val="26"/>
          <w:szCs w:val="26"/>
        </w:rPr>
        <w:t xml:space="preserve"> года № 1</w:t>
      </w:r>
      <w:r w:rsidR="00417C76">
        <w:rPr>
          <w:rFonts w:ascii="Times New Roman" w:hAnsi="Times New Roman"/>
          <w:sz w:val="26"/>
          <w:szCs w:val="26"/>
        </w:rPr>
        <w:t>77</w:t>
      </w:r>
      <w:r w:rsidRPr="00DD2049">
        <w:rPr>
          <w:rFonts w:ascii="Times New Roman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DD2049">
        <w:rPr>
          <w:rFonts w:ascii="Times New Roman" w:hAnsi="Times New Roman"/>
          <w:sz w:val="26"/>
          <w:szCs w:val="26"/>
        </w:rPr>
        <w:t>п</w:t>
      </w:r>
      <w:proofErr w:type="gramEnd"/>
      <w:r w:rsidRPr="00DD2049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Pr="00DD2049">
        <w:rPr>
          <w:rFonts w:ascii="Times New Roman" w:hAnsi="Times New Roman"/>
          <w:sz w:val="26"/>
          <w:szCs w:val="26"/>
        </w:rPr>
        <w:t>о</w:t>
      </w:r>
      <w:proofErr w:type="gramEnd"/>
      <w:r w:rsidRPr="00DD2049">
        <w:rPr>
          <w:rFonts w:ascii="Times New Roman" w:hAnsi="Times New Roman"/>
          <w:sz w:val="26"/>
          <w:szCs w:val="26"/>
        </w:rPr>
        <w:t xml:space="preserve"> в л я ю</w:t>
      </w:r>
      <w:r w:rsidR="00DB4E27" w:rsidRPr="00DD2049">
        <w:rPr>
          <w:rFonts w:ascii="Times New Roman" w:hAnsi="Times New Roman"/>
          <w:sz w:val="26"/>
          <w:szCs w:val="26"/>
        </w:rPr>
        <w:t>:</w:t>
      </w:r>
    </w:p>
    <w:p w:rsidR="00DB4E27" w:rsidRPr="00DB4E27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FC1E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1. 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 xml:space="preserve"> Внести изменения в постановление администрации сельского поселения Салым от 30 ноября 2018 года №179-п «Об утверждении муниципальной программы «</w:t>
      </w:r>
      <w:r w:rsidRPr="00DB4E27">
        <w:rPr>
          <w:rFonts w:ascii="Times New Roman" w:hAnsi="Times New Roman"/>
          <w:sz w:val="26"/>
          <w:szCs w:val="26"/>
        </w:rPr>
        <w:t xml:space="preserve">Совершенствование муниципального управления в сельском поселении </w:t>
      </w:r>
      <w:r w:rsidR="002A0374" w:rsidRPr="00DB4E27">
        <w:rPr>
          <w:rFonts w:ascii="Times New Roman" w:hAnsi="Times New Roman"/>
          <w:sz w:val="26"/>
          <w:szCs w:val="26"/>
        </w:rPr>
        <w:t>Салым на</w:t>
      </w:r>
      <w:r w:rsidRPr="00DB4E27">
        <w:rPr>
          <w:rFonts w:ascii="Times New Roman" w:hAnsi="Times New Roman"/>
          <w:sz w:val="26"/>
          <w:szCs w:val="26"/>
        </w:rPr>
        <w:t xml:space="preserve"> 2019-2025 годы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>», изложив приложение к постановлению в новой редакции согласно приложению к настоящему постановлению.</w:t>
      </w:r>
    </w:p>
    <w:p w:rsidR="00DB4E27" w:rsidRP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(обнародования) в информационном бюллетене «Салымский вестник».</w:t>
      </w:r>
    </w:p>
    <w:p w:rsidR="00D67A23" w:rsidRPr="00D80B36" w:rsidRDefault="00DB4E27" w:rsidP="00D67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3. </w:t>
      </w:r>
      <w:r w:rsidR="00D67A23" w:rsidRPr="00D80B3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</w:t>
      </w:r>
      <w:r w:rsidR="00155A7C">
        <w:rPr>
          <w:rFonts w:ascii="Times New Roman" w:hAnsi="Times New Roman" w:cs="Times New Roman"/>
          <w:sz w:val="26"/>
          <w:szCs w:val="26"/>
        </w:rPr>
        <w:t>.</w:t>
      </w:r>
    </w:p>
    <w:p w:rsid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собой.</w:t>
      </w: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67A23" w:rsidRPr="00DB4E27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DB4E27" w:rsidRPr="00DB4E27" w:rsidRDefault="006010FE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B4E27">
        <w:rPr>
          <w:rFonts w:ascii="Times New Roman" w:hAnsi="Times New Roman"/>
          <w:sz w:val="26"/>
          <w:szCs w:val="26"/>
        </w:rPr>
        <w:t>л</w:t>
      </w:r>
      <w:r w:rsidR="00DB4E27" w:rsidRPr="00DB4E27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 xml:space="preserve">а </w:t>
      </w:r>
      <w:r w:rsidR="00DB4E27" w:rsidRPr="00DB4E27">
        <w:rPr>
          <w:rFonts w:ascii="Times New Roman" w:hAnsi="Times New Roman"/>
          <w:sz w:val="26"/>
          <w:szCs w:val="26"/>
        </w:rPr>
        <w:t xml:space="preserve">поселения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DB4E27" w:rsidRPr="00DB4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DB4E27" w:rsidRDefault="00DB4E27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DB4E27" w:rsidSect="00D67A23">
          <w:headerReference w:type="even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FC1EFF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3E5EEF">
        <w:rPr>
          <w:rFonts w:ascii="Times New Roman" w:eastAsia="Courier New" w:hAnsi="Times New Roman"/>
          <w:bCs/>
          <w:iCs/>
          <w:sz w:val="26"/>
          <w:szCs w:val="26"/>
        </w:rPr>
        <w:t>27 октября</w:t>
      </w:r>
      <w:r w:rsidR="00417C76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Pr="00FC1EFF">
        <w:rPr>
          <w:rFonts w:ascii="Times New Roman" w:eastAsia="Courier New" w:hAnsi="Times New Roman"/>
          <w:bCs/>
          <w:iCs/>
          <w:sz w:val="26"/>
          <w:szCs w:val="26"/>
        </w:rPr>
        <w:t>202</w:t>
      </w:r>
      <w:r w:rsidR="000D53EF">
        <w:rPr>
          <w:rFonts w:ascii="Times New Roman" w:eastAsia="Courier New" w:hAnsi="Times New Roman"/>
          <w:bCs/>
          <w:iCs/>
          <w:sz w:val="26"/>
          <w:szCs w:val="26"/>
        </w:rPr>
        <w:t>3</w:t>
      </w:r>
      <w:r w:rsidRPr="00FC1EFF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053631">
        <w:rPr>
          <w:rFonts w:ascii="Times New Roman" w:eastAsia="Courier New" w:hAnsi="Times New Roman"/>
          <w:bCs/>
          <w:iCs/>
          <w:sz w:val="26"/>
          <w:szCs w:val="26"/>
        </w:rPr>
        <w:t xml:space="preserve"> 164-п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B91AEA" w:rsidRPr="00D67A23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539"/>
        <w:gridCol w:w="2296"/>
        <w:gridCol w:w="1560"/>
        <w:gridCol w:w="538"/>
        <w:gridCol w:w="879"/>
        <w:gridCol w:w="113"/>
        <w:gridCol w:w="709"/>
        <w:gridCol w:w="596"/>
        <w:gridCol w:w="113"/>
        <w:gridCol w:w="708"/>
        <w:gridCol w:w="596"/>
        <w:gridCol w:w="113"/>
        <w:gridCol w:w="709"/>
        <w:gridCol w:w="596"/>
        <w:gridCol w:w="112"/>
        <w:gridCol w:w="851"/>
        <w:gridCol w:w="454"/>
        <w:gridCol w:w="823"/>
        <w:gridCol w:w="595"/>
        <w:gridCol w:w="1417"/>
      </w:tblGrid>
      <w:tr w:rsidR="004A5812" w:rsidRPr="001D6493" w:rsidTr="005861CB">
        <w:tc>
          <w:tcPr>
            <w:tcW w:w="1588" w:type="dxa"/>
            <w:shd w:val="clear" w:color="auto" w:fill="auto"/>
          </w:tcPr>
          <w:p w:rsidR="004A5812" w:rsidRPr="001D6493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</w:t>
            </w:r>
            <w:r w:rsidR="002E6F3D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программы 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4A5812" w:rsidRPr="001D6493" w:rsidRDefault="00204A01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</w:t>
            </w:r>
            <w:r w:rsidR="00CB2E88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Совершенствование муниципального управления в </w:t>
            </w:r>
            <w:r w:rsidR="00B91AEA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сельском поселении Салым</w:t>
            </w:r>
            <w:r w:rsidR="00CB2E88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на 2019-202</w:t>
            </w:r>
            <w:r w:rsidR="00B91AEA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 годы</w:t>
            </w: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2381" w:type="dxa"/>
            <w:gridSpan w:val="5"/>
            <w:shd w:val="clear" w:color="auto" w:fill="auto"/>
          </w:tcPr>
          <w:p w:rsidR="004A5812" w:rsidRPr="001D6493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289" w:type="dxa"/>
            <w:gridSpan w:val="4"/>
            <w:shd w:val="clear" w:color="auto" w:fill="auto"/>
          </w:tcPr>
          <w:p w:rsidR="004A5812" w:rsidRPr="001D6493" w:rsidRDefault="00324E52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2019-202</w:t>
            </w:r>
            <w:r w:rsidR="00B91AEA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5 годы </w:t>
            </w:r>
          </w:p>
        </w:tc>
      </w:tr>
      <w:tr w:rsidR="005D10D1" w:rsidRPr="001D6493" w:rsidTr="005861CB">
        <w:tc>
          <w:tcPr>
            <w:tcW w:w="1588" w:type="dxa"/>
            <w:shd w:val="clear" w:color="auto" w:fill="auto"/>
          </w:tcPr>
          <w:p w:rsidR="005D10D1" w:rsidRPr="001D6493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317" w:type="dxa"/>
            <w:gridSpan w:val="20"/>
            <w:shd w:val="clear" w:color="auto" w:fill="auto"/>
          </w:tcPr>
          <w:p w:rsidR="005D10D1" w:rsidRPr="001D6493" w:rsidRDefault="0049215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5D10D1" w:rsidRPr="001D6493" w:rsidTr="005861CB">
        <w:tc>
          <w:tcPr>
            <w:tcW w:w="1588" w:type="dxa"/>
            <w:shd w:val="clear" w:color="auto" w:fill="auto"/>
          </w:tcPr>
          <w:p w:rsidR="005D10D1" w:rsidRPr="001D6493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317" w:type="dxa"/>
            <w:gridSpan w:val="20"/>
            <w:shd w:val="clear" w:color="auto" w:fill="auto"/>
          </w:tcPr>
          <w:p w:rsidR="005D10D1" w:rsidRPr="001D6493" w:rsidRDefault="006C00C6" w:rsidP="00CB2E88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5D10D1" w:rsidRPr="001D6493" w:rsidTr="005861CB">
        <w:tc>
          <w:tcPr>
            <w:tcW w:w="1588" w:type="dxa"/>
            <w:shd w:val="clear" w:color="auto" w:fill="auto"/>
          </w:tcPr>
          <w:p w:rsidR="005D10D1" w:rsidRPr="001D6493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317" w:type="dxa"/>
            <w:gridSpan w:val="20"/>
            <w:shd w:val="clear" w:color="auto" w:fill="auto"/>
          </w:tcPr>
          <w:p w:rsidR="00C23AF5" w:rsidRPr="001D6493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1D6493" w:rsidTr="005861CB">
        <w:tc>
          <w:tcPr>
            <w:tcW w:w="1588" w:type="dxa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317" w:type="dxa"/>
            <w:gridSpan w:val="20"/>
            <w:shd w:val="clear" w:color="auto" w:fill="auto"/>
          </w:tcPr>
          <w:p w:rsidR="009F6229" w:rsidRPr="001D6493" w:rsidRDefault="00D12A9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1D6493" w:rsidTr="005861CB">
        <w:tc>
          <w:tcPr>
            <w:tcW w:w="1588" w:type="dxa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317" w:type="dxa"/>
            <w:gridSpan w:val="20"/>
            <w:shd w:val="clear" w:color="auto" w:fill="auto"/>
          </w:tcPr>
          <w:p w:rsidR="00E74CD6" w:rsidRPr="001D6493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Качественное и эффективное исполнение муниципальных функций администрации </w:t>
            </w:r>
            <w:r w:rsidR="006C00C6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1D6493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Повышение эффективности муниципальной службы в муниципальном образовании </w:t>
            </w:r>
            <w:r w:rsidR="006C00C6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сельское поселение Салым.</w:t>
            </w:r>
          </w:p>
        </w:tc>
      </w:tr>
      <w:tr w:rsidR="009F6229" w:rsidRPr="001D6493" w:rsidTr="005861CB">
        <w:tc>
          <w:tcPr>
            <w:tcW w:w="1588" w:type="dxa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317" w:type="dxa"/>
            <w:gridSpan w:val="20"/>
            <w:shd w:val="clear" w:color="auto" w:fill="auto"/>
          </w:tcPr>
          <w:p w:rsidR="00E74CD6" w:rsidRPr="001D6493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Создание условий для обеспечения эффективной деятельности администрации </w:t>
            </w:r>
            <w:r w:rsidR="006C00C6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1D6493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1D6493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9F6229" w:rsidRPr="001D6493" w:rsidTr="005861CB">
        <w:tc>
          <w:tcPr>
            <w:tcW w:w="1588" w:type="dxa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</w:p>
        </w:tc>
        <w:tc>
          <w:tcPr>
            <w:tcW w:w="14317" w:type="dxa"/>
            <w:gridSpan w:val="20"/>
            <w:shd w:val="clear" w:color="auto" w:fill="auto"/>
          </w:tcPr>
          <w:p w:rsidR="009F6229" w:rsidRPr="001D6493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1D6493" w:rsidTr="005861CB">
        <w:tc>
          <w:tcPr>
            <w:tcW w:w="1588" w:type="dxa"/>
            <w:vMerge w:val="restart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39" w:type="dxa"/>
            <w:vMerge w:val="restart"/>
            <w:shd w:val="clear" w:color="auto" w:fill="auto"/>
          </w:tcPr>
          <w:p w:rsidR="009F6229" w:rsidRPr="001D6493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9F6229" w:rsidRPr="001D6493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098" w:type="dxa"/>
            <w:gridSpan w:val="2"/>
            <w:vMerge w:val="restart"/>
            <w:shd w:val="clear" w:color="auto" w:fill="auto"/>
          </w:tcPr>
          <w:p w:rsidR="009F6229" w:rsidRPr="001D6493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 -основание</w:t>
            </w:r>
          </w:p>
        </w:tc>
        <w:tc>
          <w:tcPr>
            <w:tcW w:w="9384" w:type="dxa"/>
            <w:gridSpan w:val="16"/>
            <w:shd w:val="clear" w:color="auto" w:fill="auto"/>
          </w:tcPr>
          <w:p w:rsidR="009F6229" w:rsidRPr="001D6493" w:rsidRDefault="009F6229" w:rsidP="00E57CB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9F6229" w:rsidRPr="001D6493" w:rsidTr="005861CB">
        <w:trPr>
          <w:trHeight w:val="1454"/>
        </w:trPr>
        <w:tc>
          <w:tcPr>
            <w:tcW w:w="1588" w:type="dxa"/>
            <w:vMerge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C6E4D" w:rsidRPr="001D6493" w:rsidRDefault="00FC6E4D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9F6229" w:rsidRPr="001D6493" w:rsidRDefault="009F6229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C6E4D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FC6E4D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DB5A27" w:rsidRPr="001D6493" w:rsidTr="005861CB">
        <w:tc>
          <w:tcPr>
            <w:tcW w:w="1588" w:type="dxa"/>
            <w:shd w:val="clear" w:color="auto" w:fill="auto"/>
          </w:tcPr>
          <w:p w:rsidR="00DB5A27" w:rsidRPr="001D6493" w:rsidRDefault="00DB5A27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  <w:shd w:val="clear" w:color="auto" w:fill="auto"/>
          </w:tcPr>
          <w:p w:rsidR="00DB5A27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DB5A27" w:rsidRPr="001D6493" w:rsidRDefault="006C00C6" w:rsidP="008C13A3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1D6493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B848FF" w:rsidRPr="001D6493" w:rsidRDefault="00B848FF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</w:t>
            </w:r>
            <w:r w:rsidR="00BB0266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ФЗ «</w:t>
            </w: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 муниципальной службе в Российской Федерации»;</w:t>
            </w:r>
          </w:p>
          <w:p w:rsidR="00DB5A27" w:rsidRPr="001D6493" w:rsidRDefault="00DB5A27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B5A27" w:rsidRPr="001D6493" w:rsidRDefault="004B620B" w:rsidP="006F6539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1D6493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1D6493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shd w:val="clear" w:color="auto" w:fill="auto"/>
          </w:tcPr>
          <w:p w:rsidR="00DB5A27" w:rsidRPr="001D6493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1D6493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1D6493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B5A27" w:rsidRPr="001D6493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shd w:val="clear" w:color="auto" w:fill="auto"/>
          </w:tcPr>
          <w:p w:rsidR="00DB5A27" w:rsidRPr="001D6493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B5A27" w:rsidRPr="001D6493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DB5A27" w:rsidRPr="001D6493" w:rsidRDefault="00E12EB0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F5BA6" w:rsidRPr="001D6493" w:rsidRDefault="004F5BA6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9F6229" w:rsidRPr="001D6493" w:rsidTr="005861CB">
        <w:tc>
          <w:tcPr>
            <w:tcW w:w="1588" w:type="dxa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:rsidR="009F6229" w:rsidRPr="001D6493" w:rsidRDefault="006E7D76" w:rsidP="006E7D7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F6229" w:rsidRPr="001D6493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Федеральный закон от 02.03.2007 N 25-ФЗ "О муниципальной службе в Российской Федерации", Закон ХМАО - Югры от 20.07.2007 N 113-</w:t>
            </w:r>
            <w:r w:rsidR="001D6493" w:rsidRPr="001D6493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оз «</w:t>
            </w:r>
            <w:r w:rsidRPr="001D6493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Об отдельных вопросах муниципальной службы в Ханты-Мансийском автономном округе - Югре"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1D6493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1D6493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1D6493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9F6229" w:rsidRPr="001D6493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1D6493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1D6493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1D6493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9F6229" w:rsidRPr="001D6493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9F6229" w:rsidRPr="001D6493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E12EB0" w:rsidRPr="001D6493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6E7D76" w:rsidRPr="001D6493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F6229" w:rsidRPr="001D6493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1D6493" w:rsidTr="005861CB">
        <w:tc>
          <w:tcPr>
            <w:tcW w:w="1588" w:type="dxa"/>
            <w:shd w:val="clear" w:color="auto" w:fill="auto"/>
          </w:tcPr>
          <w:p w:rsidR="004979C5" w:rsidRPr="001D6493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4979C5" w:rsidRPr="001D6493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hAnsi="Times New Roman"/>
                <w:sz w:val="20"/>
                <w:szCs w:val="20"/>
              </w:rPr>
              <w:t xml:space="preserve">Увеличение доли должностей, по которым сформирован в установленном порядке кадровый резерв муниципального образования, от </w:t>
            </w:r>
            <w:r w:rsidRPr="001D6493">
              <w:rPr>
                <w:rFonts w:ascii="Times New Roman" w:hAnsi="Times New Roman"/>
                <w:sz w:val="20"/>
                <w:szCs w:val="20"/>
              </w:rPr>
              <w:lastRenderedPageBreak/>
              <w:t>количества должностей, по которым такие резервы должны быть сформированы, %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6E7D76" w:rsidRPr="001D6493" w:rsidRDefault="006E7D76" w:rsidP="00CA3D0B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Федеральный закон от 02.03.2007 N 25-ФЗ от 26.05.2021 "О муниципальной </w:t>
            </w:r>
            <w:r w:rsidR="00E12EB0"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службе в Российской Федерации"</w:t>
            </w:r>
          </w:p>
          <w:p w:rsidR="00B848FF" w:rsidRPr="001D6493" w:rsidRDefault="00B848F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E12EB0" w:rsidRPr="001D6493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979C5" w:rsidRPr="001D6493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1D6493" w:rsidTr="005861CB">
        <w:tc>
          <w:tcPr>
            <w:tcW w:w="1588" w:type="dxa"/>
            <w:shd w:val="clear" w:color="auto" w:fill="auto"/>
          </w:tcPr>
          <w:p w:rsidR="004979C5" w:rsidRPr="001D6493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4979C5" w:rsidRPr="001D6493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="005A3AB6" w:rsidRPr="001D6493">
              <w:rPr>
                <w:rFonts w:ascii="Times New Roman" w:hAnsi="Times New Roman"/>
                <w:sz w:val="20"/>
                <w:szCs w:val="20"/>
              </w:rPr>
              <w:t>выполнения переданных</w:t>
            </w:r>
            <w:r w:rsidRPr="001D64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3AB6" w:rsidRPr="001D6493">
              <w:rPr>
                <w:rFonts w:ascii="Times New Roman" w:hAnsi="Times New Roman"/>
                <w:sz w:val="20"/>
                <w:szCs w:val="20"/>
              </w:rPr>
              <w:t>государственных полномочий</w:t>
            </w:r>
            <w:r w:rsidRPr="001D6493">
              <w:rPr>
                <w:rFonts w:ascii="Times New Roman" w:hAnsi="Times New Roman"/>
                <w:sz w:val="20"/>
                <w:szCs w:val="20"/>
              </w:rPr>
              <w:t>, 100%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4979C5" w:rsidRPr="001D6493" w:rsidRDefault="00CA3D0B" w:rsidP="00CA3D0B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1D6493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E12EB0" w:rsidRPr="001D6493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979C5" w:rsidRPr="001D6493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9275EF" w:rsidRPr="001D6493" w:rsidTr="005861CB">
        <w:trPr>
          <w:trHeight w:val="335"/>
        </w:trPr>
        <w:tc>
          <w:tcPr>
            <w:tcW w:w="1588" w:type="dxa"/>
            <w:vMerge w:val="restart"/>
            <w:shd w:val="clear" w:color="auto" w:fill="auto"/>
          </w:tcPr>
          <w:p w:rsidR="009275EF" w:rsidRPr="001D6493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275EF" w:rsidRPr="001D6493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9275EF" w:rsidRPr="001D6493" w:rsidRDefault="009275EF" w:rsidP="004979C5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:rsidR="009275EF" w:rsidRPr="001D6493" w:rsidRDefault="009275EF" w:rsidP="004979C5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9275EF" w:rsidRPr="001D6493" w:rsidTr="005861CB">
        <w:tc>
          <w:tcPr>
            <w:tcW w:w="1588" w:type="dxa"/>
            <w:vMerge/>
            <w:shd w:val="clear" w:color="auto" w:fill="auto"/>
          </w:tcPr>
          <w:p w:rsidR="009275EF" w:rsidRPr="001D6493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9275EF" w:rsidRPr="001D6493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275EF" w:rsidRPr="001D6493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75EF" w:rsidRPr="001D6493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1D6493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275EF" w:rsidRPr="001D6493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1D6493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275EF" w:rsidRPr="001D6493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75EF" w:rsidRPr="001D6493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9275EF" w:rsidRPr="001D6493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</w:tr>
      <w:tr w:rsidR="00451594" w:rsidRPr="001D6493" w:rsidTr="005861CB">
        <w:tc>
          <w:tcPr>
            <w:tcW w:w="1588" w:type="dxa"/>
            <w:vMerge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143 106,29598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18 773,82416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24 570,56371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21 987,90021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20 773,44021  </w:t>
            </w:r>
          </w:p>
        </w:tc>
      </w:tr>
      <w:tr w:rsidR="00451594" w:rsidRPr="001D6493" w:rsidTr="005861CB">
        <w:tc>
          <w:tcPr>
            <w:tcW w:w="1588" w:type="dxa"/>
            <w:vMerge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451594" w:rsidRPr="001D6493" w:rsidTr="00265436">
        <w:trPr>
          <w:trHeight w:val="445"/>
        </w:trPr>
        <w:tc>
          <w:tcPr>
            <w:tcW w:w="1588" w:type="dxa"/>
            <w:vMerge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245,92851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69,60000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451594" w:rsidRPr="001D6493" w:rsidTr="005861CB">
        <w:tc>
          <w:tcPr>
            <w:tcW w:w="1588" w:type="dxa"/>
            <w:vMerge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2 539,55620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916,76280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451594" w:rsidRPr="001D6493" w:rsidTr="005861CB">
        <w:trPr>
          <w:trHeight w:val="315"/>
        </w:trPr>
        <w:tc>
          <w:tcPr>
            <w:tcW w:w="1588" w:type="dxa"/>
            <w:vMerge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139 592,16127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18 307,20949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23 440,00091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21 100,60021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20 300,60021  </w:t>
            </w:r>
          </w:p>
        </w:tc>
      </w:tr>
      <w:tr w:rsidR="00451594" w:rsidRPr="001D6493" w:rsidTr="005861CB">
        <w:tc>
          <w:tcPr>
            <w:tcW w:w="1588" w:type="dxa"/>
            <w:vMerge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1D649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:rsidR="00451594" w:rsidRPr="001D6493" w:rsidRDefault="00451594" w:rsidP="0045159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1594" w:rsidRPr="007D0F0C" w:rsidRDefault="00451594" w:rsidP="0045159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5A3AB6" w:rsidRDefault="005A3AB6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861CB" w:rsidRDefault="005861C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0F0C" w:rsidRDefault="007D0F0C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6193" w:type="dxa"/>
        <w:tblInd w:w="-831" w:type="dxa"/>
        <w:tblLook w:val="04A0" w:firstRow="1" w:lastRow="0" w:firstColumn="1" w:lastColumn="0" w:noHBand="0" w:noVBand="1"/>
      </w:tblPr>
      <w:tblGrid>
        <w:gridCol w:w="1125"/>
        <w:gridCol w:w="2258"/>
        <w:gridCol w:w="1374"/>
        <w:gridCol w:w="1356"/>
        <w:gridCol w:w="1280"/>
        <w:gridCol w:w="1240"/>
        <w:gridCol w:w="1240"/>
        <w:gridCol w:w="1240"/>
        <w:gridCol w:w="1240"/>
        <w:gridCol w:w="3840"/>
      </w:tblGrid>
      <w:tr w:rsidR="007D0F0C" w:rsidRPr="003E5EEF" w:rsidTr="0080463B">
        <w:trPr>
          <w:trHeight w:val="34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265436" w:rsidRDefault="007D0F0C" w:rsidP="008046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43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265436" w:rsidRDefault="007D0F0C" w:rsidP="008046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43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265436" w:rsidRDefault="007D0F0C" w:rsidP="008046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43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3E5EEF" w:rsidRDefault="007D0F0C" w:rsidP="0080463B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EE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3E5EEF" w:rsidRDefault="007D0F0C" w:rsidP="0080463B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EE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265436" w:rsidRDefault="007D0F0C" w:rsidP="008046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43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265436" w:rsidRDefault="007D0F0C" w:rsidP="008046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43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265436" w:rsidRDefault="007D0F0C" w:rsidP="008046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43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265436" w:rsidRDefault="007D0F0C" w:rsidP="008046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43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3E5EEF" w:rsidRDefault="007D0F0C" w:rsidP="0080463B">
            <w:pPr>
              <w:ind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EEF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7D0F0C" w:rsidRPr="00265436" w:rsidTr="0080463B">
        <w:trPr>
          <w:trHeight w:val="340"/>
        </w:trPr>
        <w:tc>
          <w:tcPr>
            <w:tcW w:w="16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0F0C" w:rsidRPr="003E5EEF" w:rsidRDefault="007D0F0C" w:rsidP="0080463B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EEF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</w:tr>
    </w:tbl>
    <w:p w:rsidR="005861CB" w:rsidRDefault="005861C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6405" w:type="dxa"/>
        <w:tblInd w:w="-743" w:type="dxa"/>
        <w:tblLook w:val="04A0" w:firstRow="1" w:lastRow="0" w:firstColumn="1" w:lastColumn="0" w:noHBand="0" w:noVBand="1"/>
      </w:tblPr>
      <w:tblGrid>
        <w:gridCol w:w="958"/>
        <w:gridCol w:w="1878"/>
        <w:gridCol w:w="2278"/>
        <w:gridCol w:w="1356"/>
        <w:gridCol w:w="1253"/>
        <w:gridCol w:w="1224"/>
        <w:gridCol w:w="1224"/>
        <w:gridCol w:w="1224"/>
        <w:gridCol w:w="1224"/>
        <w:gridCol w:w="1281"/>
        <w:gridCol w:w="1281"/>
        <w:gridCol w:w="1224"/>
      </w:tblGrid>
      <w:tr w:rsidR="007D0F0C" w:rsidRPr="007D0F0C" w:rsidTr="007D0F0C">
        <w:trPr>
          <w:trHeight w:val="340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left="-544" w:firstLine="54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муниципальной программы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Финансовые затраты на реализацию (</w:t>
            </w:r>
            <w:proofErr w:type="spellStart"/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тыс.руб</w:t>
            </w:r>
            <w:proofErr w:type="spellEnd"/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.)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2025 г.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7D0F0C" w:rsidRPr="007D0F0C" w:rsidTr="007D0F0C">
        <w:trPr>
          <w:trHeight w:val="340"/>
        </w:trPr>
        <w:tc>
          <w:tcPr>
            <w:tcW w:w="164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выполнения полномочий и функций администрации сельского поселения Салым </w:t>
            </w: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137 602,55847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18 535,89379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17 756,92416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23 706,76371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21 032,70021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19 818,24021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2 500,05620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sz w:val="16"/>
                <w:szCs w:val="16"/>
              </w:rPr>
              <w:t xml:space="preserve">316,43873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916,76280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135 102,50227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18 219,45506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17 479,80949  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22 790,00091  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20 330,60021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19 530,60021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Дополнительное пенсионное обеспечение за выслугу лет </w:t>
            </w: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3 676,66900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540,00000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3 676,66900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540,00000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</w:t>
            </w: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местного самоуправления, лиц, включенных в кадровый резерв (показатель 2,3)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852,49000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203,19000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112,40000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812,99000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163,69000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112,40000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выполнения переданных государственных полномочий (показатель 4)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974,57851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200,87851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189,50000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213,80000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185,20000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185,20000  </w:t>
            </w:r>
          </w:p>
        </w:tc>
      </w:tr>
      <w:tr w:rsidR="007D0F0C" w:rsidRPr="007D0F0C" w:rsidTr="007D0F0C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245,92851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69,60000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143 106,29598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18 773,82416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24 570,56371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21 987,90021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20 773,44021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245,92851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69,60000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2 539,55620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916,76280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139 592,16127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18 307,20949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23 440,00091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21 100,60021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20 300,60021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143 106,29598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18 773,82416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24 570,56371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21 987,90021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20 773,44021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245,92851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69,60000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 w:colFirst="3" w:colLast="8"/>
          </w:p>
        </w:tc>
        <w:tc>
          <w:tcPr>
            <w:tcW w:w="22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2 539,55620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916,76280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7D0F0C" w:rsidRPr="007D0F0C" w:rsidTr="00053631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139 592,16127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18 307,20949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23 440,00091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21 100,60021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20 300,60021  </w:t>
            </w:r>
          </w:p>
        </w:tc>
      </w:tr>
      <w:bookmarkEnd w:id="0"/>
      <w:tr w:rsidR="007D0F0C" w:rsidRPr="007D0F0C" w:rsidTr="007D0F0C">
        <w:trPr>
          <w:trHeight w:val="340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F0C" w:rsidRPr="007D0F0C" w:rsidRDefault="007D0F0C" w:rsidP="007D0F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0F0C" w:rsidRPr="007D0F0C" w:rsidRDefault="007D0F0C" w:rsidP="007D0F0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0F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5861CB" w:rsidRDefault="005861C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D6493" w:rsidRDefault="001D6493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D6493" w:rsidRDefault="001D6493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90843" w:rsidRDefault="00390843" w:rsidP="0082549D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042A8E" w:rsidRDefault="00042A8E" w:rsidP="0082549D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2A0374" w:rsidRDefault="002A0374" w:rsidP="0082549D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390843" w:rsidRPr="00CA3D0B" w:rsidRDefault="00390843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  <w:r w:rsidRPr="00CA3D0B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DB75C1" w:rsidRPr="00CA3D0B">
        <w:rPr>
          <w:rFonts w:ascii="Times New Roman" w:hAnsi="Times New Roman"/>
          <w:sz w:val="26"/>
          <w:szCs w:val="26"/>
        </w:rPr>
        <w:t>3</w:t>
      </w:r>
    </w:p>
    <w:p w:rsidR="002C541C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417C76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78"/>
        <w:gridCol w:w="3493"/>
        <w:gridCol w:w="4680"/>
        <w:gridCol w:w="5523"/>
      </w:tblGrid>
      <w:tr w:rsidR="00390843" w:rsidRPr="00390843" w:rsidTr="00823AEA">
        <w:tc>
          <w:tcPr>
            <w:tcW w:w="648" w:type="pct"/>
            <w:gridSpan w:val="2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390843" w:rsidRPr="00DF7A5B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сновно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 муниципальной программы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755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</w:t>
            </w:r>
            <w:r w:rsidR="005A3AB6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реквизиты нормативно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правового акта утвержденного Порядка </w:t>
            </w:r>
          </w:p>
        </w:tc>
      </w:tr>
      <w:tr w:rsidR="00390843" w:rsidRPr="00390843" w:rsidTr="00823AEA">
        <w:tc>
          <w:tcPr>
            <w:tcW w:w="648" w:type="pct"/>
            <w:gridSpan w:val="2"/>
            <w:shd w:val="clear" w:color="auto" w:fill="auto"/>
          </w:tcPr>
          <w:p w:rsidR="00390843" w:rsidRPr="00DF7A5B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10" w:type="pct"/>
            <w:shd w:val="clear" w:color="auto" w:fill="auto"/>
          </w:tcPr>
          <w:p w:rsidR="00390843" w:rsidRPr="00DF7A5B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87" w:type="pct"/>
            <w:shd w:val="clear" w:color="auto" w:fill="auto"/>
          </w:tcPr>
          <w:p w:rsidR="00390843" w:rsidRPr="00DF7A5B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755" w:type="pct"/>
            <w:shd w:val="clear" w:color="auto" w:fill="auto"/>
          </w:tcPr>
          <w:p w:rsidR="00390843" w:rsidRPr="00DF7A5B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390843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5A3AB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Цели:</w:t>
            </w: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 xml:space="preserve"> 1.Качественное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и эффективное исполнение муниципальных функций администрации сельского поселения Салым.</w:t>
            </w:r>
          </w:p>
          <w:p w:rsidR="00390843" w:rsidRPr="00DF7A5B" w:rsidRDefault="000351F7" w:rsidP="000351F7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417C7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ourier New" w:hAnsi="Times New Roman"/>
                <w:bCs/>
                <w:iCs/>
                <w:sz w:val="22"/>
                <w:szCs w:val="22"/>
                <w:u w:val="single"/>
              </w:rPr>
              <w:t>З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  <w:u w:val="single"/>
              </w:rPr>
              <w:t>адачи: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DF7A5B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  <w:highlight w:val="yellow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2.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246AB7" w:rsidRPr="00390843" w:rsidTr="00823AEA">
        <w:trPr>
          <w:trHeight w:val="1082"/>
        </w:trPr>
        <w:tc>
          <w:tcPr>
            <w:tcW w:w="496" w:type="pct"/>
            <w:shd w:val="clear" w:color="auto" w:fill="auto"/>
            <w:vAlign w:val="center"/>
          </w:tcPr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 xml:space="preserve">Обеспечение выполнения полномочий </w:t>
            </w:r>
            <w:r w:rsidR="005A3AB6" w:rsidRPr="00153205">
              <w:rPr>
                <w:rFonts w:ascii="Times New Roman" w:hAnsi="Times New Roman"/>
                <w:sz w:val="22"/>
                <w:szCs w:val="22"/>
              </w:rPr>
              <w:t>и функций</w:t>
            </w:r>
            <w:r w:rsidRPr="00153205">
              <w:rPr>
                <w:rFonts w:ascii="Times New Roman" w:hAnsi="Times New Roman"/>
                <w:sz w:val="22"/>
                <w:szCs w:val="22"/>
              </w:rPr>
              <w:t xml:space="preserve"> администрации сельского поселения Салым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2C541C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Обеспечение деятельности </w:t>
            </w:r>
            <w:r w:rsidRPr="002C541C">
              <w:rPr>
                <w:rFonts w:ascii="Times New Roman" w:hAnsi="Times New Roman"/>
                <w:sz w:val="22"/>
                <w:szCs w:val="22"/>
              </w:rPr>
              <w:t>для эффективного и качественного исполнения полномочий и функций</w:t>
            </w: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 администрации сельского поселения Салым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823AEA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Дополнительное пенсионное обеспечение за выслугу лет</w:t>
            </w:r>
          </w:p>
        </w:tc>
        <w:tc>
          <w:tcPr>
            <w:tcW w:w="1487" w:type="pct"/>
            <w:shd w:val="clear" w:color="auto" w:fill="auto"/>
          </w:tcPr>
          <w:p w:rsidR="00246AB7" w:rsidRPr="008252D9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52D9">
              <w:rPr>
                <w:rFonts w:ascii="Times New Roman" w:hAnsi="Times New Roman"/>
                <w:sz w:val="22"/>
                <w:szCs w:val="22"/>
              </w:rPr>
              <w:t>Пенсионное обеспечение за выслугу лет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 xml:space="preserve"> лиц, замещавши</w:t>
            </w:r>
            <w:r w:rsidR="008252D9">
              <w:rPr>
                <w:rFonts w:ascii="Times New Roman" w:hAnsi="Times New Roman"/>
                <w:sz w:val="22"/>
                <w:szCs w:val="22"/>
              </w:rPr>
              <w:t>х</w:t>
            </w:r>
            <w:r w:rsidR="008742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35DF">
              <w:rPr>
                <w:rFonts w:ascii="Times New Roman" w:hAnsi="Times New Roman"/>
                <w:sz w:val="22"/>
                <w:szCs w:val="22"/>
              </w:rPr>
              <w:t xml:space="preserve">муниципальные должности и 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>должности муниципальной службы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</w:p>
        </w:tc>
      </w:tr>
      <w:tr w:rsidR="00246AB7" w:rsidRPr="00390843" w:rsidTr="00417C76">
        <w:trPr>
          <w:trHeight w:val="1469"/>
        </w:trPr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417C76" w:rsidRDefault="00417C76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AB7" w:rsidRPr="00153205" w:rsidRDefault="0048731E" w:rsidP="00417C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</w:tcPr>
          <w:p w:rsidR="00246AB7" w:rsidRPr="00DF7A5B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рганиз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аци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я профессиональн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переподготовк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повышени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я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квалификации, стажиров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к, коммуникативны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х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наставничест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ва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tcBorders>
              <w:bottom w:val="single" w:sz="4" w:space="0" w:color="auto"/>
            </w:tcBorders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п. 6 ст.13 Закона Ханты – Мансийского автономного округа - Югры от 30.12.2008 № 172-оз «О резервах управленческих кадров в Ханты-Мансийском автономном округе – Югре»</w:t>
            </w:r>
          </w:p>
        </w:tc>
      </w:tr>
      <w:tr w:rsidR="00246AB7" w:rsidRPr="00390843" w:rsidTr="00417C76"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23AEA" w:rsidRDefault="00246AB7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AB7" w:rsidRPr="00C4415B" w:rsidRDefault="00C4415B" w:rsidP="00DF7A5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1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Осуществление </w:t>
            </w:r>
            <w:r w:rsidR="005A3AB6" w:rsidRPr="00C4415B">
              <w:rPr>
                <w:rFonts w:ascii="Times New Roman" w:hAnsi="Times New Roman"/>
                <w:color w:val="000000"/>
                <w:sz w:val="22"/>
                <w:szCs w:val="22"/>
              </w:rPr>
              <w:t>выполнения переданных</w:t>
            </w:r>
            <w:r w:rsidRPr="00C441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A3AB6" w:rsidRPr="00C4415B">
              <w:rPr>
                <w:rFonts w:ascii="Times New Roman" w:hAnsi="Times New Roman"/>
                <w:color w:val="000000"/>
                <w:sz w:val="22"/>
                <w:szCs w:val="22"/>
              </w:rPr>
              <w:t>государственных полномочий</w:t>
            </w:r>
            <w:r w:rsidRPr="00C4415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</w:tcPr>
          <w:p w:rsidR="00246AB7" w:rsidRPr="00DF7A5B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tcBorders>
              <w:bottom w:val="single" w:sz="4" w:space="0" w:color="auto"/>
            </w:tcBorders>
            <w:shd w:val="clear" w:color="auto" w:fill="auto"/>
          </w:tcPr>
          <w:p w:rsidR="00417C76" w:rsidRPr="00417C76" w:rsidRDefault="00DF7A5B" w:rsidP="00417C7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  <w:tr w:rsidR="00417C76" w:rsidRPr="00417C76" w:rsidTr="00417C76"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76" w:rsidRPr="0076028B" w:rsidRDefault="00417C76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C4415B" w:rsidRDefault="00417C76" w:rsidP="00DF7A5B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DF7A5B" w:rsidRDefault="00417C76" w:rsidP="00CA3D0B">
            <w:pPr>
              <w:ind w:firstLine="3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417C76" w:rsidRDefault="00417C76" w:rsidP="00417C76">
            <w:pPr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17C7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90843" w:rsidRPr="00390843" w:rsidRDefault="00390843" w:rsidP="0082549D">
      <w:pPr>
        <w:ind w:firstLine="426"/>
        <w:jc w:val="center"/>
        <w:rPr>
          <w:rFonts w:ascii="Times New Roman" w:hAnsi="Times New Roman"/>
          <w:vanish/>
        </w:rPr>
        <w:sectPr w:rsidR="00390843" w:rsidRPr="00390843" w:rsidSect="00417C76">
          <w:pgSz w:w="16838" w:h="11906" w:orient="landscape"/>
          <w:pgMar w:top="992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82549D" w:rsidRPr="00390843" w:rsidRDefault="0082549D" w:rsidP="00417C76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390843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6F" w:rsidRDefault="00CE706F" w:rsidP="009030A0">
      <w:r>
        <w:separator/>
      </w:r>
    </w:p>
  </w:endnote>
  <w:endnote w:type="continuationSeparator" w:id="0">
    <w:p w:rsidR="00CE706F" w:rsidRDefault="00CE706F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56" w:rsidRPr="00B1541E" w:rsidRDefault="00B07A56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6F" w:rsidRDefault="00CE706F" w:rsidP="009030A0">
      <w:r>
        <w:separator/>
      </w:r>
    </w:p>
  </w:footnote>
  <w:footnote w:type="continuationSeparator" w:id="0">
    <w:p w:rsidR="00CE706F" w:rsidRDefault="00CE706F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56" w:rsidRPr="00B1541E" w:rsidRDefault="00B07A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4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2"/>
  </w:num>
  <w:num w:numId="9">
    <w:abstractNumId w:val="7"/>
  </w:num>
  <w:num w:numId="10">
    <w:abstractNumId w:val="24"/>
  </w:num>
  <w:num w:numId="11">
    <w:abstractNumId w:val="10"/>
  </w:num>
  <w:num w:numId="12">
    <w:abstractNumId w:val="1"/>
  </w:num>
  <w:num w:numId="13">
    <w:abstractNumId w:val="15"/>
  </w:num>
  <w:num w:numId="14">
    <w:abstractNumId w:val="28"/>
  </w:num>
  <w:num w:numId="15">
    <w:abstractNumId w:val="27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3"/>
  </w:num>
  <w:num w:numId="28">
    <w:abstractNumId w:val="26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1A0"/>
    <w:rsid w:val="0004290C"/>
    <w:rsid w:val="00042A8E"/>
    <w:rsid w:val="00043B7A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3631"/>
    <w:rsid w:val="00054499"/>
    <w:rsid w:val="00054663"/>
    <w:rsid w:val="00056695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004A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3EF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3BA6"/>
    <w:rsid w:val="000F4F40"/>
    <w:rsid w:val="000F5247"/>
    <w:rsid w:val="000F5576"/>
    <w:rsid w:val="000F56F7"/>
    <w:rsid w:val="000F6495"/>
    <w:rsid w:val="00100179"/>
    <w:rsid w:val="00100236"/>
    <w:rsid w:val="00102B97"/>
    <w:rsid w:val="001118FA"/>
    <w:rsid w:val="0011448E"/>
    <w:rsid w:val="001149F2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493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08FE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5436"/>
    <w:rsid w:val="0026713C"/>
    <w:rsid w:val="002678BA"/>
    <w:rsid w:val="00267B6B"/>
    <w:rsid w:val="00270B94"/>
    <w:rsid w:val="00270E9A"/>
    <w:rsid w:val="00271581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374"/>
    <w:rsid w:val="002A08DA"/>
    <w:rsid w:val="002A265E"/>
    <w:rsid w:val="002A321B"/>
    <w:rsid w:val="002A402A"/>
    <w:rsid w:val="002A454F"/>
    <w:rsid w:val="002A4C97"/>
    <w:rsid w:val="002A5DA0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0DB7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5EEF"/>
    <w:rsid w:val="003E6E21"/>
    <w:rsid w:val="003E78BF"/>
    <w:rsid w:val="003F0FF6"/>
    <w:rsid w:val="003F208B"/>
    <w:rsid w:val="003F35D6"/>
    <w:rsid w:val="003F480C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7039"/>
    <w:rsid w:val="00417C76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1594"/>
    <w:rsid w:val="0045247F"/>
    <w:rsid w:val="004545D3"/>
    <w:rsid w:val="004570CC"/>
    <w:rsid w:val="0046086D"/>
    <w:rsid w:val="0046202F"/>
    <w:rsid w:val="004621DF"/>
    <w:rsid w:val="00463138"/>
    <w:rsid w:val="0046641D"/>
    <w:rsid w:val="00467A83"/>
    <w:rsid w:val="00467C87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2C43"/>
    <w:rsid w:val="004B2D5A"/>
    <w:rsid w:val="004B30B4"/>
    <w:rsid w:val="004B3C1A"/>
    <w:rsid w:val="004B4A55"/>
    <w:rsid w:val="004B4BB7"/>
    <w:rsid w:val="004B4C1F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9DE"/>
    <w:rsid w:val="005014D5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4A60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F3B"/>
    <w:rsid w:val="00577AD2"/>
    <w:rsid w:val="00580127"/>
    <w:rsid w:val="00580538"/>
    <w:rsid w:val="00580642"/>
    <w:rsid w:val="00580A90"/>
    <w:rsid w:val="005837A3"/>
    <w:rsid w:val="00585643"/>
    <w:rsid w:val="005861CB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3AB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10FE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41F"/>
    <w:rsid w:val="00624E49"/>
    <w:rsid w:val="00624FF3"/>
    <w:rsid w:val="006254D3"/>
    <w:rsid w:val="006259F2"/>
    <w:rsid w:val="006263BD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5FF"/>
    <w:rsid w:val="00641A01"/>
    <w:rsid w:val="00642942"/>
    <w:rsid w:val="0064322F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520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6CA"/>
    <w:rsid w:val="006E034F"/>
    <w:rsid w:val="006E063B"/>
    <w:rsid w:val="006E2A7B"/>
    <w:rsid w:val="006E659E"/>
    <w:rsid w:val="006E7769"/>
    <w:rsid w:val="006E7D76"/>
    <w:rsid w:val="006F2CB3"/>
    <w:rsid w:val="006F4843"/>
    <w:rsid w:val="006F4B44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BC5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028B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0F0C"/>
    <w:rsid w:val="007D1CE1"/>
    <w:rsid w:val="007D20D2"/>
    <w:rsid w:val="007D22DD"/>
    <w:rsid w:val="007D24D7"/>
    <w:rsid w:val="007D3984"/>
    <w:rsid w:val="007D54B3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904"/>
    <w:rsid w:val="007F00CC"/>
    <w:rsid w:val="007F1366"/>
    <w:rsid w:val="007F14D3"/>
    <w:rsid w:val="007F2D10"/>
    <w:rsid w:val="007F4FBE"/>
    <w:rsid w:val="008019EF"/>
    <w:rsid w:val="008047A3"/>
    <w:rsid w:val="00805DD7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3A"/>
    <w:rsid w:val="008363AE"/>
    <w:rsid w:val="008370DD"/>
    <w:rsid w:val="008406C9"/>
    <w:rsid w:val="00842750"/>
    <w:rsid w:val="008429A3"/>
    <w:rsid w:val="00842C29"/>
    <w:rsid w:val="00842D87"/>
    <w:rsid w:val="00843AE7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423B"/>
    <w:rsid w:val="00875A3D"/>
    <w:rsid w:val="00875DF9"/>
    <w:rsid w:val="008768CA"/>
    <w:rsid w:val="0087787D"/>
    <w:rsid w:val="008802BB"/>
    <w:rsid w:val="00880475"/>
    <w:rsid w:val="00882D41"/>
    <w:rsid w:val="00882FC9"/>
    <w:rsid w:val="008840D2"/>
    <w:rsid w:val="00884FDA"/>
    <w:rsid w:val="00885859"/>
    <w:rsid w:val="00886EB8"/>
    <w:rsid w:val="00887DFD"/>
    <w:rsid w:val="00887F1D"/>
    <w:rsid w:val="008905DC"/>
    <w:rsid w:val="00892A26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1CA1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29C"/>
    <w:rsid w:val="008C2523"/>
    <w:rsid w:val="008C263D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E4B19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062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2798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3C0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3782E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6275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D9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07A56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5487"/>
    <w:rsid w:val="00B46730"/>
    <w:rsid w:val="00B46DEE"/>
    <w:rsid w:val="00B47FDD"/>
    <w:rsid w:val="00B503B2"/>
    <w:rsid w:val="00B506D0"/>
    <w:rsid w:val="00B526E5"/>
    <w:rsid w:val="00B5435A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448"/>
    <w:rsid w:val="00B719DB"/>
    <w:rsid w:val="00B71B3C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1744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0B68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3AF5"/>
    <w:rsid w:val="00C244F5"/>
    <w:rsid w:val="00C248BE"/>
    <w:rsid w:val="00C24F98"/>
    <w:rsid w:val="00C25E62"/>
    <w:rsid w:val="00C26A29"/>
    <w:rsid w:val="00C3456C"/>
    <w:rsid w:val="00C3491A"/>
    <w:rsid w:val="00C34DFD"/>
    <w:rsid w:val="00C411C0"/>
    <w:rsid w:val="00C432EA"/>
    <w:rsid w:val="00C44047"/>
    <w:rsid w:val="00C4415B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574"/>
    <w:rsid w:val="00C76C61"/>
    <w:rsid w:val="00C778FC"/>
    <w:rsid w:val="00C77AA5"/>
    <w:rsid w:val="00C80160"/>
    <w:rsid w:val="00C81074"/>
    <w:rsid w:val="00C817D6"/>
    <w:rsid w:val="00C819C9"/>
    <w:rsid w:val="00C85A56"/>
    <w:rsid w:val="00C85EBF"/>
    <w:rsid w:val="00C86753"/>
    <w:rsid w:val="00C8714F"/>
    <w:rsid w:val="00C875BF"/>
    <w:rsid w:val="00C87FCC"/>
    <w:rsid w:val="00C90D92"/>
    <w:rsid w:val="00C92655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722"/>
    <w:rsid w:val="00CB2E88"/>
    <w:rsid w:val="00CB3460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E706F"/>
    <w:rsid w:val="00CF25CB"/>
    <w:rsid w:val="00CF27AF"/>
    <w:rsid w:val="00CF2AB5"/>
    <w:rsid w:val="00CF30B1"/>
    <w:rsid w:val="00CF332B"/>
    <w:rsid w:val="00CF4159"/>
    <w:rsid w:val="00CF4412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578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BC5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268C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B73D7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1935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99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99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949C-5C52-4903-A02B-A8275F25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236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17</cp:revision>
  <cp:lastPrinted>2023-10-27T05:29:00Z</cp:lastPrinted>
  <dcterms:created xsi:type="dcterms:W3CDTF">2023-09-01T05:14:00Z</dcterms:created>
  <dcterms:modified xsi:type="dcterms:W3CDTF">2023-10-27T05:29:00Z</dcterms:modified>
</cp:coreProperties>
</file>