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D03" w:rsidRPr="007434B9" w:rsidRDefault="00D82D03" w:rsidP="00D82D03">
      <w:pPr>
        <w:ind w:right="-103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D03" w:rsidRPr="007434B9" w:rsidRDefault="00D82D03" w:rsidP="00D82D03">
      <w:pPr>
        <w:shd w:val="clear" w:color="auto" w:fill="FFFFFF"/>
        <w:ind w:firstLine="0"/>
        <w:jc w:val="center"/>
        <w:rPr>
          <w:rFonts w:ascii="Times New Roman" w:hAnsi="Times New Roman"/>
          <w:b/>
        </w:rPr>
      </w:pPr>
      <w:r w:rsidRPr="007434B9">
        <w:rPr>
          <w:rFonts w:ascii="Times New Roman" w:hAnsi="Times New Roman"/>
          <w:b/>
          <w:spacing w:val="-2"/>
        </w:rPr>
        <w:t>Сельское поселение Салым</w:t>
      </w:r>
    </w:p>
    <w:p w:rsidR="00D82D03" w:rsidRPr="007434B9" w:rsidRDefault="00D82D03" w:rsidP="00D82D03">
      <w:pPr>
        <w:shd w:val="clear" w:color="auto" w:fill="FFFFFF"/>
        <w:ind w:firstLine="0"/>
        <w:jc w:val="center"/>
        <w:rPr>
          <w:rFonts w:ascii="Times New Roman" w:hAnsi="Times New Roman"/>
          <w:b/>
        </w:rPr>
      </w:pPr>
      <w:r w:rsidRPr="007434B9">
        <w:rPr>
          <w:rFonts w:ascii="Times New Roman" w:hAnsi="Times New Roman"/>
          <w:b/>
        </w:rPr>
        <w:t>Нефтеюганский район</w:t>
      </w:r>
    </w:p>
    <w:p w:rsidR="00D82D03" w:rsidRPr="007434B9" w:rsidRDefault="00D82D03" w:rsidP="00D82D03">
      <w:pPr>
        <w:shd w:val="clear" w:color="auto" w:fill="FFFFFF"/>
        <w:spacing w:line="360" w:lineRule="auto"/>
        <w:ind w:firstLine="0"/>
        <w:jc w:val="center"/>
        <w:rPr>
          <w:rFonts w:ascii="Times New Roman" w:hAnsi="Times New Roman"/>
          <w:b/>
        </w:rPr>
      </w:pPr>
      <w:r w:rsidRPr="007434B9">
        <w:rPr>
          <w:rFonts w:ascii="Times New Roman" w:hAnsi="Times New Roman"/>
          <w:b/>
        </w:rPr>
        <w:t>Ханты-Мансийский автономный окру</w:t>
      </w:r>
      <w:proofErr w:type="gramStart"/>
      <w:r w:rsidRPr="007434B9">
        <w:rPr>
          <w:rFonts w:ascii="Times New Roman" w:hAnsi="Times New Roman"/>
          <w:b/>
        </w:rPr>
        <w:t>г-</w:t>
      </w:r>
      <w:proofErr w:type="gramEnd"/>
      <w:r w:rsidRPr="007434B9">
        <w:rPr>
          <w:rFonts w:ascii="Times New Roman" w:hAnsi="Times New Roman"/>
          <w:b/>
        </w:rPr>
        <w:t xml:space="preserve"> Югра</w:t>
      </w:r>
    </w:p>
    <w:p w:rsidR="00D82D03" w:rsidRPr="007434B9" w:rsidRDefault="00D82D03" w:rsidP="00D82D03">
      <w:pPr>
        <w:shd w:val="clear" w:color="auto" w:fill="FFFFFF"/>
        <w:ind w:firstLine="0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7434B9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D82D03" w:rsidRPr="007434B9" w:rsidRDefault="00D82D03" w:rsidP="00D82D03">
      <w:pPr>
        <w:shd w:val="clear" w:color="auto" w:fill="FFFFFF"/>
        <w:spacing w:line="360" w:lineRule="auto"/>
        <w:ind w:firstLine="0"/>
        <w:jc w:val="center"/>
        <w:rPr>
          <w:rFonts w:ascii="Times New Roman" w:hAnsi="Times New Roman"/>
          <w:spacing w:val="-10"/>
          <w:sz w:val="32"/>
          <w:szCs w:val="32"/>
        </w:rPr>
      </w:pPr>
      <w:r w:rsidRPr="007434B9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7434B9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D82D03" w:rsidRPr="007434B9" w:rsidRDefault="00D82D03" w:rsidP="00D82D03">
      <w:pPr>
        <w:shd w:val="clear" w:color="auto" w:fill="FFFFFF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7434B9">
        <w:rPr>
          <w:rFonts w:ascii="Times New Roman" w:hAnsi="Times New Roman"/>
          <w:b/>
          <w:sz w:val="32"/>
          <w:szCs w:val="32"/>
        </w:rPr>
        <w:t>ПОСТАНОВЛЕНИЕ</w:t>
      </w:r>
    </w:p>
    <w:p w:rsidR="00D82D03" w:rsidRPr="007434B9" w:rsidRDefault="00D82D03" w:rsidP="00D82D03">
      <w:pPr>
        <w:shd w:val="clear" w:color="auto" w:fill="FFFFFF"/>
        <w:tabs>
          <w:tab w:val="left" w:leader="underscore" w:pos="2239"/>
          <w:tab w:val="left" w:pos="7805"/>
        </w:tabs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27</w:t>
      </w:r>
      <w:r w:rsidRPr="007434B9">
        <w:rPr>
          <w:rFonts w:ascii="Times New Roman" w:hAnsi="Times New Roman"/>
          <w:sz w:val="26"/>
          <w:szCs w:val="26"/>
          <w:u w:val="single"/>
        </w:rPr>
        <w:t xml:space="preserve"> октября 2023 года</w:t>
      </w:r>
      <w:r w:rsidRPr="007434B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 w:rsidRPr="007434B9">
        <w:rPr>
          <w:rFonts w:ascii="Times New Roman" w:hAnsi="Times New Roman"/>
          <w:sz w:val="26"/>
          <w:szCs w:val="26"/>
          <w:u w:val="single"/>
        </w:rPr>
        <w:t>№ 1</w:t>
      </w:r>
      <w:r>
        <w:rPr>
          <w:rFonts w:ascii="Times New Roman" w:hAnsi="Times New Roman"/>
          <w:sz w:val="26"/>
          <w:szCs w:val="26"/>
          <w:u w:val="single"/>
        </w:rPr>
        <w:t>61</w:t>
      </w:r>
      <w:r w:rsidRPr="007434B9">
        <w:rPr>
          <w:rFonts w:ascii="Times New Roman" w:hAnsi="Times New Roman"/>
          <w:sz w:val="26"/>
          <w:szCs w:val="26"/>
          <w:u w:val="single"/>
        </w:rPr>
        <w:t>-п</w:t>
      </w:r>
    </w:p>
    <w:p w:rsidR="00D82D03" w:rsidRPr="007434B9" w:rsidRDefault="00D82D03" w:rsidP="00D82D03">
      <w:pPr>
        <w:shd w:val="clear" w:color="auto" w:fill="FFFFFF"/>
        <w:ind w:left="7" w:firstLine="0"/>
        <w:jc w:val="center"/>
        <w:rPr>
          <w:rFonts w:ascii="Times New Roman" w:hAnsi="Times New Roman"/>
          <w:sz w:val="22"/>
          <w:szCs w:val="22"/>
        </w:rPr>
      </w:pPr>
      <w:r w:rsidRPr="007434B9">
        <w:rPr>
          <w:rFonts w:ascii="Times New Roman" w:hAnsi="Times New Roman"/>
          <w:spacing w:val="-13"/>
          <w:sz w:val="22"/>
          <w:szCs w:val="22"/>
        </w:rPr>
        <w:t>п. Салым</w:t>
      </w:r>
    </w:p>
    <w:p w:rsidR="000F7C17" w:rsidRPr="000F7C17" w:rsidRDefault="000F7C17" w:rsidP="000F7C17">
      <w:pPr>
        <w:shd w:val="clear" w:color="auto" w:fill="FFFFFF"/>
        <w:ind w:left="7" w:firstLine="0"/>
        <w:jc w:val="center"/>
        <w:rPr>
          <w:rFonts w:ascii="Times New Roman" w:hAnsi="Times New Roman"/>
          <w:sz w:val="22"/>
          <w:szCs w:val="22"/>
        </w:rPr>
      </w:pPr>
    </w:p>
    <w:p w:rsidR="00D80B36" w:rsidRPr="000F7C17" w:rsidRDefault="00D80B36" w:rsidP="000F7C17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D80B36" w:rsidRPr="00D80B36" w:rsidRDefault="00D80B36" w:rsidP="00D80B36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6"/>
          <w:szCs w:val="26"/>
        </w:rPr>
      </w:pPr>
      <w:r w:rsidRPr="00D80B36">
        <w:rPr>
          <w:rFonts w:ascii="Times New Roman" w:hAnsi="Times New Roman"/>
          <w:bCs/>
          <w:sz w:val="26"/>
          <w:szCs w:val="26"/>
        </w:rPr>
        <w:t xml:space="preserve">О внесении изменений в постановление администрации сельского поселения Салым от 30 ноября 2018 года № 177-п </w:t>
      </w:r>
      <w:r w:rsidRPr="00D80B36">
        <w:rPr>
          <w:rFonts w:ascii="Times New Roman" w:hAnsi="Times New Roman"/>
          <w:sz w:val="26"/>
          <w:szCs w:val="26"/>
        </w:rPr>
        <w:t>«Об утверждении муниципальной программы «Профилактика правонарушений на территории сельского поселения Салым</w:t>
      </w:r>
    </w:p>
    <w:p w:rsidR="00D80B36" w:rsidRDefault="00D80B36" w:rsidP="00D80B36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6"/>
          <w:szCs w:val="26"/>
        </w:rPr>
      </w:pPr>
      <w:r w:rsidRPr="00D80B36">
        <w:rPr>
          <w:rFonts w:ascii="Times New Roman" w:hAnsi="Times New Roman"/>
          <w:sz w:val="26"/>
          <w:szCs w:val="26"/>
        </w:rPr>
        <w:t xml:space="preserve"> на  2019-2025 годы» </w:t>
      </w:r>
    </w:p>
    <w:p w:rsidR="005D61BB" w:rsidRDefault="005D61BB" w:rsidP="00D80B36">
      <w:pPr>
        <w:suppressAutoHyphens/>
        <w:rPr>
          <w:rFonts w:ascii="Times New Roman" w:hAnsi="Times New Roman"/>
          <w:sz w:val="26"/>
          <w:szCs w:val="26"/>
        </w:rPr>
      </w:pPr>
    </w:p>
    <w:p w:rsidR="00D82D03" w:rsidRPr="00D80B36" w:rsidRDefault="00D82D03" w:rsidP="00D80B36">
      <w:pPr>
        <w:suppressAutoHyphens/>
        <w:rPr>
          <w:rFonts w:ascii="Times New Roman" w:hAnsi="Times New Roman"/>
          <w:sz w:val="26"/>
          <w:szCs w:val="26"/>
        </w:rPr>
      </w:pPr>
    </w:p>
    <w:p w:rsidR="00615A2F" w:rsidRDefault="00615A2F" w:rsidP="00615A2F">
      <w:pPr>
        <w:tabs>
          <w:tab w:val="left" w:pos="851"/>
        </w:tabs>
        <w:autoSpaceDE w:val="0"/>
        <w:autoSpaceDN w:val="0"/>
        <w:adjustRightInd w:val="0"/>
        <w:rPr>
          <w:rFonts w:ascii="Times New Roman" w:eastAsia="Courier New" w:hAnsi="Times New Roman"/>
          <w:sz w:val="26"/>
          <w:szCs w:val="26"/>
        </w:rPr>
      </w:pPr>
      <w:r>
        <w:rPr>
          <w:rFonts w:ascii="Times New Roman" w:eastAsia="Courier New" w:hAnsi="Times New Roman"/>
          <w:sz w:val="26"/>
          <w:szCs w:val="26"/>
        </w:rPr>
        <w:t xml:space="preserve">В соответствии со статьей 179 Бюджетного кодекса Российской </w:t>
      </w:r>
      <w:r w:rsidR="00371A66">
        <w:rPr>
          <w:rFonts w:ascii="Times New Roman" w:eastAsia="Courier New" w:hAnsi="Times New Roman"/>
          <w:sz w:val="26"/>
          <w:szCs w:val="26"/>
        </w:rPr>
        <w:t>Федерации, руководствуясь</w:t>
      </w:r>
      <w:r>
        <w:rPr>
          <w:rFonts w:ascii="Times New Roman" w:eastAsia="Courier New" w:hAnsi="Times New Roman"/>
          <w:sz w:val="26"/>
          <w:szCs w:val="26"/>
        </w:rPr>
        <w:t xml:space="preserve">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постановлением администрации сельского поселения Салым от </w:t>
      </w:r>
      <w:r w:rsidR="000F7C17">
        <w:rPr>
          <w:rFonts w:ascii="Times New Roman" w:eastAsia="Courier New" w:hAnsi="Times New Roman"/>
          <w:sz w:val="26"/>
          <w:szCs w:val="26"/>
        </w:rPr>
        <w:t>04</w:t>
      </w:r>
      <w:r>
        <w:rPr>
          <w:rFonts w:ascii="Times New Roman" w:eastAsia="Courier New" w:hAnsi="Times New Roman"/>
          <w:sz w:val="26"/>
          <w:szCs w:val="26"/>
        </w:rPr>
        <w:t xml:space="preserve"> </w:t>
      </w:r>
      <w:r w:rsidR="000F7C17">
        <w:rPr>
          <w:rFonts w:ascii="Times New Roman" w:eastAsia="Courier New" w:hAnsi="Times New Roman"/>
          <w:sz w:val="26"/>
          <w:szCs w:val="26"/>
        </w:rPr>
        <w:t>октября</w:t>
      </w:r>
      <w:r>
        <w:rPr>
          <w:rFonts w:ascii="Times New Roman" w:eastAsia="Courier New" w:hAnsi="Times New Roman"/>
          <w:sz w:val="26"/>
          <w:szCs w:val="26"/>
        </w:rPr>
        <w:t xml:space="preserve"> 202</w:t>
      </w:r>
      <w:r w:rsidR="000F7C17">
        <w:rPr>
          <w:rFonts w:ascii="Times New Roman" w:eastAsia="Courier New" w:hAnsi="Times New Roman"/>
          <w:sz w:val="26"/>
          <w:szCs w:val="26"/>
        </w:rPr>
        <w:t>2</w:t>
      </w:r>
      <w:r>
        <w:rPr>
          <w:rFonts w:ascii="Times New Roman" w:eastAsia="Courier New" w:hAnsi="Times New Roman"/>
          <w:sz w:val="26"/>
          <w:szCs w:val="26"/>
        </w:rPr>
        <w:t xml:space="preserve"> года № 1</w:t>
      </w:r>
      <w:r w:rsidR="000F7C17">
        <w:rPr>
          <w:rFonts w:ascii="Times New Roman" w:eastAsia="Courier New" w:hAnsi="Times New Roman"/>
          <w:sz w:val="26"/>
          <w:szCs w:val="26"/>
        </w:rPr>
        <w:t>77</w:t>
      </w:r>
      <w:r>
        <w:rPr>
          <w:rFonts w:ascii="Times New Roman" w:eastAsia="Courier New" w:hAnsi="Times New Roman"/>
          <w:sz w:val="26"/>
          <w:szCs w:val="26"/>
        </w:rPr>
        <w:t xml:space="preserve">-п «Об утверждении перечня муниципальных программ сельского поселения Салым», </w:t>
      </w:r>
      <w:proofErr w:type="gramStart"/>
      <w:r>
        <w:rPr>
          <w:rFonts w:ascii="Times New Roman" w:eastAsia="Courier New" w:hAnsi="Times New Roman"/>
          <w:sz w:val="26"/>
          <w:szCs w:val="26"/>
        </w:rPr>
        <w:t>п</w:t>
      </w:r>
      <w:proofErr w:type="gramEnd"/>
      <w:r>
        <w:rPr>
          <w:rFonts w:ascii="Times New Roman" w:eastAsia="Courier New" w:hAnsi="Times New Roman"/>
          <w:sz w:val="26"/>
          <w:szCs w:val="26"/>
        </w:rPr>
        <w:t xml:space="preserve"> о с т а н </w:t>
      </w:r>
      <w:proofErr w:type="gramStart"/>
      <w:r>
        <w:rPr>
          <w:rFonts w:ascii="Times New Roman" w:eastAsia="Courier New" w:hAnsi="Times New Roman"/>
          <w:sz w:val="26"/>
          <w:szCs w:val="26"/>
        </w:rPr>
        <w:t>о</w:t>
      </w:r>
      <w:proofErr w:type="gramEnd"/>
      <w:r>
        <w:rPr>
          <w:rFonts w:ascii="Times New Roman" w:eastAsia="Courier New" w:hAnsi="Times New Roman"/>
          <w:sz w:val="26"/>
          <w:szCs w:val="26"/>
        </w:rPr>
        <w:t xml:space="preserve"> в л я ю:</w:t>
      </w:r>
    </w:p>
    <w:p w:rsidR="00D80B36" w:rsidRPr="00D80B36" w:rsidRDefault="00D80B36" w:rsidP="00D80B36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80B36" w:rsidRPr="00D80B36" w:rsidRDefault="007F4778" w:rsidP="007F477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1. </w:t>
      </w:r>
      <w:r w:rsidR="00D80B36" w:rsidRPr="00D80B36">
        <w:rPr>
          <w:rFonts w:ascii="Times New Roman" w:hAnsi="Times New Roman"/>
          <w:sz w:val="26"/>
          <w:szCs w:val="26"/>
        </w:rPr>
        <w:t>Внести изменения в постановление администрации сельского поселения Салым от 30 ноября 2018 года № 177-п «Об утверждении муниципальной программы «Профилактика правонарушений на территории сельского поселения Салым на  2019-2025 годы»</w:t>
      </w:r>
      <w:r>
        <w:rPr>
          <w:rFonts w:ascii="Times New Roman" w:hAnsi="Times New Roman"/>
          <w:sz w:val="26"/>
          <w:szCs w:val="26"/>
        </w:rPr>
        <w:t>,</w:t>
      </w:r>
      <w:r w:rsidR="00D80B36" w:rsidRPr="00D80B36">
        <w:rPr>
          <w:rFonts w:ascii="Times New Roman" w:hAnsi="Times New Roman"/>
          <w:sz w:val="26"/>
          <w:szCs w:val="26"/>
        </w:rPr>
        <w:t xml:space="preserve"> изложив приложение к постановлению в новой редакции согласно приложению к настоящему постановлению. </w:t>
      </w:r>
    </w:p>
    <w:p w:rsidR="00D80B36" w:rsidRPr="00D80B36" w:rsidRDefault="00D80B36" w:rsidP="00D80B36">
      <w:pPr>
        <w:ind w:firstLine="709"/>
        <w:rPr>
          <w:rFonts w:ascii="Times New Roman" w:hAnsi="Times New Roman"/>
          <w:sz w:val="26"/>
          <w:szCs w:val="26"/>
        </w:rPr>
      </w:pPr>
      <w:r w:rsidRPr="00D80B36">
        <w:rPr>
          <w:rFonts w:ascii="Times New Roman" w:hAnsi="Times New Roman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72398A" w:rsidRPr="00B216AD" w:rsidRDefault="00D80B36" w:rsidP="0072398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B36">
        <w:rPr>
          <w:rFonts w:ascii="Times New Roman" w:hAnsi="Times New Roman" w:cs="Times New Roman"/>
          <w:sz w:val="26"/>
          <w:szCs w:val="26"/>
        </w:rPr>
        <w:t xml:space="preserve">3. </w:t>
      </w:r>
      <w:r w:rsidR="0072398A" w:rsidRPr="00B216AD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72398A">
        <w:rPr>
          <w:rFonts w:ascii="Times New Roman" w:hAnsi="Times New Roman" w:cs="Times New Roman"/>
          <w:sz w:val="26"/>
          <w:szCs w:val="26"/>
        </w:rPr>
        <w:t>после официального</w:t>
      </w:r>
      <w:r w:rsidR="0072398A" w:rsidRPr="00B216AD">
        <w:rPr>
          <w:rFonts w:ascii="Times New Roman" w:hAnsi="Times New Roman" w:cs="Times New Roman"/>
          <w:sz w:val="26"/>
          <w:szCs w:val="26"/>
        </w:rPr>
        <w:t xml:space="preserve"> опубликования (обнародования).</w:t>
      </w:r>
    </w:p>
    <w:p w:rsidR="00D80B36" w:rsidRPr="00D80B36" w:rsidRDefault="00D80B36" w:rsidP="00D80B3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D80B36">
        <w:rPr>
          <w:rFonts w:ascii="Times New Roman" w:hAnsi="Times New Roman"/>
          <w:sz w:val="26"/>
          <w:szCs w:val="26"/>
        </w:rPr>
        <w:t>4.  Контроль за исполнением постановления оставляю за собой</w:t>
      </w:r>
    </w:p>
    <w:p w:rsidR="00D80B36" w:rsidRPr="00D80B36" w:rsidRDefault="00D80B36" w:rsidP="00D80B3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80B36" w:rsidRPr="00D80B36" w:rsidRDefault="00D80B36" w:rsidP="00D80B3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80B36" w:rsidRPr="00D80B36" w:rsidRDefault="00D80B36" w:rsidP="00D80B3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224B18" w:rsidRDefault="00224B18" w:rsidP="000F7C17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поселения                                                           </w:t>
      </w:r>
      <w:r w:rsidR="000F7C17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Н.В. Ахметзянова</w:t>
      </w:r>
    </w:p>
    <w:p w:rsidR="00D80B36" w:rsidRPr="00D80B36" w:rsidRDefault="00D80B36" w:rsidP="00D80B36">
      <w:pPr>
        <w:shd w:val="clear" w:color="auto" w:fill="FFFFFF"/>
        <w:rPr>
          <w:rFonts w:ascii="Times New Roman" w:hAnsi="Times New Roman"/>
          <w:b/>
          <w:sz w:val="26"/>
          <w:szCs w:val="26"/>
        </w:rPr>
      </w:pPr>
    </w:p>
    <w:p w:rsidR="009C41FF" w:rsidRDefault="009C41FF" w:rsidP="00A46321">
      <w:pPr>
        <w:outlineLvl w:val="1"/>
        <w:rPr>
          <w:rFonts w:eastAsia="Courier New" w:cs="Arial"/>
          <w:b/>
          <w:bCs/>
          <w:iCs/>
          <w:sz w:val="30"/>
          <w:szCs w:val="28"/>
        </w:rPr>
        <w:sectPr w:rsidR="009C41FF" w:rsidSect="00E92D22">
          <w:headerReference w:type="default" r:id="rId10"/>
          <w:pgSz w:w="11906" w:h="16838"/>
          <w:pgMar w:top="993" w:right="567" w:bottom="1134" w:left="1701" w:header="709" w:footer="709" w:gutter="0"/>
          <w:pgNumType w:start="1"/>
          <w:cols w:space="720"/>
          <w:docGrid w:linePitch="326"/>
        </w:sectPr>
      </w:pPr>
    </w:p>
    <w:p w:rsidR="0063332C" w:rsidRDefault="007E3D22" w:rsidP="00884FDA">
      <w:pPr>
        <w:tabs>
          <w:tab w:val="left" w:pos="6379"/>
        </w:tabs>
        <w:ind w:right="-427"/>
        <w:jc w:val="left"/>
        <w:rPr>
          <w:rFonts w:ascii="Times New Roman" w:eastAsia="Courier New" w:hAnsi="Times New Roman"/>
          <w:b/>
          <w:bCs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lastRenderedPageBreak/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</w:p>
    <w:p w:rsidR="0084498D" w:rsidRPr="00E02B66" w:rsidRDefault="00E30198" w:rsidP="003E394F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E02B66" w:rsidRPr="00E02B66">
        <w:rPr>
          <w:rFonts w:ascii="Times New Roman" w:eastAsia="Courier New" w:hAnsi="Times New Roman"/>
          <w:bCs/>
          <w:iCs/>
          <w:sz w:val="26"/>
          <w:szCs w:val="26"/>
        </w:rPr>
        <w:t>Приложение</w:t>
      </w:r>
    </w:p>
    <w:p w:rsidR="00E02B66" w:rsidRDefault="00E02B66" w:rsidP="00E02B66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E02B66">
        <w:rPr>
          <w:rFonts w:ascii="Times New Roman" w:eastAsia="Courier New" w:hAnsi="Times New Roman"/>
          <w:bCs/>
          <w:iCs/>
          <w:sz w:val="26"/>
          <w:szCs w:val="26"/>
        </w:rPr>
        <w:t>к постановлению администрации</w:t>
      </w:r>
    </w:p>
    <w:p w:rsidR="00E02B66" w:rsidRDefault="00E02B66" w:rsidP="00E02B66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26"/>
          <w:szCs w:val="26"/>
        </w:rPr>
        <w:t xml:space="preserve">сельского поселения Салым </w:t>
      </w:r>
    </w:p>
    <w:p w:rsidR="00E02B66" w:rsidRDefault="00E02B66" w:rsidP="00E02B66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6D5D75">
        <w:rPr>
          <w:rFonts w:ascii="Times New Roman" w:eastAsia="Courier New" w:hAnsi="Times New Roman"/>
          <w:bCs/>
          <w:iCs/>
          <w:sz w:val="26"/>
          <w:szCs w:val="26"/>
        </w:rPr>
        <w:t xml:space="preserve">от </w:t>
      </w:r>
      <w:r w:rsidR="006D5D75">
        <w:rPr>
          <w:rFonts w:ascii="Times New Roman" w:eastAsia="Courier New" w:hAnsi="Times New Roman"/>
          <w:bCs/>
          <w:iCs/>
          <w:sz w:val="26"/>
          <w:szCs w:val="26"/>
        </w:rPr>
        <w:t>27 октября</w:t>
      </w:r>
      <w:r w:rsidR="005D61BB">
        <w:rPr>
          <w:rFonts w:ascii="Times New Roman" w:eastAsia="Courier New" w:hAnsi="Times New Roman"/>
          <w:bCs/>
          <w:iCs/>
          <w:sz w:val="26"/>
          <w:szCs w:val="26"/>
        </w:rPr>
        <w:t xml:space="preserve"> </w:t>
      </w:r>
      <w:r>
        <w:rPr>
          <w:rFonts w:ascii="Times New Roman" w:eastAsia="Courier New" w:hAnsi="Times New Roman"/>
          <w:bCs/>
          <w:iCs/>
          <w:sz w:val="26"/>
          <w:szCs w:val="26"/>
        </w:rPr>
        <w:t>202</w:t>
      </w:r>
      <w:r w:rsidR="000F7C17">
        <w:rPr>
          <w:rFonts w:ascii="Times New Roman" w:eastAsia="Courier New" w:hAnsi="Times New Roman"/>
          <w:bCs/>
          <w:iCs/>
          <w:sz w:val="26"/>
          <w:szCs w:val="26"/>
        </w:rPr>
        <w:t>3</w:t>
      </w:r>
      <w:r>
        <w:rPr>
          <w:rFonts w:ascii="Times New Roman" w:eastAsia="Courier New" w:hAnsi="Times New Roman"/>
          <w:bCs/>
          <w:iCs/>
          <w:sz w:val="26"/>
          <w:szCs w:val="26"/>
        </w:rPr>
        <w:t xml:space="preserve"> года №</w:t>
      </w:r>
      <w:r w:rsidR="002265D3">
        <w:rPr>
          <w:rFonts w:ascii="Times New Roman" w:eastAsia="Courier New" w:hAnsi="Times New Roman"/>
          <w:bCs/>
          <w:iCs/>
          <w:sz w:val="26"/>
          <w:szCs w:val="26"/>
        </w:rPr>
        <w:t xml:space="preserve"> </w:t>
      </w:r>
      <w:r w:rsidR="00D82D03">
        <w:rPr>
          <w:rFonts w:ascii="Times New Roman" w:eastAsia="Courier New" w:hAnsi="Times New Roman"/>
          <w:bCs/>
          <w:iCs/>
          <w:sz w:val="26"/>
          <w:szCs w:val="26"/>
        </w:rPr>
        <w:t>161</w:t>
      </w:r>
      <w:r w:rsidR="002265D3">
        <w:rPr>
          <w:rFonts w:ascii="Times New Roman" w:eastAsia="Courier New" w:hAnsi="Times New Roman"/>
          <w:bCs/>
          <w:iCs/>
          <w:sz w:val="26"/>
          <w:szCs w:val="26"/>
        </w:rPr>
        <w:t>-п</w:t>
      </w:r>
    </w:p>
    <w:p w:rsidR="00846DB0" w:rsidRDefault="00846DB0" w:rsidP="00E02B66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</w:p>
    <w:p w:rsidR="000F7C17" w:rsidRPr="00E02B66" w:rsidRDefault="0084498D" w:rsidP="000F7C17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0F7C17">
        <w:rPr>
          <w:rFonts w:ascii="Times New Roman" w:eastAsia="Courier New" w:hAnsi="Times New Roman"/>
          <w:bCs/>
          <w:iCs/>
          <w:sz w:val="30"/>
          <w:szCs w:val="28"/>
        </w:rPr>
        <w:t>«</w:t>
      </w:r>
      <w:r w:rsidR="000F7C17" w:rsidRPr="00E02B66">
        <w:rPr>
          <w:rFonts w:ascii="Times New Roman" w:eastAsia="Courier New" w:hAnsi="Times New Roman"/>
          <w:bCs/>
          <w:iCs/>
          <w:sz w:val="26"/>
          <w:szCs w:val="26"/>
        </w:rPr>
        <w:t>Приложение</w:t>
      </w:r>
    </w:p>
    <w:p w:rsidR="000F7C17" w:rsidRDefault="000F7C17" w:rsidP="000F7C17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E02B66">
        <w:rPr>
          <w:rFonts w:ascii="Times New Roman" w:eastAsia="Courier New" w:hAnsi="Times New Roman"/>
          <w:bCs/>
          <w:iCs/>
          <w:sz w:val="26"/>
          <w:szCs w:val="26"/>
        </w:rPr>
        <w:t>к постановлению администрации</w:t>
      </w:r>
    </w:p>
    <w:p w:rsidR="000F7C17" w:rsidRDefault="000F7C17" w:rsidP="000F7C17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26"/>
          <w:szCs w:val="26"/>
        </w:rPr>
        <w:t xml:space="preserve">сельского поселения Салым </w:t>
      </w:r>
    </w:p>
    <w:p w:rsidR="000F7C17" w:rsidRDefault="000F7C17" w:rsidP="00E02B66">
      <w:pPr>
        <w:ind w:firstLine="0"/>
        <w:jc w:val="right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0F7C17">
        <w:rPr>
          <w:rFonts w:ascii="Times New Roman" w:eastAsia="Courier New" w:hAnsi="Times New Roman"/>
          <w:bCs/>
          <w:iCs/>
          <w:sz w:val="26"/>
          <w:szCs w:val="26"/>
        </w:rPr>
        <w:t>от 30 ноября 2018 года № 177-п</w:t>
      </w:r>
    </w:p>
    <w:p w:rsidR="00E02B66" w:rsidRDefault="0084498D" w:rsidP="00E02B66">
      <w:pPr>
        <w:ind w:firstLine="0"/>
        <w:jc w:val="right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444C8F">
        <w:rPr>
          <w:rFonts w:ascii="Times New Roman" w:eastAsia="Courier New" w:hAnsi="Times New Roman"/>
          <w:bCs/>
          <w:iCs/>
          <w:sz w:val="26"/>
          <w:szCs w:val="26"/>
        </w:rPr>
        <w:tab/>
      </w:r>
    </w:p>
    <w:p w:rsidR="0084498D" w:rsidRPr="00444C8F" w:rsidRDefault="0084498D" w:rsidP="00E02B66">
      <w:pPr>
        <w:ind w:firstLine="0"/>
        <w:jc w:val="right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444C8F">
        <w:rPr>
          <w:rFonts w:ascii="Times New Roman" w:eastAsia="Courier New" w:hAnsi="Times New Roman"/>
          <w:bCs/>
          <w:iCs/>
          <w:sz w:val="26"/>
          <w:szCs w:val="26"/>
        </w:rPr>
        <w:t>Таблица 1</w:t>
      </w:r>
    </w:p>
    <w:p w:rsidR="0084498D" w:rsidRPr="00444C8F" w:rsidRDefault="0084498D" w:rsidP="0084498D">
      <w:pPr>
        <w:jc w:val="center"/>
        <w:outlineLvl w:val="1"/>
        <w:rPr>
          <w:rFonts w:ascii="Times New Roman" w:eastAsia="Courier New" w:hAnsi="Times New Roman"/>
          <w:b/>
          <w:bCs/>
          <w:iCs/>
          <w:sz w:val="26"/>
          <w:szCs w:val="26"/>
        </w:rPr>
      </w:pPr>
    </w:p>
    <w:p w:rsidR="0084498D" w:rsidRPr="00444C8F" w:rsidRDefault="0084498D" w:rsidP="0084498D">
      <w:pPr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444C8F">
        <w:rPr>
          <w:rFonts w:ascii="Times New Roman" w:eastAsia="Courier New" w:hAnsi="Times New Roman"/>
          <w:bCs/>
          <w:iCs/>
          <w:sz w:val="26"/>
          <w:szCs w:val="26"/>
        </w:rPr>
        <w:t>Паспорт</w:t>
      </w:r>
    </w:p>
    <w:p w:rsidR="0084498D" w:rsidRPr="00444C8F" w:rsidRDefault="0084498D" w:rsidP="0084498D">
      <w:pPr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444C8F">
        <w:rPr>
          <w:rFonts w:ascii="Times New Roman" w:eastAsia="Courier New" w:hAnsi="Times New Roman"/>
          <w:bCs/>
          <w:iCs/>
          <w:sz w:val="26"/>
          <w:szCs w:val="26"/>
        </w:rPr>
        <w:t xml:space="preserve">муниципальной программы </w:t>
      </w:r>
      <w:r w:rsidR="00AF7CA7" w:rsidRPr="00444C8F">
        <w:rPr>
          <w:rFonts w:ascii="Times New Roman" w:eastAsia="Courier New" w:hAnsi="Times New Roman"/>
          <w:bCs/>
          <w:iCs/>
          <w:sz w:val="26"/>
          <w:szCs w:val="26"/>
        </w:rPr>
        <w:t>сельского поселения Салым</w:t>
      </w:r>
    </w:p>
    <w:p w:rsidR="0084498D" w:rsidRDefault="0084498D" w:rsidP="0084498D">
      <w:pPr>
        <w:outlineLvl w:val="1"/>
        <w:rPr>
          <w:rFonts w:ascii="Times New Roman" w:eastAsia="Courier New" w:hAnsi="Times New Roman"/>
          <w:b/>
          <w:bCs/>
          <w:iCs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26"/>
        <w:gridCol w:w="2126"/>
        <w:gridCol w:w="1446"/>
        <w:gridCol w:w="964"/>
        <w:gridCol w:w="595"/>
        <w:gridCol w:w="992"/>
        <w:gridCol w:w="567"/>
        <w:gridCol w:w="1058"/>
        <w:gridCol w:w="76"/>
        <w:gridCol w:w="993"/>
        <w:gridCol w:w="348"/>
        <w:gridCol w:w="502"/>
        <w:gridCol w:w="916"/>
        <w:gridCol w:w="142"/>
        <w:gridCol w:w="1133"/>
        <w:gridCol w:w="142"/>
        <w:gridCol w:w="1353"/>
      </w:tblGrid>
      <w:tr w:rsidR="0084498D" w:rsidRPr="00E57CB7" w:rsidTr="000C5B04">
        <w:tc>
          <w:tcPr>
            <w:tcW w:w="2098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 xml:space="preserve">Наименование муниципальной программы </w:t>
            </w:r>
          </w:p>
        </w:tc>
        <w:tc>
          <w:tcPr>
            <w:tcW w:w="8250" w:type="dxa"/>
            <w:gridSpan w:val="9"/>
            <w:shd w:val="clear" w:color="auto" w:fill="auto"/>
          </w:tcPr>
          <w:p w:rsidR="0084498D" w:rsidRPr="00444C8F" w:rsidRDefault="00DE1C3F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444C8F">
              <w:rPr>
                <w:rFonts w:ascii="Times New Roman" w:hAnsi="Times New Roman"/>
                <w:sz w:val="19"/>
                <w:szCs w:val="19"/>
              </w:rPr>
              <w:t>«Профилактика правонарушений на территории сельского поселения Салым на 2019-2025 годы»</w:t>
            </w:r>
          </w:p>
        </w:tc>
        <w:tc>
          <w:tcPr>
            <w:tcW w:w="2759" w:type="dxa"/>
            <w:gridSpan w:val="4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Сроки реализации муниципальной программы</w:t>
            </w:r>
          </w:p>
        </w:tc>
        <w:tc>
          <w:tcPr>
            <w:tcW w:w="2770" w:type="dxa"/>
            <w:gridSpan w:val="4"/>
            <w:shd w:val="clear" w:color="auto" w:fill="auto"/>
          </w:tcPr>
          <w:p w:rsidR="0084498D" w:rsidRPr="00EC3061" w:rsidRDefault="00DE1C3F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2019-2025 годы</w:t>
            </w:r>
          </w:p>
        </w:tc>
      </w:tr>
      <w:tr w:rsidR="0084498D" w:rsidRPr="00E57CB7" w:rsidTr="002B53C8">
        <w:tc>
          <w:tcPr>
            <w:tcW w:w="2098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Тип муниципальной программы</w:t>
            </w:r>
          </w:p>
        </w:tc>
        <w:tc>
          <w:tcPr>
            <w:tcW w:w="13779" w:type="dxa"/>
            <w:gridSpan w:val="17"/>
            <w:shd w:val="clear" w:color="auto" w:fill="auto"/>
          </w:tcPr>
          <w:p w:rsidR="0084498D" w:rsidRPr="00EC3061" w:rsidRDefault="00DE1C3F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sz w:val="19"/>
                <w:szCs w:val="19"/>
              </w:rPr>
              <w:t>Муниципальная программа</w:t>
            </w:r>
          </w:p>
        </w:tc>
      </w:tr>
      <w:tr w:rsidR="0084498D" w:rsidRPr="00E57CB7" w:rsidTr="002B53C8">
        <w:tc>
          <w:tcPr>
            <w:tcW w:w="2098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Ответственный исполнитель муниципальной программы</w:t>
            </w:r>
          </w:p>
        </w:tc>
        <w:tc>
          <w:tcPr>
            <w:tcW w:w="13779" w:type="dxa"/>
            <w:gridSpan w:val="17"/>
            <w:shd w:val="clear" w:color="auto" w:fill="auto"/>
          </w:tcPr>
          <w:p w:rsidR="0084498D" w:rsidRPr="00EC3061" w:rsidRDefault="00DE1C3F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Муниципальное учреждение «Администрация сельского поселения Салым»</w:t>
            </w:r>
          </w:p>
        </w:tc>
      </w:tr>
      <w:tr w:rsidR="0084498D" w:rsidRPr="00E57CB7" w:rsidTr="002B53C8">
        <w:tc>
          <w:tcPr>
            <w:tcW w:w="2098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Соисполнители муниципальной программы</w:t>
            </w:r>
          </w:p>
        </w:tc>
        <w:tc>
          <w:tcPr>
            <w:tcW w:w="13779" w:type="dxa"/>
            <w:gridSpan w:val="17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</w:tr>
      <w:tr w:rsidR="0084498D" w:rsidRPr="00E57CB7" w:rsidTr="002B53C8">
        <w:tc>
          <w:tcPr>
            <w:tcW w:w="2098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Национальная цель</w:t>
            </w:r>
          </w:p>
        </w:tc>
        <w:tc>
          <w:tcPr>
            <w:tcW w:w="13779" w:type="dxa"/>
            <w:gridSpan w:val="17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</w:tr>
      <w:tr w:rsidR="0084498D" w:rsidRPr="00E57CB7" w:rsidTr="002B53C8">
        <w:tc>
          <w:tcPr>
            <w:tcW w:w="2098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Цели муниципальной программы</w:t>
            </w:r>
          </w:p>
        </w:tc>
        <w:tc>
          <w:tcPr>
            <w:tcW w:w="13779" w:type="dxa"/>
            <w:gridSpan w:val="17"/>
            <w:shd w:val="clear" w:color="auto" w:fill="auto"/>
          </w:tcPr>
          <w:p w:rsidR="0084498D" w:rsidRPr="00EC3061" w:rsidRDefault="00DE1C3F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Обеспечение общественной безопасности, правопорядка и привлечение общественности к осуществлению мероприятий по профилактике правонарушений</w:t>
            </w:r>
          </w:p>
        </w:tc>
      </w:tr>
      <w:tr w:rsidR="0084498D" w:rsidRPr="00E57CB7" w:rsidTr="002B53C8">
        <w:tc>
          <w:tcPr>
            <w:tcW w:w="2098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Задачи муниципальной программы</w:t>
            </w:r>
          </w:p>
        </w:tc>
        <w:tc>
          <w:tcPr>
            <w:tcW w:w="13779" w:type="dxa"/>
            <w:gridSpan w:val="17"/>
            <w:shd w:val="clear" w:color="auto" w:fill="auto"/>
          </w:tcPr>
          <w:p w:rsidR="00DE1C3F" w:rsidRPr="00EC3061" w:rsidRDefault="00DE1C3F" w:rsidP="0065646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1. Профилактика правонарушений в общественных местах, в том числе с участием граждан.</w:t>
            </w:r>
          </w:p>
          <w:p w:rsidR="00DE1C3F" w:rsidRPr="00EC3061" w:rsidRDefault="00DE1C3F" w:rsidP="0065646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2. Снижение уровня преступности и правонарушений на территории сельского поселения.</w:t>
            </w:r>
          </w:p>
          <w:p w:rsidR="00DE1C3F" w:rsidRPr="00EC3061" w:rsidRDefault="00DE1C3F" w:rsidP="0065646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3.Профилактическая и разъясн</w:t>
            </w:r>
            <w:r w:rsidR="00737DC2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ительная работа среди населения о необходимости соблюдения общественного порядка</w:t>
            </w:r>
          </w:p>
          <w:p w:rsidR="00DE1C3F" w:rsidRPr="00EC3061" w:rsidRDefault="00DE1C3F" w:rsidP="0065646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4. Создание и совершенствование условий для обеспечения общественного порядка.</w:t>
            </w:r>
          </w:p>
          <w:p w:rsidR="0084498D" w:rsidRPr="00EC3061" w:rsidRDefault="00DE1C3F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5. Профилактика административных правонарушений, предусмотренных Законом Ханты-Мансийского автономного округа - Югры от 11.06.2010 № 102-оз «Об административных правонарушениях».</w:t>
            </w:r>
          </w:p>
        </w:tc>
      </w:tr>
      <w:tr w:rsidR="0084498D" w:rsidRPr="00E57CB7" w:rsidTr="002B53C8">
        <w:tc>
          <w:tcPr>
            <w:tcW w:w="2098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Подпрограммы</w:t>
            </w:r>
          </w:p>
        </w:tc>
        <w:tc>
          <w:tcPr>
            <w:tcW w:w="13779" w:type="dxa"/>
            <w:gridSpan w:val="17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</w:tr>
      <w:tr w:rsidR="0084498D" w:rsidRPr="00E57CB7" w:rsidTr="000C5B04">
        <w:tc>
          <w:tcPr>
            <w:tcW w:w="2098" w:type="dxa"/>
            <w:vMerge w:val="restart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 xml:space="preserve">Целевые показатели муниципальной </w:t>
            </w: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lastRenderedPageBreak/>
              <w:t>программы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84498D" w:rsidRPr="00EC3061" w:rsidRDefault="0084498D" w:rsidP="00656466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lastRenderedPageBreak/>
              <w:t>№ п/</w:t>
            </w: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lastRenderedPageBreak/>
              <w:t>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4498D" w:rsidRPr="00EC3061" w:rsidRDefault="0084498D" w:rsidP="00656466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lastRenderedPageBreak/>
              <w:t>Наименование целевого показателя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84498D" w:rsidRPr="009F1EA4" w:rsidRDefault="0084498D" w:rsidP="009F1EA4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9F1EA4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Документ -основание </w:t>
            </w:r>
          </w:p>
        </w:tc>
        <w:tc>
          <w:tcPr>
            <w:tcW w:w="9781" w:type="dxa"/>
            <w:gridSpan w:val="14"/>
            <w:shd w:val="clear" w:color="auto" w:fill="auto"/>
          </w:tcPr>
          <w:p w:rsidR="0084498D" w:rsidRPr="00EC3061" w:rsidRDefault="0084498D" w:rsidP="00656466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Значение показателя по годам</w:t>
            </w:r>
          </w:p>
        </w:tc>
      </w:tr>
      <w:tr w:rsidR="0084498D" w:rsidRPr="00E57CB7" w:rsidTr="000C5B04">
        <w:tc>
          <w:tcPr>
            <w:tcW w:w="2098" w:type="dxa"/>
            <w:vMerge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84498D" w:rsidRPr="009F1EA4" w:rsidRDefault="0084498D" w:rsidP="009F1EA4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 xml:space="preserve">Базовое </w:t>
            </w: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lastRenderedPageBreak/>
              <w:t>значение</w:t>
            </w:r>
          </w:p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595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lastRenderedPageBreak/>
              <w:t>201</w:t>
            </w: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lastRenderedPageBreak/>
              <w:t>9</w:t>
            </w:r>
          </w:p>
        </w:tc>
        <w:tc>
          <w:tcPr>
            <w:tcW w:w="992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lastRenderedPageBreak/>
              <w:t>2020</w:t>
            </w:r>
          </w:p>
        </w:tc>
        <w:tc>
          <w:tcPr>
            <w:tcW w:w="567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</w:t>
            </w: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lastRenderedPageBreak/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lastRenderedPageBreak/>
              <w:t>2022</w:t>
            </w:r>
          </w:p>
        </w:tc>
        <w:tc>
          <w:tcPr>
            <w:tcW w:w="993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2024</w:t>
            </w:r>
          </w:p>
        </w:tc>
        <w:tc>
          <w:tcPr>
            <w:tcW w:w="916" w:type="dxa"/>
            <w:shd w:val="clear" w:color="auto" w:fill="auto"/>
          </w:tcPr>
          <w:p w:rsidR="0084498D" w:rsidRPr="00EC3061" w:rsidRDefault="004E40F2" w:rsidP="004E40F2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 xml:space="preserve">На момент </w:t>
            </w: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lastRenderedPageBreak/>
              <w:t>окончания реализации муниципальной программы</w:t>
            </w:r>
          </w:p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lastRenderedPageBreak/>
              <w:t xml:space="preserve">Ответственный </w:t>
            </w: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lastRenderedPageBreak/>
              <w:t>исполнитель/соисполнитель за достижение показателей</w:t>
            </w:r>
          </w:p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</w:tr>
      <w:tr w:rsidR="00656466" w:rsidRPr="00E57CB7" w:rsidTr="000C5B04">
        <w:tc>
          <w:tcPr>
            <w:tcW w:w="2098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56466" w:rsidRPr="00EC3061" w:rsidRDefault="00656466" w:rsidP="00656466">
            <w:pPr>
              <w:pStyle w:val="ae"/>
              <w:tabs>
                <w:tab w:val="left" w:pos="851"/>
              </w:tabs>
              <w:ind w:left="0" w:firstLine="0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 xml:space="preserve">Участие членов народной дружины в охране общественно порядка при проведении мероприятий на территории </w:t>
            </w:r>
            <w:r w:rsidR="00371A66" w:rsidRPr="00EC3061">
              <w:rPr>
                <w:rFonts w:ascii="Times New Roman" w:hAnsi="Times New Roman"/>
                <w:sz w:val="19"/>
                <w:szCs w:val="19"/>
              </w:rPr>
              <w:t>поселения до</w:t>
            </w:r>
            <w:r w:rsidRPr="00EC3061">
              <w:rPr>
                <w:rFonts w:ascii="Times New Roman" w:hAnsi="Times New Roman"/>
                <w:sz w:val="19"/>
                <w:szCs w:val="19"/>
              </w:rPr>
              <w:t xml:space="preserve"> 100%</w:t>
            </w:r>
          </w:p>
        </w:tc>
        <w:tc>
          <w:tcPr>
            <w:tcW w:w="1446" w:type="dxa"/>
            <w:shd w:val="clear" w:color="auto" w:fill="auto"/>
          </w:tcPr>
          <w:p w:rsidR="00656466" w:rsidRPr="002C49B3" w:rsidRDefault="009F1EA4" w:rsidP="009F1EA4">
            <w:pPr>
              <w:pStyle w:val="1"/>
              <w:shd w:val="clear" w:color="auto" w:fill="FFFFFF"/>
              <w:spacing w:before="161" w:after="161"/>
              <w:ind w:firstLine="0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2C49B3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"Об участии граждан в охране общественного порядка" от 02.04.2014 N 44-ФЗ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 «Администрация с.п. Салым»</w:t>
            </w:r>
          </w:p>
        </w:tc>
      </w:tr>
      <w:tr w:rsidR="00656466" w:rsidRPr="00E57CB7" w:rsidTr="000C5B04">
        <w:tc>
          <w:tcPr>
            <w:tcW w:w="2098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656466" w:rsidRPr="00EC3061" w:rsidRDefault="00656466" w:rsidP="00EC3061">
            <w:pPr>
              <w:pStyle w:val="ae"/>
              <w:tabs>
                <w:tab w:val="left" w:pos="851"/>
              </w:tabs>
              <w:ind w:left="0" w:firstLine="0"/>
              <w:rPr>
                <w:rFonts w:ascii="Times New Roman" w:eastAsia="Calibri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Количество</w:t>
            </w:r>
            <w:r w:rsidRPr="00EC3061">
              <w:rPr>
                <w:rFonts w:ascii="Times New Roman" w:eastAsia="Calibri" w:hAnsi="Times New Roman"/>
                <w:sz w:val="19"/>
                <w:szCs w:val="19"/>
              </w:rPr>
              <w:t xml:space="preserve"> административных правонарушений, посягающих на общественный порядок и общественную безопасность выявленных с участием народных дружинников от 5 до 10 шт. </w:t>
            </w:r>
          </w:p>
        </w:tc>
        <w:tc>
          <w:tcPr>
            <w:tcW w:w="1446" w:type="dxa"/>
            <w:shd w:val="clear" w:color="auto" w:fill="auto"/>
          </w:tcPr>
          <w:p w:rsidR="00F157DB" w:rsidRPr="002C49B3" w:rsidRDefault="00F157DB" w:rsidP="001B03CF">
            <w:pPr>
              <w:pStyle w:val="1"/>
              <w:shd w:val="clear" w:color="auto" w:fill="FFFFFF"/>
              <w:spacing w:after="144"/>
              <w:ind w:firstLine="0"/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</w:pPr>
            <w:r w:rsidRPr="002C49B3">
              <w:rPr>
                <w:rFonts w:ascii="Times New Roman" w:eastAsia="Courier New" w:hAnsi="Times New Roman"/>
                <w:b w:val="0"/>
                <w:bCs w:val="0"/>
                <w:iCs/>
                <w:color w:val="000000"/>
                <w:sz w:val="18"/>
                <w:szCs w:val="18"/>
              </w:rPr>
              <w:t>З</w:t>
            </w:r>
            <w:r w:rsidRPr="002C49B3"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  <w:t>акон № 102-оз ХМАО-Югры "Об административных правонарушениях"</w:t>
            </w:r>
          </w:p>
          <w:p w:rsidR="00656466" w:rsidRPr="00EC3061" w:rsidRDefault="00656466" w:rsidP="00EC306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656466" w:rsidRPr="00EC3061" w:rsidRDefault="00656466" w:rsidP="00EC30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656466" w:rsidRPr="00EC3061" w:rsidRDefault="00656466" w:rsidP="00EC30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 «Администрация с.п. Салым»</w:t>
            </w:r>
          </w:p>
        </w:tc>
      </w:tr>
      <w:tr w:rsidR="00656466" w:rsidRPr="00E57CB7" w:rsidTr="000C5B04">
        <w:trPr>
          <w:trHeight w:val="921"/>
        </w:trPr>
        <w:tc>
          <w:tcPr>
            <w:tcW w:w="2098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656466" w:rsidRPr="00EC3061" w:rsidRDefault="00656466" w:rsidP="00EC3061">
            <w:pPr>
              <w:ind w:firstLine="0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 xml:space="preserve">Уровень преступности (число зарегистрированных преступлений на 100 тыс. человек населения), </w:t>
            </w:r>
            <w:proofErr w:type="spellStart"/>
            <w:r w:rsidRPr="00EC3061">
              <w:rPr>
                <w:rFonts w:ascii="Times New Roman" w:hAnsi="Times New Roman"/>
                <w:sz w:val="19"/>
                <w:szCs w:val="19"/>
              </w:rPr>
              <w:t>ед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:rsidR="00656466" w:rsidRPr="00EC3061" w:rsidRDefault="00656466" w:rsidP="00EC306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656466" w:rsidRPr="00EC3061" w:rsidRDefault="00656466" w:rsidP="00737DC2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1432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656466" w:rsidRPr="00EC3061" w:rsidRDefault="00656466" w:rsidP="00737DC2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1432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466" w:rsidRPr="00EC3061" w:rsidRDefault="00656466" w:rsidP="00737DC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1431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6466" w:rsidRPr="00EC3061" w:rsidRDefault="00656466" w:rsidP="00737DC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1430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56466" w:rsidRPr="00EC3061" w:rsidRDefault="00656466" w:rsidP="00737DC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  <w:t>1429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56466" w:rsidRPr="00EC3061" w:rsidRDefault="00656466" w:rsidP="00737DC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1428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56466" w:rsidRPr="00EC3061" w:rsidRDefault="00656466" w:rsidP="00737DC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1427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656466" w:rsidRPr="00EC3061" w:rsidRDefault="00656466" w:rsidP="00737DC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1426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656466" w:rsidRPr="00EC3061" w:rsidRDefault="00656466" w:rsidP="00737DC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1426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 «Администрация с.п. Салым»</w:t>
            </w:r>
          </w:p>
        </w:tc>
      </w:tr>
      <w:tr w:rsidR="00D4394D" w:rsidRPr="00E57CB7" w:rsidTr="000C5B04">
        <w:tc>
          <w:tcPr>
            <w:tcW w:w="2098" w:type="dxa"/>
            <w:shd w:val="clear" w:color="auto" w:fill="auto"/>
          </w:tcPr>
          <w:p w:rsidR="00D4394D" w:rsidRPr="00EC3061" w:rsidRDefault="00D4394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D4394D" w:rsidRPr="00EC3061" w:rsidRDefault="00D4394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394D" w:rsidRPr="00BA34DB" w:rsidRDefault="00D4394D" w:rsidP="00EC3061">
            <w:pPr>
              <w:pStyle w:val="ae"/>
              <w:ind w:left="0"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A34DB">
              <w:rPr>
                <w:rFonts w:ascii="Times New Roman" w:hAnsi="Times New Roman"/>
                <w:color w:val="000000"/>
                <w:sz w:val="19"/>
                <w:szCs w:val="19"/>
              </w:rPr>
              <w:t>Бесперебойное функционирование средств видеофиксации, 100%</w:t>
            </w:r>
          </w:p>
        </w:tc>
        <w:tc>
          <w:tcPr>
            <w:tcW w:w="1446" w:type="dxa"/>
            <w:shd w:val="clear" w:color="auto" w:fill="auto"/>
          </w:tcPr>
          <w:p w:rsidR="00D4394D" w:rsidRPr="00BA34DB" w:rsidRDefault="002A3595" w:rsidP="001B03C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color w:val="000000"/>
                <w:sz w:val="18"/>
                <w:szCs w:val="18"/>
              </w:rPr>
            </w:pPr>
            <w:hyperlink r:id="rId11" w:anchor="64U0IK" w:history="1">
              <w:r w:rsidR="000F1699" w:rsidRPr="00BA34DB">
                <w:rPr>
                  <w:rStyle w:val="a7"/>
                  <w:rFonts w:ascii="Times New Roman" w:hAnsi="Times New Roman"/>
                  <w:color w:val="000000"/>
                  <w:sz w:val="18"/>
                  <w:szCs w:val="18"/>
                  <w:shd w:val="clear" w:color="auto" w:fill="FFFFFF"/>
                </w:rPr>
                <w:t>распоряжением Правительства Российской Федерации от 03.12.2014 N 2446-р</w:t>
              </w:r>
            </w:hyperlink>
          </w:p>
        </w:tc>
        <w:tc>
          <w:tcPr>
            <w:tcW w:w="964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D4394D" w:rsidRPr="00EC3061" w:rsidRDefault="00D4394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 «Администрация с.п. Салым»</w:t>
            </w:r>
          </w:p>
        </w:tc>
      </w:tr>
      <w:tr w:rsidR="00D4394D" w:rsidRPr="00E57CB7" w:rsidTr="000C5B04">
        <w:tc>
          <w:tcPr>
            <w:tcW w:w="2098" w:type="dxa"/>
            <w:shd w:val="clear" w:color="auto" w:fill="auto"/>
          </w:tcPr>
          <w:p w:rsidR="00D4394D" w:rsidRPr="00EC3061" w:rsidRDefault="00D4394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D4394D" w:rsidRDefault="00D4394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394D" w:rsidRPr="00BA34DB" w:rsidRDefault="00D4394D" w:rsidP="00EC3061">
            <w:pPr>
              <w:pStyle w:val="ae"/>
              <w:ind w:left="0"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4394D">
              <w:rPr>
                <w:rFonts w:ascii="Times New Roman" w:hAnsi="Times New Roman"/>
                <w:color w:val="000000"/>
                <w:sz w:val="18"/>
                <w:szCs w:val="18"/>
              </w:rPr>
              <w:t>Уровень преступности на улицах и в общественных местах (число зарегистрированных преступлений на 100 тыс. человек населения), ед.</w:t>
            </w:r>
          </w:p>
        </w:tc>
        <w:tc>
          <w:tcPr>
            <w:tcW w:w="1446" w:type="dxa"/>
            <w:shd w:val="clear" w:color="auto" w:fill="auto"/>
          </w:tcPr>
          <w:p w:rsidR="00D4394D" w:rsidRPr="00EC3061" w:rsidRDefault="00BB6FB1" w:rsidP="000F7C17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гос.</w:t>
            </w:r>
            <w:r w:rsidR="00371A66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 xml:space="preserve"> </w:t>
            </w:r>
            <w:r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 xml:space="preserve">программа автономного округа «Профилактика правонарушений и обеспечение отдельных прав граждан» </w:t>
            </w:r>
            <w:r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lastRenderedPageBreak/>
              <w:t>от 05.10.2018 № 348-п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>350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220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200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D4394D" w:rsidRPr="00EC3061" w:rsidRDefault="00D4394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 «Администрация с.п. Салым»</w:t>
            </w:r>
          </w:p>
        </w:tc>
      </w:tr>
      <w:tr w:rsidR="00656466" w:rsidRPr="00E57CB7" w:rsidTr="002B53C8">
        <w:trPr>
          <w:trHeight w:val="335"/>
        </w:trPr>
        <w:tc>
          <w:tcPr>
            <w:tcW w:w="2098" w:type="dxa"/>
            <w:vMerge w:val="restart"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656466" w:rsidRPr="00EC3061" w:rsidRDefault="00656466" w:rsidP="00656466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11227" w:type="dxa"/>
            <w:gridSpan w:val="15"/>
            <w:shd w:val="clear" w:color="auto" w:fill="auto"/>
          </w:tcPr>
          <w:p w:rsidR="00656466" w:rsidRPr="00EC3061" w:rsidRDefault="00656466" w:rsidP="00656466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Расходы по годам (тыс. рублей)</w:t>
            </w:r>
          </w:p>
        </w:tc>
      </w:tr>
      <w:tr w:rsidR="00656466" w:rsidRPr="00E57CB7" w:rsidTr="000C5B04">
        <w:tc>
          <w:tcPr>
            <w:tcW w:w="2098" w:type="dxa"/>
            <w:vMerge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1446" w:type="dxa"/>
            <w:shd w:val="clear" w:color="auto" w:fill="auto"/>
          </w:tcPr>
          <w:p w:rsidR="00656466" w:rsidRPr="00CE198E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highlight w:val="yellow"/>
              </w:rPr>
            </w:pPr>
            <w:r w:rsidRPr="00CE198E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Всего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56466" w:rsidRPr="00EC3061" w:rsidRDefault="00656466" w:rsidP="00656466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2019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56466" w:rsidRPr="00EC3061" w:rsidRDefault="00656466" w:rsidP="00656466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2020</w:t>
            </w:r>
          </w:p>
        </w:tc>
        <w:tc>
          <w:tcPr>
            <w:tcW w:w="1058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656466" w:rsidRPr="00EC3061" w:rsidRDefault="00656466" w:rsidP="00656466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2022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656466" w:rsidRPr="00EC3061" w:rsidRDefault="00656466" w:rsidP="00656466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56466" w:rsidRPr="00EC3061" w:rsidRDefault="00656466" w:rsidP="00656466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2024</w:t>
            </w:r>
          </w:p>
        </w:tc>
        <w:tc>
          <w:tcPr>
            <w:tcW w:w="1353" w:type="dxa"/>
            <w:shd w:val="clear" w:color="auto" w:fill="auto"/>
          </w:tcPr>
          <w:p w:rsidR="00656466" w:rsidRPr="00EC3061" w:rsidRDefault="00656466" w:rsidP="004E40F2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2025</w:t>
            </w:r>
          </w:p>
        </w:tc>
      </w:tr>
      <w:tr w:rsidR="002B53C8" w:rsidRPr="00E57CB7" w:rsidTr="000C5B04">
        <w:trPr>
          <w:trHeight w:val="378"/>
        </w:trPr>
        <w:tc>
          <w:tcPr>
            <w:tcW w:w="2098" w:type="dxa"/>
            <w:vMerge/>
            <w:shd w:val="clear" w:color="auto" w:fill="auto"/>
          </w:tcPr>
          <w:p w:rsidR="002B53C8" w:rsidRPr="00EC3061" w:rsidRDefault="002B53C8" w:rsidP="002B53C8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2B53C8" w:rsidRPr="00247DDF" w:rsidRDefault="002B53C8" w:rsidP="002B53C8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всего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B53C8" w:rsidRPr="00371A66" w:rsidRDefault="002B53C8" w:rsidP="002B53C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4 312,67991 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B53C8" w:rsidRPr="00371A66" w:rsidRDefault="002B53C8" w:rsidP="002B53C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47,63220 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B53C8" w:rsidRPr="00371A66" w:rsidRDefault="002B53C8" w:rsidP="002B53C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48,26086  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2B53C8" w:rsidRPr="00371A66" w:rsidRDefault="002B53C8" w:rsidP="002B53C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904,86666  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2B53C8" w:rsidRPr="00371A66" w:rsidRDefault="002B53C8" w:rsidP="002B53C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880,17920  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2B53C8" w:rsidRPr="00371A66" w:rsidRDefault="002B53C8" w:rsidP="002B53C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842,98779 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B53C8" w:rsidRPr="00371A66" w:rsidRDefault="002B53C8" w:rsidP="002B53C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902,14894  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2B53C8" w:rsidRPr="00371A66" w:rsidRDefault="002B53C8" w:rsidP="002B53C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686,60426  </w:t>
            </w:r>
          </w:p>
        </w:tc>
      </w:tr>
      <w:tr w:rsidR="002B53C8" w:rsidRPr="00E57CB7" w:rsidTr="000C5B04">
        <w:trPr>
          <w:trHeight w:val="413"/>
        </w:trPr>
        <w:tc>
          <w:tcPr>
            <w:tcW w:w="2098" w:type="dxa"/>
            <w:vMerge/>
            <w:shd w:val="clear" w:color="auto" w:fill="auto"/>
          </w:tcPr>
          <w:p w:rsidR="002B53C8" w:rsidRPr="00EC3061" w:rsidRDefault="002B53C8" w:rsidP="002B53C8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2B53C8" w:rsidRPr="00247DDF" w:rsidRDefault="002B53C8" w:rsidP="002B53C8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B53C8" w:rsidRPr="00163B7F" w:rsidRDefault="002B53C8" w:rsidP="002B53C8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163B7F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B53C8" w:rsidRPr="00371A66" w:rsidRDefault="002B53C8" w:rsidP="002B53C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B53C8" w:rsidRPr="00371A66" w:rsidRDefault="002B53C8" w:rsidP="002B53C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2B53C8" w:rsidRPr="00371A66" w:rsidRDefault="002B53C8" w:rsidP="002B53C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2B53C8" w:rsidRPr="00371A66" w:rsidRDefault="002B53C8" w:rsidP="002B53C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2B53C8" w:rsidRPr="00371A66" w:rsidRDefault="002B53C8" w:rsidP="002B53C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B53C8" w:rsidRPr="00371A66" w:rsidRDefault="002B53C8" w:rsidP="002B53C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2B53C8" w:rsidRPr="00371A66" w:rsidRDefault="002B53C8" w:rsidP="002B53C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2B53C8" w:rsidRPr="00E57CB7" w:rsidTr="000C5B04">
        <w:trPr>
          <w:trHeight w:val="419"/>
        </w:trPr>
        <w:tc>
          <w:tcPr>
            <w:tcW w:w="2098" w:type="dxa"/>
            <w:vMerge/>
            <w:shd w:val="clear" w:color="auto" w:fill="auto"/>
          </w:tcPr>
          <w:p w:rsidR="002B53C8" w:rsidRPr="00EC3061" w:rsidRDefault="002B53C8" w:rsidP="002B53C8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2B53C8" w:rsidRPr="00247DDF" w:rsidRDefault="002B53C8" w:rsidP="002B53C8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B53C8" w:rsidRPr="00163B7F" w:rsidRDefault="002B53C8" w:rsidP="002B53C8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163B7F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148,18436 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B53C8" w:rsidRPr="00371A66" w:rsidRDefault="002B53C8" w:rsidP="002B53C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23,81610 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B53C8" w:rsidRPr="00371A66" w:rsidRDefault="002B53C8" w:rsidP="002B53C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24,13043  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2B53C8" w:rsidRPr="00371A66" w:rsidRDefault="002B53C8" w:rsidP="002B53C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12,48333  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2B53C8" w:rsidRPr="00371A66" w:rsidRDefault="002B53C8" w:rsidP="002B53C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24,93960  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2B53C8" w:rsidRPr="00371A66" w:rsidRDefault="002B53C8" w:rsidP="002B53C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20,93830 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B53C8" w:rsidRPr="00371A66" w:rsidRDefault="002B53C8" w:rsidP="002B53C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20,92447  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2B53C8" w:rsidRPr="00371A66" w:rsidRDefault="002B53C8" w:rsidP="002B53C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20,95213  </w:t>
            </w:r>
          </w:p>
        </w:tc>
      </w:tr>
      <w:tr w:rsidR="002B53C8" w:rsidRPr="00E57CB7" w:rsidTr="000C5B04">
        <w:trPr>
          <w:trHeight w:val="411"/>
        </w:trPr>
        <w:tc>
          <w:tcPr>
            <w:tcW w:w="2098" w:type="dxa"/>
            <w:vMerge/>
            <w:shd w:val="clear" w:color="auto" w:fill="auto"/>
          </w:tcPr>
          <w:p w:rsidR="002B53C8" w:rsidRPr="00EC3061" w:rsidRDefault="002B53C8" w:rsidP="002B53C8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2B53C8" w:rsidRPr="00247DDF" w:rsidRDefault="002B53C8" w:rsidP="002B53C8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бюджет района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B53C8" w:rsidRPr="00163B7F" w:rsidRDefault="002B53C8" w:rsidP="002B53C8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163B7F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B53C8" w:rsidRPr="00371A66" w:rsidRDefault="002B53C8" w:rsidP="002B53C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B53C8" w:rsidRPr="00371A66" w:rsidRDefault="002B53C8" w:rsidP="002B53C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2B53C8" w:rsidRPr="00371A66" w:rsidRDefault="002B53C8" w:rsidP="002B53C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2B53C8" w:rsidRPr="00371A66" w:rsidRDefault="002B53C8" w:rsidP="002B53C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2B53C8" w:rsidRPr="00371A66" w:rsidRDefault="002B53C8" w:rsidP="002B53C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B53C8" w:rsidRPr="00371A66" w:rsidRDefault="002B53C8" w:rsidP="002B53C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2B53C8" w:rsidRPr="00371A66" w:rsidRDefault="002B53C8" w:rsidP="002B53C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2B53C8" w:rsidRPr="00E57CB7" w:rsidTr="000C5B04">
        <w:trPr>
          <w:trHeight w:val="416"/>
        </w:trPr>
        <w:tc>
          <w:tcPr>
            <w:tcW w:w="2098" w:type="dxa"/>
            <w:vMerge/>
            <w:shd w:val="clear" w:color="auto" w:fill="auto"/>
          </w:tcPr>
          <w:p w:rsidR="002B53C8" w:rsidRPr="00EC3061" w:rsidRDefault="002B53C8" w:rsidP="002B53C8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2B53C8" w:rsidRPr="00247DDF" w:rsidRDefault="002B53C8" w:rsidP="002B53C8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B53C8" w:rsidRPr="00163B7F" w:rsidRDefault="002B53C8" w:rsidP="002B53C8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163B7F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4 164,49555 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B53C8" w:rsidRPr="00371A66" w:rsidRDefault="002B53C8" w:rsidP="002B53C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23,81610 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B53C8" w:rsidRPr="00371A66" w:rsidRDefault="002B53C8" w:rsidP="002B53C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24,13043  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2B53C8" w:rsidRPr="00371A66" w:rsidRDefault="002B53C8" w:rsidP="002B53C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892,38333  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2B53C8" w:rsidRPr="00371A66" w:rsidRDefault="002B53C8" w:rsidP="002B53C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855,23960  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2B53C8" w:rsidRPr="00371A66" w:rsidRDefault="002B53C8" w:rsidP="002B53C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822,04949 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B53C8" w:rsidRPr="00371A66" w:rsidRDefault="002B53C8" w:rsidP="002B53C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881,22447  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2B53C8" w:rsidRPr="00371A66" w:rsidRDefault="002B53C8" w:rsidP="002B53C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665,65213  </w:t>
            </w:r>
          </w:p>
        </w:tc>
      </w:tr>
      <w:tr w:rsidR="002B53C8" w:rsidRPr="00E57CB7" w:rsidTr="000C5B04">
        <w:trPr>
          <w:trHeight w:val="422"/>
        </w:trPr>
        <w:tc>
          <w:tcPr>
            <w:tcW w:w="2098" w:type="dxa"/>
            <w:vMerge/>
            <w:shd w:val="clear" w:color="auto" w:fill="auto"/>
          </w:tcPr>
          <w:p w:rsidR="002B53C8" w:rsidRPr="00EC3061" w:rsidRDefault="002B53C8" w:rsidP="002B53C8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2B53C8" w:rsidRPr="00247DDF" w:rsidRDefault="002B53C8" w:rsidP="002B53C8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иные источники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B53C8" w:rsidRPr="00163B7F" w:rsidRDefault="002B53C8" w:rsidP="002B53C8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163B7F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B53C8" w:rsidRPr="00371A66" w:rsidRDefault="002B53C8" w:rsidP="002B53C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B53C8" w:rsidRPr="00371A66" w:rsidRDefault="002B53C8" w:rsidP="002B53C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2B53C8" w:rsidRPr="00371A66" w:rsidRDefault="002B53C8" w:rsidP="002B53C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2B53C8" w:rsidRPr="00371A66" w:rsidRDefault="002B53C8" w:rsidP="002B53C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2B53C8" w:rsidRPr="00371A66" w:rsidRDefault="002B53C8" w:rsidP="002B53C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B53C8" w:rsidRPr="00371A66" w:rsidRDefault="002B53C8" w:rsidP="002B53C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2B53C8" w:rsidRPr="00371A66" w:rsidRDefault="002B53C8" w:rsidP="002B53C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</w:tbl>
    <w:p w:rsidR="007334EB" w:rsidRPr="00835D87" w:rsidRDefault="007334EB" w:rsidP="00656466">
      <w:pPr>
        <w:ind w:firstLine="0"/>
        <w:outlineLvl w:val="1"/>
        <w:rPr>
          <w:rFonts w:ascii="Times New Roman" w:eastAsia="Courier New" w:hAnsi="Times New Roman"/>
          <w:b/>
          <w:bCs/>
          <w:iCs/>
        </w:rPr>
      </w:pPr>
    </w:p>
    <w:p w:rsidR="00F42F85" w:rsidRPr="000A61E9" w:rsidRDefault="00F42F85" w:rsidP="00E75A9F">
      <w:pPr>
        <w:autoSpaceDE w:val="0"/>
        <w:autoSpaceDN w:val="0"/>
        <w:adjustRightInd w:val="0"/>
        <w:ind w:firstLine="0"/>
        <w:rPr>
          <w:rFonts w:ascii="Times New Roman" w:eastAsia="Courier New" w:hAnsi="Times New Roman"/>
        </w:rPr>
        <w:sectPr w:rsidR="00F42F85" w:rsidRPr="000A61E9" w:rsidSect="00884FDA">
          <w:pgSz w:w="16838" w:h="11906" w:orient="landscape"/>
          <w:pgMar w:top="993" w:right="1134" w:bottom="567" w:left="1134" w:header="709" w:footer="709" w:gutter="0"/>
          <w:pgNumType w:start="1"/>
          <w:cols w:space="720"/>
          <w:docGrid w:linePitch="326"/>
        </w:sectPr>
      </w:pPr>
    </w:p>
    <w:p w:rsidR="008023A3" w:rsidRPr="00444C8F" w:rsidRDefault="008023A3" w:rsidP="00444C8F">
      <w:pPr>
        <w:pStyle w:val="2"/>
        <w:ind w:left="12744" w:firstLine="14"/>
        <w:jc w:val="both"/>
        <w:rPr>
          <w:rFonts w:ascii="Times New Roman" w:hAnsi="Times New Roman"/>
          <w:b w:val="0"/>
          <w:sz w:val="26"/>
          <w:szCs w:val="26"/>
        </w:rPr>
      </w:pPr>
      <w:bookmarkStart w:id="0" w:name="_GoBack"/>
      <w:r w:rsidRPr="00444C8F">
        <w:rPr>
          <w:rFonts w:ascii="Times New Roman" w:hAnsi="Times New Roman"/>
          <w:b w:val="0"/>
          <w:bCs w:val="0"/>
          <w:sz w:val="26"/>
          <w:szCs w:val="26"/>
        </w:rPr>
        <w:lastRenderedPageBreak/>
        <w:t>Таблица 2</w:t>
      </w:r>
    </w:p>
    <w:p w:rsidR="008023A3" w:rsidRDefault="008023A3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</w:rPr>
      </w:pPr>
      <w:r w:rsidRPr="00444C8F">
        <w:rPr>
          <w:rFonts w:ascii="Times New Roman" w:hAnsi="Times New Roman"/>
          <w:b w:val="0"/>
          <w:bCs w:val="0"/>
          <w:sz w:val="26"/>
          <w:szCs w:val="26"/>
        </w:rPr>
        <w:t>Распределение финансовых ресурсов муниципальной программы</w:t>
      </w:r>
    </w:p>
    <w:p w:rsidR="00E229B5" w:rsidRDefault="00E229B5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</w:rPr>
      </w:pPr>
    </w:p>
    <w:tbl>
      <w:tblPr>
        <w:tblW w:w="1588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1701"/>
        <w:gridCol w:w="1701"/>
        <w:gridCol w:w="1843"/>
        <w:gridCol w:w="1417"/>
        <w:gridCol w:w="1276"/>
        <w:gridCol w:w="1276"/>
        <w:gridCol w:w="1276"/>
        <w:gridCol w:w="1120"/>
        <w:gridCol w:w="1300"/>
        <w:gridCol w:w="1120"/>
        <w:gridCol w:w="1120"/>
      </w:tblGrid>
      <w:tr w:rsidR="00371A66" w:rsidRPr="00371A66" w:rsidTr="006D5D75">
        <w:trPr>
          <w:trHeight w:val="43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color w:val="000000"/>
                <w:sz w:val="19"/>
                <w:szCs w:val="19"/>
              </w:rPr>
              <w:t>№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Основное мероприятие муниципальной 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Ответственный исполнитель / соисполнитель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color w:val="000000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99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Финансовые затраты на реализацию (тыс.  рублей) </w:t>
            </w:r>
          </w:p>
        </w:tc>
      </w:tr>
      <w:tr w:rsidR="00371A66" w:rsidRPr="00371A66" w:rsidTr="006D5D75">
        <w:trPr>
          <w:trHeight w:val="30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99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                          в том числе</w:t>
            </w:r>
          </w:p>
        </w:tc>
      </w:tr>
      <w:tr w:rsidR="00371A66" w:rsidRPr="00371A66" w:rsidTr="006D5D75">
        <w:trPr>
          <w:trHeight w:val="30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4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color w:val="000000"/>
                <w:sz w:val="19"/>
                <w:szCs w:val="19"/>
              </w:rPr>
              <w:t>в том числе</w:t>
            </w:r>
          </w:p>
        </w:tc>
      </w:tr>
      <w:tr w:rsidR="00371A66" w:rsidRPr="00371A66" w:rsidTr="006D5D75">
        <w:trPr>
          <w:trHeight w:val="30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color w:val="000000"/>
                <w:sz w:val="19"/>
                <w:szCs w:val="19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color w:val="000000"/>
                <w:sz w:val="19"/>
                <w:szCs w:val="19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color w:val="000000"/>
                <w:sz w:val="19"/>
                <w:szCs w:val="19"/>
              </w:rPr>
              <w:t>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color w:val="000000"/>
                <w:sz w:val="19"/>
                <w:szCs w:val="19"/>
              </w:rPr>
              <w:t>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color w:val="000000"/>
                <w:sz w:val="19"/>
                <w:szCs w:val="19"/>
              </w:rPr>
              <w:t>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color w:val="000000"/>
                <w:sz w:val="19"/>
                <w:szCs w:val="19"/>
              </w:rPr>
              <w:t>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color w:val="000000"/>
                <w:sz w:val="19"/>
                <w:szCs w:val="19"/>
              </w:rPr>
              <w:t>2025</w:t>
            </w:r>
          </w:p>
        </w:tc>
      </w:tr>
      <w:tr w:rsidR="00371A66" w:rsidRPr="00371A66" w:rsidTr="006D5D75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color w:val="000000"/>
                <w:sz w:val="19"/>
                <w:szCs w:val="19"/>
              </w:rPr>
              <w:t>12</w:t>
            </w:r>
          </w:p>
        </w:tc>
      </w:tr>
      <w:tr w:rsidR="00371A66" w:rsidRPr="00371A66" w:rsidTr="006D5D75">
        <w:trPr>
          <w:trHeight w:val="300"/>
        </w:trPr>
        <w:tc>
          <w:tcPr>
            <w:tcW w:w="158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371A66" w:rsidRPr="00371A66" w:rsidTr="006D5D75">
        <w:trPr>
          <w:trHeight w:val="300"/>
        </w:trPr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>Создание условий для деятельности народных дружин (показатель № 1,2,3)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color w:val="000000"/>
                <w:sz w:val="19"/>
                <w:szCs w:val="19"/>
              </w:rPr>
              <w:t>МУ «Администрация сельского поселения Салым»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296,36872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47,63220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48,26086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24,96666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49,87920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41,87660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41,84894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41,90426  </w:t>
            </w:r>
          </w:p>
        </w:tc>
      </w:tr>
      <w:tr w:rsidR="00371A66" w:rsidRPr="00371A66" w:rsidTr="006D5D75">
        <w:trPr>
          <w:trHeight w:val="345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163B7F" w:rsidRDefault="00371A66" w:rsidP="00371A66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163B7F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371A66" w:rsidRPr="00371A66" w:rsidTr="006D5D75">
        <w:trPr>
          <w:trHeight w:val="495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163B7F" w:rsidRDefault="00371A66" w:rsidP="00371A66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163B7F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148,18436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23,81610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24,13043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12,48333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24,93960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20,93830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20,92447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20,95213  </w:t>
            </w:r>
          </w:p>
        </w:tc>
      </w:tr>
      <w:tr w:rsidR="00371A66" w:rsidRPr="00371A66" w:rsidTr="006D5D75">
        <w:trPr>
          <w:trHeight w:val="300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163B7F" w:rsidRDefault="00371A66" w:rsidP="00371A66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163B7F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371A66" w:rsidRPr="00371A66" w:rsidTr="006D5D75">
        <w:trPr>
          <w:trHeight w:val="315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163B7F" w:rsidRDefault="00371A66" w:rsidP="00371A66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163B7F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148,18436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23,81610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24,13043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12,48333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24,93960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20,93830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20,92447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20,95213  </w:t>
            </w:r>
          </w:p>
        </w:tc>
      </w:tr>
      <w:tr w:rsidR="00371A66" w:rsidRPr="00371A66" w:rsidTr="006D5D75">
        <w:trPr>
          <w:trHeight w:val="315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163B7F" w:rsidRDefault="00371A66" w:rsidP="00371A66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163B7F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371A66" w:rsidRPr="00371A66" w:rsidTr="000A7292">
        <w:trPr>
          <w:trHeight w:val="300"/>
        </w:trPr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функционирования и развития систем видеонаблюдения в сфере общественного порядка (показатель № 4,5)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color w:val="000000"/>
                <w:sz w:val="19"/>
                <w:szCs w:val="19"/>
              </w:rPr>
              <w:t>МУ «Администрация сельского поселения Салым»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4 016,31119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879,90000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830,30000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801,11119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860,30000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644,70000  </w:t>
            </w:r>
          </w:p>
        </w:tc>
      </w:tr>
      <w:tr w:rsidR="00371A66" w:rsidRPr="00371A66" w:rsidTr="000A7292">
        <w:trPr>
          <w:trHeight w:val="270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163B7F" w:rsidRDefault="00371A66" w:rsidP="00371A66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163B7F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371A66" w:rsidRPr="00371A66" w:rsidTr="000A7292">
        <w:trPr>
          <w:trHeight w:val="450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163B7F" w:rsidRDefault="00371A66" w:rsidP="00371A66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163B7F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371A66" w:rsidRPr="00371A66" w:rsidTr="000A7292">
        <w:trPr>
          <w:trHeight w:val="300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163B7F" w:rsidRDefault="00371A66" w:rsidP="00371A66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163B7F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371A66" w:rsidRPr="00371A66" w:rsidTr="000A7292">
        <w:trPr>
          <w:trHeight w:val="330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163B7F" w:rsidRDefault="00371A66" w:rsidP="00371A66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163B7F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4 016,31119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879,90000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830,30000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801,11119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860,30000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644,70000  </w:t>
            </w:r>
          </w:p>
        </w:tc>
      </w:tr>
      <w:tr w:rsidR="00371A66" w:rsidRPr="00371A66" w:rsidTr="000A7292">
        <w:trPr>
          <w:trHeight w:val="330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163B7F" w:rsidRDefault="00371A66" w:rsidP="00371A66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163B7F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371A66" w:rsidRPr="00371A66" w:rsidTr="000A7292">
        <w:trPr>
          <w:trHeight w:val="300"/>
        </w:trPr>
        <w:tc>
          <w:tcPr>
            <w:tcW w:w="2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color w:val="000000"/>
                <w:sz w:val="19"/>
                <w:szCs w:val="19"/>
              </w:rPr>
              <w:t>Всего по муниципальной программе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4 312,67991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47,63220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48,26086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904,86666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880,17920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842,98779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902,14894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686,60426  </w:t>
            </w:r>
          </w:p>
        </w:tc>
      </w:tr>
      <w:tr w:rsidR="00371A66" w:rsidRPr="00371A66" w:rsidTr="000A7292">
        <w:trPr>
          <w:trHeight w:val="345"/>
        </w:trPr>
        <w:tc>
          <w:tcPr>
            <w:tcW w:w="2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163B7F" w:rsidRDefault="00371A66" w:rsidP="00371A66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163B7F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371A66" w:rsidRPr="00371A66" w:rsidTr="000A7292">
        <w:trPr>
          <w:trHeight w:val="450"/>
        </w:trPr>
        <w:tc>
          <w:tcPr>
            <w:tcW w:w="2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163B7F" w:rsidRDefault="00371A66" w:rsidP="00371A66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163B7F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148,18436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23,81610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24,13043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12,48333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24,93960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20,93830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20,92447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20,95213  </w:t>
            </w:r>
          </w:p>
        </w:tc>
      </w:tr>
      <w:tr w:rsidR="00371A66" w:rsidRPr="00371A66" w:rsidTr="000A7292">
        <w:trPr>
          <w:trHeight w:val="300"/>
        </w:trPr>
        <w:tc>
          <w:tcPr>
            <w:tcW w:w="2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163B7F" w:rsidRDefault="00371A66" w:rsidP="00371A66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163B7F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371A66" w:rsidRPr="00371A66" w:rsidTr="000A7292">
        <w:trPr>
          <w:trHeight w:val="330"/>
        </w:trPr>
        <w:tc>
          <w:tcPr>
            <w:tcW w:w="2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163B7F" w:rsidRDefault="00371A66" w:rsidP="00371A66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163B7F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4 164,49555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23,81610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24,13043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892,38333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855,23960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822,04949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881,22447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665,65213  </w:t>
            </w:r>
          </w:p>
        </w:tc>
      </w:tr>
      <w:tr w:rsidR="00371A66" w:rsidRPr="00371A66" w:rsidTr="000A7292">
        <w:trPr>
          <w:trHeight w:val="330"/>
        </w:trPr>
        <w:tc>
          <w:tcPr>
            <w:tcW w:w="2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163B7F" w:rsidRDefault="00371A66" w:rsidP="00371A66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163B7F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371A66" w:rsidRPr="00371A66" w:rsidTr="006D5D75">
        <w:trPr>
          <w:trHeight w:val="300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6" w:rsidRPr="00371A66" w:rsidRDefault="00371A66" w:rsidP="00371A66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color w:val="000000"/>
                <w:sz w:val="19"/>
                <w:szCs w:val="19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6" w:rsidRPr="00371A66" w:rsidRDefault="00371A66" w:rsidP="00371A66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371A66" w:rsidRPr="00371A66" w:rsidTr="006D5D75">
        <w:trPr>
          <w:trHeight w:val="300"/>
        </w:trPr>
        <w:tc>
          <w:tcPr>
            <w:tcW w:w="2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Ответственный </w:t>
            </w:r>
            <w:r w:rsidRPr="00371A66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исполнитель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 xml:space="preserve">  МУ </w:t>
            </w:r>
            <w:r w:rsidRPr="00371A66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«Администрация сельского поселения Салым»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4 312,67991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47,63220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48,26086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904,86666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880,17920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842,98779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902,14894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686,60426  </w:t>
            </w:r>
          </w:p>
        </w:tc>
      </w:tr>
      <w:tr w:rsidR="00371A66" w:rsidRPr="00371A66" w:rsidTr="006D5D75">
        <w:trPr>
          <w:trHeight w:val="375"/>
        </w:trPr>
        <w:tc>
          <w:tcPr>
            <w:tcW w:w="2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163B7F" w:rsidRDefault="00371A66" w:rsidP="00371A66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163B7F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371A66" w:rsidRPr="00371A66" w:rsidTr="006D5D75">
        <w:trPr>
          <w:trHeight w:val="540"/>
        </w:trPr>
        <w:tc>
          <w:tcPr>
            <w:tcW w:w="2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163B7F" w:rsidRDefault="00371A66" w:rsidP="00371A66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163B7F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148,18436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23,81610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24,13043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12,48333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24,93960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20,93830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20,92447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20,95213  </w:t>
            </w:r>
          </w:p>
        </w:tc>
      </w:tr>
      <w:tr w:rsidR="00371A66" w:rsidRPr="00371A66" w:rsidTr="006D5D75">
        <w:trPr>
          <w:trHeight w:val="300"/>
        </w:trPr>
        <w:tc>
          <w:tcPr>
            <w:tcW w:w="2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163B7F" w:rsidRDefault="00371A66" w:rsidP="00371A66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163B7F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371A66" w:rsidRPr="00371A66" w:rsidTr="006D5D75">
        <w:trPr>
          <w:trHeight w:val="300"/>
        </w:trPr>
        <w:tc>
          <w:tcPr>
            <w:tcW w:w="2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163B7F" w:rsidRDefault="00371A66" w:rsidP="00371A66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163B7F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4 164,49555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23,81610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24,13043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892,38333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855,23960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822,04949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881,22447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665,65213  </w:t>
            </w:r>
          </w:p>
        </w:tc>
      </w:tr>
      <w:tr w:rsidR="00371A66" w:rsidRPr="00371A66" w:rsidTr="006D5D75">
        <w:trPr>
          <w:trHeight w:val="300"/>
        </w:trPr>
        <w:tc>
          <w:tcPr>
            <w:tcW w:w="2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163B7F" w:rsidRDefault="00371A66" w:rsidP="00371A66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163B7F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</w:tr>
      <w:tr w:rsidR="00371A66" w:rsidRPr="00371A66" w:rsidTr="006D5D75">
        <w:trPr>
          <w:trHeight w:val="300"/>
        </w:trPr>
        <w:tc>
          <w:tcPr>
            <w:tcW w:w="2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color w:val="000000"/>
                <w:sz w:val="19"/>
                <w:szCs w:val="19"/>
              </w:rPr>
              <w:t>Соисполнитель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</w:tr>
      <w:tr w:rsidR="00371A66" w:rsidRPr="00371A66" w:rsidTr="006D5D75">
        <w:trPr>
          <w:trHeight w:val="300"/>
        </w:trPr>
        <w:tc>
          <w:tcPr>
            <w:tcW w:w="2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163B7F" w:rsidRDefault="00371A66" w:rsidP="00371A66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163B7F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371A66" w:rsidRPr="00371A66" w:rsidTr="006D5D75">
        <w:trPr>
          <w:trHeight w:val="480"/>
        </w:trPr>
        <w:tc>
          <w:tcPr>
            <w:tcW w:w="2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163B7F" w:rsidRDefault="00371A66" w:rsidP="00371A66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163B7F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371A66" w:rsidRPr="00371A66" w:rsidTr="006D5D75">
        <w:trPr>
          <w:trHeight w:val="300"/>
        </w:trPr>
        <w:tc>
          <w:tcPr>
            <w:tcW w:w="2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163B7F" w:rsidRDefault="00371A66" w:rsidP="00371A66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163B7F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371A66" w:rsidRPr="00371A66" w:rsidTr="006D5D75">
        <w:trPr>
          <w:trHeight w:val="300"/>
        </w:trPr>
        <w:tc>
          <w:tcPr>
            <w:tcW w:w="2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163B7F" w:rsidRDefault="00371A66" w:rsidP="00371A66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163B7F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371A66" w:rsidRPr="00371A66" w:rsidTr="006D5D75">
        <w:trPr>
          <w:trHeight w:val="300"/>
        </w:trPr>
        <w:tc>
          <w:tcPr>
            <w:tcW w:w="2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6" w:rsidRPr="00371A66" w:rsidRDefault="00371A66" w:rsidP="00371A6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A66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163B7F" w:rsidRDefault="00371A66" w:rsidP="00371A66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163B7F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6" w:rsidRPr="00371A66" w:rsidRDefault="00371A66" w:rsidP="00371A6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71A6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</w:tr>
    </w:tbl>
    <w:p w:rsidR="00E229B5" w:rsidRDefault="00E229B5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</w:rPr>
      </w:pPr>
    </w:p>
    <w:p w:rsidR="00E229B5" w:rsidRDefault="00E229B5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</w:rPr>
      </w:pPr>
    </w:p>
    <w:p w:rsidR="00E229B5" w:rsidRPr="00E229B5" w:rsidRDefault="00E229B5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</w:rPr>
      </w:pPr>
    </w:p>
    <w:p w:rsidR="008023A3" w:rsidRPr="008023A3" w:rsidRDefault="008023A3" w:rsidP="008023A3">
      <w:pPr>
        <w:rPr>
          <w:rFonts w:ascii="Times New Roman" w:hAnsi="Times New Roman"/>
          <w:sz w:val="19"/>
          <w:szCs w:val="19"/>
        </w:rPr>
      </w:pPr>
    </w:p>
    <w:p w:rsidR="008023A3" w:rsidRPr="008023A3" w:rsidRDefault="008023A3" w:rsidP="008023A3">
      <w:pPr>
        <w:rPr>
          <w:rFonts w:ascii="Times New Roman" w:hAnsi="Times New Roman"/>
          <w:sz w:val="19"/>
          <w:szCs w:val="19"/>
        </w:rPr>
      </w:pPr>
    </w:p>
    <w:p w:rsidR="009F1EA4" w:rsidRDefault="009F1EA4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i/>
          <w:sz w:val="19"/>
          <w:szCs w:val="19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bookmarkEnd w:id="0"/>
    <w:p w:rsidR="00347816" w:rsidRPr="00347816" w:rsidRDefault="0034781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50491A" w:rsidRDefault="0050491A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50491A" w:rsidRDefault="0050491A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E92D22" w:rsidRDefault="00E92D22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E92D22" w:rsidRPr="00E92D22" w:rsidRDefault="00E92D22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8023A3" w:rsidRPr="00444C8F" w:rsidRDefault="008023A3" w:rsidP="003E394F">
      <w:pPr>
        <w:pStyle w:val="2"/>
        <w:ind w:left="11328" w:firstLine="708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 w:rsidRPr="00444C8F">
        <w:rPr>
          <w:rFonts w:ascii="Times New Roman" w:hAnsi="Times New Roman"/>
          <w:b w:val="0"/>
          <w:bCs w:val="0"/>
          <w:sz w:val="26"/>
          <w:szCs w:val="26"/>
        </w:rPr>
        <w:lastRenderedPageBreak/>
        <w:t>Таблица 3</w:t>
      </w:r>
    </w:p>
    <w:p w:rsidR="008023A3" w:rsidRPr="00444C8F" w:rsidRDefault="008023A3" w:rsidP="008023A3">
      <w:pPr>
        <w:pStyle w:val="2"/>
        <w:rPr>
          <w:rFonts w:ascii="Times New Roman" w:hAnsi="Times New Roman"/>
          <w:b w:val="0"/>
          <w:bCs w:val="0"/>
          <w:sz w:val="26"/>
          <w:szCs w:val="26"/>
        </w:rPr>
      </w:pPr>
    </w:p>
    <w:p w:rsidR="008023A3" w:rsidRPr="00444C8F" w:rsidRDefault="008023A3" w:rsidP="008023A3">
      <w:pPr>
        <w:pStyle w:val="2"/>
        <w:rPr>
          <w:rFonts w:ascii="Times New Roman" w:hAnsi="Times New Roman"/>
          <w:b w:val="0"/>
          <w:bCs w:val="0"/>
          <w:sz w:val="26"/>
          <w:szCs w:val="26"/>
        </w:rPr>
      </w:pPr>
      <w:r w:rsidRPr="00444C8F">
        <w:rPr>
          <w:rFonts w:ascii="Times New Roman" w:hAnsi="Times New Roman"/>
          <w:b w:val="0"/>
          <w:bCs w:val="0"/>
          <w:sz w:val="26"/>
          <w:szCs w:val="26"/>
        </w:rPr>
        <w:t>Перечень основных мероприятий муниципальной программы</w:t>
      </w:r>
    </w:p>
    <w:p w:rsidR="008023A3" w:rsidRPr="008023A3" w:rsidRDefault="008023A3" w:rsidP="008023A3">
      <w:pPr>
        <w:jc w:val="center"/>
        <w:outlineLvl w:val="1"/>
        <w:rPr>
          <w:rFonts w:ascii="Times New Roman" w:hAnsi="Times New Roman"/>
          <w:b/>
          <w:bCs/>
          <w:iCs/>
          <w:sz w:val="19"/>
          <w:szCs w:val="19"/>
        </w:rPr>
      </w:pPr>
    </w:p>
    <w:p w:rsidR="008023A3" w:rsidRPr="008023A3" w:rsidRDefault="008023A3" w:rsidP="008023A3">
      <w:pPr>
        <w:rPr>
          <w:rFonts w:ascii="Times New Roman" w:hAnsi="Times New Roman"/>
          <w:sz w:val="19"/>
          <w:szCs w:val="19"/>
        </w:rPr>
      </w:pPr>
    </w:p>
    <w:tbl>
      <w:tblPr>
        <w:tblW w:w="5118" w:type="pct"/>
        <w:tblLook w:val="04A0" w:firstRow="1" w:lastRow="0" w:firstColumn="1" w:lastColumn="0" w:noHBand="0" w:noVBand="1"/>
      </w:tblPr>
      <w:tblGrid>
        <w:gridCol w:w="1508"/>
        <w:gridCol w:w="4556"/>
        <w:gridCol w:w="6662"/>
        <w:gridCol w:w="2409"/>
      </w:tblGrid>
      <w:tr w:rsidR="008023A3" w:rsidRPr="008023A3" w:rsidTr="00D80B36">
        <w:trPr>
          <w:trHeight w:val="375"/>
        </w:trPr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E02B66">
            <w:pPr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 № основного мероприятия</w:t>
            </w:r>
          </w:p>
        </w:tc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E02B66">
            <w:pPr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Наименование основного мероприятия</w:t>
            </w:r>
          </w:p>
        </w:tc>
        <w:tc>
          <w:tcPr>
            <w:tcW w:w="2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E02B66">
            <w:pPr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Направления расходов основного мероприятия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D80B36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8023A3" w:rsidRPr="008023A3" w:rsidTr="00D80B36">
        <w:trPr>
          <w:cantSplit/>
          <w:trHeight w:val="1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</w:tr>
      <w:tr w:rsidR="008023A3" w:rsidRPr="008023A3" w:rsidTr="00D80B36">
        <w:trPr>
          <w:trHeight w:val="375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</w:tr>
      <w:tr w:rsidR="008023A3" w:rsidRPr="008023A3" w:rsidTr="00D80B36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A3" w:rsidRPr="008023A3" w:rsidRDefault="008023A3" w:rsidP="00956D1B">
            <w:pPr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8023A3">
              <w:rPr>
                <w:rFonts w:ascii="Times New Roman" w:hAnsi="Times New Roman"/>
                <w:sz w:val="19"/>
                <w:szCs w:val="19"/>
              </w:rPr>
              <w:t xml:space="preserve">Цель: </w:t>
            </w:r>
            <w:r w:rsidR="00D80B36" w:rsidRPr="00EC3061">
              <w:rPr>
                <w:rFonts w:ascii="Times New Roman" w:hAnsi="Times New Roman"/>
                <w:sz w:val="19"/>
                <w:szCs w:val="19"/>
              </w:rPr>
              <w:t>Обеспечение общественной безопасности, правопорядка и привлечение общественности к осуществлению мероприятий по профилактике правонарушений</w:t>
            </w:r>
          </w:p>
        </w:tc>
      </w:tr>
      <w:tr w:rsidR="008023A3" w:rsidRPr="008023A3" w:rsidTr="00D80B36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B36" w:rsidRDefault="008023A3" w:rsidP="00D80B3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Задача: </w:t>
            </w:r>
          </w:p>
          <w:p w:rsidR="00D80B36" w:rsidRPr="00EC3061" w:rsidRDefault="00D80B36" w:rsidP="00D80B3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1. Профилактика правонарушений в общественных местах, в том числе с участием граждан.</w:t>
            </w:r>
          </w:p>
          <w:p w:rsidR="00D80B36" w:rsidRPr="00EC3061" w:rsidRDefault="00D80B36" w:rsidP="00D80B3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2. Снижение уровня преступности и правонарушений на территории сельского поселения.</w:t>
            </w:r>
          </w:p>
          <w:p w:rsidR="00D80B36" w:rsidRPr="00EC3061" w:rsidRDefault="00D80B36" w:rsidP="00D80B3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3.Профилактическая и разъяснительная работа среди населения.</w:t>
            </w:r>
          </w:p>
          <w:p w:rsidR="00D80B36" w:rsidRPr="00EC3061" w:rsidRDefault="00D80B36" w:rsidP="00D80B3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4. Создание и совершенствование условий для обеспечения общественного порядка.</w:t>
            </w:r>
          </w:p>
          <w:p w:rsidR="008023A3" w:rsidRPr="008023A3" w:rsidRDefault="00D80B36" w:rsidP="00D80B36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5. Профилактика административных правонарушений, предусмотренных Законом Ханты-Мансийского автономного округа - Югры от 11.06.2010 № 102-оз «Об административных правонарушениях».</w:t>
            </w:r>
          </w:p>
        </w:tc>
      </w:tr>
      <w:tr w:rsidR="008023A3" w:rsidRPr="008023A3" w:rsidTr="00D80B36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A3" w:rsidRPr="008023A3" w:rsidRDefault="008023A3" w:rsidP="00956D1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</w:tr>
      <w:tr w:rsidR="008023A3" w:rsidRPr="008023A3" w:rsidTr="00D80B36">
        <w:trPr>
          <w:trHeight w:val="375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D80B36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1.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3A3" w:rsidRPr="008023A3" w:rsidRDefault="00D80B36" w:rsidP="00D80B36">
            <w:pPr>
              <w:ind w:firstLine="0"/>
              <w:rPr>
                <w:rFonts w:ascii="Times New Roman" w:hAnsi="Times New Roman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sz w:val="19"/>
                <w:szCs w:val="19"/>
              </w:rPr>
              <w:t>Мероприятие по созданию условий для деятельности народных дружинников</w:t>
            </w:r>
          </w:p>
        </w:tc>
        <w:tc>
          <w:tcPr>
            <w:tcW w:w="2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Default="00D80B36" w:rsidP="00D80B36">
            <w:pPr>
              <w:numPr>
                <w:ilvl w:val="0"/>
                <w:numId w:val="34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Страхование народных дружинников </w:t>
            </w:r>
          </w:p>
          <w:p w:rsidR="00D80B36" w:rsidRPr="008023A3" w:rsidRDefault="00D80B36" w:rsidP="00D80B36">
            <w:pPr>
              <w:numPr>
                <w:ilvl w:val="0"/>
                <w:numId w:val="34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Поощрение народных дружинников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3A3" w:rsidRPr="008023A3" w:rsidRDefault="003F5976" w:rsidP="003F597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"Об участии граждан в охране общественного порядка" от 02.04.2014 N 44-ФЗ</w:t>
            </w:r>
          </w:p>
        </w:tc>
      </w:tr>
      <w:tr w:rsidR="008023A3" w:rsidRPr="008023A3" w:rsidTr="00D80B36">
        <w:trPr>
          <w:trHeight w:val="375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2.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3A3" w:rsidRPr="008023A3" w:rsidRDefault="00D80B36" w:rsidP="00D80B36">
            <w:pPr>
              <w:ind w:firstLine="0"/>
              <w:rPr>
                <w:rFonts w:ascii="Times New Roman" w:hAnsi="Times New Roman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sz w:val="19"/>
                <w:szCs w:val="19"/>
              </w:rPr>
              <w:t>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2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Default="00D80B36" w:rsidP="00D80B36">
            <w:pPr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Приобретение листовок, памяток по профилактике правонарушений</w:t>
            </w:r>
          </w:p>
          <w:p w:rsidR="00D80B36" w:rsidRDefault="00D80B36" w:rsidP="00D80B36">
            <w:pPr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Обслуживание выделенной линии связи (Приво</w:t>
            </w:r>
            <w:r w:rsidR="000F1699">
              <w:rPr>
                <w:rFonts w:ascii="Times New Roman" w:hAnsi="Times New Roman"/>
                <w:color w:val="000000"/>
                <w:sz w:val="19"/>
                <w:szCs w:val="19"/>
              </w:rPr>
              <w:t>к</w:t>
            </w: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зальная, Солнечная)</w:t>
            </w:r>
          </w:p>
          <w:p w:rsidR="00D80B36" w:rsidRDefault="00D80B36" w:rsidP="00D80B36">
            <w:pPr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Обслуживание выделенной линии связи (Сквер)</w:t>
            </w:r>
          </w:p>
          <w:p w:rsidR="00D80B36" w:rsidRDefault="00D80B36" w:rsidP="00D80B36">
            <w:pPr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Умные опоры СВЯЗЬ</w:t>
            </w:r>
          </w:p>
          <w:p w:rsidR="00D80B36" w:rsidRPr="008023A3" w:rsidRDefault="00D80B36" w:rsidP="00D80B36">
            <w:pPr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Предоставление выделенной линии связи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3A3" w:rsidRPr="008023A3" w:rsidRDefault="002A3595" w:rsidP="003F597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hyperlink r:id="rId12" w:anchor="64U0IK" w:history="1">
              <w:r w:rsidR="003F5976" w:rsidRPr="003F5976">
                <w:rPr>
                  <w:rStyle w:val="a7"/>
                  <w:rFonts w:ascii="Times New Roman" w:hAnsi="Times New Roman"/>
                  <w:color w:val="000000"/>
                  <w:sz w:val="18"/>
                  <w:szCs w:val="18"/>
                  <w:shd w:val="clear" w:color="auto" w:fill="FFFFFF"/>
                </w:rPr>
                <w:t>распоряжением Правительства Российской Федерации от 03.12.2014 N 2446-р</w:t>
              </w:r>
            </w:hyperlink>
          </w:p>
        </w:tc>
      </w:tr>
    </w:tbl>
    <w:p w:rsidR="008023A3" w:rsidRPr="008023A3" w:rsidRDefault="008023A3" w:rsidP="008023A3">
      <w:pPr>
        <w:pStyle w:val="2"/>
        <w:jc w:val="both"/>
        <w:rPr>
          <w:rFonts w:ascii="Times New Roman" w:hAnsi="Times New Roman"/>
          <w:iCs w:val="0"/>
          <w:sz w:val="19"/>
          <w:szCs w:val="19"/>
        </w:rPr>
      </w:pPr>
    </w:p>
    <w:p w:rsidR="008023A3" w:rsidRPr="0024288A" w:rsidRDefault="0024288A" w:rsidP="008023A3">
      <w:pPr>
        <w:pStyle w:val="2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 w:rsidRPr="0024288A">
        <w:rPr>
          <w:rFonts w:ascii="Times New Roman" w:hAnsi="Times New Roman"/>
          <w:b w:val="0"/>
          <w:bCs w:val="0"/>
          <w:sz w:val="26"/>
          <w:szCs w:val="26"/>
        </w:rPr>
        <w:t>»</w:t>
      </w:r>
    </w:p>
    <w:p w:rsidR="008023A3" w:rsidRPr="008023A3" w:rsidRDefault="008023A3" w:rsidP="008023A3">
      <w:pPr>
        <w:jc w:val="center"/>
        <w:outlineLvl w:val="1"/>
        <w:rPr>
          <w:rFonts w:ascii="Times New Roman" w:hAnsi="Times New Roman"/>
          <w:sz w:val="19"/>
          <w:szCs w:val="19"/>
        </w:rPr>
      </w:pPr>
    </w:p>
    <w:p w:rsidR="00525A57" w:rsidRPr="003E6E21" w:rsidRDefault="00525A57" w:rsidP="008023A3">
      <w:pPr>
        <w:pStyle w:val="2"/>
        <w:ind w:left="12744" w:firstLine="708"/>
        <w:jc w:val="both"/>
        <w:rPr>
          <w:rFonts w:ascii="Times New Roman" w:hAnsi="Times New Roman"/>
          <w:b w:val="0"/>
          <w:bCs w:val="0"/>
          <w:iCs w:val="0"/>
        </w:rPr>
      </w:pPr>
    </w:p>
    <w:sectPr w:rsidR="00525A57" w:rsidRPr="003E6E21" w:rsidSect="00956D1B">
      <w:headerReference w:type="default" r:id="rId13"/>
      <w:pgSz w:w="16838" w:h="11906" w:orient="landscape"/>
      <w:pgMar w:top="992" w:right="1134" w:bottom="567" w:left="1134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595" w:rsidRDefault="002A3595" w:rsidP="009030A0">
      <w:r>
        <w:separator/>
      </w:r>
    </w:p>
  </w:endnote>
  <w:endnote w:type="continuationSeparator" w:id="0">
    <w:p w:rsidR="002A3595" w:rsidRDefault="002A3595" w:rsidP="0090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595" w:rsidRDefault="002A3595" w:rsidP="009030A0">
      <w:r>
        <w:separator/>
      </w:r>
    </w:p>
  </w:footnote>
  <w:footnote w:type="continuationSeparator" w:id="0">
    <w:p w:rsidR="002A3595" w:rsidRDefault="002A3595" w:rsidP="00903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A66" w:rsidRDefault="00371A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A66" w:rsidRPr="00D96366" w:rsidRDefault="00371A66" w:rsidP="00956D1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0286"/>
    <w:multiLevelType w:val="multilevel"/>
    <w:tmpl w:val="F788A6FA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1">
    <w:nsid w:val="08C40380"/>
    <w:multiLevelType w:val="multilevel"/>
    <w:tmpl w:val="02E692B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0D8E3FCA"/>
    <w:multiLevelType w:val="hybridMultilevel"/>
    <w:tmpl w:val="5A96B93E"/>
    <w:lvl w:ilvl="0" w:tplc="6FBE45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A12F20"/>
    <w:multiLevelType w:val="hybridMultilevel"/>
    <w:tmpl w:val="8BA60842"/>
    <w:lvl w:ilvl="0" w:tplc="ABA4224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12341305"/>
    <w:multiLevelType w:val="multilevel"/>
    <w:tmpl w:val="0F1CE4AA"/>
    <w:lvl w:ilvl="0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3F96C92"/>
    <w:multiLevelType w:val="hybridMultilevel"/>
    <w:tmpl w:val="01AC863C"/>
    <w:lvl w:ilvl="0" w:tplc="CBFE6F68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14FB0ED1"/>
    <w:multiLevelType w:val="multilevel"/>
    <w:tmpl w:val="24EA767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17525629"/>
    <w:multiLevelType w:val="multilevel"/>
    <w:tmpl w:val="422AD3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18E40609"/>
    <w:multiLevelType w:val="hybridMultilevel"/>
    <w:tmpl w:val="53323C20"/>
    <w:lvl w:ilvl="0" w:tplc="A4946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B12918"/>
    <w:multiLevelType w:val="hybridMultilevel"/>
    <w:tmpl w:val="DC14A8A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B5DCE"/>
    <w:multiLevelType w:val="multilevel"/>
    <w:tmpl w:val="CEEA5EA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1">
    <w:nsid w:val="1D044858"/>
    <w:multiLevelType w:val="multilevel"/>
    <w:tmpl w:val="422AD3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1F7D2DB4"/>
    <w:multiLevelType w:val="multilevel"/>
    <w:tmpl w:val="0D54D1F8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3">
    <w:nsid w:val="1FFE138E"/>
    <w:multiLevelType w:val="hybridMultilevel"/>
    <w:tmpl w:val="CEFC4C26"/>
    <w:lvl w:ilvl="0" w:tplc="D2DE24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B44D5"/>
    <w:multiLevelType w:val="hybridMultilevel"/>
    <w:tmpl w:val="C856FF90"/>
    <w:lvl w:ilvl="0" w:tplc="DC148F9C">
      <w:start w:val="1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2C8762E0"/>
    <w:multiLevelType w:val="multilevel"/>
    <w:tmpl w:val="5ED81EF8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31" w:hanging="1800"/>
      </w:pPr>
      <w:rPr>
        <w:rFonts w:hint="default"/>
      </w:rPr>
    </w:lvl>
  </w:abstractNum>
  <w:abstractNum w:abstractNumId="16">
    <w:nsid w:val="2D5D76CC"/>
    <w:multiLevelType w:val="multilevel"/>
    <w:tmpl w:val="88E679B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7">
    <w:nsid w:val="2DF957E0"/>
    <w:multiLevelType w:val="multilevel"/>
    <w:tmpl w:val="E4D07E1A"/>
    <w:lvl w:ilvl="0">
      <w:start w:val="2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2F9401BE"/>
    <w:multiLevelType w:val="multilevel"/>
    <w:tmpl w:val="B85E7D2A"/>
    <w:lvl w:ilvl="0">
      <w:start w:val="16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19">
    <w:nsid w:val="37087256"/>
    <w:multiLevelType w:val="multilevel"/>
    <w:tmpl w:val="3F587190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82D5D75"/>
    <w:multiLevelType w:val="multilevel"/>
    <w:tmpl w:val="28800598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1">
    <w:nsid w:val="3F195AF9"/>
    <w:multiLevelType w:val="multilevel"/>
    <w:tmpl w:val="946C7D98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47A000DB"/>
    <w:multiLevelType w:val="hybridMultilevel"/>
    <w:tmpl w:val="D670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FE0CA5"/>
    <w:multiLevelType w:val="multilevel"/>
    <w:tmpl w:val="B49AFDFC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4">
    <w:nsid w:val="49CE1849"/>
    <w:multiLevelType w:val="multilevel"/>
    <w:tmpl w:val="ABF2DB3E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BAF33C5"/>
    <w:multiLevelType w:val="multilevel"/>
    <w:tmpl w:val="FC76DFAC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52792C91"/>
    <w:multiLevelType w:val="hybridMultilevel"/>
    <w:tmpl w:val="52AE7260"/>
    <w:lvl w:ilvl="0" w:tplc="1338B138">
      <w:start w:val="1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53594D01"/>
    <w:multiLevelType w:val="hybridMultilevel"/>
    <w:tmpl w:val="E95E53E4"/>
    <w:lvl w:ilvl="0" w:tplc="47F862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87C5136"/>
    <w:multiLevelType w:val="hybridMultilevel"/>
    <w:tmpl w:val="ACF4800E"/>
    <w:lvl w:ilvl="0" w:tplc="BCBC23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C0B6EA2"/>
    <w:multiLevelType w:val="hybridMultilevel"/>
    <w:tmpl w:val="6ADE21FA"/>
    <w:lvl w:ilvl="0" w:tplc="D1E82F06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640030FC"/>
    <w:multiLevelType w:val="hybridMultilevel"/>
    <w:tmpl w:val="8662F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99330A"/>
    <w:multiLevelType w:val="multilevel"/>
    <w:tmpl w:val="9F9CA1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68497337"/>
    <w:multiLevelType w:val="multilevel"/>
    <w:tmpl w:val="495E24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6DAA51B3"/>
    <w:multiLevelType w:val="multilevel"/>
    <w:tmpl w:val="2E667F0C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0B9432E"/>
    <w:multiLevelType w:val="multilevel"/>
    <w:tmpl w:val="1A20B3F8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>
    <w:nsid w:val="7A107B64"/>
    <w:multiLevelType w:val="hybridMultilevel"/>
    <w:tmpl w:val="0ECE46A0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FD7263C"/>
    <w:multiLevelType w:val="multilevel"/>
    <w:tmpl w:val="857EDC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2"/>
  </w:num>
  <w:num w:numId="2">
    <w:abstractNumId w:val="27"/>
  </w:num>
  <w:num w:numId="3">
    <w:abstractNumId w:val="28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29"/>
  </w:num>
  <w:num w:numId="9">
    <w:abstractNumId w:val="7"/>
  </w:num>
  <w:num w:numId="10">
    <w:abstractNumId w:val="31"/>
  </w:num>
  <w:num w:numId="11">
    <w:abstractNumId w:val="10"/>
  </w:num>
  <w:num w:numId="12">
    <w:abstractNumId w:val="1"/>
  </w:num>
  <w:num w:numId="13">
    <w:abstractNumId w:val="16"/>
  </w:num>
  <w:num w:numId="14">
    <w:abstractNumId w:val="36"/>
  </w:num>
  <w:num w:numId="15">
    <w:abstractNumId w:val="35"/>
  </w:num>
  <w:num w:numId="16">
    <w:abstractNumId w:val="6"/>
  </w:num>
  <w:num w:numId="17">
    <w:abstractNumId w:val="9"/>
  </w:num>
  <w:num w:numId="18">
    <w:abstractNumId w:val="4"/>
  </w:num>
  <w:num w:numId="19">
    <w:abstractNumId w:val="5"/>
  </w:num>
  <w:num w:numId="20">
    <w:abstractNumId w:val="26"/>
  </w:num>
  <w:num w:numId="21">
    <w:abstractNumId w:val="0"/>
  </w:num>
  <w:num w:numId="22">
    <w:abstractNumId w:val="12"/>
  </w:num>
  <w:num w:numId="23">
    <w:abstractNumId w:val="19"/>
  </w:num>
  <w:num w:numId="24">
    <w:abstractNumId w:val="15"/>
  </w:num>
  <w:num w:numId="25">
    <w:abstractNumId w:val="20"/>
  </w:num>
  <w:num w:numId="26">
    <w:abstractNumId w:val="24"/>
  </w:num>
  <w:num w:numId="27">
    <w:abstractNumId w:val="14"/>
  </w:num>
  <w:num w:numId="28">
    <w:abstractNumId w:val="23"/>
  </w:num>
  <w:num w:numId="29">
    <w:abstractNumId w:val="34"/>
  </w:num>
  <w:num w:numId="30">
    <w:abstractNumId w:val="18"/>
  </w:num>
  <w:num w:numId="31">
    <w:abstractNumId w:val="17"/>
  </w:num>
  <w:num w:numId="32">
    <w:abstractNumId w:val="33"/>
  </w:num>
  <w:num w:numId="33">
    <w:abstractNumId w:val="21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F4"/>
    <w:rsid w:val="000076EA"/>
    <w:rsid w:val="00011222"/>
    <w:rsid w:val="0001144F"/>
    <w:rsid w:val="0001343F"/>
    <w:rsid w:val="00013B43"/>
    <w:rsid w:val="00013B69"/>
    <w:rsid w:val="00014362"/>
    <w:rsid w:val="00014EFF"/>
    <w:rsid w:val="00015923"/>
    <w:rsid w:val="00015B61"/>
    <w:rsid w:val="00016312"/>
    <w:rsid w:val="00016712"/>
    <w:rsid w:val="00016807"/>
    <w:rsid w:val="00016AF1"/>
    <w:rsid w:val="00020559"/>
    <w:rsid w:val="00020EF1"/>
    <w:rsid w:val="0002122A"/>
    <w:rsid w:val="00021491"/>
    <w:rsid w:val="00021F5E"/>
    <w:rsid w:val="000239A0"/>
    <w:rsid w:val="00024EA7"/>
    <w:rsid w:val="0002750E"/>
    <w:rsid w:val="00027B26"/>
    <w:rsid w:val="00031F63"/>
    <w:rsid w:val="00032305"/>
    <w:rsid w:val="00032F06"/>
    <w:rsid w:val="0003305E"/>
    <w:rsid w:val="000344EA"/>
    <w:rsid w:val="000346D2"/>
    <w:rsid w:val="00034C5C"/>
    <w:rsid w:val="000358EE"/>
    <w:rsid w:val="00035D80"/>
    <w:rsid w:val="000363CF"/>
    <w:rsid w:val="0003659C"/>
    <w:rsid w:val="00036C70"/>
    <w:rsid w:val="000404A2"/>
    <w:rsid w:val="00040639"/>
    <w:rsid w:val="00040D54"/>
    <w:rsid w:val="0004178F"/>
    <w:rsid w:val="0004183B"/>
    <w:rsid w:val="00043B7A"/>
    <w:rsid w:val="000440EB"/>
    <w:rsid w:val="0004584C"/>
    <w:rsid w:val="0004613B"/>
    <w:rsid w:val="0004627B"/>
    <w:rsid w:val="00046591"/>
    <w:rsid w:val="000471A4"/>
    <w:rsid w:val="00047E52"/>
    <w:rsid w:val="000527DD"/>
    <w:rsid w:val="000532A5"/>
    <w:rsid w:val="00053310"/>
    <w:rsid w:val="00054499"/>
    <w:rsid w:val="00054663"/>
    <w:rsid w:val="000568DC"/>
    <w:rsid w:val="00056BA7"/>
    <w:rsid w:val="00060A7C"/>
    <w:rsid w:val="0006228F"/>
    <w:rsid w:val="00062ADE"/>
    <w:rsid w:val="000636B4"/>
    <w:rsid w:val="000645D3"/>
    <w:rsid w:val="000661B7"/>
    <w:rsid w:val="00066301"/>
    <w:rsid w:val="00066ABA"/>
    <w:rsid w:val="00067B55"/>
    <w:rsid w:val="00072DCF"/>
    <w:rsid w:val="0007405A"/>
    <w:rsid w:val="00074FF6"/>
    <w:rsid w:val="00081F70"/>
    <w:rsid w:val="00082376"/>
    <w:rsid w:val="000831F0"/>
    <w:rsid w:val="000835DC"/>
    <w:rsid w:val="0008627E"/>
    <w:rsid w:val="000862ED"/>
    <w:rsid w:val="0008653B"/>
    <w:rsid w:val="0008758F"/>
    <w:rsid w:val="000901EA"/>
    <w:rsid w:val="0009076F"/>
    <w:rsid w:val="00090DD5"/>
    <w:rsid w:val="00095408"/>
    <w:rsid w:val="00097278"/>
    <w:rsid w:val="00097496"/>
    <w:rsid w:val="00097708"/>
    <w:rsid w:val="000A028A"/>
    <w:rsid w:val="000A066F"/>
    <w:rsid w:val="000A09D9"/>
    <w:rsid w:val="000A0B92"/>
    <w:rsid w:val="000A1FCB"/>
    <w:rsid w:val="000A27C4"/>
    <w:rsid w:val="000A2AA3"/>
    <w:rsid w:val="000A2C8B"/>
    <w:rsid w:val="000A3187"/>
    <w:rsid w:val="000A475F"/>
    <w:rsid w:val="000A4F12"/>
    <w:rsid w:val="000A5FCB"/>
    <w:rsid w:val="000A61E9"/>
    <w:rsid w:val="000A7292"/>
    <w:rsid w:val="000A77BF"/>
    <w:rsid w:val="000B072E"/>
    <w:rsid w:val="000B0EA4"/>
    <w:rsid w:val="000B1A43"/>
    <w:rsid w:val="000B1E6E"/>
    <w:rsid w:val="000B1F52"/>
    <w:rsid w:val="000B2432"/>
    <w:rsid w:val="000B3B56"/>
    <w:rsid w:val="000B7744"/>
    <w:rsid w:val="000C04B7"/>
    <w:rsid w:val="000C2959"/>
    <w:rsid w:val="000C2EA2"/>
    <w:rsid w:val="000C3202"/>
    <w:rsid w:val="000C3D88"/>
    <w:rsid w:val="000C5B04"/>
    <w:rsid w:val="000C5CD3"/>
    <w:rsid w:val="000C5E9B"/>
    <w:rsid w:val="000C6318"/>
    <w:rsid w:val="000C7197"/>
    <w:rsid w:val="000C7E91"/>
    <w:rsid w:val="000D0238"/>
    <w:rsid w:val="000D0D5A"/>
    <w:rsid w:val="000D110F"/>
    <w:rsid w:val="000D30A3"/>
    <w:rsid w:val="000D3B5D"/>
    <w:rsid w:val="000D458F"/>
    <w:rsid w:val="000D4E81"/>
    <w:rsid w:val="000D5645"/>
    <w:rsid w:val="000D6161"/>
    <w:rsid w:val="000D6967"/>
    <w:rsid w:val="000D7674"/>
    <w:rsid w:val="000D7784"/>
    <w:rsid w:val="000E1067"/>
    <w:rsid w:val="000E216A"/>
    <w:rsid w:val="000E2356"/>
    <w:rsid w:val="000E44D5"/>
    <w:rsid w:val="000E7009"/>
    <w:rsid w:val="000E73B2"/>
    <w:rsid w:val="000E786B"/>
    <w:rsid w:val="000F1699"/>
    <w:rsid w:val="000F1AD4"/>
    <w:rsid w:val="000F3BA6"/>
    <w:rsid w:val="000F4F40"/>
    <w:rsid w:val="000F4F60"/>
    <w:rsid w:val="000F5247"/>
    <w:rsid w:val="000F5576"/>
    <w:rsid w:val="000F56F7"/>
    <w:rsid w:val="000F7C17"/>
    <w:rsid w:val="00100179"/>
    <w:rsid w:val="00100236"/>
    <w:rsid w:val="00102B97"/>
    <w:rsid w:val="00110036"/>
    <w:rsid w:val="001118FA"/>
    <w:rsid w:val="0011448E"/>
    <w:rsid w:val="00121489"/>
    <w:rsid w:val="00121B2A"/>
    <w:rsid w:val="00123132"/>
    <w:rsid w:val="0012463F"/>
    <w:rsid w:val="00124FCF"/>
    <w:rsid w:val="00125E36"/>
    <w:rsid w:val="001272F2"/>
    <w:rsid w:val="001273D6"/>
    <w:rsid w:val="001275F3"/>
    <w:rsid w:val="00131996"/>
    <w:rsid w:val="00132AB2"/>
    <w:rsid w:val="00133B60"/>
    <w:rsid w:val="00133F44"/>
    <w:rsid w:val="00134BDE"/>
    <w:rsid w:val="001352B6"/>
    <w:rsid w:val="00137320"/>
    <w:rsid w:val="00140373"/>
    <w:rsid w:val="00143C62"/>
    <w:rsid w:val="00143E6C"/>
    <w:rsid w:val="00143F12"/>
    <w:rsid w:val="0014537D"/>
    <w:rsid w:val="00145F67"/>
    <w:rsid w:val="00147430"/>
    <w:rsid w:val="00147AFF"/>
    <w:rsid w:val="00150594"/>
    <w:rsid w:val="00151218"/>
    <w:rsid w:val="001515F6"/>
    <w:rsid w:val="00151C03"/>
    <w:rsid w:val="00152AEE"/>
    <w:rsid w:val="00153733"/>
    <w:rsid w:val="00153D0C"/>
    <w:rsid w:val="00155A23"/>
    <w:rsid w:val="00156592"/>
    <w:rsid w:val="00156CAE"/>
    <w:rsid w:val="00157DDE"/>
    <w:rsid w:val="00160A04"/>
    <w:rsid w:val="00160B4B"/>
    <w:rsid w:val="0016205D"/>
    <w:rsid w:val="00163B7F"/>
    <w:rsid w:val="00163CA2"/>
    <w:rsid w:val="00164B0D"/>
    <w:rsid w:val="00164C54"/>
    <w:rsid w:val="0016589E"/>
    <w:rsid w:val="001671D5"/>
    <w:rsid w:val="00167C36"/>
    <w:rsid w:val="00170D0B"/>
    <w:rsid w:val="00171EBB"/>
    <w:rsid w:val="00173131"/>
    <w:rsid w:val="001733C6"/>
    <w:rsid w:val="00173C20"/>
    <w:rsid w:val="00174960"/>
    <w:rsid w:val="0017536F"/>
    <w:rsid w:val="0017614D"/>
    <w:rsid w:val="00176FE1"/>
    <w:rsid w:val="0017727E"/>
    <w:rsid w:val="001779F8"/>
    <w:rsid w:val="001801D9"/>
    <w:rsid w:val="00181AE4"/>
    <w:rsid w:val="00181C17"/>
    <w:rsid w:val="00181C5D"/>
    <w:rsid w:val="00182050"/>
    <w:rsid w:val="00183DA1"/>
    <w:rsid w:val="00184135"/>
    <w:rsid w:val="0018446B"/>
    <w:rsid w:val="001845C8"/>
    <w:rsid w:val="001861B5"/>
    <w:rsid w:val="00186B06"/>
    <w:rsid w:val="00186C0F"/>
    <w:rsid w:val="00186C1E"/>
    <w:rsid w:val="00187C4A"/>
    <w:rsid w:val="00187CB2"/>
    <w:rsid w:val="0019036A"/>
    <w:rsid w:val="00192C35"/>
    <w:rsid w:val="001930F0"/>
    <w:rsid w:val="001939AA"/>
    <w:rsid w:val="001947F6"/>
    <w:rsid w:val="00194861"/>
    <w:rsid w:val="001963A3"/>
    <w:rsid w:val="00196902"/>
    <w:rsid w:val="001976E8"/>
    <w:rsid w:val="00197B58"/>
    <w:rsid w:val="001A1018"/>
    <w:rsid w:val="001A145D"/>
    <w:rsid w:val="001A15D1"/>
    <w:rsid w:val="001A266E"/>
    <w:rsid w:val="001A2F50"/>
    <w:rsid w:val="001A38AD"/>
    <w:rsid w:val="001A3AC2"/>
    <w:rsid w:val="001A3C24"/>
    <w:rsid w:val="001A4E5E"/>
    <w:rsid w:val="001A64AD"/>
    <w:rsid w:val="001A6B4A"/>
    <w:rsid w:val="001A7954"/>
    <w:rsid w:val="001A7E8A"/>
    <w:rsid w:val="001B032B"/>
    <w:rsid w:val="001B03CF"/>
    <w:rsid w:val="001B1C1E"/>
    <w:rsid w:val="001B2BF8"/>
    <w:rsid w:val="001B3B63"/>
    <w:rsid w:val="001B41C9"/>
    <w:rsid w:val="001B421B"/>
    <w:rsid w:val="001B42EA"/>
    <w:rsid w:val="001B4DCE"/>
    <w:rsid w:val="001B6AFF"/>
    <w:rsid w:val="001C0B5E"/>
    <w:rsid w:val="001C0DC9"/>
    <w:rsid w:val="001C0F68"/>
    <w:rsid w:val="001C1A69"/>
    <w:rsid w:val="001C1D43"/>
    <w:rsid w:val="001C5D29"/>
    <w:rsid w:val="001C6540"/>
    <w:rsid w:val="001C7346"/>
    <w:rsid w:val="001C7CBE"/>
    <w:rsid w:val="001D01A4"/>
    <w:rsid w:val="001D2B4F"/>
    <w:rsid w:val="001D3312"/>
    <w:rsid w:val="001D4C9A"/>
    <w:rsid w:val="001D58F7"/>
    <w:rsid w:val="001D59D9"/>
    <w:rsid w:val="001D6ACD"/>
    <w:rsid w:val="001D74B1"/>
    <w:rsid w:val="001D77E5"/>
    <w:rsid w:val="001D7DFB"/>
    <w:rsid w:val="001E03F1"/>
    <w:rsid w:val="001E0744"/>
    <w:rsid w:val="001E1561"/>
    <w:rsid w:val="001E1A9B"/>
    <w:rsid w:val="001E224F"/>
    <w:rsid w:val="001E22E3"/>
    <w:rsid w:val="001E3048"/>
    <w:rsid w:val="001E3509"/>
    <w:rsid w:val="001E4523"/>
    <w:rsid w:val="001E5036"/>
    <w:rsid w:val="001E6ACB"/>
    <w:rsid w:val="001E734B"/>
    <w:rsid w:val="001F0861"/>
    <w:rsid w:val="001F2CA6"/>
    <w:rsid w:val="001F2FF1"/>
    <w:rsid w:val="001F501C"/>
    <w:rsid w:val="001F5D0D"/>
    <w:rsid w:val="002003FA"/>
    <w:rsid w:val="0020048A"/>
    <w:rsid w:val="002004BA"/>
    <w:rsid w:val="00200647"/>
    <w:rsid w:val="0020082A"/>
    <w:rsid w:val="002010A2"/>
    <w:rsid w:val="002013F1"/>
    <w:rsid w:val="00201969"/>
    <w:rsid w:val="0020196B"/>
    <w:rsid w:val="00201F52"/>
    <w:rsid w:val="0020315E"/>
    <w:rsid w:val="00204B52"/>
    <w:rsid w:val="0020505A"/>
    <w:rsid w:val="00205D32"/>
    <w:rsid w:val="002062AC"/>
    <w:rsid w:val="00206FE5"/>
    <w:rsid w:val="002070A0"/>
    <w:rsid w:val="00207C02"/>
    <w:rsid w:val="00210824"/>
    <w:rsid w:val="00210887"/>
    <w:rsid w:val="00211F79"/>
    <w:rsid w:val="00214D27"/>
    <w:rsid w:val="00215739"/>
    <w:rsid w:val="00217870"/>
    <w:rsid w:val="00222132"/>
    <w:rsid w:val="00222479"/>
    <w:rsid w:val="00222839"/>
    <w:rsid w:val="0022425D"/>
    <w:rsid w:val="002249FD"/>
    <w:rsid w:val="00224B18"/>
    <w:rsid w:val="002265D3"/>
    <w:rsid w:val="002275A9"/>
    <w:rsid w:val="00227B2A"/>
    <w:rsid w:val="00230FBB"/>
    <w:rsid w:val="00232458"/>
    <w:rsid w:val="00233158"/>
    <w:rsid w:val="00233347"/>
    <w:rsid w:val="00234442"/>
    <w:rsid w:val="00235166"/>
    <w:rsid w:val="00235349"/>
    <w:rsid w:val="00236418"/>
    <w:rsid w:val="002375C4"/>
    <w:rsid w:val="002379B1"/>
    <w:rsid w:val="00240A49"/>
    <w:rsid w:val="002414BF"/>
    <w:rsid w:val="002425AB"/>
    <w:rsid w:val="0024288A"/>
    <w:rsid w:val="00242F0E"/>
    <w:rsid w:val="00243A22"/>
    <w:rsid w:val="00244172"/>
    <w:rsid w:val="00244AC7"/>
    <w:rsid w:val="00244E67"/>
    <w:rsid w:val="002456E4"/>
    <w:rsid w:val="0024591E"/>
    <w:rsid w:val="002475E1"/>
    <w:rsid w:val="00247DDF"/>
    <w:rsid w:val="0025067A"/>
    <w:rsid w:val="00251EEA"/>
    <w:rsid w:val="0025302F"/>
    <w:rsid w:val="00254B01"/>
    <w:rsid w:val="00254EDD"/>
    <w:rsid w:val="002567C9"/>
    <w:rsid w:val="00260D07"/>
    <w:rsid w:val="0026190D"/>
    <w:rsid w:val="00261E9C"/>
    <w:rsid w:val="00262179"/>
    <w:rsid w:val="00262940"/>
    <w:rsid w:val="00264467"/>
    <w:rsid w:val="002646C4"/>
    <w:rsid w:val="00264CFA"/>
    <w:rsid w:val="00265090"/>
    <w:rsid w:val="00266AE5"/>
    <w:rsid w:val="0026713C"/>
    <w:rsid w:val="002678BA"/>
    <w:rsid w:val="00267B6B"/>
    <w:rsid w:val="00270182"/>
    <w:rsid w:val="00270B94"/>
    <w:rsid w:val="00270E9A"/>
    <w:rsid w:val="00272576"/>
    <w:rsid w:val="00273AEE"/>
    <w:rsid w:val="00274100"/>
    <w:rsid w:val="00274532"/>
    <w:rsid w:val="00274E60"/>
    <w:rsid w:val="00274F43"/>
    <w:rsid w:val="002765DB"/>
    <w:rsid w:val="00276764"/>
    <w:rsid w:val="00281AE0"/>
    <w:rsid w:val="00282DC0"/>
    <w:rsid w:val="0028439A"/>
    <w:rsid w:val="0028510C"/>
    <w:rsid w:val="002862FC"/>
    <w:rsid w:val="00286CEC"/>
    <w:rsid w:val="00287B75"/>
    <w:rsid w:val="002901AB"/>
    <w:rsid w:val="00291435"/>
    <w:rsid w:val="00291A17"/>
    <w:rsid w:val="0029223F"/>
    <w:rsid w:val="0029259F"/>
    <w:rsid w:val="00294A61"/>
    <w:rsid w:val="0029546B"/>
    <w:rsid w:val="002A08DA"/>
    <w:rsid w:val="002A265E"/>
    <w:rsid w:val="002A3595"/>
    <w:rsid w:val="002A454F"/>
    <w:rsid w:val="002A4C97"/>
    <w:rsid w:val="002B2610"/>
    <w:rsid w:val="002B2766"/>
    <w:rsid w:val="002B2D74"/>
    <w:rsid w:val="002B53C8"/>
    <w:rsid w:val="002B66B5"/>
    <w:rsid w:val="002B72A9"/>
    <w:rsid w:val="002B77F6"/>
    <w:rsid w:val="002B78A8"/>
    <w:rsid w:val="002C045B"/>
    <w:rsid w:val="002C0D11"/>
    <w:rsid w:val="002C0DAF"/>
    <w:rsid w:val="002C3D6A"/>
    <w:rsid w:val="002C420A"/>
    <w:rsid w:val="002C456B"/>
    <w:rsid w:val="002C49B3"/>
    <w:rsid w:val="002C4A71"/>
    <w:rsid w:val="002C6AFA"/>
    <w:rsid w:val="002D25D3"/>
    <w:rsid w:val="002D3263"/>
    <w:rsid w:val="002D34A4"/>
    <w:rsid w:val="002D3888"/>
    <w:rsid w:val="002D421F"/>
    <w:rsid w:val="002D4BE0"/>
    <w:rsid w:val="002D60B6"/>
    <w:rsid w:val="002D78DE"/>
    <w:rsid w:val="002D7FB2"/>
    <w:rsid w:val="002E5050"/>
    <w:rsid w:val="002E531D"/>
    <w:rsid w:val="002E6F3D"/>
    <w:rsid w:val="002E7775"/>
    <w:rsid w:val="002F2AF6"/>
    <w:rsid w:val="002F6616"/>
    <w:rsid w:val="002F6F7A"/>
    <w:rsid w:val="002F79AE"/>
    <w:rsid w:val="00300DC4"/>
    <w:rsid w:val="00302727"/>
    <w:rsid w:val="003035B4"/>
    <w:rsid w:val="00305656"/>
    <w:rsid w:val="00305EBA"/>
    <w:rsid w:val="0030617E"/>
    <w:rsid w:val="00306844"/>
    <w:rsid w:val="00306FAD"/>
    <w:rsid w:val="00310076"/>
    <w:rsid w:val="00311A00"/>
    <w:rsid w:val="00311B5B"/>
    <w:rsid w:val="00311D64"/>
    <w:rsid w:val="003122CC"/>
    <w:rsid w:val="003122E6"/>
    <w:rsid w:val="0031306A"/>
    <w:rsid w:val="00314202"/>
    <w:rsid w:val="00315431"/>
    <w:rsid w:val="00315984"/>
    <w:rsid w:val="00316EC2"/>
    <w:rsid w:val="0031707D"/>
    <w:rsid w:val="0032037F"/>
    <w:rsid w:val="0032296F"/>
    <w:rsid w:val="00323227"/>
    <w:rsid w:val="0032373D"/>
    <w:rsid w:val="0032392B"/>
    <w:rsid w:val="003239E0"/>
    <w:rsid w:val="00323ADA"/>
    <w:rsid w:val="003242D5"/>
    <w:rsid w:val="003247D9"/>
    <w:rsid w:val="003264BF"/>
    <w:rsid w:val="003274F2"/>
    <w:rsid w:val="00330C64"/>
    <w:rsid w:val="00330CE6"/>
    <w:rsid w:val="00334A29"/>
    <w:rsid w:val="00335226"/>
    <w:rsid w:val="00335D84"/>
    <w:rsid w:val="00340154"/>
    <w:rsid w:val="00340B00"/>
    <w:rsid w:val="003428CE"/>
    <w:rsid w:val="00342E6C"/>
    <w:rsid w:val="00342E9F"/>
    <w:rsid w:val="00342F5A"/>
    <w:rsid w:val="00344259"/>
    <w:rsid w:val="003452B8"/>
    <w:rsid w:val="00345BBD"/>
    <w:rsid w:val="00345CD2"/>
    <w:rsid w:val="00346DBA"/>
    <w:rsid w:val="00347816"/>
    <w:rsid w:val="00347975"/>
    <w:rsid w:val="0035033D"/>
    <w:rsid w:val="00350754"/>
    <w:rsid w:val="00351AB4"/>
    <w:rsid w:val="00352DBC"/>
    <w:rsid w:val="00355008"/>
    <w:rsid w:val="00355FB3"/>
    <w:rsid w:val="00356074"/>
    <w:rsid w:val="0035709C"/>
    <w:rsid w:val="00357C22"/>
    <w:rsid w:val="003612F1"/>
    <w:rsid w:val="00361812"/>
    <w:rsid w:val="00362FAD"/>
    <w:rsid w:val="003636CB"/>
    <w:rsid w:val="00363E61"/>
    <w:rsid w:val="0036549D"/>
    <w:rsid w:val="0036649C"/>
    <w:rsid w:val="003673F8"/>
    <w:rsid w:val="0036794F"/>
    <w:rsid w:val="0037004A"/>
    <w:rsid w:val="00371A66"/>
    <w:rsid w:val="00373DEB"/>
    <w:rsid w:val="003741A2"/>
    <w:rsid w:val="003746DC"/>
    <w:rsid w:val="00374B1E"/>
    <w:rsid w:val="003757E9"/>
    <w:rsid w:val="00375EC6"/>
    <w:rsid w:val="003765AE"/>
    <w:rsid w:val="003803E0"/>
    <w:rsid w:val="00381051"/>
    <w:rsid w:val="003812A4"/>
    <w:rsid w:val="003823F6"/>
    <w:rsid w:val="00382D01"/>
    <w:rsid w:val="0038392B"/>
    <w:rsid w:val="0038431D"/>
    <w:rsid w:val="00384436"/>
    <w:rsid w:val="00385BA9"/>
    <w:rsid w:val="003869A8"/>
    <w:rsid w:val="00387124"/>
    <w:rsid w:val="003876AB"/>
    <w:rsid w:val="00391B6F"/>
    <w:rsid w:val="00391F32"/>
    <w:rsid w:val="003959FF"/>
    <w:rsid w:val="00395F93"/>
    <w:rsid w:val="00397D0F"/>
    <w:rsid w:val="003A1C60"/>
    <w:rsid w:val="003A1F16"/>
    <w:rsid w:val="003A2CBF"/>
    <w:rsid w:val="003A2FD6"/>
    <w:rsid w:val="003A5123"/>
    <w:rsid w:val="003A5D97"/>
    <w:rsid w:val="003A6225"/>
    <w:rsid w:val="003A79AC"/>
    <w:rsid w:val="003B07FF"/>
    <w:rsid w:val="003B0BCB"/>
    <w:rsid w:val="003B217F"/>
    <w:rsid w:val="003B2C42"/>
    <w:rsid w:val="003B3952"/>
    <w:rsid w:val="003B3C7A"/>
    <w:rsid w:val="003B4013"/>
    <w:rsid w:val="003B4A81"/>
    <w:rsid w:val="003B5C4F"/>
    <w:rsid w:val="003B6DB8"/>
    <w:rsid w:val="003B6EBC"/>
    <w:rsid w:val="003C0C0D"/>
    <w:rsid w:val="003C2D0C"/>
    <w:rsid w:val="003C2DB0"/>
    <w:rsid w:val="003C3635"/>
    <w:rsid w:val="003C46DA"/>
    <w:rsid w:val="003C5791"/>
    <w:rsid w:val="003C57DF"/>
    <w:rsid w:val="003C6E17"/>
    <w:rsid w:val="003C754E"/>
    <w:rsid w:val="003C76EC"/>
    <w:rsid w:val="003C7A6F"/>
    <w:rsid w:val="003D0D8F"/>
    <w:rsid w:val="003D100A"/>
    <w:rsid w:val="003D33BE"/>
    <w:rsid w:val="003D3FBF"/>
    <w:rsid w:val="003D4858"/>
    <w:rsid w:val="003D4D53"/>
    <w:rsid w:val="003D6C8D"/>
    <w:rsid w:val="003D791D"/>
    <w:rsid w:val="003D7E0C"/>
    <w:rsid w:val="003E01FD"/>
    <w:rsid w:val="003E0B9F"/>
    <w:rsid w:val="003E2230"/>
    <w:rsid w:val="003E25A8"/>
    <w:rsid w:val="003E33EA"/>
    <w:rsid w:val="003E394F"/>
    <w:rsid w:val="003E4BBF"/>
    <w:rsid w:val="003E6E21"/>
    <w:rsid w:val="003E78BF"/>
    <w:rsid w:val="003F0FF6"/>
    <w:rsid w:val="003F208B"/>
    <w:rsid w:val="003F35D6"/>
    <w:rsid w:val="003F4D45"/>
    <w:rsid w:val="003F5976"/>
    <w:rsid w:val="003F6C13"/>
    <w:rsid w:val="00401559"/>
    <w:rsid w:val="00402487"/>
    <w:rsid w:val="00403F92"/>
    <w:rsid w:val="004044AF"/>
    <w:rsid w:val="004053C9"/>
    <w:rsid w:val="00405608"/>
    <w:rsid w:val="00406F9C"/>
    <w:rsid w:val="00407726"/>
    <w:rsid w:val="00407B80"/>
    <w:rsid w:val="00407EE0"/>
    <w:rsid w:val="00410B51"/>
    <w:rsid w:val="0041115A"/>
    <w:rsid w:val="0041167B"/>
    <w:rsid w:val="00411838"/>
    <w:rsid w:val="00412F84"/>
    <w:rsid w:val="0041311D"/>
    <w:rsid w:val="0041471F"/>
    <w:rsid w:val="00414BB3"/>
    <w:rsid w:val="004164F0"/>
    <w:rsid w:val="0042069F"/>
    <w:rsid w:val="00421E07"/>
    <w:rsid w:val="00422D60"/>
    <w:rsid w:val="004245E1"/>
    <w:rsid w:val="00424D2E"/>
    <w:rsid w:val="00426187"/>
    <w:rsid w:val="00426FBC"/>
    <w:rsid w:val="0042799C"/>
    <w:rsid w:val="0043071E"/>
    <w:rsid w:val="00430E68"/>
    <w:rsid w:val="004312EE"/>
    <w:rsid w:val="00433FCF"/>
    <w:rsid w:val="00435328"/>
    <w:rsid w:val="004377D6"/>
    <w:rsid w:val="0044025D"/>
    <w:rsid w:val="00440CC9"/>
    <w:rsid w:val="00441060"/>
    <w:rsid w:val="00441CCC"/>
    <w:rsid w:val="00441F8C"/>
    <w:rsid w:val="004427EB"/>
    <w:rsid w:val="00442EA0"/>
    <w:rsid w:val="00444C8F"/>
    <w:rsid w:val="00446253"/>
    <w:rsid w:val="00446CC8"/>
    <w:rsid w:val="0045007F"/>
    <w:rsid w:val="004507AD"/>
    <w:rsid w:val="004509FD"/>
    <w:rsid w:val="00451490"/>
    <w:rsid w:val="0045247F"/>
    <w:rsid w:val="004545D3"/>
    <w:rsid w:val="004570CC"/>
    <w:rsid w:val="0046086D"/>
    <w:rsid w:val="0046202F"/>
    <w:rsid w:val="00463138"/>
    <w:rsid w:val="00464690"/>
    <w:rsid w:val="0046641D"/>
    <w:rsid w:val="00467C87"/>
    <w:rsid w:val="0047310F"/>
    <w:rsid w:val="00474F7D"/>
    <w:rsid w:val="00475613"/>
    <w:rsid w:val="004764BE"/>
    <w:rsid w:val="0047665B"/>
    <w:rsid w:val="0048185C"/>
    <w:rsid w:val="004828B4"/>
    <w:rsid w:val="00483D08"/>
    <w:rsid w:val="00486223"/>
    <w:rsid w:val="00486F84"/>
    <w:rsid w:val="00487D51"/>
    <w:rsid w:val="00490283"/>
    <w:rsid w:val="00490572"/>
    <w:rsid w:val="00491722"/>
    <w:rsid w:val="00491B4C"/>
    <w:rsid w:val="00491DA6"/>
    <w:rsid w:val="00492417"/>
    <w:rsid w:val="00493F83"/>
    <w:rsid w:val="00494859"/>
    <w:rsid w:val="004951BC"/>
    <w:rsid w:val="004951DA"/>
    <w:rsid w:val="0049683C"/>
    <w:rsid w:val="00497739"/>
    <w:rsid w:val="004A00A1"/>
    <w:rsid w:val="004A0841"/>
    <w:rsid w:val="004A0930"/>
    <w:rsid w:val="004A0B8F"/>
    <w:rsid w:val="004A1AE9"/>
    <w:rsid w:val="004A23F8"/>
    <w:rsid w:val="004A37D7"/>
    <w:rsid w:val="004A5050"/>
    <w:rsid w:val="004A51EB"/>
    <w:rsid w:val="004A5637"/>
    <w:rsid w:val="004A574D"/>
    <w:rsid w:val="004A5812"/>
    <w:rsid w:val="004A5FDD"/>
    <w:rsid w:val="004A6848"/>
    <w:rsid w:val="004A6D46"/>
    <w:rsid w:val="004A7006"/>
    <w:rsid w:val="004A7907"/>
    <w:rsid w:val="004B17C9"/>
    <w:rsid w:val="004B2C43"/>
    <w:rsid w:val="004B2D5A"/>
    <w:rsid w:val="004B30B4"/>
    <w:rsid w:val="004B3764"/>
    <w:rsid w:val="004B3C1A"/>
    <w:rsid w:val="004B4A55"/>
    <w:rsid w:val="004B4BB7"/>
    <w:rsid w:val="004B4C1F"/>
    <w:rsid w:val="004B5DC5"/>
    <w:rsid w:val="004B606C"/>
    <w:rsid w:val="004B7D1B"/>
    <w:rsid w:val="004C0C5C"/>
    <w:rsid w:val="004C0DFB"/>
    <w:rsid w:val="004C13F8"/>
    <w:rsid w:val="004C152C"/>
    <w:rsid w:val="004C1E8C"/>
    <w:rsid w:val="004C2AC9"/>
    <w:rsid w:val="004C2AF8"/>
    <w:rsid w:val="004C2B42"/>
    <w:rsid w:val="004C3096"/>
    <w:rsid w:val="004C5D67"/>
    <w:rsid w:val="004C6D37"/>
    <w:rsid w:val="004C6EF2"/>
    <w:rsid w:val="004C7039"/>
    <w:rsid w:val="004C76B9"/>
    <w:rsid w:val="004D0371"/>
    <w:rsid w:val="004D0AD6"/>
    <w:rsid w:val="004D0E1A"/>
    <w:rsid w:val="004D2315"/>
    <w:rsid w:val="004D3349"/>
    <w:rsid w:val="004D4879"/>
    <w:rsid w:val="004D519C"/>
    <w:rsid w:val="004D68C4"/>
    <w:rsid w:val="004E0391"/>
    <w:rsid w:val="004E0BF6"/>
    <w:rsid w:val="004E384A"/>
    <w:rsid w:val="004E40F2"/>
    <w:rsid w:val="004E4C42"/>
    <w:rsid w:val="004E65F0"/>
    <w:rsid w:val="004E72FF"/>
    <w:rsid w:val="004F00CF"/>
    <w:rsid w:val="004F0806"/>
    <w:rsid w:val="004F09EF"/>
    <w:rsid w:val="004F0D84"/>
    <w:rsid w:val="004F1600"/>
    <w:rsid w:val="004F26BE"/>
    <w:rsid w:val="004F2A22"/>
    <w:rsid w:val="004F37F4"/>
    <w:rsid w:val="004F3FD4"/>
    <w:rsid w:val="004F4B43"/>
    <w:rsid w:val="004F6E87"/>
    <w:rsid w:val="005009DE"/>
    <w:rsid w:val="00500FED"/>
    <w:rsid w:val="00502775"/>
    <w:rsid w:val="005030E8"/>
    <w:rsid w:val="0050491A"/>
    <w:rsid w:val="00504DA5"/>
    <w:rsid w:val="00505590"/>
    <w:rsid w:val="005076C5"/>
    <w:rsid w:val="00507B55"/>
    <w:rsid w:val="005113CE"/>
    <w:rsid w:val="00513594"/>
    <w:rsid w:val="00514328"/>
    <w:rsid w:val="00515A8C"/>
    <w:rsid w:val="00515D0D"/>
    <w:rsid w:val="00515F76"/>
    <w:rsid w:val="00516447"/>
    <w:rsid w:val="00517CBF"/>
    <w:rsid w:val="00520A8D"/>
    <w:rsid w:val="00522C5D"/>
    <w:rsid w:val="00525A57"/>
    <w:rsid w:val="005264B7"/>
    <w:rsid w:val="00527178"/>
    <w:rsid w:val="0052762C"/>
    <w:rsid w:val="00527644"/>
    <w:rsid w:val="005278CA"/>
    <w:rsid w:val="005302BF"/>
    <w:rsid w:val="005324B0"/>
    <w:rsid w:val="00535931"/>
    <w:rsid w:val="005359C3"/>
    <w:rsid w:val="00536201"/>
    <w:rsid w:val="005366DE"/>
    <w:rsid w:val="005370F1"/>
    <w:rsid w:val="00537638"/>
    <w:rsid w:val="00540764"/>
    <w:rsid w:val="00542A8B"/>
    <w:rsid w:val="00543270"/>
    <w:rsid w:val="00543521"/>
    <w:rsid w:val="00543BE7"/>
    <w:rsid w:val="005441E8"/>
    <w:rsid w:val="00546954"/>
    <w:rsid w:val="00550601"/>
    <w:rsid w:val="00554485"/>
    <w:rsid w:val="005547F9"/>
    <w:rsid w:val="00554D12"/>
    <w:rsid w:val="00556E95"/>
    <w:rsid w:val="0055764A"/>
    <w:rsid w:val="00557A3D"/>
    <w:rsid w:val="00557C5E"/>
    <w:rsid w:val="005609C9"/>
    <w:rsid w:val="00562EEA"/>
    <w:rsid w:val="0056481D"/>
    <w:rsid w:val="005648EF"/>
    <w:rsid w:val="00567BF4"/>
    <w:rsid w:val="00571E80"/>
    <w:rsid w:val="005725D5"/>
    <w:rsid w:val="00572F3B"/>
    <w:rsid w:val="00574FA9"/>
    <w:rsid w:val="00577AD2"/>
    <w:rsid w:val="00580127"/>
    <w:rsid w:val="00580538"/>
    <w:rsid w:val="00580642"/>
    <w:rsid w:val="00580A90"/>
    <w:rsid w:val="00580E38"/>
    <w:rsid w:val="005837A3"/>
    <w:rsid w:val="00585643"/>
    <w:rsid w:val="00586232"/>
    <w:rsid w:val="00587153"/>
    <w:rsid w:val="005876FD"/>
    <w:rsid w:val="0059064B"/>
    <w:rsid w:val="00590C58"/>
    <w:rsid w:val="00591A13"/>
    <w:rsid w:val="00592F8F"/>
    <w:rsid w:val="0059524B"/>
    <w:rsid w:val="005952CB"/>
    <w:rsid w:val="0059585C"/>
    <w:rsid w:val="005959B2"/>
    <w:rsid w:val="0059625A"/>
    <w:rsid w:val="0059633C"/>
    <w:rsid w:val="005A025F"/>
    <w:rsid w:val="005A3386"/>
    <w:rsid w:val="005A5106"/>
    <w:rsid w:val="005A5377"/>
    <w:rsid w:val="005B0849"/>
    <w:rsid w:val="005B0EFA"/>
    <w:rsid w:val="005B24B9"/>
    <w:rsid w:val="005B2A5E"/>
    <w:rsid w:val="005B35C4"/>
    <w:rsid w:val="005B51E4"/>
    <w:rsid w:val="005B67B6"/>
    <w:rsid w:val="005C150B"/>
    <w:rsid w:val="005C1801"/>
    <w:rsid w:val="005C4EFB"/>
    <w:rsid w:val="005C578D"/>
    <w:rsid w:val="005C58EA"/>
    <w:rsid w:val="005C5C39"/>
    <w:rsid w:val="005C6B40"/>
    <w:rsid w:val="005D0228"/>
    <w:rsid w:val="005D0465"/>
    <w:rsid w:val="005D0F9A"/>
    <w:rsid w:val="005D10D1"/>
    <w:rsid w:val="005D51A9"/>
    <w:rsid w:val="005D53AD"/>
    <w:rsid w:val="005D61BB"/>
    <w:rsid w:val="005E168E"/>
    <w:rsid w:val="005E1CBC"/>
    <w:rsid w:val="005E2C89"/>
    <w:rsid w:val="005E2EED"/>
    <w:rsid w:val="005E2F35"/>
    <w:rsid w:val="005E3678"/>
    <w:rsid w:val="005E4452"/>
    <w:rsid w:val="005E4BF8"/>
    <w:rsid w:val="005E58CE"/>
    <w:rsid w:val="005E6B15"/>
    <w:rsid w:val="005F02FB"/>
    <w:rsid w:val="005F09B1"/>
    <w:rsid w:val="005F0AB3"/>
    <w:rsid w:val="005F0B07"/>
    <w:rsid w:val="005F25E5"/>
    <w:rsid w:val="005F2DA3"/>
    <w:rsid w:val="005F3EAC"/>
    <w:rsid w:val="005F55E5"/>
    <w:rsid w:val="005F5E36"/>
    <w:rsid w:val="005F7201"/>
    <w:rsid w:val="005F75A6"/>
    <w:rsid w:val="0060053B"/>
    <w:rsid w:val="00600B00"/>
    <w:rsid w:val="00600C18"/>
    <w:rsid w:val="006020E6"/>
    <w:rsid w:val="00602547"/>
    <w:rsid w:val="00602A4C"/>
    <w:rsid w:val="00604BA8"/>
    <w:rsid w:val="00605E94"/>
    <w:rsid w:val="00607CD9"/>
    <w:rsid w:val="00610A9E"/>
    <w:rsid w:val="00610B89"/>
    <w:rsid w:val="00610F81"/>
    <w:rsid w:val="00612023"/>
    <w:rsid w:val="00612E2E"/>
    <w:rsid w:val="00614D3C"/>
    <w:rsid w:val="00615A2F"/>
    <w:rsid w:val="006224DD"/>
    <w:rsid w:val="0062332F"/>
    <w:rsid w:val="00624E49"/>
    <w:rsid w:val="00624FF3"/>
    <w:rsid w:val="006254D3"/>
    <w:rsid w:val="006259F2"/>
    <w:rsid w:val="0062646C"/>
    <w:rsid w:val="00626FC8"/>
    <w:rsid w:val="00630876"/>
    <w:rsid w:val="00630C07"/>
    <w:rsid w:val="00630F05"/>
    <w:rsid w:val="006321E3"/>
    <w:rsid w:val="0063332C"/>
    <w:rsid w:val="006348D7"/>
    <w:rsid w:val="00634BCC"/>
    <w:rsid w:val="00635468"/>
    <w:rsid w:val="0063681E"/>
    <w:rsid w:val="00636F27"/>
    <w:rsid w:val="006405FD"/>
    <w:rsid w:val="00641A01"/>
    <w:rsid w:val="00642942"/>
    <w:rsid w:val="0064322F"/>
    <w:rsid w:val="006439DB"/>
    <w:rsid w:val="006440CE"/>
    <w:rsid w:val="006446F8"/>
    <w:rsid w:val="00644F9D"/>
    <w:rsid w:val="00645D94"/>
    <w:rsid w:val="00646728"/>
    <w:rsid w:val="006472C9"/>
    <w:rsid w:val="00651C0E"/>
    <w:rsid w:val="006526BB"/>
    <w:rsid w:val="006526D2"/>
    <w:rsid w:val="0065433E"/>
    <w:rsid w:val="0065454F"/>
    <w:rsid w:val="0065476C"/>
    <w:rsid w:val="00656466"/>
    <w:rsid w:val="00656D4D"/>
    <w:rsid w:val="00656D6A"/>
    <w:rsid w:val="00656F9A"/>
    <w:rsid w:val="0066175F"/>
    <w:rsid w:val="00666516"/>
    <w:rsid w:val="00667B89"/>
    <w:rsid w:val="00673446"/>
    <w:rsid w:val="00674ED0"/>
    <w:rsid w:val="00677CFE"/>
    <w:rsid w:val="006809E9"/>
    <w:rsid w:val="00681192"/>
    <w:rsid w:val="006814FA"/>
    <w:rsid w:val="00682255"/>
    <w:rsid w:val="00683291"/>
    <w:rsid w:val="006835EC"/>
    <w:rsid w:val="0068443D"/>
    <w:rsid w:val="006847C0"/>
    <w:rsid w:val="00684C33"/>
    <w:rsid w:val="0068585D"/>
    <w:rsid w:val="00685AD4"/>
    <w:rsid w:val="00691055"/>
    <w:rsid w:val="00691F65"/>
    <w:rsid w:val="00692722"/>
    <w:rsid w:val="00693962"/>
    <w:rsid w:val="006949D0"/>
    <w:rsid w:val="006951D1"/>
    <w:rsid w:val="00695F15"/>
    <w:rsid w:val="00696472"/>
    <w:rsid w:val="006975AE"/>
    <w:rsid w:val="006A1138"/>
    <w:rsid w:val="006A1720"/>
    <w:rsid w:val="006A172A"/>
    <w:rsid w:val="006A28D6"/>
    <w:rsid w:val="006A2D57"/>
    <w:rsid w:val="006A3DA4"/>
    <w:rsid w:val="006A4244"/>
    <w:rsid w:val="006A7A44"/>
    <w:rsid w:val="006A7CC5"/>
    <w:rsid w:val="006B034C"/>
    <w:rsid w:val="006B29ED"/>
    <w:rsid w:val="006B313F"/>
    <w:rsid w:val="006B4520"/>
    <w:rsid w:val="006B5337"/>
    <w:rsid w:val="006B5B1F"/>
    <w:rsid w:val="006B679A"/>
    <w:rsid w:val="006B7DF4"/>
    <w:rsid w:val="006B7FCC"/>
    <w:rsid w:val="006C0041"/>
    <w:rsid w:val="006C116C"/>
    <w:rsid w:val="006C16E3"/>
    <w:rsid w:val="006C1CE0"/>
    <w:rsid w:val="006C27EB"/>
    <w:rsid w:val="006C33EC"/>
    <w:rsid w:val="006C3ABD"/>
    <w:rsid w:val="006C66AF"/>
    <w:rsid w:val="006C6960"/>
    <w:rsid w:val="006C78C5"/>
    <w:rsid w:val="006D05C9"/>
    <w:rsid w:val="006D1597"/>
    <w:rsid w:val="006D34A9"/>
    <w:rsid w:val="006D4FB3"/>
    <w:rsid w:val="006D5557"/>
    <w:rsid w:val="006D5D75"/>
    <w:rsid w:val="006D6DD6"/>
    <w:rsid w:val="006D76CA"/>
    <w:rsid w:val="006E034F"/>
    <w:rsid w:val="006E063B"/>
    <w:rsid w:val="006E2A7B"/>
    <w:rsid w:val="006E659E"/>
    <w:rsid w:val="006E7769"/>
    <w:rsid w:val="006F2CB3"/>
    <w:rsid w:val="006F40FD"/>
    <w:rsid w:val="006F4843"/>
    <w:rsid w:val="006F4A12"/>
    <w:rsid w:val="006F4C77"/>
    <w:rsid w:val="006F57F9"/>
    <w:rsid w:val="006F7F4E"/>
    <w:rsid w:val="007001BF"/>
    <w:rsid w:val="00700865"/>
    <w:rsid w:val="007016F2"/>
    <w:rsid w:val="00704872"/>
    <w:rsid w:val="007049E3"/>
    <w:rsid w:val="0070533F"/>
    <w:rsid w:val="007064F2"/>
    <w:rsid w:val="007069A7"/>
    <w:rsid w:val="00706D26"/>
    <w:rsid w:val="00706EBF"/>
    <w:rsid w:val="00707C60"/>
    <w:rsid w:val="00711137"/>
    <w:rsid w:val="00711FF6"/>
    <w:rsid w:val="00712226"/>
    <w:rsid w:val="00712275"/>
    <w:rsid w:val="007132EF"/>
    <w:rsid w:val="007146BE"/>
    <w:rsid w:val="007155C5"/>
    <w:rsid w:val="0071613E"/>
    <w:rsid w:val="00716451"/>
    <w:rsid w:val="00717B9D"/>
    <w:rsid w:val="007204B2"/>
    <w:rsid w:val="00720D33"/>
    <w:rsid w:val="00720F4C"/>
    <w:rsid w:val="0072244B"/>
    <w:rsid w:val="0072398A"/>
    <w:rsid w:val="00723F43"/>
    <w:rsid w:val="0072417D"/>
    <w:rsid w:val="00724EC0"/>
    <w:rsid w:val="00725BC1"/>
    <w:rsid w:val="00725F02"/>
    <w:rsid w:val="00726A63"/>
    <w:rsid w:val="0072758F"/>
    <w:rsid w:val="007276DB"/>
    <w:rsid w:val="00727A22"/>
    <w:rsid w:val="007301B8"/>
    <w:rsid w:val="0073202A"/>
    <w:rsid w:val="00732580"/>
    <w:rsid w:val="007328A5"/>
    <w:rsid w:val="007334EB"/>
    <w:rsid w:val="0073378C"/>
    <w:rsid w:val="00733E91"/>
    <w:rsid w:val="0073444A"/>
    <w:rsid w:val="00735CC7"/>
    <w:rsid w:val="007360D5"/>
    <w:rsid w:val="00737DC2"/>
    <w:rsid w:val="00741834"/>
    <w:rsid w:val="00741A31"/>
    <w:rsid w:val="007440FC"/>
    <w:rsid w:val="00745979"/>
    <w:rsid w:val="00746D9C"/>
    <w:rsid w:val="007472EA"/>
    <w:rsid w:val="007478BC"/>
    <w:rsid w:val="0075223A"/>
    <w:rsid w:val="00752C53"/>
    <w:rsid w:val="0075486C"/>
    <w:rsid w:val="0075648F"/>
    <w:rsid w:val="0075663A"/>
    <w:rsid w:val="007567AF"/>
    <w:rsid w:val="00756A36"/>
    <w:rsid w:val="00757CC8"/>
    <w:rsid w:val="00763459"/>
    <w:rsid w:val="00764260"/>
    <w:rsid w:val="00764697"/>
    <w:rsid w:val="0076474C"/>
    <w:rsid w:val="00765A42"/>
    <w:rsid w:val="00766D40"/>
    <w:rsid w:val="00770897"/>
    <w:rsid w:val="00770FC0"/>
    <w:rsid w:val="0077269D"/>
    <w:rsid w:val="00773F2C"/>
    <w:rsid w:val="00775264"/>
    <w:rsid w:val="00775C0D"/>
    <w:rsid w:val="00776D65"/>
    <w:rsid w:val="00777031"/>
    <w:rsid w:val="00777AAD"/>
    <w:rsid w:val="0078353D"/>
    <w:rsid w:val="0078411F"/>
    <w:rsid w:val="00785A6F"/>
    <w:rsid w:val="007913CF"/>
    <w:rsid w:val="00792AD7"/>
    <w:rsid w:val="007950EB"/>
    <w:rsid w:val="0079546C"/>
    <w:rsid w:val="00796A2B"/>
    <w:rsid w:val="00797E1F"/>
    <w:rsid w:val="007A0F0D"/>
    <w:rsid w:val="007A2E06"/>
    <w:rsid w:val="007A417F"/>
    <w:rsid w:val="007A42EA"/>
    <w:rsid w:val="007A49C6"/>
    <w:rsid w:val="007A6C6C"/>
    <w:rsid w:val="007A6C81"/>
    <w:rsid w:val="007A73AA"/>
    <w:rsid w:val="007A7CAA"/>
    <w:rsid w:val="007B1127"/>
    <w:rsid w:val="007B1333"/>
    <w:rsid w:val="007B200F"/>
    <w:rsid w:val="007B2A25"/>
    <w:rsid w:val="007B4BD5"/>
    <w:rsid w:val="007B5AC6"/>
    <w:rsid w:val="007B5EBF"/>
    <w:rsid w:val="007B6459"/>
    <w:rsid w:val="007B672F"/>
    <w:rsid w:val="007B6E65"/>
    <w:rsid w:val="007B7046"/>
    <w:rsid w:val="007B742B"/>
    <w:rsid w:val="007B7B99"/>
    <w:rsid w:val="007C04FE"/>
    <w:rsid w:val="007C0589"/>
    <w:rsid w:val="007C0C25"/>
    <w:rsid w:val="007C1580"/>
    <w:rsid w:val="007C238F"/>
    <w:rsid w:val="007C2547"/>
    <w:rsid w:val="007C44B4"/>
    <w:rsid w:val="007C60CB"/>
    <w:rsid w:val="007C6250"/>
    <w:rsid w:val="007C6B1E"/>
    <w:rsid w:val="007C7D5B"/>
    <w:rsid w:val="007D1CE1"/>
    <w:rsid w:val="007D20D2"/>
    <w:rsid w:val="007D22DD"/>
    <w:rsid w:val="007D24D7"/>
    <w:rsid w:val="007D3984"/>
    <w:rsid w:val="007D3B10"/>
    <w:rsid w:val="007D54B3"/>
    <w:rsid w:val="007D73F3"/>
    <w:rsid w:val="007D77DA"/>
    <w:rsid w:val="007D79A2"/>
    <w:rsid w:val="007E00B5"/>
    <w:rsid w:val="007E1F48"/>
    <w:rsid w:val="007E2D72"/>
    <w:rsid w:val="007E38CD"/>
    <w:rsid w:val="007E3D22"/>
    <w:rsid w:val="007E3E02"/>
    <w:rsid w:val="007E42F7"/>
    <w:rsid w:val="007E4539"/>
    <w:rsid w:val="007E4608"/>
    <w:rsid w:val="007E7904"/>
    <w:rsid w:val="007F00CC"/>
    <w:rsid w:val="007F1366"/>
    <w:rsid w:val="007F14D3"/>
    <w:rsid w:val="007F4778"/>
    <w:rsid w:val="007F4FBE"/>
    <w:rsid w:val="007F779B"/>
    <w:rsid w:val="008019EF"/>
    <w:rsid w:val="008023A3"/>
    <w:rsid w:val="00805DD7"/>
    <w:rsid w:val="00810C35"/>
    <w:rsid w:val="00811EC1"/>
    <w:rsid w:val="0081337A"/>
    <w:rsid w:val="0081398B"/>
    <w:rsid w:val="00813CCE"/>
    <w:rsid w:val="0081480D"/>
    <w:rsid w:val="00814BC7"/>
    <w:rsid w:val="0081518B"/>
    <w:rsid w:val="00816EA3"/>
    <w:rsid w:val="008172E9"/>
    <w:rsid w:val="00817D60"/>
    <w:rsid w:val="00817D86"/>
    <w:rsid w:val="00817E65"/>
    <w:rsid w:val="00820B24"/>
    <w:rsid w:val="008210E0"/>
    <w:rsid w:val="0082179F"/>
    <w:rsid w:val="00821CBA"/>
    <w:rsid w:val="0082273C"/>
    <w:rsid w:val="00824313"/>
    <w:rsid w:val="00824986"/>
    <w:rsid w:val="00830206"/>
    <w:rsid w:val="00830240"/>
    <w:rsid w:val="00830F67"/>
    <w:rsid w:val="00833917"/>
    <w:rsid w:val="00833C9A"/>
    <w:rsid w:val="00834924"/>
    <w:rsid w:val="00835C97"/>
    <w:rsid w:val="00835D87"/>
    <w:rsid w:val="008363AE"/>
    <w:rsid w:val="008370DD"/>
    <w:rsid w:val="008406C9"/>
    <w:rsid w:val="00842750"/>
    <w:rsid w:val="008429A3"/>
    <w:rsid w:val="00842C29"/>
    <w:rsid w:val="00842D87"/>
    <w:rsid w:val="00843AE7"/>
    <w:rsid w:val="0084498D"/>
    <w:rsid w:val="00845F24"/>
    <w:rsid w:val="00846DB0"/>
    <w:rsid w:val="0084755F"/>
    <w:rsid w:val="00847A1D"/>
    <w:rsid w:val="0085029A"/>
    <w:rsid w:val="00850737"/>
    <w:rsid w:val="00850B88"/>
    <w:rsid w:val="00850D23"/>
    <w:rsid w:val="00851F27"/>
    <w:rsid w:val="00853703"/>
    <w:rsid w:val="008544DD"/>
    <w:rsid w:val="0085614E"/>
    <w:rsid w:val="00857EEC"/>
    <w:rsid w:val="0086002A"/>
    <w:rsid w:val="00860B6C"/>
    <w:rsid w:val="00860D10"/>
    <w:rsid w:val="00861554"/>
    <w:rsid w:val="00862B6F"/>
    <w:rsid w:val="00863A6F"/>
    <w:rsid w:val="00864FFD"/>
    <w:rsid w:val="00865177"/>
    <w:rsid w:val="0086548A"/>
    <w:rsid w:val="00866382"/>
    <w:rsid w:val="00866A63"/>
    <w:rsid w:val="00867D08"/>
    <w:rsid w:val="00867F12"/>
    <w:rsid w:val="008701C0"/>
    <w:rsid w:val="008711DE"/>
    <w:rsid w:val="0087268E"/>
    <w:rsid w:val="00872AF6"/>
    <w:rsid w:val="00875DF9"/>
    <w:rsid w:val="0087787D"/>
    <w:rsid w:val="008802BB"/>
    <w:rsid w:val="00880475"/>
    <w:rsid w:val="0088172F"/>
    <w:rsid w:val="00882D41"/>
    <w:rsid w:val="00882FC9"/>
    <w:rsid w:val="008840D2"/>
    <w:rsid w:val="00884FDA"/>
    <w:rsid w:val="00887DFD"/>
    <w:rsid w:val="00887F1D"/>
    <w:rsid w:val="008905DC"/>
    <w:rsid w:val="0089352D"/>
    <w:rsid w:val="00896E7C"/>
    <w:rsid w:val="0089772F"/>
    <w:rsid w:val="008A130D"/>
    <w:rsid w:val="008A1430"/>
    <w:rsid w:val="008A1C78"/>
    <w:rsid w:val="008A2F85"/>
    <w:rsid w:val="008A4894"/>
    <w:rsid w:val="008A4C7E"/>
    <w:rsid w:val="008A4E72"/>
    <w:rsid w:val="008A5B68"/>
    <w:rsid w:val="008A5CEA"/>
    <w:rsid w:val="008A6267"/>
    <w:rsid w:val="008B0EC6"/>
    <w:rsid w:val="008B39D3"/>
    <w:rsid w:val="008B3F5E"/>
    <w:rsid w:val="008B447A"/>
    <w:rsid w:val="008B4D90"/>
    <w:rsid w:val="008B5746"/>
    <w:rsid w:val="008B598B"/>
    <w:rsid w:val="008B6D23"/>
    <w:rsid w:val="008C01BA"/>
    <w:rsid w:val="008C028E"/>
    <w:rsid w:val="008C0802"/>
    <w:rsid w:val="008C13E4"/>
    <w:rsid w:val="008C2024"/>
    <w:rsid w:val="008C2098"/>
    <w:rsid w:val="008C2523"/>
    <w:rsid w:val="008C263D"/>
    <w:rsid w:val="008C4E52"/>
    <w:rsid w:val="008C51B6"/>
    <w:rsid w:val="008C5A51"/>
    <w:rsid w:val="008C5F12"/>
    <w:rsid w:val="008C6B9C"/>
    <w:rsid w:val="008C7EFC"/>
    <w:rsid w:val="008D208C"/>
    <w:rsid w:val="008D28CC"/>
    <w:rsid w:val="008D3066"/>
    <w:rsid w:val="008D3A00"/>
    <w:rsid w:val="008D3AB6"/>
    <w:rsid w:val="008D3C4D"/>
    <w:rsid w:val="008D423F"/>
    <w:rsid w:val="008D5925"/>
    <w:rsid w:val="008D6826"/>
    <w:rsid w:val="008D71CB"/>
    <w:rsid w:val="008D7D0D"/>
    <w:rsid w:val="008E1110"/>
    <w:rsid w:val="008E3E76"/>
    <w:rsid w:val="008E77EF"/>
    <w:rsid w:val="008F0877"/>
    <w:rsid w:val="008F12E0"/>
    <w:rsid w:val="008F25AE"/>
    <w:rsid w:val="008F2D59"/>
    <w:rsid w:val="008F4400"/>
    <w:rsid w:val="008F5520"/>
    <w:rsid w:val="008F65A6"/>
    <w:rsid w:val="008F6915"/>
    <w:rsid w:val="008F6C71"/>
    <w:rsid w:val="008F6E49"/>
    <w:rsid w:val="008F770A"/>
    <w:rsid w:val="008F785E"/>
    <w:rsid w:val="008F7A20"/>
    <w:rsid w:val="008F7E57"/>
    <w:rsid w:val="00900B90"/>
    <w:rsid w:val="00900E8D"/>
    <w:rsid w:val="0090250F"/>
    <w:rsid w:val="00902836"/>
    <w:rsid w:val="009030A0"/>
    <w:rsid w:val="00904FA4"/>
    <w:rsid w:val="00905053"/>
    <w:rsid w:val="009051A4"/>
    <w:rsid w:val="00907210"/>
    <w:rsid w:val="0090749E"/>
    <w:rsid w:val="0091045C"/>
    <w:rsid w:val="00911B2C"/>
    <w:rsid w:val="009128A8"/>
    <w:rsid w:val="00912905"/>
    <w:rsid w:val="00916F3E"/>
    <w:rsid w:val="00917E1B"/>
    <w:rsid w:val="00917F52"/>
    <w:rsid w:val="0092022D"/>
    <w:rsid w:val="00920C8D"/>
    <w:rsid w:val="009220C1"/>
    <w:rsid w:val="00923199"/>
    <w:rsid w:val="0092325F"/>
    <w:rsid w:val="00923A86"/>
    <w:rsid w:val="00923BDF"/>
    <w:rsid w:val="00923E83"/>
    <w:rsid w:val="00923EF8"/>
    <w:rsid w:val="00924B7D"/>
    <w:rsid w:val="00925F83"/>
    <w:rsid w:val="009261EB"/>
    <w:rsid w:val="009261EF"/>
    <w:rsid w:val="00926459"/>
    <w:rsid w:val="00926809"/>
    <w:rsid w:val="009275DD"/>
    <w:rsid w:val="00930166"/>
    <w:rsid w:val="00930202"/>
    <w:rsid w:val="0093079C"/>
    <w:rsid w:val="009313CB"/>
    <w:rsid w:val="00931A14"/>
    <w:rsid w:val="00931F18"/>
    <w:rsid w:val="00933551"/>
    <w:rsid w:val="009343DA"/>
    <w:rsid w:val="0093483F"/>
    <w:rsid w:val="00934FB9"/>
    <w:rsid w:val="00936237"/>
    <w:rsid w:val="00936D24"/>
    <w:rsid w:val="009375AE"/>
    <w:rsid w:val="00937715"/>
    <w:rsid w:val="00940633"/>
    <w:rsid w:val="00945176"/>
    <w:rsid w:val="00945F03"/>
    <w:rsid w:val="00945FB6"/>
    <w:rsid w:val="009466B9"/>
    <w:rsid w:val="0094764E"/>
    <w:rsid w:val="00947A70"/>
    <w:rsid w:val="00950A75"/>
    <w:rsid w:val="00950D97"/>
    <w:rsid w:val="009516B1"/>
    <w:rsid w:val="00951728"/>
    <w:rsid w:val="0095188D"/>
    <w:rsid w:val="00951C4F"/>
    <w:rsid w:val="00955261"/>
    <w:rsid w:val="0095538F"/>
    <w:rsid w:val="009567B4"/>
    <w:rsid w:val="00956907"/>
    <w:rsid w:val="00956D1B"/>
    <w:rsid w:val="00956DDD"/>
    <w:rsid w:val="009573B1"/>
    <w:rsid w:val="009617B2"/>
    <w:rsid w:val="00961AEB"/>
    <w:rsid w:val="009620E2"/>
    <w:rsid w:val="009636B7"/>
    <w:rsid w:val="0096393C"/>
    <w:rsid w:val="009639E8"/>
    <w:rsid w:val="00963FD3"/>
    <w:rsid w:val="00964B9D"/>
    <w:rsid w:val="00964EE8"/>
    <w:rsid w:val="00965387"/>
    <w:rsid w:val="009657C8"/>
    <w:rsid w:val="00965B35"/>
    <w:rsid w:val="00967831"/>
    <w:rsid w:val="00967FAA"/>
    <w:rsid w:val="00970395"/>
    <w:rsid w:val="009723BA"/>
    <w:rsid w:val="0097263B"/>
    <w:rsid w:val="00974593"/>
    <w:rsid w:val="009749F4"/>
    <w:rsid w:val="00974DEB"/>
    <w:rsid w:val="00975567"/>
    <w:rsid w:val="009761EF"/>
    <w:rsid w:val="00976969"/>
    <w:rsid w:val="009772C8"/>
    <w:rsid w:val="009800AB"/>
    <w:rsid w:val="00981813"/>
    <w:rsid w:val="00981AC7"/>
    <w:rsid w:val="00981C3D"/>
    <w:rsid w:val="009833A5"/>
    <w:rsid w:val="009838CE"/>
    <w:rsid w:val="0098440C"/>
    <w:rsid w:val="00984B36"/>
    <w:rsid w:val="00984F37"/>
    <w:rsid w:val="0098623B"/>
    <w:rsid w:val="00986DDD"/>
    <w:rsid w:val="00990120"/>
    <w:rsid w:val="00990322"/>
    <w:rsid w:val="00990651"/>
    <w:rsid w:val="00990FB0"/>
    <w:rsid w:val="00991088"/>
    <w:rsid w:val="009917F6"/>
    <w:rsid w:val="009931A8"/>
    <w:rsid w:val="00993476"/>
    <w:rsid w:val="00994325"/>
    <w:rsid w:val="00994B3C"/>
    <w:rsid w:val="00995907"/>
    <w:rsid w:val="00995A38"/>
    <w:rsid w:val="00995F5D"/>
    <w:rsid w:val="009A0BA5"/>
    <w:rsid w:val="009A0E4A"/>
    <w:rsid w:val="009A1097"/>
    <w:rsid w:val="009A1368"/>
    <w:rsid w:val="009A1A67"/>
    <w:rsid w:val="009A2166"/>
    <w:rsid w:val="009A2834"/>
    <w:rsid w:val="009A3F7D"/>
    <w:rsid w:val="009A470A"/>
    <w:rsid w:val="009A4C4B"/>
    <w:rsid w:val="009A4D00"/>
    <w:rsid w:val="009A4D66"/>
    <w:rsid w:val="009A5040"/>
    <w:rsid w:val="009A5674"/>
    <w:rsid w:val="009A68EE"/>
    <w:rsid w:val="009A6FCF"/>
    <w:rsid w:val="009A7F45"/>
    <w:rsid w:val="009B057E"/>
    <w:rsid w:val="009B230F"/>
    <w:rsid w:val="009B241F"/>
    <w:rsid w:val="009B2439"/>
    <w:rsid w:val="009B2C46"/>
    <w:rsid w:val="009B2CCE"/>
    <w:rsid w:val="009B478F"/>
    <w:rsid w:val="009B50EE"/>
    <w:rsid w:val="009B6A68"/>
    <w:rsid w:val="009B6AD3"/>
    <w:rsid w:val="009B7311"/>
    <w:rsid w:val="009B7580"/>
    <w:rsid w:val="009B7B79"/>
    <w:rsid w:val="009B7C67"/>
    <w:rsid w:val="009B7F74"/>
    <w:rsid w:val="009C0CE4"/>
    <w:rsid w:val="009C1451"/>
    <w:rsid w:val="009C365B"/>
    <w:rsid w:val="009C41FF"/>
    <w:rsid w:val="009C57FD"/>
    <w:rsid w:val="009C6126"/>
    <w:rsid w:val="009C6129"/>
    <w:rsid w:val="009C69CA"/>
    <w:rsid w:val="009C7309"/>
    <w:rsid w:val="009C75D7"/>
    <w:rsid w:val="009C7A5F"/>
    <w:rsid w:val="009C7A70"/>
    <w:rsid w:val="009D0967"/>
    <w:rsid w:val="009D0A55"/>
    <w:rsid w:val="009D0E8D"/>
    <w:rsid w:val="009D0F9D"/>
    <w:rsid w:val="009D0FBC"/>
    <w:rsid w:val="009D14C0"/>
    <w:rsid w:val="009D1AB7"/>
    <w:rsid w:val="009D1E03"/>
    <w:rsid w:val="009D26FD"/>
    <w:rsid w:val="009D2C57"/>
    <w:rsid w:val="009D32C5"/>
    <w:rsid w:val="009D3612"/>
    <w:rsid w:val="009D45C2"/>
    <w:rsid w:val="009D4F38"/>
    <w:rsid w:val="009D5B41"/>
    <w:rsid w:val="009D6DB4"/>
    <w:rsid w:val="009D71DC"/>
    <w:rsid w:val="009D749A"/>
    <w:rsid w:val="009E1368"/>
    <w:rsid w:val="009E3925"/>
    <w:rsid w:val="009E3AA5"/>
    <w:rsid w:val="009E3EFF"/>
    <w:rsid w:val="009E597C"/>
    <w:rsid w:val="009E6128"/>
    <w:rsid w:val="009E79F6"/>
    <w:rsid w:val="009F034D"/>
    <w:rsid w:val="009F070B"/>
    <w:rsid w:val="009F1EA4"/>
    <w:rsid w:val="009F36B2"/>
    <w:rsid w:val="009F3A2E"/>
    <w:rsid w:val="009F60F7"/>
    <w:rsid w:val="009F6229"/>
    <w:rsid w:val="009F7690"/>
    <w:rsid w:val="00A00C8D"/>
    <w:rsid w:val="00A01529"/>
    <w:rsid w:val="00A0157B"/>
    <w:rsid w:val="00A01B8F"/>
    <w:rsid w:val="00A02ADB"/>
    <w:rsid w:val="00A03694"/>
    <w:rsid w:val="00A0502F"/>
    <w:rsid w:val="00A06F1D"/>
    <w:rsid w:val="00A10D87"/>
    <w:rsid w:val="00A11E68"/>
    <w:rsid w:val="00A122CF"/>
    <w:rsid w:val="00A13000"/>
    <w:rsid w:val="00A13618"/>
    <w:rsid w:val="00A1443B"/>
    <w:rsid w:val="00A1443D"/>
    <w:rsid w:val="00A14BC3"/>
    <w:rsid w:val="00A14C31"/>
    <w:rsid w:val="00A171CA"/>
    <w:rsid w:val="00A179D6"/>
    <w:rsid w:val="00A17D11"/>
    <w:rsid w:val="00A2037E"/>
    <w:rsid w:val="00A20876"/>
    <w:rsid w:val="00A20E84"/>
    <w:rsid w:val="00A217BC"/>
    <w:rsid w:val="00A240C1"/>
    <w:rsid w:val="00A25697"/>
    <w:rsid w:val="00A25B06"/>
    <w:rsid w:val="00A25E4C"/>
    <w:rsid w:val="00A25F1B"/>
    <w:rsid w:val="00A26150"/>
    <w:rsid w:val="00A274E1"/>
    <w:rsid w:val="00A31145"/>
    <w:rsid w:val="00A31196"/>
    <w:rsid w:val="00A31391"/>
    <w:rsid w:val="00A31A33"/>
    <w:rsid w:val="00A322C6"/>
    <w:rsid w:val="00A35FB7"/>
    <w:rsid w:val="00A36F11"/>
    <w:rsid w:val="00A4027E"/>
    <w:rsid w:val="00A40B1C"/>
    <w:rsid w:val="00A417D4"/>
    <w:rsid w:val="00A41816"/>
    <w:rsid w:val="00A41CAA"/>
    <w:rsid w:val="00A41CFE"/>
    <w:rsid w:val="00A427CF"/>
    <w:rsid w:val="00A42E89"/>
    <w:rsid w:val="00A4431A"/>
    <w:rsid w:val="00A444BD"/>
    <w:rsid w:val="00A44579"/>
    <w:rsid w:val="00A4529D"/>
    <w:rsid w:val="00A45CBA"/>
    <w:rsid w:val="00A46321"/>
    <w:rsid w:val="00A47614"/>
    <w:rsid w:val="00A47F6D"/>
    <w:rsid w:val="00A50C65"/>
    <w:rsid w:val="00A5243B"/>
    <w:rsid w:val="00A52F68"/>
    <w:rsid w:val="00A530D5"/>
    <w:rsid w:val="00A5382F"/>
    <w:rsid w:val="00A539C5"/>
    <w:rsid w:val="00A53BC0"/>
    <w:rsid w:val="00A5531B"/>
    <w:rsid w:val="00A555A3"/>
    <w:rsid w:val="00A55B09"/>
    <w:rsid w:val="00A57856"/>
    <w:rsid w:val="00A6093D"/>
    <w:rsid w:val="00A6224A"/>
    <w:rsid w:val="00A6421B"/>
    <w:rsid w:val="00A65703"/>
    <w:rsid w:val="00A6635F"/>
    <w:rsid w:val="00A6787A"/>
    <w:rsid w:val="00A70C13"/>
    <w:rsid w:val="00A70E64"/>
    <w:rsid w:val="00A75E12"/>
    <w:rsid w:val="00A77338"/>
    <w:rsid w:val="00A82205"/>
    <w:rsid w:val="00A82C0E"/>
    <w:rsid w:val="00A82EDF"/>
    <w:rsid w:val="00A83870"/>
    <w:rsid w:val="00A84890"/>
    <w:rsid w:val="00A873DA"/>
    <w:rsid w:val="00A91073"/>
    <w:rsid w:val="00A91121"/>
    <w:rsid w:val="00A9256B"/>
    <w:rsid w:val="00A92BE5"/>
    <w:rsid w:val="00A9330C"/>
    <w:rsid w:val="00A945D4"/>
    <w:rsid w:val="00A9486E"/>
    <w:rsid w:val="00A9640F"/>
    <w:rsid w:val="00A97E9E"/>
    <w:rsid w:val="00A97F2E"/>
    <w:rsid w:val="00AA011E"/>
    <w:rsid w:val="00AA0BB2"/>
    <w:rsid w:val="00AA1BA7"/>
    <w:rsid w:val="00AA2630"/>
    <w:rsid w:val="00AA2800"/>
    <w:rsid w:val="00AA292C"/>
    <w:rsid w:val="00AA2B51"/>
    <w:rsid w:val="00AA32AD"/>
    <w:rsid w:val="00AA3812"/>
    <w:rsid w:val="00AA48CA"/>
    <w:rsid w:val="00AA55E1"/>
    <w:rsid w:val="00AA731C"/>
    <w:rsid w:val="00AB00DF"/>
    <w:rsid w:val="00AB0FD5"/>
    <w:rsid w:val="00AB119E"/>
    <w:rsid w:val="00AB2872"/>
    <w:rsid w:val="00AB5B0E"/>
    <w:rsid w:val="00AB5D3E"/>
    <w:rsid w:val="00AB60E2"/>
    <w:rsid w:val="00AB653E"/>
    <w:rsid w:val="00AB66D4"/>
    <w:rsid w:val="00AB66E2"/>
    <w:rsid w:val="00AB672A"/>
    <w:rsid w:val="00AB6782"/>
    <w:rsid w:val="00AB699A"/>
    <w:rsid w:val="00AC0D18"/>
    <w:rsid w:val="00AC2504"/>
    <w:rsid w:val="00AC3401"/>
    <w:rsid w:val="00AC5C06"/>
    <w:rsid w:val="00AC65C7"/>
    <w:rsid w:val="00AC66F3"/>
    <w:rsid w:val="00AC6D4E"/>
    <w:rsid w:val="00AC7752"/>
    <w:rsid w:val="00AC7B95"/>
    <w:rsid w:val="00AD212C"/>
    <w:rsid w:val="00AD28F3"/>
    <w:rsid w:val="00AD594B"/>
    <w:rsid w:val="00AD5A3E"/>
    <w:rsid w:val="00AD5D9B"/>
    <w:rsid w:val="00AD7F77"/>
    <w:rsid w:val="00AE3FAD"/>
    <w:rsid w:val="00AE43C0"/>
    <w:rsid w:val="00AE62B5"/>
    <w:rsid w:val="00AE71D1"/>
    <w:rsid w:val="00AE7C47"/>
    <w:rsid w:val="00AF118C"/>
    <w:rsid w:val="00AF1739"/>
    <w:rsid w:val="00AF17CC"/>
    <w:rsid w:val="00AF4E67"/>
    <w:rsid w:val="00AF5E31"/>
    <w:rsid w:val="00AF68EE"/>
    <w:rsid w:val="00AF7067"/>
    <w:rsid w:val="00AF7CA7"/>
    <w:rsid w:val="00B0026D"/>
    <w:rsid w:val="00B0056D"/>
    <w:rsid w:val="00B01D9D"/>
    <w:rsid w:val="00B026BF"/>
    <w:rsid w:val="00B03320"/>
    <w:rsid w:val="00B03D64"/>
    <w:rsid w:val="00B066CB"/>
    <w:rsid w:val="00B06C9B"/>
    <w:rsid w:val="00B06DC2"/>
    <w:rsid w:val="00B0719A"/>
    <w:rsid w:val="00B1079A"/>
    <w:rsid w:val="00B10D1B"/>
    <w:rsid w:val="00B119EB"/>
    <w:rsid w:val="00B13167"/>
    <w:rsid w:val="00B14938"/>
    <w:rsid w:val="00B14D0E"/>
    <w:rsid w:val="00B1541E"/>
    <w:rsid w:val="00B15D7A"/>
    <w:rsid w:val="00B1695E"/>
    <w:rsid w:val="00B16B2F"/>
    <w:rsid w:val="00B16DD6"/>
    <w:rsid w:val="00B2030D"/>
    <w:rsid w:val="00B2292A"/>
    <w:rsid w:val="00B22FD3"/>
    <w:rsid w:val="00B24B45"/>
    <w:rsid w:val="00B25013"/>
    <w:rsid w:val="00B25358"/>
    <w:rsid w:val="00B2589D"/>
    <w:rsid w:val="00B270DC"/>
    <w:rsid w:val="00B2715C"/>
    <w:rsid w:val="00B27693"/>
    <w:rsid w:val="00B2776B"/>
    <w:rsid w:val="00B33150"/>
    <w:rsid w:val="00B344C8"/>
    <w:rsid w:val="00B36858"/>
    <w:rsid w:val="00B40554"/>
    <w:rsid w:val="00B409BE"/>
    <w:rsid w:val="00B41DB1"/>
    <w:rsid w:val="00B4282E"/>
    <w:rsid w:val="00B42A6F"/>
    <w:rsid w:val="00B4497C"/>
    <w:rsid w:val="00B46730"/>
    <w:rsid w:val="00B46DEE"/>
    <w:rsid w:val="00B47FDD"/>
    <w:rsid w:val="00B503B2"/>
    <w:rsid w:val="00B506D0"/>
    <w:rsid w:val="00B50917"/>
    <w:rsid w:val="00B526E5"/>
    <w:rsid w:val="00B56A9C"/>
    <w:rsid w:val="00B605DF"/>
    <w:rsid w:val="00B6142F"/>
    <w:rsid w:val="00B61555"/>
    <w:rsid w:val="00B6252E"/>
    <w:rsid w:val="00B63ACD"/>
    <w:rsid w:val="00B64D8E"/>
    <w:rsid w:val="00B658CF"/>
    <w:rsid w:val="00B6756F"/>
    <w:rsid w:val="00B7007F"/>
    <w:rsid w:val="00B70273"/>
    <w:rsid w:val="00B703B1"/>
    <w:rsid w:val="00B704E9"/>
    <w:rsid w:val="00B719DB"/>
    <w:rsid w:val="00B71B3C"/>
    <w:rsid w:val="00B74DE7"/>
    <w:rsid w:val="00B753E1"/>
    <w:rsid w:val="00B763CB"/>
    <w:rsid w:val="00B7680E"/>
    <w:rsid w:val="00B77542"/>
    <w:rsid w:val="00B81223"/>
    <w:rsid w:val="00B81818"/>
    <w:rsid w:val="00B8205D"/>
    <w:rsid w:val="00B8289B"/>
    <w:rsid w:val="00B82D7A"/>
    <w:rsid w:val="00B8300B"/>
    <w:rsid w:val="00B83DFE"/>
    <w:rsid w:val="00B84A1D"/>
    <w:rsid w:val="00B85077"/>
    <w:rsid w:val="00B86A24"/>
    <w:rsid w:val="00B87407"/>
    <w:rsid w:val="00B90FF8"/>
    <w:rsid w:val="00B91DD1"/>
    <w:rsid w:val="00B93E99"/>
    <w:rsid w:val="00B95A51"/>
    <w:rsid w:val="00B974BB"/>
    <w:rsid w:val="00B97A95"/>
    <w:rsid w:val="00BA34DB"/>
    <w:rsid w:val="00BA3B20"/>
    <w:rsid w:val="00BA3DB8"/>
    <w:rsid w:val="00BA3F94"/>
    <w:rsid w:val="00BA49D2"/>
    <w:rsid w:val="00BA4C58"/>
    <w:rsid w:val="00BA4C8E"/>
    <w:rsid w:val="00BA5056"/>
    <w:rsid w:val="00BB03A6"/>
    <w:rsid w:val="00BB1BDF"/>
    <w:rsid w:val="00BB29BC"/>
    <w:rsid w:val="00BB2E28"/>
    <w:rsid w:val="00BB5F1C"/>
    <w:rsid w:val="00BB60C4"/>
    <w:rsid w:val="00BB6FB1"/>
    <w:rsid w:val="00BB7595"/>
    <w:rsid w:val="00BB7ACA"/>
    <w:rsid w:val="00BB7E02"/>
    <w:rsid w:val="00BC0498"/>
    <w:rsid w:val="00BC197B"/>
    <w:rsid w:val="00BC1D99"/>
    <w:rsid w:val="00BC3383"/>
    <w:rsid w:val="00BC3E17"/>
    <w:rsid w:val="00BD1404"/>
    <w:rsid w:val="00BD16F1"/>
    <w:rsid w:val="00BD17A7"/>
    <w:rsid w:val="00BD2452"/>
    <w:rsid w:val="00BE045D"/>
    <w:rsid w:val="00BE095F"/>
    <w:rsid w:val="00BE0CB0"/>
    <w:rsid w:val="00BE24C6"/>
    <w:rsid w:val="00BE35F7"/>
    <w:rsid w:val="00BE538D"/>
    <w:rsid w:val="00BE5535"/>
    <w:rsid w:val="00BE5A63"/>
    <w:rsid w:val="00BE642A"/>
    <w:rsid w:val="00BE6A1A"/>
    <w:rsid w:val="00BE79FB"/>
    <w:rsid w:val="00BE7F61"/>
    <w:rsid w:val="00BF0F95"/>
    <w:rsid w:val="00BF303B"/>
    <w:rsid w:val="00BF3C1F"/>
    <w:rsid w:val="00BF3D9B"/>
    <w:rsid w:val="00BF4A5B"/>
    <w:rsid w:val="00BF7B73"/>
    <w:rsid w:val="00C01533"/>
    <w:rsid w:val="00C017FC"/>
    <w:rsid w:val="00C018DB"/>
    <w:rsid w:val="00C01F2B"/>
    <w:rsid w:val="00C02356"/>
    <w:rsid w:val="00C0518C"/>
    <w:rsid w:val="00C057A3"/>
    <w:rsid w:val="00C059EA"/>
    <w:rsid w:val="00C05F3B"/>
    <w:rsid w:val="00C06747"/>
    <w:rsid w:val="00C1031D"/>
    <w:rsid w:val="00C114D3"/>
    <w:rsid w:val="00C11BED"/>
    <w:rsid w:val="00C12262"/>
    <w:rsid w:val="00C12D6A"/>
    <w:rsid w:val="00C1626D"/>
    <w:rsid w:val="00C167FE"/>
    <w:rsid w:val="00C17398"/>
    <w:rsid w:val="00C21652"/>
    <w:rsid w:val="00C2311A"/>
    <w:rsid w:val="00C244F5"/>
    <w:rsid w:val="00C248BE"/>
    <w:rsid w:val="00C24F98"/>
    <w:rsid w:val="00C25E62"/>
    <w:rsid w:val="00C26A29"/>
    <w:rsid w:val="00C279C4"/>
    <w:rsid w:val="00C3383D"/>
    <w:rsid w:val="00C3491A"/>
    <w:rsid w:val="00C34DFD"/>
    <w:rsid w:val="00C408BB"/>
    <w:rsid w:val="00C411C0"/>
    <w:rsid w:val="00C432EA"/>
    <w:rsid w:val="00C447D5"/>
    <w:rsid w:val="00C449EB"/>
    <w:rsid w:val="00C45EF9"/>
    <w:rsid w:val="00C47713"/>
    <w:rsid w:val="00C51908"/>
    <w:rsid w:val="00C51CF8"/>
    <w:rsid w:val="00C51FF9"/>
    <w:rsid w:val="00C527C1"/>
    <w:rsid w:val="00C535FC"/>
    <w:rsid w:val="00C544FD"/>
    <w:rsid w:val="00C54E1E"/>
    <w:rsid w:val="00C56D23"/>
    <w:rsid w:val="00C6035B"/>
    <w:rsid w:val="00C6093F"/>
    <w:rsid w:val="00C609A3"/>
    <w:rsid w:val="00C624BB"/>
    <w:rsid w:val="00C654F9"/>
    <w:rsid w:val="00C65F79"/>
    <w:rsid w:val="00C67A4E"/>
    <w:rsid w:val="00C67FA6"/>
    <w:rsid w:val="00C702CB"/>
    <w:rsid w:val="00C7138C"/>
    <w:rsid w:val="00C72034"/>
    <w:rsid w:val="00C73BA9"/>
    <w:rsid w:val="00C73F40"/>
    <w:rsid w:val="00C73F53"/>
    <w:rsid w:val="00C75574"/>
    <w:rsid w:val="00C76C61"/>
    <w:rsid w:val="00C7746A"/>
    <w:rsid w:val="00C77841"/>
    <w:rsid w:val="00C778FC"/>
    <w:rsid w:val="00C77AA5"/>
    <w:rsid w:val="00C80160"/>
    <w:rsid w:val="00C81074"/>
    <w:rsid w:val="00C817D6"/>
    <w:rsid w:val="00C819C9"/>
    <w:rsid w:val="00C84524"/>
    <w:rsid w:val="00C85A56"/>
    <w:rsid w:val="00C862DE"/>
    <w:rsid w:val="00C86E70"/>
    <w:rsid w:val="00C8714F"/>
    <w:rsid w:val="00C875BF"/>
    <w:rsid w:val="00C87FCC"/>
    <w:rsid w:val="00C90D92"/>
    <w:rsid w:val="00C92C47"/>
    <w:rsid w:val="00C9309E"/>
    <w:rsid w:val="00C9460D"/>
    <w:rsid w:val="00C94B56"/>
    <w:rsid w:val="00C95697"/>
    <w:rsid w:val="00C9679A"/>
    <w:rsid w:val="00C971E6"/>
    <w:rsid w:val="00C971F7"/>
    <w:rsid w:val="00CA0F69"/>
    <w:rsid w:val="00CA2CA1"/>
    <w:rsid w:val="00CA496B"/>
    <w:rsid w:val="00CA51A1"/>
    <w:rsid w:val="00CA5993"/>
    <w:rsid w:val="00CA67D3"/>
    <w:rsid w:val="00CB0795"/>
    <w:rsid w:val="00CB07BB"/>
    <w:rsid w:val="00CB3910"/>
    <w:rsid w:val="00CB48E0"/>
    <w:rsid w:val="00CB53F7"/>
    <w:rsid w:val="00CB56B6"/>
    <w:rsid w:val="00CB6016"/>
    <w:rsid w:val="00CC072B"/>
    <w:rsid w:val="00CC0904"/>
    <w:rsid w:val="00CC0B71"/>
    <w:rsid w:val="00CC109B"/>
    <w:rsid w:val="00CC1200"/>
    <w:rsid w:val="00CC148C"/>
    <w:rsid w:val="00CC1E13"/>
    <w:rsid w:val="00CC2163"/>
    <w:rsid w:val="00CC23B3"/>
    <w:rsid w:val="00CC25D8"/>
    <w:rsid w:val="00CC37E1"/>
    <w:rsid w:val="00CC4C28"/>
    <w:rsid w:val="00CC4CB9"/>
    <w:rsid w:val="00CC53BC"/>
    <w:rsid w:val="00CC5952"/>
    <w:rsid w:val="00CC5FEE"/>
    <w:rsid w:val="00CD05B3"/>
    <w:rsid w:val="00CD0B0A"/>
    <w:rsid w:val="00CD178B"/>
    <w:rsid w:val="00CD2337"/>
    <w:rsid w:val="00CD3207"/>
    <w:rsid w:val="00CD5845"/>
    <w:rsid w:val="00CD6DED"/>
    <w:rsid w:val="00CE04C1"/>
    <w:rsid w:val="00CE0A03"/>
    <w:rsid w:val="00CE198E"/>
    <w:rsid w:val="00CE1CC9"/>
    <w:rsid w:val="00CE1F74"/>
    <w:rsid w:val="00CE2A8D"/>
    <w:rsid w:val="00CE3B3C"/>
    <w:rsid w:val="00CE40CA"/>
    <w:rsid w:val="00CE5BA4"/>
    <w:rsid w:val="00CE643F"/>
    <w:rsid w:val="00CE6542"/>
    <w:rsid w:val="00CE6E73"/>
    <w:rsid w:val="00CF0779"/>
    <w:rsid w:val="00CF0B19"/>
    <w:rsid w:val="00CF25CB"/>
    <w:rsid w:val="00CF27AF"/>
    <w:rsid w:val="00CF2AB5"/>
    <w:rsid w:val="00CF30B1"/>
    <w:rsid w:val="00CF332B"/>
    <w:rsid w:val="00CF34EB"/>
    <w:rsid w:val="00CF6B25"/>
    <w:rsid w:val="00D00228"/>
    <w:rsid w:val="00D006DA"/>
    <w:rsid w:val="00D01CD4"/>
    <w:rsid w:val="00D01E5D"/>
    <w:rsid w:val="00D0254F"/>
    <w:rsid w:val="00D0300B"/>
    <w:rsid w:val="00D03473"/>
    <w:rsid w:val="00D0414E"/>
    <w:rsid w:val="00D073D7"/>
    <w:rsid w:val="00D139D2"/>
    <w:rsid w:val="00D14E4F"/>
    <w:rsid w:val="00D15505"/>
    <w:rsid w:val="00D15769"/>
    <w:rsid w:val="00D15F52"/>
    <w:rsid w:val="00D1627F"/>
    <w:rsid w:val="00D202F2"/>
    <w:rsid w:val="00D20FC9"/>
    <w:rsid w:val="00D2156C"/>
    <w:rsid w:val="00D22522"/>
    <w:rsid w:val="00D23F02"/>
    <w:rsid w:val="00D2468E"/>
    <w:rsid w:val="00D2716E"/>
    <w:rsid w:val="00D27BFA"/>
    <w:rsid w:val="00D27D51"/>
    <w:rsid w:val="00D301C7"/>
    <w:rsid w:val="00D318BD"/>
    <w:rsid w:val="00D356CA"/>
    <w:rsid w:val="00D37670"/>
    <w:rsid w:val="00D41004"/>
    <w:rsid w:val="00D42020"/>
    <w:rsid w:val="00D4394D"/>
    <w:rsid w:val="00D4402B"/>
    <w:rsid w:val="00D45EA1"/>
    <w:rsid w:val="00D4790F"/>
    <w:rsid w:val="00D5097B"/>
    <w:rsid w:val="00D50D06"/>
    <w:rsid w:val="00D52A8A"/>
    <w:rsid w:val="00D52BBD"/>
    <w:rsid w:val="00D52CC2"/>
    <w:rsid w:val="00D53B16"/>
    <w:rsid w:val="00D5492A"/>
    <w:rsid w:val="00D5499D"/>
    <w:rsid w:val="00D559D1"/>
    <w:rsid w:val="00D55FBB"/>
    <w:rsid w:val="00D5689B"/>
    <w:rsid w:val="00D620F0"/>
    <w:rsid w:val="00D62F4D"/>
    <w:rsid w:val="00D631E0"/>
    <w:rsid w:val="00D635C8"/>
    <w:rsid w:val="00D64398"/>
    <w:rsid w:val="00D64EBC"/>
    <w:rsid w:val="00D65F70"/>
    <w:rsid w:val="00D672E3"/>
    <w:rsid w:val="00D67760"/>
    <w:rsid w:val="00D67895"/>
    <w:rsid w:val="00D70E0E"/>
    <w:rsid w:val="00D72479"/>
    <w:rsid w:val="00D727E1"/>
    <w:rsid w:val="00D75F29"/>
    <w:rsid w:val="00D76208"/>
    <w:rsid w:val="00D76CA1"/>
    <w:rsid w:val="00D77028"/>
    <w:rsid w:val="00D80225"/>
    <w:rsid w:val="00D80B36"/>
    <w:rsid w:val="00D8197F"/>
    <w:rsid w:val="00D81E66"/>
    <w:rsid w:val="00D82579"/>
    <w:rsid w:val="00D82D03"/>
    <w:rsid w:val="00D83151"/>
    <w:rsid w:val="00D83AC7"/>
    <w:rsid w:val="00D83EE2"/>
    <w:rsid w:val="00D869DF"/>
    <w:rsid w:val="00D910E3"/>
    <w:rsid w:val="00D91153"/>
    <w:rsid w:val="00D916D0"/>
    <w:rsid w:val="00D928E4"/>
    <w:rsid w:val="00D94CAB"/>
    <w:rsid w:val="00D94EC5"/>
    <w:rsid w:val="00D95C6F"/>
    <w:rsid w:val="00D95F7B"/>
    <w:rsid w:val="00D965A6"/>
    <w:rsid w:val="00D96A5C"/>
    <w:rsid w:val="00D97B97"/>
    <w:rsid w:val="00D97C35"/>
    <w:rsid w:val="00DA04EC"/>
    <w:rsid w:val="00DA0E73"/>
    <w:rsid w:val="00DA1089"/>
    <w:rsid w:val="00DA58E5"/>
    <w:rsid w:val="00DA60DC"/>
    <w:rsid w:val="00DA6641"/>
    <w:rsid w:val="00DA7ADC"/>
    <w:rsid w:val="00DA7CE6"/>
    <w:rsid w:val="00DB0F45"/>
    <w:rsid w:val="00DB0FD8"/>
    <w:rsid w:val="00DB1134"/>
    <w:rsid w:val="00DB1EEA"/>
    <w:rsid w:val="00DB36BE"/>
    <w:rsid w:val="00DB55E3"/>
    <w:rsid w:val="00DB573F"/>
    <w:rsid w:val="00DB5A27"/>
    <w:rsid w:val="00DB5B7C"/>
    <w:rsid w:val="00DB679E"/>
    <w:rsid w:val="00DB6FA8"/>
    <w:rsid w:val="00DB745E"/>
    <w:rsid w:val="00DC0AE3"/>
    <w:rsid w:val="00DC1D86"/>
    <w:rsid w:val="00DC1EF7"/>
    <w:rsid w:val="00DC214A"/>
    <w:rsid w:val="00DC2A8F"/>
    <w:rsid w:val="00DC312C"/>
    <w:rsid w:val="00DC359E"/>
    <w:rsid w:val="00DC3E55"/>
    <w:rsid w:val="00DC45E6"/>
    <w:rsid w:val="00DC4AA8"/>
    <w:rsid w:val="00DC513D"/>
    <w:rsid w:val="00DC5FB8"/>
    <w:rsid w:val="00DC66BA"/>
    <w:rsid w:val="00DC682E"/>
    <w:rsid w:val="00DC75E4"/>
    <w:rsid w:val="00DC7706"/>
    <w:rsid w:val="00DD04BC"/>
    <w:rsid w:val="00DD057C"/>
    <w:rsid w:val="00DD05C8"/>
    <w:rsid w:val="00DD1B45"/>
    <w:rsid w:val="00DD3462"/>
    <w:rsid w:val="00DD3604"/>
    <w:rsid w:val="00DD3844"/>
    <w:rsid w:val="00DD562F"/>
    <w:rsid w:val="00DD5CCB"/>
    <w:rsid w:val="00DD6B72"/>
    <w:rsid w:val="00DD7511"/>
    <w:rsid w:val="00DD7722"/>
    <w:rsid w:val="00DD7777"/>
    <w:rsid w:val="00DE0641"/>
    <w:rsid w:val="00DE1C3F"/>
    <w:rsid w:val="00DE2C65"/>
    <w:rsid w:val="00DE30EC"/>
    <w:rsid w:val="00DE3B00"/>
    <w:rsid w:val="00DE3FEE"/>
    <w:rsid w:val="00DE42EA"/>
    <w:rsid w:val="00DE60FD"/>
    <w:rsid w:val="00DE6A04"/>
    <w:rsid w:val="00DF07C8"/>
    <w:rsid w:val="00DF0BAB"/>
    <w:rsid w:val="00DF17DB"/>
    <w:rsid w:val="00DF2115"/>
    <w:rsid w:val="00DF287E"/>
    <w:rsid w:val="00DF2D22"/>
    <w:rsid w:val="00DF2E8D"/>
    <w:rsid w:val="00DF3476"/>
    <w:rsid w:val="00DF39BB"/>
    <w:rsid w:val="00DF4A01"/>
    <w:rsid w:val="00DF555A"/>
    <w:rsid w:val="00DF5731"/>
    <w:rsid w:val="00DF63B0"/>
    <w:rsid w:val="00E00029"/>
    <w:rsid w:val="00E018BD"/>
    <w:rsid w:val="00E025C9"/>
    <w:rsid w:val="00E02B66"/>
    <w:rsid w:val="00E03F21"/>
    <w:rsid w:val="00E06FB8"/>
    <w:rsid w:val="00E078A1"/>
    <w:rsid w:val="00E0791E"/>
    <w:rsid w:val="00E12D79"/>
    <w:rsid w:val="00E13312"/>
    <w:rsid w:val="00E13A66"/>
    <w:rsid w:val="00E141C5"/>
    <w:rsid w:val="00E1438E"/>
    <w:rsid w:val="00E14428"/>
    <w:rsid w:val="00E14508"/>
    <w:rsid w:val="00E1497F"/>
    <w:rsid w:val="00E14CBE"/>
    <w:rsid w:val="00E15CC0"/>
    <w:rsid w:val="00E21782"/>
    <w:rsid w:val="00E21A5B"/>
    <w:rsid w:val="00E21E30"/>
    <w:rsid w:val="00E229B5"/>
    <w:rsid w:val="00E25866"/>
    <w:rsid w:val="00E273DD"/>
    <w:rsid w:val="00E27739"/>
    <w:rsid w:val="00E30198"/>
    <w:rsid w:val="00E31E35"/>
    <w:rsid w:val="00E322FB"/>
    <w:rsid w:val="00E33080"/>
    <w:rsid w:val="00E34965"/>
    <w:rsid w:val="00E34F65"/>
    <w:rsid w:val="00E371A8"/>
    <w:rsid w:val="00E4003B"/>
    <w:rsid w:val="00E409BE"/>
    <w:rsid w:val="00E4177E"/>
    <w:rsid w:val="00E420C5"/>
    <w:rsid w:val="00E4290E"/>
    <w:rsid w:val="00E42A4D"/>
    <w:rsid w:val="00E44866"/>
    <w:rsid w:val="00E44E17"/>
    <w:rsid w:val="00E45AC5"/>
    <w:rsid w:val="00E517B8"/>
    <w:rsid w:val="00E53039"/>
    <w:rsid w:val="00E5475A"/>
    <w:rsid w:val="00E55178"/>
    <w:rsid w:val="00E555A5"/>
    <w:rsid w:val="00E565D5"/>
    <w:rsid w:val="00E57BBA"/>
    <w:rsid w:val="00E57CB7"/>
    <w:rsid w:val="00E60B72"/>
    <w:rsid w:val="00E62946"/>
    <w:rsid w:val="00E6373D"/>
    <w:rsid w:val="00E638A7"/>
    <w:rsid w:val="00E659F4"/>
    <w:rsid w:val="00E67E23"/>
    <w:rsid w:val="00E7158C"/>
    <w:rsid w:val="00E73318"/>
    <w:rsid w:val="00E744D9"/>
    <w:rsid w:val="00E74B59"/>
    <w:rsid w:val="00E74E81"/>
    <w:rsid w:val="00E753FC"/>
    <w:rsid w:val="00E75498"/>
    <w:rsid w:val="00E75A9F"/>
    <w:rsid w:val="00E75DE0"/>
    <w:rsid w:val="00E76247"/>
    <w:rsid w:val="00E769D5"/>
    <w:rsid w:val="00E774A7"/>
    <w:rsid w:val="00E818EB"/>
    <w:rsid w:val="00E81BF6"/>
    <w:rsid w:val="00E82A37"/>
    <w:rsid w:val="00E85A58"/>
    <w:rsid w:val="00E86F10"/>
    <w:rsid w:val="00E87311"/>
    <w:rsid w:val="00E877FD"/>
    <w:rsid w:val="00E87853"/>
    <w:rsid w:val="00E914EE"/>
    <w:rsid w:val="00E91662"/>
    <w:rsid w:val="00E92D22"/>
    <w:rsid w:val="00E9437F"/>
    <w:rsid w:val="00E97193"/>
    <w:rsid w:val="00E97A3B"/>
    <w:rsid w:val="00E97FB2"/>
    <w:rsid w:val="00EA17DB"/>
    <w:rsid w:val="00EA2FDE"/>
    <w:rsid w:val="00EA501D"/>
    <w:rsid w:val="00EA6470"/>
    <w:rsid w:val="00EA721B"/>
    <w:rsid w:val="00EA7BBF"/>
    <w:rsid w:val="00EA7C73"/>
    <w:rsid w:val="00EA7EC4"/>
    <w:rsid w:val="00EB1916"/>
    <w:rsid w:val="00EB19DD"/>
    <w:rsid w:val="00EB2B1B"/>
    <w:rsid w:val="00EB2B77"/>
    <w:rsid w:val="00EB4655"/>
    <w:rsid w:val="00EB79AC"/>
    <w:rsid w:val="00EC0969"/>
    <w:rsid w:val="00EC0B5F"/>
    <w:rsid w:val="00EC0FAB"/>
    <w:rsid w:val="00EC15F9"/>
    <w:rsid w:val="00EC2D0C"/>
    <w:rsid w:val="00EC3061"/>
    <w:rsid w:val="00EC4F3E"/>
    <w:rsid w:val="00EC5051"/>
    <w:rsid w:val="00EC51CC"/>
    <w:rsid w:val="00EC5DA9"/>
    <w:rsid w:val="00EC7CC2"/>
    <w:rsid w:val="00EC7D13"/>
    <w:rsid w:val="00ED0C03"/>
    <w:rsid w:val="00ED4BD3"/>
    <w:rsid w:val="00ED5095"/>
    <w:rsid w:val="00ED60E9"/>
    <w:rsid w:val="00ED6D0E"/>
    <w:rsid w:val="00EE0844"/>
    <w:rsid w:val="00EE268C"/>
    <w:rsid w:val="00EE54A6"/>
    <w:rsid w:val="00EE5A19"/>
    <w:rsid w:val="00EE641B"/>
    <w:rsid w:val="00EE6D90"/>
    <w:rsid w:val="00EE77B3"/>
    <w:rsid w:val="00EF0748"/>
    <w:rsid w:val="00EF1023"/>
    <w:rsid w:val="00EF25E7"/>
    <w:rsid w:val="00EF331F"/>
    <w:rsid w:val="00EF3485"/>
    <w:rsid w:val="00EF5216"/>
    <w:rsid w:val="00F01072"/>
    <w:rsid w:val="00F01FD5"/>
    <w:rsid w:val="00F025BF"/>
    <w:rsid w:val="00F0281A"/>
    <w:rsid w:val="00F0388D"/>
    <w:rsid w:val="00F0456A"/>
    <w:rsid w:val="00F05C66"/>
    <w:rsid w:val="00F05F03"/>
    <w:rsid w:val="00F06F9D"/>
    <w:rsid w:val="00F07395"/>
    <w:rsid w:val="00F07D59"/>
    <w:rsid w:val="00F07D5E"/>
    <w:rsid w:val="00F07D98"/>
    <w:rsid w:val="00F11176"/>
    <w:rsid w:val="00F12450"/>
    <w:rsid w:val="00F12507"/>
    <w:rsid w:val="00F13717"/>
    <w:rsid w:val="00F149D9"/>
    <w:rsid w:val="00F14BE7"/>
    <w:rsid w:val="00F157DB"/>
    <w:rsid w:val="00F168B0"/>
    <w:rsid w:val="00F16F3B"/>
    <w:rsid w:val="00F16F9F"/>
    <w:rsid w:val="00F17742"/>
    <w:rsid w:val="00F17EC1"/>
    <w:rsid w:val="00F17EC9"/>
    <w:rsid w:val="00F205A8"/>
    <w:rsid w:val="00F20DD3"/>
    <w:rsid w:val="00F215F7"/>
    <w:rsid w:val="00F225E1"/>
    <w:rsid w:val="00F23434"/>
    <w:rsid w:val="00F261BB"/>
    <w:rsid w:val="00F26298"/>
    <w:rsid w:val="00F26E38"/>
    <w:rsid w:val="00F3058E"/>
    <w:rsid w:val="00F310C6"/>
    <w:rsid w:val="00F320DC"/>
    <w:rsid w:val="00F32EAF"/>
    <w:rsid w:val="00F34210"/>
    <w:rsid w:val="00F34569"/>
    <w:rsid w:val="00F360C8"/>
    <w:rsid w:val="00F4010C"/>
    <w:rsid w:val="00F40B2D"/>
    <w:rsid w:val="00F411F5"/>
    <w:rsid w:val="00F42F85"/>
    <w:rsid w:val="00F43B28"/>
    <w:rsid w:val="00F43C9C"/>
    <w:rsid w:val="00F43CC3"/>
    <w:rsid w:val="00F44A8F"/>
    <w:rsid w:val="00F44AF3"/>
    <w:rsid w:val="00F44ECF"/>
    <w:rsid w:val="00F5073A"/>
    <w:rsid w:val="00F51A44"/>
    <w:rsid w:val="00F52130"/>
    <w:rsid w:val="00F52BAB"/>
    <w:rsid w:val="00F54E3F"/>
    <w:rsid w:val="00F54E80"/>
    <w:rsid w:val="00F556DD"/>
    <w:rsid w:val="00F56B72"/>
    <w:rsid w:val="00F5710F"/>
    <w:rsid w:val="00F572CB"/>
    <w:rsid w:val="00F6064D"/>
    <w:rsid w:val="00F6117A"/>
    <w:rsid w:val="00F62BEA"/>
    <w:rsid w:val="00F630B3"/>
    <w:rsid w:val="00F63BDD"/>
    <w:rsid w:val="00F64252"/>
    <w:rsid w:val="00F67B11"/>
    <w:rsid w:val="00F67E07"/>
    <w:rsid w:val="00F7010D"/>
    <w:rsid w:val="00F701F3"/>
    <w:rsid w:val="00F726AF"/>
    <w:rsid w:val="00F742FD"/>
    <w:rsid w:val="00F74DED"/>
    <w:rsid w:val="00F750DC"/>
    <w:rsid w:val="00F76E36"/>
    <w:rsid w:val="00F778D0"/>
    <w:rsid w:val="00F77FF7"/>
    <w:rsid w:val="00F80FC6"/>
    <w:rsid w:val="00F82759"/>
    <w:rsid w:val="00F82F7B"/>
    <w:rsid w:val="00F84079"/>
    <w:rsid w:val="00F84AB4"/>
    <w:rsid w:val="00F859F8"/>
    <w:rsid w:val="00F8714F"/>
    <w:rsid w:val="00F900B9"/>
    <w:rsid w:val="00F9074E"/>
    <w:rsid w:val="00F90C84"/>
    <w:rsid w:val="00F9101B"/>
    <w:rsid w:val="00F91110"/>
    <w:rsid w:val="00F92030"/>
    <w:rsid w:val="00F94DD2"/>
    <w:rsid w:val="00F956DB"/>
    <w:rsid w:val="00F95841"/>
    <w:rsid w:val="00F96B94"/>
    <w:rsid w:val="00F97571"/>
    <w:rsid w:val="00F979A1"/>
    <w:rsid w:val="00FA20D0"/>
    <w:rsid w:val="00FA2602"/>
    <w:rsid w:val="00FA2F01"/>
    <w:rsid w:val="00FA3022"/>
    <w:rsid w:val="00FA42D1"/>
    <w:rsid w:val="00FA4AA6"/>
    <w:rsid w:val="00FA661E"/>
    <w:rsid w:val="00FA6C9E"/>
    <w:rsid w:val="00FB3567"/>
    <w:rsid w:val="00FB3C84"/>
    <w:rsid w:val="00FB4246"/>
    <w:rsid w:val="00FB583F"/>
    <w:rsid w:val="00FB7D95"/>
    <w:rsid w:val="00FC1BA0"/>
    <w:rsid w:val="00FC1F82"/>
    <w:rsid w:val="00FC226E"/>
    <w:rsid w:val="00FC2B6B"/>
    <w:rsid w:val="00FC5AE8"/>
    <w:rsid w:val="00FC6DA7"/>
    <w:rsid w:val="00FC6E4D"/>
    <w:rsid w:val="00FD0541"/>
    <w:rsid w:val="00FD10E6"/>
    <w:rsid w:val="00FD11E8"/>
    <w:rsid w:val="00FD1D6F"/>
    <w:rsid w:val="00FD200D"/>
    <w:rsid w:val="00FD3193"/>
    <w:rsid w:val="00FD32E7"/>
    <w:rsid w:val="00FD5C0A"/>
    <w:rsid w:val="00FD5D48"/>
    <w:rsid w:val="00FD5EB0"/>
    <w:rsid w:val="00FD620F"/>
    <w:rsid w:val="00FD639C"/>
    <w:rsid w:val="00FE13F9"/>
    <w:rsid w:val="00FE26A3"/>
    <w:rsid w:val="00FE4A13"/>
    <w:rsid w:val="00FE6E2B"/>
    <w:rsid w:val="00FF003F"/>
    <w:rsid w:val="00FF0CF5"/>
    <w:rsid w:val="00FF19E9"/>
    <w:rsid w:val="00FF25F9"/>
    <w:rsid w:val="00FF3FDD"/>
    <w:rsid w:val="00FF42DF"/>
    <w:rsid w:val="00FF4D73"/>
    <w:rsid w:val="00FF5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D423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D423F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8D423F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8D423F"/>
    <w:pPr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8D423F"/>
    <w:pPr>
      <w:outlineLvl w:val="3"/>
    </w:pPr>
    <w:rPr>
      <w:b/>
      <w:bCs/>
      <w:sz w:val="26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B33150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0A0"/>
  </w:style>
  <w:style w:type="paragraph" w:styleId="a5">
    <w:name w:val="footer"/>
    <w:basedOn w:val="a"/>
    <w:link w:val="a6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0A0"/>
  </w:style>
  <w:style w:type="paragraph" w:customStyle="1" w:styleId="ConsPlusNormal">
    <w:name w:val="ConsPlusNormal"/>
    <w:rsid w:val="009749F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749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9749F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styleId="a7">
    <w:name w:val="Hyperlink"/>
    <w:rsid w:val="008D423F"/>
    <w:rPr>
      <w:color w:val="0000FF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9749F4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9749F4"/>
    <w:rPr>
      <w:rFonts w:ascii="Tahoma" w:eastAsia="Times New Roman" w:hAnsi="Tahoma" w:cs="Tahoma"/>
      <w:sz w:val="16"/>
      <w:szCs w:val="16"/>
    </w:rPr>
  </w:style>
  <w:style w:type="paragraph" w:customStyle="1" w:styleId="aa">
    <w:name w:val="Знак"/>
    <w:basedOn w:val="a"/>
    <w:uiPriority w:val="99"/>
    <w:rsid w:val="0086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3B3C7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B3C7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B3C7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B3C7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D423F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8D423F"/>
    <w:rPr>
      <w:rFonts w:ascii="Courier" w:hAnsi="Courier"/>
      <w:sz w:val="22"/>
      <w:szCs w:val="20"/>
      <w:lang w:val="x-none" w:eastAsia="x-none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3B3C7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D42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8D423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D423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8D423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qFormat/>
    <w:rsid w:val="008D423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styleId="ad">
    <w:name w:val="FollowedHyperlink"/>
    <w:uiPriority w:val="99"/>
    <w:semiHidden/>
    <w:unhideWhenUsed/>
    <w:rsid w:val="004C0C5C"/>
    <w:rPr>
      <w:color w:val="800080"/>
      <w:u w:val="single"/>
    </w:rPr>
  </w:style>
  <w:style w:type="paragraph" w:customStyle="1" w:styleId="11">
    <w:name w:val="Абзац списка1"/>
    <w:basedOn w:val="a"/>
    <w:uiPriority w:val="99"/>
    <w:qFormat/>
    <w:rsid w:val="00AA55E1"/>
    <w:pPr>
      <w:ind w:left="720"/>
    </w:pPr>
  </w:style>
  <w:style w:type="paragraph" w:styleId="ae">
    <w:name w:val="List Paragraph"/>
    <w:basedOn w:val="a"/>
    <w:uiPriority w:val="34"/>
    <w:qFormat/>
    <w:rsid w:val="00D559D1"/>
    <w:pPr>
      <w:ind w:left="720"/>
    </w:pPr>
  </w:style>
  <w:style w:type="character" w:customStyle="1" w:styleId="60">
    <w:name w:val="Заголовок 6 Знак"/>
    <w:link w:val="6"/>
    <w:rsid w:val="005E2F35"/>
    <w:rPr>
      <w:rFonts w:ascii="Arial" w:eastAsia="Times New Roman" w:hAnsi="Arial"/>
      <w:b/>
      <w:bCs/>
      <w:sz w:val="22"/>
      <w:szCs w:val="22"/>
    </w:rPr>
  </w:style>
  <w:style w:type="paragraph" w:customStyle="1" w:styleId="21">
    <w:name w:val="Абзац списка2"/>
    <w:basedOn w:val="a"/>
    <w:uiPriority w:val="99"/>
    <w:rsid w:val="005E2F35"/>
    <w:pPr>
      <w:ind w:left="720"/>
    </w:pPr>
    <w:rPr>
      <w:rFonts w:eastAsia="Calibri"/>
    </w:rPr>
  </w:style>
  <w:style w:type="table" w:styleId="af">
    <w:name w:val="Table Grid"/>
    <w:basedOn w:val="a1"/>
    <w:uiPriority w:val="59"/>
    <w:rsid w:val="005E2F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uiPriority w:val="99"/>
    <w:rsid w:val="000076EA"/>
    <w:pPr>
      <w:ind w:left="720"/>
    </w:pPr>
    <w:rPr>
      <w:rFonts w:eastAsia="Calibri"/>
    </w:rPr>
  </w:style>
  <w:style w:type="paragraph" w:customStyle="1" w:styleId="af0">
    <w:name w:val="Знак Знак Знак Знак"/>
    <w:basedOn w:val="a"/>
    <w:uiPriority w:val="99"/>
    <w:rsid w:val="00A1300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numbering" w:customStyle="1" w:styleId="12">
    <w:name w:val="Нет списка1"/>
    <w:next w:val="a2"/>
    <w:uiPriority w:val="99"/>
    <w:semiHidden/>
    <w:unhideWhenUsed/>
    <w:rsid w:val="00F67E07"/>
  </w:style>
  <w:style w:type="paragraph" w:styleId="af1">
    <w:name w:val="Normal (Web)"/>
    <w:basedOn w:val="a"/>
    <w:uiPriority w:val="99"/>
    <w:semiHidden/>
    <w:unhideWhenUsed/>
    <w:rsid w:val="006020E6"/>
  </w:style>
  <w:style w:type="character" w:styleId="af2">
    <w:name w:val="annotation reference"/>
    <w:uiPriority w:val="99"/>
    <w:semiHidden/>
    <w:unhideWhenUsed/>
    <w:rsid w:val="00E914EE"/>
    <w:rPr>
      <w:sz w:val="16"/>
      <w:szCs w:val="16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E914EE"/>
    <w:rPr>
      <w:rFonts w:ascii="Arial" w:hAnsi="Arial"/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914EE"/>
    <w:rPr>
      <w:rFonts w:ascii="Arial" w:eastAsia="Times New Roman" w:hAnsi="Arial"/>
      <w:b/>
      <w:bCs/>
      <w:sz w:val="22"/>
    </w:rPr>
  </w:style>
  <w:style w:type="character" w:customStyle="1" w:styleId="120">
    <w:name w:val="Заголовок 1 Знак2"/>
    <w:aliases w:val="!Части документа Знак2"/>
    <w:rsid w:val="00A91121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20">
    <w:name w:val="Заголовок 2 Знак2"/>
    <w:aliases w:val="!Разделы документа Знак2"/>
    <w:semiHidden/>
    <w:rsid w:val="00A91121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2">
    <w:name w:val="Заголовок 3 Знак2"/>
    <w:aliases w:val="!Главы документа Знак2"/>
    <w:semiHidden/>
    <w:rsid w:val="00A9112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2">
    <w:name w:val="Заголовок 4 Знак2"/>
    <w:aliases w:val="!Параграфы/Статьи документа Знак2"/>
    <w:semiHidden/>
    <w:rsid w:val="00A91121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23">
    <w:name w:val="Текст примечания Знак2"/>
    <w:aliases w:val="!Равноширинный текст документа Знак2"/>
    <w:semiHidden/>
    <w:rsid w:val="00A91121"/>
    <w:rPr>
      <w:rFonts w:ascii="Arial" w:eastAsia="Times New Roman" w:hAnsi="Arial"/>
    </w:rPr>
  </w:style>
  <w:style w:type="numbering" w:customStyle="1" w:styleId="24">
    <w:name w:val="Нет списка2"/>
    <w:next w:val="a2"/>
    <w:uiPriority w:val="99"/>
    <w:semiHidden/>
    <w:unhideWhenUsed/>
    <w:rsid w:val="00A91121"/>
  </w:style>
  <w:style w:type="paragraph" w:customStyle="1" w:styleId="xl65">
    <w:name w:val="xl65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6">
    <w:name w:val="xl66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1">
    <w:name w:val="xl71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uiPriority w:val="99"/>
    <w:rsid w:val="00A91121"/>
    <w:pPr>
      <w:spacing w:before="100" w:beforeAutospacing="1" w:after="100" w:afterAutospacing="1"/>
      <w:ind w:firstLine="0"/>
      <w:jc w:val="right"/>
    </w:pPr>
    <w:rPr>
      <w:rFonts w:ascii="Times New Roman" w:hAnsi="Times New Roman"/>
    </w:rPr>
  </w:style>
  <w:style w:type="paragraph" w:customStyle="1" w:styleId="xl73">
    <w:name w:val="xl73"/>
    <w:basedOn w:val="a"/>
    <w:uiPriority w:val="99"/>
    <w:rsid w:val="00A91121"/>
    <w:pP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4">
    <w:name w:val="xl74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5">
    <w:name w:val="xl75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8">
    <w:name w:val="xl78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uiPriority w:val="99"/>
    <w:rsid w:val="00A91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uiPriority w:val="99"/>
    <w:rsid w:val="00A911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6">
    <w:name w:val="xl86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8">
    <w:name w:val="xl88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9">
    <w:name w:val="xl8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0">
    <w:name w:val="xl90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1">
    <w:name w:val="xl91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3">
    <w:name w:val="xl93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6">
    <w:name w:val="xl96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8">
    <w:name w:val="xl98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9">
    <w:name w:val="xl9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Institution">
    <w:name w:val="Institution!Орган принятия"/>
    <w:basedOn w:val="NumberAndDate"/>
    <w:next w:val="a"/>
    <w:rsid w:val="008D423F"/>
    <w:rPr>
      <w:sz w:val="28"/>
    </w:rPr>
  </w:style>
  <w:style w:type="character" w:customStyle="1" w:styleId="13">
    <w:name w:val="Текст примечания Знак1"/>
    <w:uiPriority w:val="99"/>
    <w:semiHidden/>
    <w:rsid w:val="00B16B2F"/>
    <w:rPr>
      <w:rFonts w:ascii="Arial" w:eastAsia="Times New Roman" w:hAnsi="Arial"/>
    </w:rPr>
  </w:style>
  <w:style w:type="paragraph" w:customStyle="1" w:styleId="31">
    <w:name w:val="Абзац списка3"/>
    <w:basedOn w:val="a"/>
    <w:uiPriority w:val="99"/>
    <w:semiHidden/>
    <w:rsid w:val="00B16B2F"/>
    <w:pPr>
      <w:ind w:left="720"/>
    </w:pPr>
    <w:rPr>
      <w:rFonts w:eastAsia="Calibri"/>
    </w:rPr>
  </w:style>
  <w:style w:type="paragraph" w:customStyle="1" w:styleId="af5">
    <w:name w:val="Знак Знак Знак Знак"/>
    <w:basedOn w:val="a"/>
    <w:rsid w:val="001801D9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D423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D423F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8D423F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8D423F"/>
    <w:pPr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8D423F"/>
    <w:pPr>
      <w:outlineLvl w:val="3"/>
    </w:pPr>
    <w:rPr>
      <w:b/>
      <w:bCs/>
      <w:sz w:val="26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B33150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0A0"/>
  </w:style>
  <w:style w:type="paragraph" w:styleId="a5">
    <w:name w:val="footer"/>
    <w:basedOn w:val="a"/>
    <w:link w:val="a6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0A0"/>
  </w:style>
  <w:style w:type="paragraph" w:customStyle="1" w:styleId="ConsPlusNormal">
    <w:name w:val="ConsPlusNormal"/>
    <w:rsid w:val="009749F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749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9749F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styleId="a7">
    <w:name w:val="Hyperlink"/>
    <w:rsid w:val="008D423F"/>
    <w:rPr>
      <w:color w:val="0000FF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9749F4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9749F4"/>
    <w:rPr>
      <w:rFonts w:ascii="Tahoma" w:eastAsia="Times New Roman" w:hAnsi="Tahoma" w:cs="Tahoma"/>
      <w:sz w:val="16"/>
      <w:szCs w:val="16"/>
    </w:rPr>
  </w:style>
  <w:style w:type="paragraph" w:customStyle="1" w:styleId="aa">
    <w:name w:val="Знак"/>
    <w:basedOn w:val="a"/>
    <w:uiPriority w:val="99"/>
    <w:rsid w:val="0086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3B3C7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B3C7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B3C7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B3C7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D423F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8D423F"/>
    <w:rPr>
      <w:rFonts w:ascii="Courier" w:hAnsi="Courier"/>
      <w:sz w:val="22"/>
      <w:szCs w:val="20"/>
      <w:lang w:val="x-none" w:eastAsia="x-none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3B3C7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D42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8D423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D423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8D423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qFormat/>
    <w:rsid w:val="008D423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styleId="ad">
    <w:name w:val="FollowedHyperlink"/>
    <w:uiPriority w:val="99"/>
    <w:semiHidden/>
    <w:unhideWhenUsed/>
    <w:rsid w:val="004C0C5C"/>
    <w:rPr>
      <w:color w:val="800080"/>
      <w:u w:val="single"/>
    </w:rPr>
  </w:style>
  <w:style w:type="paragraph" w:customStyle="1" w:styleId="11">
    <w:name w:val="Абзац списка1"/>
    <w:basedOn w:val="a"/>
    <w:uiPriority w:val="99"/>
    <w:qFormat/>
    <w:rsid w:val="00AA55E1"/>
    <w:pPr>
      <w:ind w:left="720"/>
    </w:pPr>
  </w:style>
  <w:style w:type="paragraph" w:styleId="ae">
    <w:name w:val="List Paragraph"/>
    <w:basedOn w:val="a"/>
    <w:uiPriority w:val="34"/>
    <w:qFormat/>
    <w:rsid w:val="00D559D1"/>
    <w:pPr>
      <w:ind w:left="720"/>
    </w:pPr>
  </w:style>
  <w:style w:type="character" w:customStyle="1" w:styleId="60">
    <w:name w:val="Заголовок 6 Знак"/>
    <w:link w:val="6"/>
    <w:rsid w:val="005E2F35"/>
    <w:rPr>
      <w:rFonts w:ascii="Arial" w:eastAsia="Times New Roman" w:hAnsi="Arial"/>
      <w:b/>
      <w:bCs/>
      <w:sz w:val="22"/>
      <w:szCs w:val="22"/>
    </w:rPr>
  </w:style>
  <w:style w:type="paragraph" w:customStyle="1" w:styleId="21">
    <w:name w:val="Абзац списка2"/>
    <w:basedOn w:val="a"/>
    <w:uiPriority w:val="99"/>
    <w:rsid w:val="005E2F35"/>
    <w:pPr>
      <w:ind w:left="720"/>
    </w:pPr>
    <w:rPr>
      <w:rFonts w:eastAsia="Calibri"/>
    </w:rPr>
  </w:style>
  <w:style w:type="table" w:styleId="af">
    <w:name w:val="Table Grid"/>
    <w:basedOn w:val="a1"/>
    <w:uiPriority w:val="59"/>
    <w:rsid w:val="005E2F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uiPriority w:val="99"/>
    <w:rsid w:val="000076EA"/>
    <w:pPr>
      <w:ind w:left="720"/>
    </w:pPr>
    <w:rPr>
      <w:rFonts w:eastAsia="Calibri"/>
    </w:rPr>
  </w:style>
  <w:style w:type="paragraph" w:customStyle="1" w:styleId="af0">
    <w:name w:val="Знак Знак Знак Знак"/>
    <w:basedOn w:val="a"/>
    <w:uiPriority w:val="99"/>
    <w:rsid w:val="00A1300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numbering" w:customStyle="1" w:styleId="12">
    <w:name w:val="Нет списка1"/>
    <w:next w:val="a2"/>
    <w:uiPriority w:val="99"/>
    <w:semiHidden/>
    <w:unhideWhenUsed/>
    <w:rsid w:val="00F67E07"/>
  </w:style>
  <w:style w:type="paragraph" w:styleId="af1">
    <w:name w:val="Normal (Web)"/>
    <w:basedOn w:val="a"/>
    <w:uiPriority w:val="99"/>
    <w:semiHidden/>
    <w:unhideWhenUsed/>
    <w:rsid w:val="006020E6"/>
  </w:style>
  <w:style w:type="character" w:styleId="af2">
    <w:name w:val="annotation reference"/>
    <w:uiPriority w:val="99"/>
    <w:semiHidden/>
    <w:unhideWhenUsed/>
    <w:rsid w:val="00E914EE"/>
    <w:rPr>
      <w:sz w:val="16"/>
      <w:szCs w:val="16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E914EE"/>
    <w:rPr>
      <w:rFonts w:ascii="Arial" w:hAnsi="Arial"/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914EE"/>
    <w:rPr>
      <w:rFonts w:ascii="Arial" w:eastAsia="Times New Roman" w:hAnsi="Arial"/>
      <w:b/>
      <w:bCs/>
      <w:sz w:val="22"/>
    </w:rPr>
  </w:style>
  <w:style w:type="character" w:customStyle="1" w:styleId="120">
    <w:name w:val="Заголовок 1 Знак2"/>
    <w:aliases w:val="!Части документа Знак2"/>
    <w:rsid w:val="00A91121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20">
    <w:name w:val="Заголовок 2 Знак2"/>
    <w:aliases w:val="!Разделы документа Знак2"/>
    <w:semiHidden/>
    <w:rsid w:val="00A91121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2">
    <w:name w:val="Заголовок 3 Знак2"/>
    <w:aliases w:val="!Главы документа Знак2"/>
    <w:semiHidden/>
    <w:rsid w:val="00A9112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2">
    <w:name w:val="Заголовок 4 Знак2"/>
    <w:aliases w:val="!Параграфы/Статьи документа Знак2"/>
    <w:semiHidden/>
    <w:rsid w:val="00A91121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23">
    <w:name w:val="Текст примечания Знак2"/>
    <w:aliases w:val="!Равноширинный текст документа Знак2"/>
    <w:semiHidden/>
    <w:rsid w:val="00A91121"/>
    <w:rPr>
      <w:rFonts w:ascii="Arial" w:eastAsia="Times New Roman" w:hAnsi="Arial"/>
    </w:rPr>
  </w:style>
  <w:style w:type="numbering" w:customStyle="1" w:styleId="24">
    <w:name w:val="Нет списка2"/>
    <w:next w:val="a2"/>
    <w:uiPriority w:val="99"/>
    <w:semiHidden/>
    <w:unhideWhenUsed/>
    <w:rsid w:val="00A91121"/>
  </w:style>
  <w:style w:type="paragraph" w:customStyle="1" w:styleId="xl65">
    <w:name w:val="xl65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6">
    <w:name w:val="xl66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1">
    <w:name w:val="xl71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uiPriority w:val="99"/>
    <w:rsid w:val="00A91121"/>
    <w:pPr>
      <w:spacing w:before="100" w:beforeAutospacing="1" w:after="100" w:afterAutospacing="1"/>
      <w:ind w:firstLine="0"/>
      <w:jc w:val="right"/>
    </w:pPr>
    <w:rPr>
      <w:rFonts w:ascii="Times New Roman" w:hAnsi="Times New Roman"/>
    </w:rPr>
  </w:style>
  <w:style w:type="paragraph" w:customStyle="1" w:styleId="xl73">
    <w:name w:val="xl73"/>
    <w:basedOn w:val="a"/>
    <w:uiPriority w:val="99"/>
    <w:rsid w:val="00A91121"/>
    <w:pP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4">
    <w:name w:val="xl74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5">
    <w:name w:val="xl75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8">
    <w:name w:val="xl78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uiPriority w:val="99"/>
    <w:rsid w:val="00A91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uiPriority w:val="99"/>
    <w:rsid w:val="00A911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6">
    <w:name w:val="xl86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8">
    <w:name w:val="xl88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9">
    <w:name w:val="xl8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0">
    <w:name w:val="xl90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1">
    <w:name w:val="xl91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3">
    <w:name w:val="xl93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6">
    <w:name w:val="xl96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8">
    <w:name w:val="xl98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9">
    <w:name w:val="xl9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Institution">
    <w:name w:val="Institution!Орган принятия"/>
    <w:basedOn w:val="NumberAndDate"/>
    <w:next w:val="a"/>
    <w:rsid w:val="008D423F"/>
    <w:rPr>
      <w:sz w:val="28"/>
    </w:rPr>
  </w:style>
  <w:style w:type="character" w:customStyle="1" w:styleId="13">
    <w:name w:val="Текст примечания Знак1"/>
    <w:uiPriority w:val="99"/>
    <w:semiHidden/>
    <w:rsid w:val="00B16B2F"/>
    <w:rPr>
      <w:rFonts w:ascii="Arial" w:eastAsia="Times New Roman" w:hAnsi="Arial"/>
    </w:rPr>
  </w:style>
  <w:style w:type="paragraph" w:customStyle="1" w:styleId="31">
    <w:name w:val="Абзац списка3"/>
    <w:basedOn w:val="a"/>
    <w:uiPriority w:val="99"/>
    <w:semiHidden/>
    <w:rsid w:val="00B16B2F"/>
    <w:pPr>
      <w:ind w:left="720"/>
    </w:pPr>
    <w:rPr>
      <w:rFonts w:eastAsia="Calibri"/>
    </w:rPr>
  </w:style>
  <w:style w:type="paragraph" w:customStyle="1" w:styleId="af5">
    <w:name w:val="Знак Знак Знак Знак"/>
    <w:basedOn w:val="a"/>
    <w:rsid w:val="001801D9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4202386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42023860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D0FA0-687D-4B5D-B6BC-8C27B6A78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46</TotalTime>
  <Pages>1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11180</CharactersWithSpaces>
  <SharedDoc>false</SharedDoc>
  <HLinks>
    <vt:vector size="12" baseType="variant">
      <vt:variant>
        <vt:i4>851998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https://docs.cntd.ru/document/420238601</vt:lpwstr>
      </vt:variant>
      <vt:variant>
        <vt:lpwstr>64U0IK</vt:lpwstr>
      </vt:variant>
      <vt:variant>
        <vt:i4>851998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https://docs.cntd.ru/document/420238601</vt:lpwstr>
      </vt:variant>
      <vt:variant>
        <vt:lpwstr>64U0IK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Молоткова Елена Владимировна</dc:creator>
  <cp:lastModifiedBy>RePack by Diakov</cp:lastModifiedBy>
  <cp:revision>12</cp:revision>
  <cp:lastPrinted>2023-10-27T06:01:00Z</cp:lastPrinted>
  <dcterms:created xsi:type="dcterms:W3CDTF">2023-09-07T10:11:00Z</dcterms:created>
  <dcterms:modified xsi:type="dcterms:W3CDTF">2023-10-27T06:01:00Z</dcterms:modified>
</cp:coreProperties>
</file>