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C" w:rsidRPr="00CF384C" w:rsidRDefault="00CF384C" w:rsidP="00CF384C">
      <w:pPr>
        <w:ind w:right="-103" w:firstLine="0"/>
        <w:jc w:val="center"/>
        <w:rPr>
          <w:rFonts w:ascii="Times New Roman" w:hAnsi="Times New Roman"/>
        </w:rPr>
      </w:pPr>
      <w:r w:rsidRPr="00CF384C">
        <w:rPr>
          <w:rFonts w:ascii="Times New Roman" w:hAnsi="Times New Roman"/>
          <w:noProof/>
        </w:rPr>
        <w:drawing>
          <wp:inline distT="0" distB="0" distL="0" distR="0" wp14:anchorId="46949E24" wp14:editId="4E839B53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4C" w:rsidRPr="00CF384C" w:rsidRDefault="00CF384C" w:rsidP="00CF384C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CF384C">
        <w:rPr>
          <w:rFonts w:ascii="Times New Roman" w:hAnsi="Times New Roman"/>
          <w:b/>
          <w:spacing w:val="-2"/>
        </w:rPr>
        <w:t>Сельское поселение Салым</w:t>
      </w:r>
    </w:p>
    <w:p w:rsidR="00CF384C" w:rsidRPr="00CF384C" w:rsidRDefault="00CF384C" w:rsidP="00CF384C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CF384C">
        <w:rPr>
          <w:rFonts w:ascii="Times New Roman" w:hAnsi="Times New Roman"/>
          <w:b/>
        </w:rPr>
        <w:t>Нефтеюганский район</w:t>
      </w:r>
    </w:p>
    <w:p w:rsidR="00CF384C" w:rsidRPr="00CF384C" w:rsidRDefault="00CF384C" w:rsidP="00CF384C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 w:rsidRPr="00CF384C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CF384C">
        <w:rPr>
          <w:rFonts w:ascii="Times New Roman" w:hAnsi="Times New Roman"/>
          <w:b/>
        </w:rPr>
        <w:t>г-</w:t>
      </w:r>
      <w:proofErr w:type="gramEnd"/>
      <w:r w:rsidRPr="00CF384C">
        <w:rPr>
          <w:rFonts w:ascii="Times New Roman" w:hAnsi="Times New Roman"/>
          <w:b/>
        </w:rPr>
        <w:t xml:space="preserve"> Югра</w:t>
      </w:r>
    </w:p>
    <w:p w:rsidR="00CF384C" w:rsidRPr="00CF384C" w:rsidRDefault="00CF384C" w:rsidP="00CF384C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CF384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F384C" w:rsidRPr="00CF384C" w:rsidRDefault="00CF384C" w:rsidP="00CF384C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CF384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CF384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F384C" w:rsidRPr="00CF384C" w:rsidRDefault="00CF384C" w:rsidP="00CF384C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F384C">
        <w:rPr>
          <w:rFonts w:ascii="Times New Roman" w:hAnsi="Times New Roman"/>
          <w:b/>
          <w:sz w:val="32"/>
          <w:szCs w:val="32"/>
        </w:rPr>
        <w:t>ПОСТАНОВЛЕНИЕ</w:t>
      </w:r>
    </w:p>
    <w:p w:rsidR="00CF384C" w:rsidRPr="00CF384C" w:rsidRDefault="00CF384C" w:rsidP="00CF384C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Pr="00CF384C">
        <w:rPr>
          <w:rFonts w:ascii="Times New Roman" w:hAnsi="Times New Roman"/>
          <w:sz w:val="26"/>
          <w:szCs w:val="26"/>
          <w:u w:val="single"/>
        </w:rPr>
        <w:t xml:space="preserve"> января 2025 года</w:t>
      </w:r>
      <w:r w:rsidRPr="00CF38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CF384C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Pr="00CF384C">
        <w:rPr>
          <w:rFonts w:ascii="Times New Roman" w:hAnsi="Times New Roman"/>
          <w:sz w:val="26"/>
          <w:szCs w:val="26"/>
          <w:u w:val="single"/>
        </w:rPr>
        <w:t>-п</w:t>
      </w:r>
    </w:p>
    <w:p w:rsidR="00CF384C" w:rsidRPr="00CF384C" w:rsidRDefault="00CF384C" w:rsidP="00CF384C">
      <w:pPr>
        <w:shd w:val="clear" w:color="auto" w:fill="FFFFFF"/>
        <w:ind w:left="7" w:firstLine="0"/>
        <w:jc w:val="center"/>
        <w:rPr>
          <w:rFonts w:ascii="Times New Roman" w:hAnsi="Times New Roman"/>
          <w:spacing w:val="-13"/>
          <w:sz w:val="22"/>
          <w:szCs w:val="22"/>
        </w:rPr>
      </w:pPr>
      <w:r w:rsidRPr="00CF384C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0F7C17" w:rsidRPr="000F7C17" w:rsidRDefault="000F7C17" w:rsidP="000F7C17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</w:p>
    <w:p w:rsidR="00D80B36" w:rsidRDefault="00D80B36" w:rsidP="00CF384C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«Профилактика правонарушений на территории сельского поселения Салым» </w:t>
      </w:r>
    </w:p>
    <w:p w:rsidR="00C4246C" w:rsidRDefault="00C4246C" w:rsidP="00105DE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82D03" w:rsidRPr="00D80B36" w:rsidRDefault="00D82D03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 xml:space="preserve">В соответствии со статьей 179 Бюджетного кодекса Российской </w:t>
      </w:r>
      <w:r w:rsidR="00371A66">
        <w:rPr>
          <w:rFonts w:ascii="Times New Roman" w:eastAsia="Courier New" w:hAnsi="Times New Roman"/>
          <w:sz w:val="26"/>
          <w:szCs w:val="26"/>
        </w:rPr>
        <w:t xml:space="preserve">Федерации, </w:t>
      </w:r>
      <w:r w:rsidR="00371A66" w:rsidRPr="00185885">
        <w:rPr>
          <w:rFonts w:ascii="Times New Roman" w:eastAsia="Courier New" w:hAnsi="Times New Roman"/>
          <w:sz w:val="26"/>
          <w:szCs w:val="26"/>
        </w:rPr>
        <w:t>руководствуясь</w:t>
      </w:r>
      <w:r w:rsidRPr="00185885">
        <w:rPr>
          <w:rFonts w:ascii="Times New Roman" w:eastAsia="Courier New" w:hAnsi="Times New Roman"/>
          <w:sz w:val="26"/>
          <w:szCs w:val="26"/>
        </w:rPr>
        <w:t xml:space="preserve">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</w:t>
      </w:r>
      <w:r>
        <w:rPr>
          <w:rFonts w:ascii="Times New Roman" w:eastAsia="Courier New" w:hAnsi="Times New Roman"/>
          <w:sz w:val="26"/>
          <w:szCs w:val="26"/>
        </w:rPr>
        <w:t xml:space="preserve">поселения Салым», постановлением администрации сельского поселения Салым от </w:t>
      </w:r>
      <w:r w:rsidR="002808F8">
        <w:rPr>
          <w:rFonts w:ascii="Times New Roman" w:eastAsia="Courier New" w:hAnsi="Times New Roman"/>
          <w:sz w:val="26"/>
          <w:szCs w:val="26"/>
        </w:rPr>
        <w:t>02 октября 2024</w:t>
      </w:r>
      <w:r>
        <w:rPr>
          <w:rFonts w:ascii="Times New Roman" w:eastAsia="Courier New" w:hAnsi="Times New Roman"/>
          <w:sz w:val="26"/>
          <w:szCs w:val="26"/>
        </w:rPr>
        <w:t xml:space="preserve"> года № 1</w:t>
      </w:r>
      <w:r w:rsidR="002808F8">
        <w:rPr>
          <w:rFonts w:ascii="Times New Roman" w:eastAsia="Courier New" w:hAnsi="Times New Roman"/>
          <w:sz w:val="26"/>
          <w:szCs w:val="26"/>
        </w:rPr>
        <w:t>98</w:t>
      </w:r>
      <w:r>
        <w:rPr>
          <w:rFonts w:ascii="Times New Roman" w:eastAsia="Courier New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>
        <w:rPr>
          <w:rFonts w:ascii="Times New Roman" w:eastAsia="Courier New" w:hAnsi="Times New Roman"/>
          <w:sz w:val="26"/>
          <w:szCs w:val="26"/>
        </w:rPr>
        <w:t>п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о с т а н о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F3C7E" w:rsidRPr="003F3C7E" w:rsidRDefault="003F3C7E" w:rsidP="003F3C7E">
      <w:pPr>
        <w:ind w:firstLine="709"/>
        <w:rPr>
          <w:rFonts w:ascii="Times New Roman" w:hAnsi="Times New Roman"/>
          <w:sz w:val="26"/>
          <w:szCs w:val="26"/>
        </w:rPr>
      </w:pPr>
      <w:r w:rsidRPr="003F3C7E">
        <w:rPr>
          <w:rFonts w:ascii="Times New Roman" w:hAnsi="Times New Roman"/>
          <w:sz w:val="26"/>
          <w:szCs w:val="26"/>
        </w:rPr>
        <w:t>1. Внести изменения в постановление администрации сельского поселения Салым от</w:t>
      </w:r>
      <w:r>
        <w:rPr>
          <w:rFonts w:ascii="Times New Roman" w:hAnsi="Times New Roman"/>
          <w:sz w:val="26"/>
          <w:szCs w:val="26"/>
        </w:rPr>
        <w:t xml:space="preserve"> 30 ноября 2018 года № 177</w:t>
      </w:r>
      <w:r w:rsidRPr="003F3C7E">
        <w:rPr>
          <w:rFonts w:ascii="Times New Roman" w:hAnsi="Times New Roman"/>
          <w:sz w:val="26"/>
          <w:szCs w:val="26"/>
        </w:rPr>
        <w:t>-п «Об утверждении муниципальной программы «</w:t>
      </w:r>
      <w:r w:rsidRPr="00D80B36">
        <w:rPr>
          <w:rFonts w:ascii="Times New Roman" w:hAnsi="Times New Roman"/>
          <w:sz w:val="26"/>
          <w:szCs w:val="26"/>
        </w:rPr>
        <w:t>Профилактика правонарушений на территории сельского поселения Салым</w:t>
      </w:r>
      <w:r w:rsidRPr="003F3C7E">
        <w:rPr>
          <w:rFonts w:ascii="Times New Roman" w:hAnsi="Times New Roman"/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D80B36" w:rsidRPr="00D80B36" w:rsidRDefault="00D80B36" w:rsidP="003F3C7E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3F3C7E" w:rsidRDefault="00D80B36" w:rsidP="003F3C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3F3C7E">
        <w:rPr>
          <w:rFonts w:ascii="Times New Roman" w:hAnsi="Times New Roman" w:cs="Times New Roman"/>
          <w:sz w:val="26"/>
          <w:szCs w:val="26"/>
        </w:rPr>
        <w:t>.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F384C" w:rsidRDefault="00CF384C" w:rsidP="00B1028C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D80B36" w:rsidRPr="00D80B36" w:rsidRDefault="00CF384C" w:rsidP="00B1028C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24B18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224B18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</w:t>
      </w:r>
      <w:r w:rsidR="000F7C17">
        <w:rPr>
          <w:rFonts w:ascii="Times New Roman" w:hAnsi="Times New Roman"/>
          <w:sz w:val="26"/>
          <w:szCs w:val="26"/>
        </w:rPr>
        <w:t xml:space="preserve">   </w:t>
      </w:r>
      <w:r w:rsidR="00224B1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224B18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Г.С. Черкезов</w:t>
      </w: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E92D22">
          <w:headerReference w:type="default" r:id="rId10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E30198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F384C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CF384C" w:rsidRPr="00CF384C">
        <w:rPr>
          <w:rFonts w:ascii="Times New Roman" w:eastAsia="Courier New" w:hAnsi="Times New Roman"/>
          <w:bCs/>
          <w:iCs/>
          <w:sz w:val="26"/>
          <w:szCs w:val="26"/>
        </w:rPr>
        <w:t>30</w:t>
      </w:r>
      <w:r w:rsidR="00ED6985" w:rsidRPr="00CF384C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F384C" w:rsidRPr="00CF384C">
        <w:rPr>
          <w:rFonts w:ascii="Times New Roman" w:eastAsia="Courier New" w:hAnsi="Times New Roman"/>
          <w:bCs/>
          <w:iCs/>
          <w:sz w:val="26"/>
          <w:szCs w:val="26"/>
        </w:rPr>
        <w:t>января</w:t>
      </w:r>
      <w:r w:rsidR="00ED6985" w:rsidRPr="00CF384C">
        <w:rPr>
          <w:rFonts w:ascii="Times New Roman" w:eastAsia="Courier New" w:hAnsi="Times New Roman"/>
          <w:bCs/>
          <w:iCs/>
          <w:sz w:val="26"/>
          <w:szCs w:val="26"/>
        </w:rPr>
        <w:t xml:space="preserve"> 202</w:t>
      </w:r>
      <w:r w:rsidR="00CF384C" w:rsidRPr="00CF384C">
        <w:rPr>
          <w:rFonts w:ascii="Times New Roman" w:eastAsia="Courier New" w:hAnsi="Times New Roman"/>
          <w:bCs/>
          <w:iCs/>
          <w:sz w:val="26"/>
          <w:szCs w:val="26"/>
        </w:rPr>
        <w:t>5</w:t>
      </w:r>
      <w:r w:rsidRPr="00CF384C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2265D3" w:rsidRPr="00CF384C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4246C" w:rsidRPr="00CF384C">
        <w:rPr>
          <w:rFonts w:ascii="Times New Roman" w:eastAsia="Courier New" w:hAnsi="Times New Roman"/>
          <w:bCs/>
          <w:iCs/>
          <w:sz w:val="26"/>
          <w:szCs w:val="26"/>
        </w:rPr>
        <w:t>1</w:t>
      </w:r>
      <w:r w:rsidR="00CF384C" w:rsidRPr="00CF384C">
        <w:rPr>
          <w:rFonts w:ascii="Times New Roman" w:eastAsia="Courier New" w:hAnsi="Times New Roman"/>
          <w:bCs/>
          <w:iCs/>
          <w:sz w:val="26"/>
          <w:szCs w:val="26"/>
        </w:rPr>
        <w:t>3</w:t>
      </w:r>
      <w:r w:rsidR="002265D3" w:rsidRPr="00CF384C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0F7C17" w:rsidRPr="00E02B66" w:rsidRDefault="0084498D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0F7C17">
        <w:rPr>
          <w:rFonts w:ascii="Times New Roman" w:eastAsia="Courier New" w:hAnsi="Times New Roman"/>
          <w:bCs/>
          <w:iCs/>
          <w:sz w:val="30"/>
          <w:szCs w:val="28"/>
        </w:rPr>
        <w:t>«</w:t>
      </w:r>
      <w:r w:rsidR="000F7C17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0F7C17" w:rsidRDefault="000F7C17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0F7C17">
        <w:rPr>
          <w:rFonts w:ascii="Times New Roman" w:eastAsia="Courier New" w:hAnsi="Times New Roman"/>
          <w:bCs/>
          <w:iCs/>
          <w:sz w:val="26"/>
          <w:szCs w:val="26"/>
        </w:rPr>
        <w:t>от 30 ноября 2018 года № 177-п</w:t>
      </w:r>
    </w:p>
    <w:p w:rsidR="00E02B66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105DE8" w:rsidRDefault="00105DE8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05DE8" w:rsidRPr="00444C8F" w:rsidRDefault="00105DE8" w:rsidP="00105DE8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105DE8" w:rsidRDefault="00105DE8" w:rsidP="00105DE8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74"/>
        <w:gridCol w:w="426"/>
        <w:gridCol w:w="585"/>
        <w:gridCol w:w="1701"/>
        <w:gridCol w:w="664"/>
        <w:gridCol w:w="1018"/>
        <w:gridCol w:w="1011"/>
        <w:gridCol w:w="265"/>
        <w:gridCol w:w="992"/>
        <w:gridCol w:w="142"/>
        <w:gridCol w:w="302"/>
        <w:gridCol w:w="549"/>
        <w:gridCol w:w="992"/>
        <w:gridCol w:w="18"/>
        <w:gridCol w:w="124"/>
        <w:gridCol w:w="425"/>
        <w:gridCol w:w="425"/>
        <w:gridCol w:w="727"/>
        <w:gridCol w:w="124"/>
        <w:gridCol w:w="595"/>
        <w:gridCol w:w="539"/>
        <w:gridCol w:w="302"/>
        <w:gridCol w:w="11"/>
        <w:gridCol w:w="1548"/>
        <w:gridCol w:w="11"/>
      </w:tblGrid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789" w:type="dxa"/>
            <w:gridSpan w:val="14"/>
            <w:shd w:val="clear" w:color="auto" w:fill="auto"/>
            <w:vAlign w:val="center"/>
          </w:tcPr>
          <w:p w:rsidR="00105DE8" w:rsidRPr="00444C8F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Салым»</w:t>
            </w:r>
          </w:p>
        </w:tc>
        <w:tc>
          <w:tcPr>
            <w:tcW w:w="2296" w:type="dxa"/>
            <w:gridSpan w:val="5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:rsidR="00105DE8" w:rsidRPr="00EC3061" w:rsidRDefault="00105DE8" w:rsidP="009763DC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763DC">
              <w:rPr>
                <w:rFonts w:ascii="Times New Roman" w:hAnsi="Times New Roman"/>
                <w:sz w:val="19"/>
                <w:szCs w:val="19"/>
              </w:rPr>
              <w:t>4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>-202</w:t>
            </w:r>
            <w:r w:rsidR="009763DC">
              <w:rPr>
                <w:rFonts w:ascii="Times New Roman" w:hAnsi="Times New Roman"/>
                <w:sz w:val="19"/>
                <w:szCs w:val="19"/>
              </w:rPr>
              <w:t>7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 xml:space="preserve"> г</w:t>
            </w:r>
            <w:r w:rsidR="007255EB">
              <w:rPr>
                <w:rFonts w:ascii="Times New Roman" w:hAnsi="Times New Roman"/>
                <w:sz w:val="19"/>
                <w:szCs w:val="19"/>
              </w:rPr>
              <w:t>г.</w:t>
            </w:r>
          </w:p>
        </w:tc>
      </w:tr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</w:p>
        </w:tc>
        <w:tc>
          <w:tcPr>
            <w:tcW w:w="13496" w:type="dxa"/>
            <w:gridSpan w:val="2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</w:p>
        </w:tc>
        <w:tc>
          <w:tcPr>
            <w:tcW w:w="13496" w:type="dxa"/>
            <w:gridSpan w:val="2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13496" w:type="dxa"/>
            <w:gridSpan w:val="2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</w:p>
        </w:tc>
        <w:tc>
          <w:tcPr>
            <w:tcW w:w="13496" w:type="dxa"/>
            <w:gridSpan w:val="2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13496" w:type="dxa"/>
            <w:gridSpan w:val="2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</w:p>
        </w:tc>
        <w:tc>
          <w:tcPr>
            <w:tcW w:w="13496" w:type="dxa"/>
            <w:gridSpan w:val="24"/>
            <w:shd w:val="clear" w:color="auto" w:fill="auto"/>
            <w:vAlign w:val="center"/>
          </w:tcPr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105DE8" w:rsidRPr="00EC3061" w:rsidRDefault="00105DE8" w:rsidP="00334B91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105DE8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Подпрограммы</w:t>
            </w:r>
          </w:p>
          <w:p w:rsidR="00D66D6C" w:rsidRPr="00EC3061" w:rsidRDefault="00D66D6C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</w:p>
        </w:tc>
        <w:tc>
          <w:tcPr>
            <w:tcW w:w="13496" w:type="dxa"/>
            <w:gridSpan w:val="24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105DE8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 w:val="restart"/>
            <w:shd w:val="clear" w:color="auto" w:fill="auto"/>
            <w:vAlign w:val="center"/>
          </w:tcPr>
          <w:p w:rsidR="00D66D6C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Целевые показатели </w:t>
            </w:r>
          </w:p>
          <w:p w:rsidR="00105DE8" w:rsidRPr="00EC3061" w:rsidRDefault="00105DE8" w:rsidP="00334B9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муниципальной программы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№ п/п</w:t>
            </w:r>
          </w:p>
        </w:tc>
        <w:tc>
          <w:tcPr>
            <w:tcW w:w="2950" w:type="dxa"/>
            <w:gridSpan w:val="3"/>
            <w:vMerge w:val="restart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</w:p>
        </w:tc>
        <w:tc>
          <w:tcPr>
            <w:tcW w:w="2294" w:type="dxa"/>
            <w:gridSpan w:val="3"/>
            <w:vMerge w:val="restart"/>
            <w:shd w:val="clear" w:color="auto" w:fill="auto"/>
            <w:vAlign w:val="center"/>
          </w:tcPr>
          <w:p w:rsidR="00105DE8" w:rsidRPr="009F1EA4" w:rsidRDefault="00105DE8" w:rsidP="00D66D6C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-основание</w:t>
            </w:r>
          </w:p>
        </w:tc>
        <w:tc>
          <w:tcPr>
            <w:tcW w:w="7826" w:type="dxa"/>
            <w:gridSpan w:val="17"/>
            <w:shd w:val="clear" w:color="auto" w:fill="auto"/>
            <w:vAlign w:val="center"/>
          </w:tcPr>
          <w:p w:rsidR="00105DE8" w:rsidRPr="00EC3061" w:rsidRDefault="00105DE8" w:rsidP="00334B91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BB466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950" w:type="dxa"/>
            <w:gridSpan w:val="3"/>
            <w:vMerge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294" w:type="dxa"/>
            <w:gridSpan w:val="3"/>
            <w:vMerge/>
            <w:shd w:val="clear" w:color="auto" w:fill="auto"/>
            <w:vAlign w:val="center"/>
          </w:tcPr>
          <w:p w:rsidR="00BB4666" w:rsidRPr="009F1EA4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2027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BB4666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до 100%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:rsidR="00BB4666" w:rsidRPr="002C49B3" w:rsidRDefault="00BB4666" w:rsidP="00BB4666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BB4666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>,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шт. 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:rsidR="00BB4666" w:rsidRPr="002C49B3" w:rsidRDefault="00BB4666" w:rsidP="00BB4666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4666" w:rsidRPr="00EF3E98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3E98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BB4666" w:rsidRPr="00EF3E98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3E98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BB4666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:rsidR="00BB4666" w:rsidRPr="00085344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085344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гос. программа автономного округа «Безопасность жизнедеятельности и профилактика правонарушений» от 10.11.2023 № 543-п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666" w:rsidRDefault="00BB4666" w:rsidP="00BB46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B4666" w:rsidRPr="00EC3061" w:rsidRDefault="00BB4666" w:rsidP="00BB46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B4666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B4666" w:rsidRPr="00EC3061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666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B4666" w:rsidRPr="00EC3061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B4666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</w:p>
          <w:p w:rsidR="00BB4666" w:rsidRPr="00EC3061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4666" w:rsidRPr="00EF3E98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</w:p>
          <w:p w:rsidR="00BB4666" w:rsidRPr="00EF3E98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F3E98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1424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BB4666" w:rsidRPr="00EF3E98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B4666" w:rsidRPr="00EF3E98" w:rsidRDefault="00BB4666" w:rsidP="00BB466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F3E98">
              <w:rPr>
                <w:rFonts w:ascii="Times New Roman" w:hAnsi="Times New Roman"/>
                <w:color w:val="000000"/>
                <w:sz w:val="19"/>
                <w:szCs w:val="19"/>
              </w:rPr>
              <w:t>1424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BB4666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BB4666" w:rsidRPr="00BA34DB" w:rsidRDefault="00BB4666" w:rsidP="00BB4666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:rsidR="00BB4666" w:rsidRPr="00BA34DB" w:rsidRDefault="00281778" w:rsidP="00BB46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1" w:anchor="64U0IK" w:history="1">
              <w:r w:rsidR="00BB4666"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4666" w:rsidRPr="00EF3E98" w:rsidRDefault="00680B7A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3E98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BB4666" w:rsidRPr="00EF3E98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3E98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BB4666" w:rsidRPr="00E57CB7" w:rsidTr="00056B56">
        <w:trPr>
          <w:trHeight w:val="340"/>
          <w:jc w:val="center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B4666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BB4666" w:rsidRPr="00BA34DB" w:rsidRDefault="00BB4666" w:rsidP="00BB4666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B4666" w:rsidRPr="00EC3061" w:rsidRDefault="00BB4666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4666" w:rsidRPr="00EF3E98" w:rsidRDefault="00680B7A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3E98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447" w:type="dxa"/>
            <w:gridSpan w:val="4"/>
            <w:shd w:val="clear" w:color="auto" w:fill="auto"/>
            <w:vAlign w:val="center"/>
          </w:tcPr>
          <w:p w:rsidR="00BB4666" w:rsidRPr="00EF3E98" w:rsidRDefault="00680B7A" w:rsidP="00BB46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3E98">
              <w:rPr>
                <w:rFonts w:ascii="Times New Roman" w:hAnsi="Times New Roman"/>
                <w:sz w:val="19"/>
                <w:szCs w:val="19"/>
              </w:rPr>
              <w:t>190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BB466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 w:val="restart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12" w:type="dxa"/>
            <w:gridSpan w:val="3"/>
            <w:vMerge w:val="restart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784" w:type="dxa"/>
            <w:gridSpan w:val="21"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BB466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712" w:type="dxa"/>
            <w:gridSpan w:val="3"/>
            <w:vMerge/>
            <w:shd w:val="clear" w:color="auto" w:fill="auto"/>
            <w:vAlign w:val="center"/>
          </w:tcPr>
          <w:p w:rsidR="00BB4666" w:rsidRPr="00EC3061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B4666" w:rsidRPr="00CE198E" w:rsidRDefault="00BB4666" w:rsidP="00BB46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B4666" w:rsidRPr="00EC3061" w:rsidRDefault="00BB4666" w:rsidP="00056B5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 w:rsidR="00056B56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BB4666" w:rsidRPr="00EC3061" w:rsidRDefault="00BB4666" w:rsidP="00056B5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 w:rsidR="00056B56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BB4666" w:rsidRPr="00EC3061" w:rsidRDefault="00BB4666" w:rsidP="00056B5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 w:rsidR="00056B56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6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:rsidR="00BB4666" w:rsidRPr="00EC3061" w:rsidRDefault="00BB4666" w:rsidP="00056B5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 w:rsidR="00056B56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7</w:t>
            </w:r>
          </w:p>
        </w:tc>
      </w:tr>
      <w:tr w:rsidR="00056B5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056B56" w:rsidRPr="00EC3061" w:rsidRDefault="00056B56" w:rsidP="00056B5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056B56" w:rsidRPr="00247DDF" w:rsidRDefault="00056B56" w:rsidP="00056B56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8 452,36683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3 676,36192  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2 167,59583  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1 070,20454  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1 538,20454  </w:t>
            </w:r>
          </w:p>
        </w:tc>
      </w:tr>
      <w:tr w:rsidR="00056B5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056B56" w:rsidRPr="00EC3061" w:rsidRDefault="00056B56" w:rsidP="00056B5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056B56" w:rsidRPr="00247DDF" w:rsidRDefault="00056B56" w:rsidP="00056B56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56B5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056B56" w:rsidRPr="00EC3061" w:rsidRDefault="00056B56" w:rsidP="00056B5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056B56" w:rsidRPr="00247DDF" w:rsidRDefault="00056B56" w:rsidP="00056B56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96,37727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056B5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056B56" w:rsidRPr="00EC3061" w:rsidRDefault="00056B56" w:rsidP="00056B5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056B56" w:rsidRPr="00247DDF" w:rsidRDefault="00056B56" w:rsidP="00056B56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056B5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056B56" w:rsidRPr="00EC3061" w:rsidRDefault="00056B56" w:rsidP="00056B5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056B56" w:rsidRPr="00247DDF" w:rsidRDefault="00056B56" w:rsidP="00056B56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8 355,98956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3 652,29146  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2 143,49356  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1 046,10227  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1 514,10227  </w:t>
            </w:r>
          </w:p>
        </w:tc>
      </w:tr>
      <w:tr w:rsidR="00056B56" w:rsidRPr="00E57CB7" w:rsidTr="00056B56">
        <w:trPr>
          <w:trHeight w:val="340"/>
          <w:jc w:val="center"/>
        </w:trPr>
        <w:tc>
          <w:tcPr>
            <w:tcW w:w="2098" w:type="dxa"/>
            <w:gridSpan w:val="2"/>
            <w:vMerge/>
            <w:shd w:val="clear" w:color="auto" w:fill="auto"/>
            <w:vAlign w:val="center"/>
          </w:tcPr>
          <w:p w:rsidR="00056B56" w:rsidRPr="00EC3061" w:rsidRDefault="00056B56" w:rsidP="00056B5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056B56" w:rsidRPr="00247DDF" w:rsidRDefault="00056B56" w:rsidP="00056B56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72" w:type="dxa"/>
            <w:gridSpan w:val="4"/>
            <w:shd w:val="clear" w:color="auto" w:fill="auto"/>
            <w:vAlign w:val="center"/>
          </w:tcPr>
          <w:p w:rsidR="00056B56" w:rsidRPr="00996D4A" w:rsidRDefault="00056B56" w:rsidP="00056B5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5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D4A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D4A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Pr="00996D4A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  <w:p w:rsidR="00996D4A" w:rsidRPr="00996D4A" w:rsidRDefault="00996D4A" w:rsidP="00996D4A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96D4A">
              <w:rPr>
                <w:rFonts w:ascii="Calibri" w:hAnsi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0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9C69F0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558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 w:colFirst="4" w:colLast="7"/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272,75454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68,14092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68,20454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68,20454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68,20454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96,37727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176,37727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44,07046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44,10227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44,10227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44,10227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8 179,61229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3 608,22100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2 099,39129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1 002,00000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1 470,00000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8 179,61229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3 608,22100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2 099,39129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1 002,00000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1 470,00000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8 452,36683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3 676,36192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2 167,59583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1 070,20454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1 538,20454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96,37727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8 355,98956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3 652,29146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2 143,49356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1 046,10227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1 514,10227  </w:t>
            </w:r>
          </w:p>
        </w:tc>
      </w:tr>
      <w:tr w:rsidR="00996D4A" w:rsidRPr="00996D4A" w:rsidTr="00CF38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bookmarkEnd w:id="0"/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 «Администрация сельского поселения Салым»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8 452,36683 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3 676,36192  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2 167,59583 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1 070,20454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1 538,20454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96,37727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24,07046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24,10227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8 355,98956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3 652,29146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2 143,49356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1 046,10227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1 514,10227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96D4A" w:rsidRPr="00996D4A" w:rsidTr="00056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4"/>
        </w:trPr>
        <w:tc>
          <w:tcPr>
            <w:tcW w:w="31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6D4A" w:rsidRPr="00996D4A" w:rsidRDefault="00996D4A" w:rsidP="00996D4A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D4A" w:rsidRPr="00996D4A" w:rsidRDefault="00996D4A" w:rsidP="00996D4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D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347816" w:rsidRPr="00347816" w:rsidRDefault="0034781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5536C" w:rsidRDefault="0045536C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75A0A" w:rsidRDefault="00875A0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47721E" w:rsidRDefault="0047721E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27334A" w:rsidRDefault="0027334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27334A" w:rsidRDefault="0027334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27334A" w:rsidRDefault="0027334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92D22" w:rsidRDefault="00E92D22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464" w:type="pct"/>
        <w:tblInd w:w="-743" w:type="dxa"/>
        <w:tblLook w:val="04A0" w:firstRow="1" w:lastRow="0" w:firstColumn="1" w:lastColumn="0" w:noHBand="0" w:noVBand="1"/>
      </w:tblPr>
      <w:tblGrid>
        <w:gridCol w:w="1702"/>
        <w:gridCol w:w="5103"/>
        <w:gridCol w:w="6664"/>
        <w:gridCol w:w="2689"/>
      </w:tblGrid>
      <w:tr w:rsidR="008023A3" w:rsidRPr="008023A3" w:rsidTr="00085344">
        <w:trPr>
          <w:trHeight w:val="375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085344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№</w:t>
            </w:r>
            <w:r w:rsidR="00085344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основного мероприятия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085344">
        <w:trPr>
          <w:trHeight w:val="82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</w:t>
            </w:r>
            <w:r w:rsidR="001208E1"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Профилактическая и разъясн</w:t>
            </w:r>
            <w:r w:rsidR="001208E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08534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1208E1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45536C">
              <w:rPr>
                <w:rFonts w:ascii="Times New Roman" w:hAnsi="Times New Roman"/>
                <w:color w:val="000000"/>
                <w:sz w:val="19"/>
                <w:szCs w:val="19"/>
              </w:rPr>
              <w:t>Создание условий для деятельности народных дружин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085344">
        <w:trPr>
          <w:trHeight w:val="375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281778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2" w:anchor="64U0IK" w:history="1">
              <w:r w:rsidR="003F5976"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3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78" w:rsidRDefault="00281778" w:rsidP="009030A0">
      <w:r>
        <w:separator/>
      </w:r>
    </w:p>
  </w:endnote>
  <w:endnote w:type="continuationSeparator" w:id="0">
    <w:p w:rsidR="00281778" w:rsidRDefault="00281778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78" w:rsidRDefault="00281778" w:rsidP="009030A0">
      <w:r>
        <w:separator/>
      </w:r>
    </w:p>
  </w:footnote>
  <w:footnote w:type="continuationSeparator" w:id="0">
    <w:p w:rsidR="00281778" w:rsidRDefault="00281778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Default="00F03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7" w:rsidRPr="00D96366" w:rsidRDefault="00F037E7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DFF6553"/>
    <w:multiLevelType w:val="hybridMultilevel"/>
    <w:tmpl w:val="393C174C"/>
    <w:lvl w:ilvl="0" w:tplc="04D2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4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7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0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2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5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30"/>
  </w:num>
  <w:num w:numId="9">
    <w:abstractNumId w:val="7"/>
  </w:num>
  <w:num w:numId="10">
    <w:abstractNumId w:val="32"/>
  </w:num>
  <w:num w:numId="11">
    <w:abstractNumId w:val="10"/>
  </w:num>
  <w:num w:numId="12">
    <w:abstractNumId w:val="1"/>
  </w:num>
  <w:num w:numId="13">
    <w:abstractNumId w:val="17"/>
  </w:num>
  <w:num w:numId="14">
    <w:abstractNumId w:val="37"/>
  </w:num>
  <w:num w:numId="15">
    <w:abstractNumId w:val="36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7"/>
  </w:num>
  <w:num w:numId="21">
    <w:abstractNumId w:val="0"/>
  </w:num>
  <w:num w:numId="22">
    <w:abstractNumId w:val="13"/>
  </w:num>
  <w:num w:numId="23">
    <w:abstractNumId w:val="20"/>
  </w:num>
  <w:num w:numId="24">
    <w:abstractNumId w:val="16"/>
  </w:num>
  <w:num w:numId="25">
    <w:abstractNumId w:val="21"/>
  </w:num>
  <w:num w:numId="26">
    <w:abstractNumId w:val="25"/>
  </w:num>
  <w:num w:numId="27">
    <w:abstractNumId w:val="15"/>
  </w:num>
  <w:num w:numId="28">
    <w:abstractNumId w:val="24"/>
  </w:num>
  <w:num w:numId="29">
    <w:abstractNumId w:val="35"/>
  </w:num>
  <w:num w:numId="30">
    <w:abstractNumId w:val="19"/>
  </w:num>
  <w:num w:numId="31">
    <w:abstractNumId w:val="18"/>
  </w:num>
  <w:num w:numId="32">
    <w:abstractNumId w:val="34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36C70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56"/>
    <w:rsid w:val="00056BA7"/>
    <w:rsid w:val="00060A7C"/>
    <w:rsid w:val="0006228F"/>
    <w:rsid w:val="00062ADE"/>
    <w:rsid w:val="000636B4"/>
    <w:rsid w:val="000645D3"/>
    <w:rsid w:val="000661B7"/>
    <w:rsid w:val="00066301"/>
    <w:rsid w:val="00066ABA"/>
    <w:rsid w:val="00067B51"/>
    <w:rsid w:val="00067B55"/>
    <w:rsid w:val="00072DCF"/>
    <w:rsid w:val="0007405A"/>
    <w:rsid w:val="00074FF6"/>
    <w:rsid w:val="00081F70"/>
    <w:rsid w:val="00082376"/>
    <w:rsid w:val="000831F0"/>
    <w:rsid w:val="000835DC"/>
    <w:rsid w:val="00085344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292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B04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0F7C17"/>
    <w:rsid w:val="00100179"/>
    <w:rsid w:val="00100236"/>
    <w:rsid w:val="00102B97"/>
    <w:rsid w:val="00105DE8"/>
    <w:rsid w:val="00110036"/>
    <w:rsid w:val="001118FA"/>
    <w:rsid w:val="0011448E"/>
    <w:rsid w:val="001208E1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B7F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D93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5885"/>
    <w:rsid w:val="001861B5"/>
    <w:rsid w:val="00186B06"/>
    <w:rsid w:val="00186C0F"/>
    <w:rsid w:val="00186C1E"/>
    <w:rsid w:val="00187C4A"/>
    <w:rsid w:val="00187CB2"/>
    <w:rsid w:val="0019036A"/>
    <w:rsid w:val="00192C35"/>
    <w:rsid w:val="00192F27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707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3B54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4B18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34A"/>
    <w:rsid w:val="00273AEE"/>
    <w:rsid w:val="00274100"/>
    <w:rsid w:val="00274532"/>
    <w:rsid w:val="00274E60"/>
    <w:rsid w:val="00274F43"/>
    <w:rsid w:val="002765DB"/>
    <w:rsid w:val="00276764"/>
    <w:rsid w:val="002808F8"/>
    <w:rsid w:val="00281778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3595"/>
    <w:rsid w:val="002A454F"/>
    <w:rsid w:val="002A4C97"/>
    <w:rsid w:val="002B2610"/>
    <w:rsid w:val="002B2766"/>
    <w:rsid w:val="002B2D74"/>
    <w:rsid w:val="002B53C8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4A0A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4B91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816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1A66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29E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4D53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3C7E"/>
    <w:rsid w:val="003F4D45"/>
    <w:rsid w:val="003F5976"/>
    <w:rsid w:val="003F6C13"/>
    <w:rsid w:val="00401559"/>
    <w:rsid w:val="0040212F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3A3"/>
    <w:rsid w:val="00441CCC"/>
    <w:rsid w:val="00441F8C"/>
    <w:rsid w:val="004421AD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536C"/>
    <w:rsid w:val="004570CC"/>
    <w:rsid w:val="0046086D"/>
    <w:rsid w:val="0046202F"/>
    <w:rsid w:val="00463138"/>
    <w:rsid w:val="00464690"/>
    <w:rsid w:val="0046641D"/>
    <w:rsid w:val="00467C87"/>
    <w:rsid w:val="004730F9"/>
    <w:rsid w:val="0047310F"/>
    <w:rsid w:val="00474F7D"/>
    <w:rsid w:val="00475613"/>
    <w:rsid w:val="004764BE"/>
    <w:rsid w:val="0047665B"/>
    <w:rsid w:val="0047721E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91A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3BE7"/>
    <w:rsid w:val="005441E8"/>
    <w:rsid w:val="00546954"/>
    <w:rsid w:val="00546AE3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6082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0B7A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1B3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3EC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5D75"/>
    <w:rsid w:val="006D6DD6"/>
    <w:rsid w:val="006D76CA"/>
    <w:rsid w:val="006E034F"/>
    <w:rsid w:val="006E063B"/>
    <w:rsid w:val="006E2A7B"/>
    <w:rsid w:val="006E659E"/>
    <w:rsid w:val="006E7769"/>
    <w:rsid w:val="006F2A8B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5EB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1F"/>
    <w:rsid w:val="00737DC2"/>
    <w:rsid w:val="00741834"/>
    <w:rsid w:val="00741A31"/>
    <w:rsid w:val="007440FC"/>
    <w:rsid w:val="00745979"/>
    <w:rsid w:val="00746D9C"/>
    <w:rsid w:val="00746EDA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7ED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47C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A0A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816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053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3DC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96D4A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69F0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6FD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52E4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46F2"/>
    <w:rsid w:val="00A65703"/>
    <w:rsid w:val="00A6635F"/>
    <w:rsid w:val="00A6787A"/>
    <w:rsid w:val="00A70C13"/>
    <w:rsid w:val="00A70E64"/>
    <w:rsid w:val="00A75E12"/>
    <w:rsid w:val="00A760BE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2BE5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1C6A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28C"/>
    <w:rsid w:val="00B1079A"/>
    <w:rsid w:val="00B10D1B"/>
    <w:rsid w:val="00B119EB"/>
    <w:rsid w:val="00B13167"/>
    <w:rsid w:val="00B14085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5A51"/>
    <w:rsid w:val="00B974BB"/>
    <w:rsid w:val="00B97A95"/>
    <w:rsid w:val="00BA11F2"/>
    <w:rsid w:val="00BA34DB"/>
    <w:rsid w:val="00BA3B20"/>
    <w:rsid w:val="00BA3DB8"/>
    <w:rsid w:val="00BA3F94"/>
    <w:rsid w:val="00BA49D2"/>
    <w:rsid w:val="00BA4C58"/>
    <w:rsid w:val="00BA4C8E"/>
    <w:rsid w:val="00BA5056"/>
    <w:rsid w:val="00BA54B8"/>
    <w:rsid w:val="00BB03A6"/>
    <w:rsid w:val="00BB1BDF"/>
    <w:rsid w:val="00BB29BC"/>
    <w:rsid w:val="00BB2E28"/>
    <w:rsid w:val="00BB4666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245E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0027"/>
    <w:rsid w:val="00C01533"/>
    <w:rsid w:val="00C017FC"/>
    <w:rsid w:val="00C018DB"/>
    <w:rsid w:val="00C01F2B"/>
    <w:rsid w:val="00C02356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246C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42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384C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81F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6D6C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2D03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12C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67E23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2D2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985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3E98"/>
    <w:rsid w:val="00EF5216"/>
    <w:rsid w:val="00F01072"/>
    <w:rsid w:val="00F01FD5"/>
    <w:rsid w:val="00F025BF"/>
    <w:rsid w:val="00F0281A"/>
    <w:rsid w:val="00F037E7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0D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2F01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Абзац списка21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14">
    <w:name w:val="Знак Знак Знак Знак1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Абзац списка21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14">
    <w:name w:val="Знак Знак Знак Знак1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238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2386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294B-B43A-4F71-8EDF-6CA1703D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dc:description/>
  <cp:lastModifiedBy>RePack by Diakov</cp:lastModifiedBy>
  <cp:revision>9</cp:revision>
  <cp:lastPrinted>2025-01-30T13:31:00Z</cp:lastPrinted>
  <dcterms:created xsi:type="dcterms:W3CDTF">2024-12-12T10:08:00Z</dcterms:created>
  <dcterms:modified xsi:type="dcterms:W3CDTF">2025-01-30T13:31:00Z</dcterms:modified>
</cp:coreProperties>
</file>