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C" w:rsidRPr="004E605C" w:rsidRDefault="00AE7E3C" w:rsidP="00AE7E3C">
      <w:pPr>
        <w:ind w:right="-103"/>
        <w:jc w:val="center"/>
        <w:rPr>
          <w:rFonts w:ascii="Times New Roman" w:hAnsi="Times New Roman"/>
        </w:rPr>
      </w:pPr>
      <w:r>
        <w:rPr>
          <w:rFonts w:ascii="Arial, sans-serif" w:hAnsi="Arial, sans-serif"/>
        </w:rPr>
        <w:t xml:space="preserve">  </w:t>
      </w:r>
      <w:r>
        <w:rPr>
          <w:noProof/>
        </w:rPr>
        <w:drawing>
          <wp:inline distT="0" distB="0" distL="0" distR="0" wp14:anchorId="092674D6" wp14:editId="235CD92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3C" w:rsidRPr="004E605C" w:rsidRDefault="00AE7E3C" w:rsidP="00AE7E3C">
      <w:pPr>
        <w:shd w:val="clear" w:color="auto" w:fill="FFFFFF"/>
        <w:jc w:val="center"/>
        <w:rPr>
          <w:rFonts w:ascii="Times New Roman" w:hAnsi="Times New Roman"/>
          <w:b/>
        </w:rPr>
      </w:pPr>
      <w:r w:rsidRPr="004E605C">
        <w:rPr>
          <w:rFonts w:ascii="Times New Roman" w:hAnsi="Times New Roman"/>
          <w:b/>
          <w:spacing w:val="-2"/>
        </w:rPr>
        <w:t>Сельское поселение Салым</w:t>
      </w:r>
    </w:p>
    <w:p w:rsidR="00AE7E3C" w:rsidRPr="004E605C" w:rsidRDefault="00AE7E3C" w:rsidP="00AE7E3C">
      <w:pPr>
        <w:shd w:val="clear" w:color="auto" w:fill="FFFFFF"/>
        <w:jc w:val="center"/>
        <w:rPr>
          <w:rFonts w:ascii="Times New Roman" w:hAnsi="Times New Roman"/>
          <w:b/>
        </w:rPr>
      </w:pPr>
      <w:r w:rsidRPr="004E605C">
        <w:rPr>
          <w:rFonts w:ascii="Times New Roman" w:hAnsi="Times New Roman"/>
          <w:b/>
        </w:rPr>
        <w:t>Нефтеюганский район</w:t>
      </w:r>
    </w:p>
    <w:p w:rsidR="00AE7E3C" w:rsidRPr="004E605C" w:rsidRDefault="00AE7E3C" w:rsidP="00AE7E3C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4E605C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</w:rPr>
        <w:t>г-</w:t>
      </w:r>
      <w:proofErr w:type="gramEnd"/>
      <w:r w:rsidRPr="004E605C">
        <w:rPr>
          <w:rFonts w:ascii="Times New Roman" w:hAnsi="Times New Roman"/>
          <w:b/>
        </w:rPr>
        <w:t xml:space="preserve"> Югра</w:t>
      </w:r>
    </w:p>
    <w:p w:rsidR="00AE7E3C" w:rsidRPr="004E605C" w:rsidRDefault="00AE7E3C" w:rsidP="00AE7E3C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AE7E3C" w:rsidRPr="004E605C" w:rsidRDefault="00AE7E3C" w:rsidP="00AE7E3C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AE7E3C" w:rsidRPr="004E605C" w:rsidRDefault="00AE7E3C" w:rsidP="00AE7E3C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AE7E3C" w:rsidRPr="00102B4E" w:rsidRDefault="00AE7E3C" w:rsidP="00AE7E3C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/>
          <w:sz w:val="26"/>
          <w:szCs w:val="26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36</w:t>
      </w:r>
      <w:r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AE7E3C" w:rsidRPr="00AA2FC3" w:rsidRDefault="00AE7E3C" w:rsidP="00AE7E3C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p w:rsidR="00394385" w:rsidRPr="00394385" w:rsidRDefault="00394385" w:rsidP="00394385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</w:p>
    <w:p w:rsidR="008D01E4" w:rsidRDefault="008D01E4" w:rsidP="00394385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746BAD" w:rsidRPr="00436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B7D">
        <w:rPr>
          <w:rFonts w:ascii="Times New Roman" w:hAnsi="Times New Roman" w:cs="Times New Roman"/>
          <w:b w:val="0"/>
          <w:sz w:val="26"/>
          <w:szCs w:val="26"/>
        </w:rPr>
        <w:t>состав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4A4B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192F">
        <w:rPr>
          <w:rFonts w:ascii="Times New Roman" w:hAnsi="Times New Roman" w:cs="Times New Roman"/>
          <w:b w:val="0"/>
          <w:sz w:val="26"/>
          <w:szCs w:val="26"/>
        </w:rPr>
        <w:t xml:space="preserve">Комиссии по проведению конкурсного отбора инициативных проектов </w:t>
      </w:r>
    </w:p>
    <w:p w:rsidR="00746BAD" w:rsidRDefault="00FE192F" w:rsidP="00394385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сельском поселении Салым</w:t>
      </w:r>
      <w:r w:rsidR="008D01E4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</w:p>
    <w:p w:rsidR="00746BAD" w:rsidRDefault="00746BAD" w:rsidP="00FE6A2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46BAD" w:rsidRDefault="00746BAD" w:rsidP="00FE6A2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46BAD" w:rsidRDefault="00746BAD" w:rsidP="00746BA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A2887">
        <w:rPr>
          <w:rFonts w:ascii="Times New Roman" w:hAnsi="Times New Roman"/>
          <w:sz w:val="26"/>
          <w:szCs w:val="26"/>
        </w:rPr>
        <w:t xml:space="preserve">В соответствии с </w:t>
      </w:r>
      <w:r w:rsidR="002A4C74">
        <w:rPr>
          <w:rFonts w:ascii="Times New Roman" w:hAnsi="Times New Roman"/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A2887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0A2887">
        <w:rPr>
          <w:rFonts w:ascii="Times New Roman" w:hAnsi="Times New Roman"/>
          <w:sz w:val="26"/>
          <w:szCs w:val="26"/>
        </w:rPr>
        <w:t>,</w:t>
      </w:r>
      <w:r w:rsidR="00FE192F">
        <w:rPr>
          <w:rFonts w:ascii="Times New Roman" w:hAnsi="Times New Roman"/>
          <w:sz w:val="26"/>
          <w:szCs w:val="26"/>
        </w:rPr>
        <w:t xml:space="preserve"> </w:t>
      </w:r>
      <w:r w:rsidR="00AE7E3C">
        <w:rPr>
          <w:rFonts w:ascii="Times New Roman" w:hAnsi="Times New Roman"/>
          <w:sz w:val="26"/>
          <w:szCs w:val="26"/>
        </w:rPr>
        <w:t>р</w:t>
      </w:r>
      <w:r w:rsidR="00FE192F">
        <w:rPr>
          <w:rFonts w:ascii="Times New Roman" w:hAnsi="Times New Roman"/>
          <w:sz w:val="26"/>
          <w:szCs w:val="26"/>
        </w:rPr>
        <w:t>ешением Совета депутатов сельского поселения Салым от 19 марта 2021 года №</w:t>
      </w:r>
      <w:r w:rsidR="00AE7E3C">
        <w:rPr>
          <w:rFonts w:ascii="Times New Roman" w:hAnsi="Times New Roman"/>
          <w:sz w:val="26"/>
          <w:szCs w:val="26"/>
        </w:rPr>
        <w:t xml:space="preserve"> </w:t>
      </w:r>
      <w:r w:rsidR="00FE192F">
        <w:rPr>
          <w:rFonts w:ascii="Times New Roman" w:hAnsi="Times New Roman"/>
          <w:sz w:val="26"/>
          <w:szCs w:val="26"/>
        </w:rPr>
        <w:t>136 «О реализации инициа</w:t>
      </w:r>
      <w:r w:rsidR="004A4B7D">
        <w:rPr>
          <w:rFonts w:ascii="Times New Roman" w:hAnsi="Times New Roman"/>
          <w:sz w:val="26"/>
          <w:szCs w:val="26"/>
        </w:rPr>
        <w:t>тивных проектов в сельском поселении Салым Нефтеюганского района Ханты–Мансийского автономного округа – Югры»,</w:t>
      </w:r>
      <w:r w:rsidRPr="000A28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2887">
        <w:rPr>
          <w:rFonts w:ascii="Times New Roman" w:hAnsi="Times New Roman"/>
          <w:sz w:val="26"/>
          <w:szCs w:val="26"/>
        </w:rPr>
        <w:t>п</w:t>
      </w:r>
      <w:proofErr w:type="gramEnd"/>
      <w:r w:rsidRPr="000A288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A2887" w:rsidRPr="00436264" w:rsidRDefault="000A2887" w:rsidP="00D56BA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46BAD" w:rsidRPr="004A4B7D" w:rsidRDefault="004A4B7D" w:rsidP="00AE7E3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D01E4">
        <w:rPr>
          <w:rFonts w:ascii="Times New Roman" w:hAnsi="Times New Roman"/>
          <w:sz w:val="26"/>
          <w:szCs w:val="26"/>
        </w:rPr>
        <w:t xml:space="preserve"> </w:t>
      </w:r>
      <w:r w:rsidRPr="004A4B7D">
        <w:rPr>
          <w:rFonts w:ascii="Times New Roman" w:hAnsi="Times New Roman"/>
          <w:sz w:val="26"/>
          <w:szCs w:val="26"/>
        </w:rPr>
        <w:t>Утвердить состав Комиссии по проведению конкурсного отбора инициативных проектов в сельском поселении Салым</w:t>
      </w:r>
      <w:r w:rsidR="008D01E4">
        <w:rPr>
          <w:rFonts w:ascii="Times New Roman" w:hAnsi="Times New Roman"/>
          <w:sz w:val="26"/>
          <w:szCs w:val="26"/>
        </w:rPr>
        <w:t xml:space="preserve"> Нефтеюганского района, согласно приложению.</w:t>
      </w:r>
    </w:p>
    <w:p w:rsidR="000A2887" w:rsidRPr="00436264" w:rsidRDefault="002A4C74" w:rsidP="00AE7E3C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6BAD">
        <w:rPr>
          <w:rFonts w:ascii="Times New Roman" w:hAnsi="Times New Roman"/>
          <w:sz w:val="26"/>
          <w:szCs w:val="26"/>
        </w:rPr>
        <w:t xml:space="preserve">. </w:t>
      </w:r>
      <w:r w:rsidR="000A2887" w:rsidRPr="00436264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 w:rsidR="006B6E8F">
        <w:rPr>
          <w:rFonts w:ascii="Times New Roman" w:hAnsi="Times New Roman"/>
          <w:sz w:val="26"/>
          <w:szCs w:val="26"/>
        </w:rPr>
        <w:t xml:space="preserve"> (обнародованию) в информационном бюллетене «Салымский вестник»</w:t>
      </w:r>
      <w:r w:rsidR="008D01E4">
        <w:rPr>
          <w:rFonts w:ascii="Times New Roman" w:hAnsi="Times New Roman"/>
          <w:sz w:val="26"/>
          <w:szCs w:val="26"/>
        </w:rPr>
        <w:t xml:space="preserve"> и размещено на официальном сайте </w:t>
      </w:r>
      <w:r w:rsidR="00E146D9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bookmarkStart w:id="0" w:name="_GoBack"/>
      <w:bookmarkEnd w:id="0"/>
      <w:r w:rsidR="008D01E4">
        <w:rPr>
          <w:rFonts w:ascii="Times New Roman" w:hAnsi="Times New Roman"/>
          <w:sz w:val="26"/>
          <w:szCs w:val="26"/>
        </w:rPr>
        <w:t>сельского поселения Салым</w:t>
      </w:r>
      <w:r w:rsidR="000A2887" w:rsidRPr="00436264">
        <w:rPr>
          <w:rFonts w:ascii="Times New Roman" w:hAnsi="Times New Roman"/>
          <w:sz w:val="26"/>
          <w:szCs w:val="26"/>
        </w:rPr>
        <w:t>.</w:t>
      </w:r>
    </w:p>
    <w:p w:rsidR="000A2887" w:rsidRPr="00436264" w:rsidRDefault="002A4C74" w:rsidP="00AE7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6BAD">
        <w:rPr>
          <w:rFonts w:ascii="Times New Roman" w:hAnsi="Times New Roman" w:cs="Times New Roman"/>
          <w:sz w:val="26"/>
          <w:szCs w:val="26"/>
        </w:rPr>
        <w:t xml:space="preserve">. </w:t>
      </w:r>
      <w:r w:rsidR="000A2887" w:rsidRPr="004362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6B6E8F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0A2887" w:rsidRPr="004362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6A20" w:rsidRPr="00746BAD" w:rsidRDefault="002A4C74" w:rsidP="00AE7E3C">
      <w:p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46BAD">
        <w:rPr>
          <w:rFonts w:ascii="Times New Roman" w:hAnsi="Times New Roman"/>
          <w:sz w:val="26"/>
          <w:szCs w:val="26"/>
        </w:rPr>
        <w:t xml:space="preserve">. </w:t>
      </w:r>
      <w:r w:rsidR="0016778E" w:rsidRPr="00746BAD">
        <w:rPr>
          <w:rFonts w:ascii="Times New Roman" w:hAnsi="Times New Roman"/>
          <w:sz w:val="26"/>
          <w:szCs w:val="26"/>
        </w:rPr>
        <w:t xml:space="preserve">Контроль за выполнением </w:t>
      </w:r>
      <w:r w:rsidR="008D01E4">
        <w:rPr>
          <w:rFonts w:ascii="Times New Roman" w:hAnsi="Times New Roman"/>
          <w:sz w:val="26"/>
          <w:szCs w:val="26"/>
        </w:rPr>
        <w:t>оставляю за собой.</w:t>
      </w:r>
    </w:p>
    <w:p w:rsidR="00EE1D15" w:rsidRPr="00436264" w:rsidRDefault="00EE1D15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A4B7D" w:rsidRPr="00436264" w:rsidRDefault="004A4B7D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Pr="00436264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E7E3C" w:rsidRDefault="004A4B7D" w:rsidP="00436264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436264" w:rsidRDefault="004A4B7D" w:rsidP="0043626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поселения                                 </w:t>
      </w:r>
      <w:r w:rsidR="00AE7E3C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Г.С. Черкезов   </w:t>
      </w: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9C40D9" w:rsidRDefault="009C40D9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9C40D9" w:rsidRDefault="009C40D9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4A4B7D" w:rsidRDefault="004A4B7D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4A4B7D" w:rsidRDefault="004A4B7D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3C7A39" w:rsidRPr="004C2088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C7A39" w:rsidRPr="004C2088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6B6E8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C7A39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AE7E3C">
        <w:rPr>
          <w:rFonts w:ascii="Times New Roman" w:hAnsi="Times New Roman"/>
          <w:sz w:val="26"/>
          <w:szCs w:val="26"/>
        </w:rPr>
        <w:t>30 июня</w:t>
      </w:r>
      <w:r w:rsidR="004A4B7D">
        <w:rPr>
          <w:rFonts w:ascii="Times New Roman" w:hAnsi="Times New Roman"/>
          <w:sz w:val="26"/>
          <w:szCs w:val="26"/>
        </w:rPr>
        <w:t xml:space="preserve"> </w:t>
      </w:r>
      <w:r w:rsidR="00746BAD">
        <w:rPr>
          <w:rFonts w:ascii="Times New Roman" w:hAnsi="Times New Roman"/>
          <w:sz w:val="26"/>
          <w:szCs w:val="26"/>
        </w:rPr>
        <w:t>202</w:t>
      </w:r>
      <w:r w:rsidR="004A4B7D">
        <w:rPr>
          <w:rFonts w:ascii="Times New Roman" w:hAnsi="Times New Roman"/>
          <w:sz w:val="26"/>
          <w:szCs w:val="26"/>
        </w:rPr>
        <w:t>2</w:t>
      </w:r>
      <w:r w:rsidR="00746BAD">
        <w:rPr>
          <w:rFonts w:ascii="Times New Roman" w:hAnsi="Times New Roman"/>
          <w:sz w:val="26"/>
          <w:szCs w:val="26"/>
        </w:rPr>
        <w:t xml:space="preserve"> года</w:t>
      </w:r>
      <w:r w:rsidR="0023326B">
        <w:rPr>
          <w:rFonts w:ascii="Times New Roman" w:hAnsi="Times New Roman"/>
          <w:sz w:val="26"/>
          <w:szCs w:val="26"/>
        </w:rPr>
        <w:t xml:space="preserve"> №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AE7E3C">
        <w:rPr>
          <w:rFonts w:ascii="Times New Roman" w:hAnsi="Times New Roman"/>
          <w:sz w:val="26"/>
          <w:szCs w:val="26"/>
        </w:rPr>
        <w:t>136</w:t>
      </w:r>
      <w:r w:rsidR="00746BAD">
        <w:rPr>
          <w:rFonts w:ascii="Times New Roman" w:hAnsi="Times New Roman"/>
          <w:sz w:val="26"/>
          <w:szCs w:val="26"/>
        </w:rPr>
        <w:t>-п</w:t>
      </w:r>
    </w:p>
    <w:p w:rsidR="004A4B7D" w:rsidRDefault="004A4B7D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</w:p>
    <w:p w:rsidR="004A4B7D" w:rsidRPr="004C2088" w:rsidRDefault="004A4B7D" w:rsidP="004A4B7D">
      <w:pPr>
        <w:ind w:left="5670" w:hanging="14"/>
        <w:jc w:val="center"/>
        <w:rPr>
          <w:rFonts w:ascii="Times New Roman" w:hAnsi="Times New Roman"/>
          <w:sz w:val="26"/>
          <w:szCs w:val="26"/>
        </w:rPr>
      </w:pPr>
    </w:p>
    <w:p w:rsidR="007A07DA" w:rsidRDefault="007A07DA" w:rsidP="003C7A39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01E4" w:rsidRPr="008D01E4" w:rsidRDefault="008D01E4" w:rsidP="008D01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8D01E4">
        <w:rPr>
          <w:rFonts w:ascii="Times New Roman" w:hAnsi="Times New Roman"/>
          <w:sz w:val="26"/>
          <w:szCs w:val="26"/>
        </w:rPr>
        <w:t>Комисси</w:t>
      </w:r>
      <w:r w:rsidR="00AE7E3C">
        <w:rPr>
          <w:rFonts w:ascii="Times New Roman" w:hAnsi="Times New Roman"/>
          <w:sz w:val="26"/>
          <w:szCs w:val="26"/>
        </w:rPr>
        <w:t>я</w:t>
      </w:r>
      <w:r w:rsidRPr="008D01E4">
        <w:rPr>
          <w:rFonts w:ascii="Times New Roman" w:hAnsi="Times New Roman"/>
          <w:sz w:val="26"/>
          <w:szCs w:val="26"/>
        </w:rPr>
        <w:t xml:space="preserve"> по проведению конкурсного отбора инициативных проектов </w:t>
      </w:r>
    </w:p>
    <w:p w:rsidR="00D45F05" w:rsidRDefault="008D01E4" w:rsidP="008D01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8D01E4">
        <w:rPr>
          <w:rFonts w:ascii="Times New Roman" w:hAnsi="Times New Roman"/>
          <w:sz w:val="26"/>
          <w:szCs w:val="26"/>
        </w:rPr>
        <w:t>в сельском поселении Салым Нефтеюганского района</w:t>
      </w:r>
    </w:p>
    <w:p w:rsidR="008D01E4" w:rsidRDefault="008D01E4" w:rsidP="008D01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075"/>
      </w:tblGrid>
      <w:tr w:rsidR="00B34771" w:rsidTr="00F02D71">
        <w:tc>
          <w:tcPr>
            <w:tcW w:w="2802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комиссии:</w:t>
            </w: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Ахметзянова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Наталья Викторовна</w:t>
            </w:r>
          </w:p>
        </w:tc>
        <w:tc>
          <w:tcPr>
            <w:tcW w:w="4075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глава сельского поселения Салым</w:t>
            </w:r>
          </w:p>
        </w:tc>
      </w:tr>
      <w:tr w:rsidR="00F02D71" w:rsidTr="00F02D71">
        <w:tc>
          <w:tcPr>
            <w:tcW w:w="2802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4771" w:rsidTr="00F02D71">
        <w:tc>
          <w:tcPr>
            <w:tcW w:w="2802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Антипьева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Надежда Ивановна</w:t>
            </w:r>
          </w:p>
        </w:tc>
        <w:tc>
          <w:tcPr>
            <w:tcW w:w="4075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заместитель главы поселения по финансовым и имущественным вопросам</w:t>
            </w:r>
          </w:p>
        </w:tc>
      </w:tr>
      <w:tr w:rsidR="00F02D71" w:rsidTr="00F02D71">
        <w:tc>
          <w:tcPr>
            <w:tcW w:w="2802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4771" w:rsidTr="00F02D71">
        <w:tc>
          <w:tcPr>
            <w:tcW w:w="2802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Курочкина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Наталья Александровна</w:t>
            </w:r>
          </w:p>
        </w:tc>
        <w:tc>
          <w:tcPr>
            <w:tcW w:w="4075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главный специалист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 «Администрации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 Салым»</w:t>
            </w:r>
          </w:p>
        </w:tc>
      </w:tr>
      <w:tr w:rsidR="00F02D71" w:rsidTr="00F02D71">
        <w:tc>
          <w:tcPr>
            <w:tcW w:w="2802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F02D71" w:rsidRDefault="00F02D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4771" w:rsidTr="00F02D71">
        <w:tc>
          <w:tcPr>
            <w:tcW w:w="2802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2976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34771" w:rsidTr="00F02D71">
        <w:tc>
          <w:tcPr>
            <w:tcW w:w="2802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Венгерчук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Раиля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Рамиловна</w:t>
            </w:r>
            <w:proofErr w:type="spellEnd"/>
          </w:p>
        </w:tc>
        <w:tc>
          <w:tcPr>
            <w:tcW w:w="4075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ведущий специалист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 «Администрации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 Салым»</w:t>
            </w:r>
          </w:p>
        </w:tc>
      </w:tr>
      <w:tr w:rsidR="00B34771" w:rsidTr="00F02D71">
        <w:tc>
          <w:tcPr>
            <w:tcW w:w="2802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Семеркин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Михаил Юрьевич</w:t>
            </w:r>
          </w:p>
        </w:tc>
        <w:tc>
          <w:tcPr>
            <w:tcW w:w="4075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депутат сельского поселения Салым</w:t>
            </w:r>
          </w:p>
        </w:tc>
      </w:tr>
      <w:tr w:rsidR="00B34771" w:rsidTr="00F02D71">
        <w:tc>
          <w:tcPr>
            <w:tcW w:w="2802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Карнаухов </w:t>
            </w:r>
          </w:p>
          <w:p w:rsidR="00B34771" w:rsidRDefault="00B34771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Алексей Геннадьевич</w:t>
            </w:r>
          </w:p>
        </w:tc>
        <w:tc>
          <w:tcPr>
            <w:tcW w:w="4075" w:type="dxa"/>
          </w:tcPr>
          <w:p w:rsidR="00B34771" w:rsidRDefault="00956C04" w:rsidP="00956C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956C04">
              <w:rPr>
                <w:rFonts w:ascii="Times New Roman" w:hAnsi="Times New Roman"/>
                <w:bCs/>
                <w:sz w:val="26"/>
                <w:szCs w:val="26"/>
              </w:rPr>
              <w:t>эксперт Общероссийского Народного Фронта (ОНФ)</w:t>
            </w:r>
          </w:p>
        </w:tc>
      </w:tr>
      <w:tr w:rsidR="00B34771" w:rsidTr="00F02D71">
        <w:tc>
          <w:tcPr>
            <w:tcW w:w="2802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956C04" w:rsidRDefault="00956C04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Воейков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34771" w:rsidRDefault="00956C04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Вадим Юрьевич</w:t>
            </w:r>
          </w:p>
        </w:tc>
        <w:tc>
          <w:tcPr>
            <w:tcW w:w="4075" w:type="dxa"/>
          </w:tcPr>
          <w:p w:rsidR="00B34771" w:rsidRDefault="00956C04" w:rsidP="00956C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председатель Общественного совета поселения</w:t>
            </w:r>
          </w:p>
        </w:tc>
      </w:tr>
      <w:tr w:rsidR="00B34771" w:rsidTr="00F02D71">
        <w:tc>
          <w:tcPr>
            <w:tcW w:w="2802" w:type="dxa"/>
          </w:tcPr>
          <w:p w:rsidR="00B34771" w:rsidRDefault="00B34771" w:rsidP="008D01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956C04" w:rsidRDefault="00956C04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Тимоничева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34771" w:rsidRDefault="00956C04" w:rsidP="00B347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Валентина Ивановна</w:t>
            </w:r>
          </w:p>
        </w:tc>
        <w:tc>
          <w:tcPr>
            <w:tcW w:w="4075" w:type="dxa"/>
          </w:tcPr>
          <w:p w:rsidR="00B34771" w:rsidRDefault="00956C04" w:rsidP="00F02D7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председатель Совета ветеранов поселения</w:t>
            </w:r>
          </w:p>
        </w:tc>
      </w:tr>
    </w:tbl>
    <w:p w:rsidR="008D01E4" w:rsidRPr="009A6D67" w:rsidRDefault="008D01E4" w:rsidP="008D01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sectPr w:rsidR="008D01E4" w:rsidRPr="009A6D67" w:rsidSect="00436264">
      <w:headerReference w:type="default" r:id="rId10"/>
      <w:type w:val="nextColumn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B3" w:rsidRDefault="00DE77B3" w:rsidP="007A07DA">
      <w:r>
        <w:separator/>
      </w:r>
    </w:p>
  </w:endnote>
  <w:endnote w:type="continuationSeparator" w:id="0">
    <w:p w:rsidR="00DE77B3" w:rsidRDefault="00DE77B3" w:rsidP="007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B3" w:rsidRDefault="00DE77B3" w:rsidP="007A07DA">
      <w:r>
        <w:separator/>
      </w:r>
    </w:p>
  </w:footnote>
  <w:footnote w:type="continuationSeparator" w:id="0">
    <w:p w:rsidR="00DE77B3" w:rsidRDefault="00DE77B3" w:rsidP="007A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327222"/>
    </w:sdtPr>
    <w:sdtEndPr>
      <w:rPr>
        <w:rFonts w:ascii="Times New Roman" w:hAnsi="Times New Roman"/>
      </w:rPr>
    </w:sdtEndPr>
    <w:sdtContent>
      <w:p w:rsidR="00F376D0" w:rsidRPr="003C7A39" w:rsidRDefault="00CA4F72" w:rsidP="003C7A39">
        <w:pPr>
          <w:pStyle w:val="a5"/>
          <w:ind w:firstLine="0"/>
          <w:jc w:val="center"/>
          <w:rPr>
            <w:rFonts w:ascii="Times New Roman" w:hAnsi="Times New Roman"/>
          </w:rPr>
        </w:pPr>
        <w:r w:rsidRPr="003C7A39">
          <w:rPr>
            <w:rFonts w:ascii="Times New Roman" w:hAnsi="Times New Roman"/>
          </w:rPr>
          <w:fldChar w:fldCharType="begin"/>
        </w:r>
        <w:r w:rsidR="00F376D0" w:rsidRPr="003C7A39">
          <w:rPr>
            <w:rFonts w:ascii="Times New Roman" w:hAnsi="Times New Roman"/>
          </w:rPr>
          <w:instrText>PAGE   \* MERGEFORMAT</w:instrText>
        </w:r>
        <w:r w:rsidRPr="003C7A39">
          <w:rPr>
            <w:rFonts w:ascii="Times New Roman" w:hAnsi="Times New Roman"/>
          </w:rPr>
          <w:fldChar w:fldCharType="separate"/>
        </w:r>
        <w:r w:rsidR="00E146D9">
          <w:rPr>
            <w:rFonts w:ascii="Times New Roman" w:hAnsi="Times New Roman"/>
            <w:noProof/>
          </w:rPr>
          <w:t>2</w:t>
        </w:r>
        <w:r w:rsidRPr="003C7A39">
          <w:rPr>
            <w:rFonts w:ascii="Times New Roman" w:hAnsi="Times New Roman"/>
          </w:rPr>
          <w:fldChar w:fldCharType="end"/>
        </w:r>
      </w:p>
    </w:sdtContent>
  </w:sdt>
  <w:p w:rsidR="00F376D0" w:rsidRDefault="00F37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2E"/>
    <w:multiLevelType w:val="hybridMultilevel"/>
    <w:tmpl w:val="9614135E"/>
    <w:lvl w:ilvl="0" w:tplc="CBA062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43483A"/>
    <w:multiLevelType w:val="hybridMultilevel"/>
    <w:tmpl w:val="278EF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D0FEA"/>
    <w:multiLevelType w:val="hybridMultilevel"/>
    <w:tmpl w:val="AC84BF60"/>
    <w:lvl w:ilvl="0" w:tplc="27E86A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7995"/>
    <w:multiLevelType w:val="hybridMultilevel"/>
    <w:tmpl w:val="59E03D74"/>
    <w:lvl w:ilvl="0" w:tplc="DC5665C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CE1383"/>
    <w:multiLevelType w:val="hybridMultilevel"/>
    <w:tmpl w:val="6BB44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DD0EE9"/>
    <w:multiLevelType w:val="hybridMultilevel"/>
    <w:tmpl w:val="4E2659D8"/>
    <w:lvl w:ilvl="0" w:tplc="0AA852E4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FE7500E"/>
    <w:multiLevelType w:val="hybridMultilevel"/>
    <w:tmpl w:val="03E47A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3CC5AB3"/>
    <w:multiLevelType w:val="hybridMultilevel"/>
    <w:tmpl w:val="85B27636"/>
    <w:lvl w:ilvl="0" w:tplc="36F6CE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0C5456"/>
    <w:multiLevelType w:val="multilevel"/>
    <w:tmpl w:val="61DC8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78E"/>
    <w:rsid w:val="000036A7"/>
    <w:rsid w:val="00023EA7"/>
    <w:rsid w:val="000309E6"/>
    <w:rsid w:val="00030DE3"/>
    <w:rsid w:val="000613E0"/>
    <w:rsid w:val="00080F47"/>
    <w:rsid w:val="00082DEE"/>
    <w:rsid w:val="000A2887"/>
    <w:rsid w:val="000B35F9"/>
    <w:rsid w:val="000C57E5"/>
    <w:rsid w:val="000C6437"/>
    <w:rsid w:val="000F5000"/>
    <w:rsid w:val="000F5C50"/>
    <w:rsid w:val="0011253C"/>
    <w:rsid w:val="0012103E"/>
    <w:rsid w:val="001561EA"/>
    <w:rsid w:val="0016236E"/>
    <w:rsid w:val="00164AC3"/>
    <w:rsid w:val="00166C7A"/>
    <w:rsid w:val="0016778E"/>
    <w:rsid w:val="00170585"/>
    <w:rsid w:val="00171C22"/>
    <w:rsid w:val="00187FDC"/>
    <w:rsid w:val="00192DEC"/>
    <w:rsid w:val="0019685B"/>
    <w:rsid w:val="001B3F13"/>
    <w:rsid w:val="00217998"/>
    <w:rsid w:val="002217F7"/>
    <w:rsid w:val="0023326B"/>
    <w:rsid w:val="0023374D"/>
    <w:rsid w:val="002408AC"/>
    <w:rsid w:val="00250229"/>
    <w:rsid w:val="002548C4"/>
    <w:rsid w:val="002656E9"/>
    <w:rsid w:val="00295AE8"/>
    <w:rsid w:val="002A4C74"/>
    <w:rsid w:val="002A506A"/>
    <w:rsid w:val="002A783A"/>
    <w:rsid w:val="002B4DD2"/>
    <w:rsid w:val="002E50CD"/>
    <w:rsid w:val="002E747E"/>
    <w:rsid w:val="002F4B17"/>
    <w:rsid w:val="00314105"/>
    <w:rsid w:val="0035072E"/>
    <w:rsid w:val="00360817"/>
    <w:rsid w:val="00365D20"/>
    <w:rsid w:val="00367924"/>
    <w:rsid w:val="003820FE"/>
    <w:rsid w:val="0038471C"/>
    <w:rsid w:val="00394385"/>
    <w:rsid w:val="0039529E"/>
    <w:rsid w:val="003C4D81"/>
    <w:rsid w:val="003C7A39"/>
    <w:rsid w:val="003D2B29"/>
    <w:rsid w:val="0041022C"/>
    <w:rsid w:val="0042390D"/>
    <w:rsid w:val="004351FB"/>
    <w:rsid w:val="00436264"/>
    <w:rsid w:val="0046274D"/>
    <w:rsid w:val="00467378"/>
    <w:rsid w:val="0047543D"/>
    <w:rsid w:val="00484E1C"/>
    <w:rsid w:val="004A1053"/>
    <w:rsid w:val="004A4B7D"/>
    <w:rsid w:val="004C732D"/>
    <w:rsid w:val="004D2484"/>
    <w:rsid w:val="004F1E6D"/>
    <w:rsid w:val="00517CCE"/>
    <w:rsid w:val="005225CE"/>
    <w:rsid w:val="0054162D"/>
    <w:rsid w:val="0056191B"/>
    <w:rsid w:val="005A32D7"/>
    <w:rsid w:val="005A6333"/>
    <w:rsid w:val="005B671A"/>
    <w:rsid w:val="005B69A3"/>
    <w:rsid w:val="005D0ECA"/>
    <w:rsid w:val="005E28D4"/>
    <w:rsid w:val="00603FE9"/>
    <w:rsid w:val="00610610"/>
    <w:rsid w:val="00625045"/>
    <w:rsid w:val="00654093"/>
    <w:rsid w:val="00655F51"/>
    <w:rsid w:val="0066636B"/>
    <w:rsid w:val="00682E94"/>
    <w:rsid w:val="00692787"/>
    <w:rsid w:val="00693549"/>
    <w:rsid w:val="006A4519"/>
    <w:rsid w:val="006B6E8F"/>
    <w:rsid w:val="006C491C"/>
    <w:rsid w:val="006C5FD3"/>
    <w:rsid w:val="006D47C7"/>
    <w:rsid w:val="006E604F"/>
    <w:rsid w:val="00702603"/>
    <w:rsid w:val="00712A0D"/>
    <w:rsid w:val="00736DC7"/>
    <w:rsid w:val="00746BAD"/>
    <w:rsid w:val="0079513C"/>
    <w:rsid w:val="00795981"/>
    <w:rsid w:val="007A07DA"/>
    <w:rsid w:val="007A1F3B"/>
    <w:rsid w:val="007B6FB8"/>
    <w:rsid w:val="007C1D56"/>
    <w:rsid w:val="007D0E5B"/>
    <w:rsid w:val="007D7667"/>
    <w:rsid w:val="007E6B60"/>
    <w:rsid w:val="007F0CF8"/>
    <w:rsid w:val="00817480"/>
    <w:rsid w:val="008236F6"/>
    <w:rsid w:val="008349A4"/>
    <w:rsid w:val="00851C5E"/>
    <w:rsid w:val="00855729"/>
    <w:rsid w:val="00862DFB"/>
    <w:rsid w:val="008631A7"/>
    <w:rsid w:val="008859E7"/>
    <w:rsid w:val="008863EF"/>
    <w:rsid w:val="0089389D"/>
    <w:rsid w:val="008B58FC"/>
    <w:rsid w:val="008B6ED5"/>
    <w:rsid w:val="008C0220"/>
    <w:rsid w:val="008C7319"/>
    <w:rsid w:val="008D01E4"/>
    <w:rsid w:val="008D058E"/>
    <w:rsid w:val="008D70A5"/>
    <w:rsid w:val="009304A5"/>
    <w:rsid w:val="00954486"/>
    <w:rsid w:val="00956C04"/>
    <w:rsid w:val="009616E4"/>
    <w:rsid w:val="009A6D67"/>
    <w:rsid w:val="009A779A"/>
    <w:rsid w:val="009B4648"/>
    <w:rsid w:val="009C40D9"/>
    <w:rsid w:val="009D2881"/>
    <w:rsid w:val="009E0799"/>
    <w:rsid w:val="00A0123B"/>
    <w:rsid w:val="00A028B6"/>
    <w:rsid w:val="00A10379"/>
    <w:rsid w:val="00A1109C"/>
    <w:rsid w:val="00A13775"/>
    <w:rsid w:val="00A548E1"/>
    <w:rsid w:val="00AA31F3"/>
    <w:rsid w:val="00AB38DC"/>
    <w:rsid w:val="00AC1E61"/>
    <w:rsid w:val="00AC6D7D"/>
    <w:rsid w:val="00AE317D"/>
    <w:rsid w:val="00AE7BE5"/>
    <w:rsid w:val="00AE7E3C"/>
    <w:rsid w:val="00AF7614"/>
    <w:rsid w:val="00B02112"/>
    <w:rsid w:val="00B026D4"/>
    <w:rsid w:val="00B12A62"/>
    <w:rsid w:val="00B34287"/>
    <w:rsid w:val="00B34771"/>
    <w:rsid w:val="00B351BA"/>
    <w:rsid w:val="00B529E9"/>
    <w:rsid w:val="00B755D7"/>
    <w:rsid w:val="00BA790D"/>
    <w:rsid w:val="00BB24A9"/>
    <w:rsid w:val="00BC0C7B"/>
    <w:rsid w:val="00BC2C7E"/>
    <w:rsid w:val="00BD5C09"/>
    <w:rsid w:val="00BD76D1"/>
    <w:rsid w:val="00BE22D7"/>
    <w:rsid w:val="00BE3FB6"/>
    <w:rsid w:val="00BE4991"/>
    <w:rsid w:val="00BE68DD"/>
    <w:rsid w:val="00C03FD4"/>
    <w:rsid w:val="00C319DC"/>
    <w:rsid w:val="00C33F63"/>
    <w:rsid w:val="00C3698E"/>
    <w:rsid w:val="00C54715"/>
    <w:rsid w:val="00C646D9"/>
    <w:rsid w:val="00C8527A"/>
    <w:rsid w:val="00CA4F72"/>
    <w:rsid w:val="00CB40DB"/>
    <w:rsid w:val="00CC37E6"/>
    <w:rsid w:val="00CC6382"/>
    <w:rsid w:val="00CD4896"/>
    <w:rsid w:val="00D00E80"/>
    <w:rsid w:val="00D06348"/>
    <w:rsid w:val="00D1057B"/>
    <w:rsid w:val="00D118E1"/>
    <w:rsid w:val="00D1585E"/>
    <w:rsid w:val="00D408A2"/>
    <w:rsid w:val="00D45F05"/>
    <w:rsid w:val="00D56BA0"/>
    <w:rsid w:val="00D60C6A"/>
    <w:rsid w:val="00D850C3"/>
    <w:rsid w:val="00DB703A"/>
    <w:rsid w:val="00DB7338"/>
    <w:rsid w:val="00DC4041"/>
    <w:rsid w:val="00DC5629"/>
    <w:rsid w:val="00DC5C60"/>
    <w:rsid w:val="00DE1D21"/>
    <w:rsid w:val="00DE2EEF"/>
    <w:rsid w:val="00DE77B3"/>
    <w:rsid w:val="00DF298A"/>
    <w:rsid w:val="00E10451"/>
    <w:rsid w:val="00E13D59"/>
    <w:rsid w:val="00E146D9"/>
    <w:rsid w:val="00E16039"/>
    <w:rsid w:val="00E26DA9"/>
    <w:rsid w:val="00E35B56"/>
    <w:rsid w:val="00E433CA"/>
    <w:rsid w:val="00E46B27"/>
    <w:rsid w:val="00E60679"/>
    <w:rsid w:val="00E7501D"/>
    <w:rsid w:val="00E8252E"/>
    <w:rsid w:val="00E863B6"/>
    <w:rsid w:val="00EA1997"/>
    <w:rsid w:val="00EA78FA"/>
    <w:rsid w:val="00EC1CE8"/>
    <w:rsid w:val="00EC26D7"/>
    <w:rsid w:val="00ED37EA"/>
    <w:rsid w:val="00ED3FFA"/>
    <w:rsid w:val="00ED6A68"/>
    <w:rsid w:val="00EE1D15"/>
    <w:rsid w:val="00EE5C4D"/>
    <w:rsid w:val="00EE7665"/>
    <w:rsid w:val="00F02D71"/>
    <w:rsid w:val="00F21B42"/>
    <w:rsid w:val="00F228C1"/>
    <w:rsid w:val="00F27B00"/>
    <w:rsid w:val="00F376D0"/>
    <w:rsid w:val="00F5446E"/>
    <w:rsid w:val="00FA64A8"/>
    <w:rsid w:val="00FA7A65"/>
    <w:rsid w:val="00FB1A05"/>
    <w:rsid w:val="00FD0948"/>
    <w:rsid w:val="00FE192F"/>
    <w:rsid w:val="00FE6A20"/>
    <w:rsid w:val="00FE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07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428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7CC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A2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07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07DA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B34287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9">
    <w:name w:val="Знак"/>
    <w:basedOn w:val="a"/>
    <w:rsid w:val="00B3428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FE6A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6A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6A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6A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5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07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E6A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5072E"/>
    <w:rPr>
      <w:color w:val="0000FF"/>
      <w:u w:val="none"/>
    </w:rPr>
  </w:style>
  <w:style w:type="paragraph" w:customStyle="1" w:styleId="Application">
    <w:name w:val="Application!Приложение"/>
    <w:rsid w:val="00350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AE317D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E28D4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5E28D4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5E28D4"/>
    <w:rPr>
      <w:rFonts w:ascii="Arial" w:eastAsia="Times New Roman" w:hAnsi="Arial"/>
      <w:b/>
      <w:bCs/>
      <w:sz w:val="22"/>
    </w:rPr>
  </w:style>
  <w:style w:type="paragraph" w:styleId="af1">
    <w:name w:val="List Paragraph"/>
    <w:basedOn w:val="a"/>
    <w:uiPriority w:val="34"/>
    <w:qFormat/>
    <w:rsid w:val="00436264"/>
    <w:pPr>
      <w:ind w:left="720"/>
      <w:contextualSpacing/>
    </w:pPr>
  </w:style>
  <w:style w:type="character" w:customStyle="1" w:styleId="61">
    <w:name w:val="Основной текст (6)_"/>
    <w:link w:val="610"/>
    <w:locked/>
    <w:rsid w:val="00394385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394385"/>
    <w:pPr>
      <w:shd w:val="clear" w:color="auto" w:fill="FFFFFF"/>
      <w:spacing w:before="1140" w:line="240" w:lineRule="atLeast"/>
      <w:ind w:firstLine="0"/>
      <w:jc w:val="center"/>
    </w:pPr>
    <w:rPr>
      <w:rFonts w:ascii="Calibri" w:eastAsia="Calibri" w:hAnsi="Calibri"/>
      <w:sz w:val="20"/>
      <w:szCs w:val="20"/>
    </w:rPr>
  </w:style>
  <w:style w:type="character" w:customStyle="1" w:styleId="62">
    <w:name w:val="Основной текст (6)"/>
    <w:rsid w:val="00394385"/>
  </w:style>
  <w:style w:type="table" w:styleId="af2">
    <w:name w:val="Table Grid"/>
    <w:basedOn w:val="a1"/>
    <w:uiPriority w:val="59"/>
    <w:rsid w:val="00B34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5E41-8068-4017-B6BA-FAA51442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Links>
    <vt:vector size="84" baseType="variant">
      <vt:variant>
        <vt:i4>4718671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4718671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4456453</vt:i4>
      </vt:variant>
      <vt:variant>
        <vt:i4>24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4194384</vt:i4>
      </vt:variant>
      <vt:variant>
        <vt:i4>21</vt:i4>
      </vt:variant>
      <vt:variant>
        <vt:i4>0</vt:i4>
      </vt:variant>
      <vt:variant>
        <vt:i4>5</vt:i4>
      </vt:variant>
      <vt:variant>
        <vt:lpwstr>/content/act/3152f06d-b6fb-40eb-a94e-45c078a0cce7.doc</vt:lpwstr>
      </vt:variant>
      <vt:variant>
        <vt:lpwstr/>
      </vt:variant>
      <vt:variant>
        <vt:i4>5177348</vt:i4>
      </vt:variant>
      <vt:variant>
        <vt:i4>18</vt:i4>
      </vt:variant>
      <vt:variant>
        <vt:i4>0</vt:i4>
      </vt:variant>
      <vt:variant>
        <vt:i4>5</vt:i4>
      </vt:variant>
      <vt:variant>
        <vt:lpwstr>/content/act/1bb2d22b-2530-4ab7-8ef8-f1b58859d1ad.doc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1c1e2a49-a5a2-4b7e-b519-174270640da2</vt:lpwstr>
      </vt:variant>
      <vt:variant>
        <vt:lpwstr/>
      </vt:variant>
      <vt:variant>
        <vt:i4>7733337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http://zakon.scli.ru/ru/legal_texts/all/extended/index.php?do4=document&amp;id4=d712594f-0579-4a31-b5b7-0a4a051c81d4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Ротарь Надежда Вениаминовна</dc:creator>
  <cp:lastModifiedBy>RePack by Diakov</cp:lastModifiedBy>
  <cp:revision>18</cp:revision>
  <cp:lastPrinted>2022-07-04T09:19:00Z</cp:lastPrinted>
  <dcterms:created xsi:type="dcterms:W3CDTF">2019-07-29T11:33:00Z</dcterms:created>
  <dcterms:modified xsi:type="dcterms:W3CDTF">2022-07-04T09:19:00Z</dcterms:modified>
</cp:coreProperties>
</file>