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05" w:rsidRPr="001A2B2C" w:rsidRDefault="00153205" w:rsidP="00FC1EFF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A2B2C">
        <w:rPr>
          <w:rFonts w:ascii="Times New Roman" w:hAnsi="Times New Roman"/>
          <w:b/>
          <w:spacing w:val="-2"/>
        </w:rPr>
        <w:t>Сельское поселение Салым</w:t>
      </w:r>
    </w:p>
    <w:p w:rsidR="00153205" w:rsidRPr="001A2B2C" w:rsidRDefault="00153205" w:rsidP="00FC1EFF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1A2B2C">
        <w:rPr>
          <w:rFonts w:ascii="Times New Roman" w:hAnsi="Times New Roman"/>
          <w:b/>
        </w:rPr>
        <w:t>Нефтеюганский район</w:t>
      </w:r>
    </w:p>
    <w:p w:rsidR="00153205" w:rsidRPr="001A2B2C" w:rsidRDefault="00153205" w:rsidP="00FC1EFF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1A2B2C">
        <w:rPr>
          <w:rFonts w:ascii="Times New Roman" w:hAnsi="Times New Roman"/>
          <w:b/>
        </w:rPr>
        <w:t>Ханты-Мансийский автономный округ- Югра</w:t>
      </w:r>
    </w:p>
    <w:p w:rsidR="00153205" w:rsidRPr="001A2B2C" w:rsidRDefault="00153205" w:rsidP="00FC1EFF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153205" w:rsidRPr="001A2B2C" w:rsidRDefault="00153205" w:rsidP="00FC1EFF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A2B2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153205" w:rsidRPr="001A2B2C" w:rsidRDefault="00FC1EFF" w:rsidP="00FC1EFF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153205" w:rsidRPr="001A2B2C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153205" w:rsidRPr="00153205" w:rsidRDefault="00FC1EFF" w:rsidP="00153205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22 ноября </w:t>
      </w:r>
      <w:r w:rsidR="00153205" w:rsidRPr="00FC1EFF">
        <w:rPr>
          <w:rFonts w:ascii="Times New Roman" w:hAnsi="Times New Roman"/>
          <w:sz w:val="26"/>
          <w:szCs w:val="26"/>
          <w:u w:val="single"/>
        </w:rPr>
        <w:t>2022 года</w:t>
      </w:r>
      <w:r w:rsidR="00153205" w:rsidRPr="00FC1EFF">
        <w:rPr>
          <w:rFonts w:ascii="Times New Roman" w:hAnsi="Times New Roman"/>
          <w:sz w:val="26"/>
          <w:szCs w:val="26"/>
        </w:rPr>
        <w:t xml:space="preserve">                         </w:t>
      </w:r>
      <w:r w:rsidR="00823AEA" w:rsidRPr="00FC1EFF">
        <w:rPr>
          <w:rFonts w:ascii="Times New Roman" w:hAnsi="Times New Roman"/>
          <w:sz w:val="26"/>
          <w:szCs w:val="26"/>
        </w:rPr>
        <w:t xml:space="preserve">                                </w:t>
      </w:r>
      <w:r w:rsidR="00153205" w:rsidRPr="00FC1EFF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153205" w:rsidRPr="00FC1EFF">
        <w:rPr>
          <w:rFonts w:ascii="Times New Roman" w:hAnsi="Times New Roman"/>
          <w:sz w:val="26"/>
          <w:szCs w:val="26"/>
          <w:u w:val="single"/>
        </w:rPr>
        <w:t xml:space="preserve">№ </w:t>
      </w:r>
    </w:p>
    <w:p w:rsidR="00153205" w:rsidRPr="00371F22" w:rsidRDefault="00153205" w:rsidP="00153205">
      <w:pPr>
        <w:shd w:val="clear" w:color="auto" w:fill="FFFFFF"/>
        <w:ind w:left="7"/>
        <w:jc w:val="center"/>
        <w:rPr>
          <w:rFonts w:ascii="Times New Roman" w:hAnsi="Times New Roman"/>
          <w:sz w:val="22"/>
          <w:szCs w:val="22"/>
        </w:rPr>
      </w:pPr>
      <w:r w:rsidRPr="00371F22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Default="00DB4E27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на 2019-2025 годы»</w:t>
      </w:r>
      <w:r w:rsidR="00733CF3">
        <w:rPr>
          <w:rFonts w:ascii="Times New Roman" w:hAnsi="Times New Roman"/>
          <w:sz w:val="26"/>
          <w:szCs w:val="26"/>
        </w:rPr>
        <w:t xml:space="preserve"> </w:t>
      </w:r>
    </w:p>
    <w:p w:rsidR="00FC1EFF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C1EFF" w:rsidRPr="00DB4E27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DD2049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D2049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  <w:r w:rsidR="00DB4E27" w:rsidRPr="00DD2049">
        <w:rPr>
          <w:rFonts w:ascii="Times New Roman" w:hAnsi="Times New Roman"/>
          <w:sz w:val="26"/>
          <w:szCs w:val="26"/>
        </w:rPr>
        <w:t>:</w:t>
      </w:r>
    </w:p>
    <w:p w:rsidR="00DB4E27" w:rsidRPr="00DB4E27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FC1E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val="x-none"/>
        </w:rPr>
      </w:pPr>
      <w:r w:rsidRPr="00DB4E27">
        <w:rPr>
          <w:rFonts w:ascii="Times New Roman" w:hAnsi="Times New Roman"/>
          <w:sz w:val="26"/>
          <w:szCs w:val="26"/>
        </w:rPr>
        <w:t xml:space="preserve">1. 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 xml:space="preserve"> Внести изменения в постановление администрации сельского поселения Салым от 30 ноября 2018 года №179-п «Об утверждении муниципальной программы «</w:t>
      </w:r>
      <w:r w:rsidRPr="00DB4E27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  на 2019-2025 годы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>», изложив приложение к постановлению в новой редакции согласно приложению к настоящему постановлению.</w:t>
      </w:r>
    </w:p>
    <w:p w:rsidR="00DB4E27" w:rsidRP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(обнародования) в информационном бюллетене «Салымский вестник».</w:t>
      </w:r>
    </w:p>
    <w:p w:rsidR="00D67A23" w:rsidRPr="00D80B36" w:rsidRDefault="00DB4E27" w:rsidP="00D67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3. </w:t>
      </w:r>
      <w:r w:rsidR="00D67A23" w:rsidRPr="00D80B3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</w:t>
      </w:r>
      <w:r w:rsidR="00D67A23" w:rsidRPr="00D80B36">
        <w:rPr>
          <w:rFonts w:ascii="Times New Roman" w:hAnsi="Times New Roman" w:cs="Times New Roman"/>
          <w:sz w:val="26"/>
          <w:szCs w:val="26"/>
        </w:rPr>
        <w:t>и</w:t>
      </w:r>
      <w:r w:rsidR="00D67A23" w:rsidRPr="00D80B36">
        <w:rPr>
          <w:rFonts w:ascii="Times New Roman" w:hAnsi="Times New Roman" w:cs="Times New Roman"/>
          <w:sz w:val="26"/>
          <w:szCs w:val="26"/>
        </w:rPr>
        <w:t>кования (обнародования)</w:t>
      </w:r>
      <w:r w:rsidR="00155A7C">
        <w:rPr>
          <w:rFonts w:ascii="Times New Roman" w:hAnsi="Times New Roman" w:cs="Times New Roman"/>
          <w:sz w:val="26"/>
          <w:szCs w:val="26"/>
        </w:rPr>
        <w:t>.</w:t>
      </w:r>
      <w:r w:rsidR="00D67A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собой.</w:t>
      </w: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67A23" w:rsidRPr="00DB4E27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</w:t>
      </w:r>
      <w:r w:rsidRPr="00DB4E27">
        <w:rPr>
          <w:rFonts w:ascii="Times New Roman" w:hAnsi="Times New Roman"/>
          <w:sz w:val="26"/>
          <w:szCs w:val="26"/>
        </w:rPr>
        <w:t xml:space="preserve">ава поселения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DB4E27">
        <w:rPr>
          <w:rFonts w:ascii="Times New Roman" w:hAnsi="Times New Roman"/>
          <w:sz w:val="26"/>
          <w:szCs w:val="26"/>
        </w:rPr>
        <w:t>Н.В. Ахметзянова</w:t>
      </w:r>
    </w:p>
    <w:p w:rsidR="00DB4E27" w:rsidRDefault="00DB4E27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DB4E27" w:rsidSect="00D67A23">
          <w:headerReference w:type="even" r:id="rId8"/>
          <w:footerReference w:type="even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</w:t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FC1EFF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FC1EFF">
        <w:rPr>
          <w:rFonts w:ascii="Times New Roman" w:eastAsia="Courier New" w:hAnsi="Times New Roman"/>
          <w:bCs/>
          <w:iCs/>
          <w:sz w:val="26"/>
          <w:szCs w:val="26"/>
        </w:rPr>
        <w:t xml:space="preserve">22 ноября </w:t>
      </w:r>
      <w:r w:rsidRPr="00FC1EFF">
        <w:rPr>
          <w:rFonts w:ascii="Times New Roman" w:eastAsia="Courier New" w:hAnsi="Times New Roman"/>
          <w:bCs/>
          <w:iCs/>
          <w:sz w:val="26"/>
          <w:szCs w:val="26"/>
        </w:rPr>
        <w:t>2022 года №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8F1954" w:rsidRDefault="008F1954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B91AEA" w:rsidRPr="00D67A23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</w:p>
    <w:p w:rsidR="00E21782" w:rsidRPr="00835D87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842"/>
        <w:gridCol w:w="1559"/>
        <w:gridCol w:w="993"/>
        <w:gridCol w:w="566"/>
        <w:gridCol w:w="426"/>
        <w:gridCol w:w="709"/>
        <w:gridCol w:w="282"/>
        <w:gridCol w:w="427"/>
        <w:gridCol w:w="708"/>
        <w:gridCol w:w="425"/>
        <w:gridCol w:w="284"/>
        <w:gridCol w:w="709"/>
        <w:gridCol w:w="425"/>
        <w:gridCol w:w="283"/>
        <w:gridCol w:w="851"/>
        <w:gridCol w:w="284"/>
        <w:gridCol w:w="993"/>
        <w:gridCol w:w="424"/>
        <w:gridCol w:w="1417"/>
      </w:tblGrid>
      <w:tr w:rsidR="004A5812" w:rsidRPr="005A2901" w:rsidTr="00662985">
        <w:tc>
          <w:tcPr>
            <w:tcW w:w="1560" w:type="dxa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</w:t>
            </w:r>
            <w:r w:rsidR="002E6F3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программы </w:t>
            </w:r>
          </w:p>
        </w:tc>
        <w:tc>
          <w:tcPr>
            <w:tcW w:w="8504" w:type="dxa"/>
            <w:gridSpan w:val="11"/>
            <w:shd w:val="clear" w:color="auto" w:fill="auto"/>
          </w:tcPr>
          <w:p w:rsidR="004A5812" w:rsidRPr="005A2901" w:rsidRDefault="00204A01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Совершенствование муниципального управления в 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сельском поселении Салым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на 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 годы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="001272F2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A5812" w:rsidRPr="005A2901" w:rsidRDefault="00324E52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5 годы 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="001272F2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5D10D1" w:rsidRPr="005A2901" w:rsidRDefault="0049215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5D10D1" w:rsidRPr="005A2901" w:rsidRDefault="006C00C6" w:rsidP="00CB2E88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="002E6F3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C23AF5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9F6229" w:rsidRPr="005A2901" w:rsidRDefault="00D12A9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Качественное и эффективное исполнение муниципальных функций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6C00C6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Повышение эффективности муниципальной службы в муниципальном образовании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сельское поселение Салым.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Создание условий для обеспечения эффективной деятельности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295B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и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 xml:space="preserve">пальных служащих и работников, осуществляющих </w:t>
            </w:r>
            <w:r w:rsidRPr="006C00C6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обеспечение деятельности органов местного самоуправления, а также лиц, включенных в кадровый резерв муниципального образов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а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8B3D23">
        <w:tc>
          <w:tcPr>
            <w:tcW w:w="1560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 -основание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  <w:gridSpan w:val="16"/>
            <w:shd w:val="clear" w:color="auto" w:fill="auto"/>
          </w:tcPr>
          <w:p w:rsidR="009F6229" w:rsidRPr="005A2901" w:rsidRDefault="009F6229" w:rsidP="00E57CB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9F6229" w:rsidRPr="005A2901" w:rsidTr="008B3D23">
        <w:trPr>
          <w:trHeight w:val="1454"/>
        </w:trPr>
        <w:tc>
          <w:tcPr>
            <w:tcW w:w="1560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C6E4D" w:rsidRPr="005A2901" w:rsidRDefault="00FC6E4D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9F6229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DB5A27" w:rsidRPr="005A2901" w:rsidTr="008B3D23">
        <w:tc>
          <w:tcPr>
            <w:tcW w:w="1560" w:type="dxa"/>
            <w:shd w:val="clear" w:color="auto" w:fill="auto"/>
          </w:tcPr>
          <w:p w:rsidR="00DB5A27" w:rsidRPr="005A2901" w:rsidRDefault="00DB5A27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B5A27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B5A27" w:rsidRPr="006C00C6" w:rsidRDefault="006C00C6" w:rsidP="008C13A3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C00C6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848FF" w:rsidRPr="005A2901" w:rsidRDefault="00B848FF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</w:t>
            </w:r>
            <w:r w:rsidR="00BB0266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ФЗ «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 муниципальной службе в Российской Федерации»;</w:t>
            </w:r>
          </w:p>
          <w:p w:rsidR="00DB5A27" w:rsidRPr="005A2901" w:rsidRDefault="00DB5A27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B5A27" w:rsidRPr="005A2901" w:rsidRDefault="004B620B" w:rsidP="006F6539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B5A27" w:rsidRPr="005A2901" w:rsidRDefault="00E12EB0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F5BA6" w:rsidRPr="005A2901" w:rsidRDefault="004F5BA6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9F6229" w:rsidRPr="005A2901" w:rsidTr="008B3D23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6229" w:rsidRPr="006E7D76" w:rsidRDefault="006E7D76" w:rsidP="006E7D7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и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пальным образованием, %.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F6229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 "Об отдельных вопросах муниципальной службы в Ханты-Мансийском автономном округе - Югре"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6E7D76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8B3D23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 xml:space="preserve">Увеличение доли должностей, по которым </w:t>
            </w:r>
            <w:r w:rsidRPr="006E7D76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о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ваны, 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7D76" w:rsidRPr="005A2901" w:rsidRDefault="006E7D76" w:rsidP="00CA3D0B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Федеральный закон от 02.03.2007 N 25-ФЗ от 26.05.2021 "О 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муниципальной </w:t>
            </w:r>
            <w:r w:rsidR="00E12EB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службе в Российской Федерации"</w:t>
            </w:r>
          </w:p>
          <w:p w:rsidR="00B848FF" w:rsidRPr="005A2901" w:rsidRDefault="00B848F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8B3D23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Осуществление выполнения  переданных государственных  полномочий, 100%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79C5" w:rsidRPr="00CA3D0B" w:rsidRDefault="00CA3D0B" w:rsidP="00CA3D0B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A3D0B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</w:t>
            </w:r>
            <w:r>
              <w:rPr>
                <w:rFonts w:ascii="Times New Roman" w:hAnsi="Times New Roman"/>
                <w:sz w:val="20"/>
                <w:szCs w:val="20"/>
              </w:rPr>
              <w:t>.09.</w:t>
            </w:r>
            <w:r w:rsidRPr="00CA3D0B">
              <w:rPr>
                <w:rFonts w:ascii="Times New Roman" w:hAnsi="Times New Roman"/>
                <w:sz w:val="20"/>
                <w:szCs w:val="20"/>
              </w:rPr>
              <w:t>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9275EF" w:rsidRPr="005A2901" w:rsidTr="008B3D23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9275EF" w:rsidRPr="008F1954" w:rsidRDefault="009275EF" w:rsidP="004979C5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5" w:type="dxa"/>
            <w:gridSpan w:val="18"/>
            <w:shd w:val="clear" w:color="auto" w:fill="auto"/>
          </w:tcPr>
          <w:p w:rsidR="009275EF" w:rsidRPr="008F1954" w:rsidRDefault="009275EF" w:rsidP="004979C5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562213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</w:t>
            </w:r>
            <w:r w:rsidR="009275EF"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сего</w:t>
            </w:r>
          </w:p>
          <w:p w:rsidR="00562213" w:rsidRPr="008F1954" w:rsidRDefault="00562213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8B3D23" w:rsidP="008B3D23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129266,45481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18686,01779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18979,20860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19335,34130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8B3D23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18258,60630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19066,42168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19066,42168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15874,43746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9275EF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562213" w:rsidRPr="008F1954" w:rsidRDefault="00562213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589,25000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151,15000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144,90000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146,60000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146,60000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181,32851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49,72851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44,60000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43,50000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43,50000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562213" w:rsidRPr="008F1954" w:rsidRDefault="00562213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1149F2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633,05340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39,50000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316,43873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1149F2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277,11467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275EF" w:rsidRPr="005A2901" w:rsidTr="008B3D23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562213" w:rsidRPr="008F1954" w:rsidRDefault="00562213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1149F2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127 662,82290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18646,51779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18979,20860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18818,02406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1149F2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17 791,99163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18876,32168 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18876,32168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15674,43746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9275EF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562213" w:rsidRPr="008F1954" w:rsidRDefault="00562213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</w:tr>
    </w:tbl>
    <w:p w:rsidR="0082549D" w:rsidRPr="00CA3D0B" w:rsidRDefault="0082549D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Т</w:t>
      </w:r>
      <w:r w:rsidR="00390843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аблица </w:t>
      </w:r>
      <w:r w:rsidR="00DB75C1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</w:p>
    <w:p w:rsidR="0082549D" w:rsidRPr="00CA3D0B" w:rsidRDefault="0082549D" w:rsidP="0082549D">
      <w:pPr>
        <w:jc w:val="center"/>
        <w:rPr>
          <w:rFonts w:ascii="Times New Roman" w:hAnsi="Times New Roman"/>
          <w:sz w:val="26"/>
          <w:szCs w:val="26"/>
        </w:rPr>
      </w:pPr>
    </w:p>
    <w:p w:rsidR="00390843" w:rsidRPr="00CA3D0B" w:rsidRDefault="00390843" w:rsidP="00390843">
      <w:pPr>
        <w:jc w:val="center"/>
        <w:rPr>
          <w:rFonts w:ascii="Times New Roman" w:hAnsi="Times New Roman"/>
          <w:bCs/>
          <w:iCs/>
          <w:sz w:val="26"/>
          <w:szCs w:val="26"/>
        </w:rPr>
      </w:pPr>
      <w:r w:rsidRPr="00CA3D0B">
        <w:rPr>
          <w:rFonts w:ascii="Times New Roman" w:hAnsi="Times New Roman"/>
          <w:bCs/>
          <w:iCs/>
          <w:sz w:val="26"/>
          <w:szCs w:val="26"/>
        </w:rPr>
        <w:t>Распределение финансовых ресурсов муниципальной программы</w:t>
      </w:r>
    </w:p>
    <w:p w:rsidR="008F1954" w:rsidRPr="00390843" w:rsidRDefault="008F1954" w:rsidP="00390843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82549D" w:rsidRPr="0082549D" w:rsidRDefault="0082549D" w:rsidP="0082549D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72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842"/>
        <w:gridCol w:w="1418"/>
        <w:gridCol w:w="1417"/>
        <w:gridCol w:w="1276"/>
        <w:gridCol w:w="1276"/>
        <w:gridCol w:w="1276"/>
        <w:gridCol w:w="1417"/>
        <w:gridCol w:w="1276"/>
        <w:gridCol w:w="1276"/>
        <w:gridCol w:w="1134"/>
        <w:gridCol w:w="492"/>
        <w:gridCol w:w="778"/>
      </w:tblGrid>
      <w:tr w:rsidR="0023432C" w:rsidRPr="001149F2" w:rsidTr="00467A83">
        <w:trPr>
          <w:trHeight w:val="34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Финансовые затраты на реализацию (тыс.руб.)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149F2" w:rsidRPr="001149F2" w:rsidTr="00467A83">
        <w:trPr>
          <w:trHeight w:val="3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149F2" w:rsidRPr="001149F2" w:rsidTr="00467A83">
        <w:trPr>
          <w:trHeight w:val="3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467A83">
        <w:trPr>
          <w:gridAfter w:val="1"/>
          <w:wAfter w:w="778" w:type="dxa"/>
          <w:trHeight w:val="22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467A83">
        <w:trPr>
          <w:gridAfter w:val="1"/>
          <w:wAfter w:w="778" w:type="dxa"/>
          <w:trHeight w:val="2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467A83">
        <w:trPr>
          <w:gridAfter w:val="1"/>
          <w:wAfter w:w="778" w:type="dxa"/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2343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2343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2343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149F2" w:rsidRPr="001149F2" w:rsidTr="00467A83">
        <w:trPr>
          <w:trHeight w:val="240"/>
        </w:trPr>
        <w:tc>
          <w:tcPr>
            <w:tcW w:w="160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выполнения полномочий и  функций администрации сельского поселения Салым </w:t>
            </w: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124 057,47030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18 535,89379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17 245,45930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18 106,32168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18 106,32168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15 311,43746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593,55340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sz w:val="16"/>
                <w:szCs w:val="16"/>
              </w:rPr>
              <w:t xml:space="preserve">316,43873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123 463,91690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18 219,45506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16 968,34463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18 106,32168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18 106,32168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15 311,43746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Дополнительное пенсионное обеспечение за выслугу лет </w:t>
            </w: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3 436,66900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3 436,66900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 (показатель 2,3)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801,73700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203,19000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108,64700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63,00000  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8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762,23700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163,69000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108,64700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3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в сфере государственной регистрации актов гражданского состояния</w:t>
            </w: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4)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970,57851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200,87851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190,10000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190,10000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589,25000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181,32851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70"/>
        </w:trPr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129 266,45481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18 258,60630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19 066,42168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19 066,42168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15 874,43746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589,25000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181,32851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633,05340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127 662,82290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17 791,99163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18 876,32168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18 876,32168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15 674,43746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315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"Администрация </w:t>
            </w: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сельского поселения Салым"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129 266,45481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18 258,60630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19 066,42168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19 066,42168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15 874,43746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589,25000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99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181,32851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633,05340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127 662,82290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17 791,99163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18 876,32168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18 876,32168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15 674,43746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390843" w:rsidRDefault="00390843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CA3D0B" w:rsidRDefault="00CA3D0B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390843" w:rsidRPr="00CA3D0B" w:rsidRDefault="00390843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r w:rsidRPr="00CA3D0B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DB75C1" w:rsidRPr="00CA3D0B">
        <w:rPr>
          <w:rFonts w:ascii="Times New Roman" w:hAnsi="Times New Roman"/>
          <w:sz w:val="26"/>
          <w:szCs w:val="26"/>
        </w:rPr>
        <w:t>3</w:t>
      </w:r>
    </w:p>
    <w:p w:rsidR="002C541C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390843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2C541C" w:rsidRPr="00CA3D0B" w:rsidRDefault="002C541C" w:rsidP="002C541C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8"/>
        <w:gridCol w:w="3493"/>
        <w:gridCol w:w="4680"/>
        <w:gridCol w:w="5523"/>
      </w:tblGrid>
      <w:tr w:rsidR="00390843" w:rsidRPr="00390843" w:rsidTr="00823AEA">
        <w:tc>
          <w:tcPr>
            <w:tcW w:w="648" w:type="pct"/>
            <w:gridSpan w:val="2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90843" w:rsidRPr="00DF7A5B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сновно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 муниципальной программы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755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390843" w:rsidRPr="00390843" w:rsidTr="00823AEA">
        <w:tc>
          <w:tcPr>
            <w:tcW w:w="648" w:type="pct"/>
            <w:gridSpan w:val="2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10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87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755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390843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390843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Цели:</w:t>
            </w: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351F7"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390843" w:rsidRPr="00DF7A5B" w:rsidRDefault="000351F7" w:rsidP="000351F7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0351F7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  <w:u w:val="single"/>
              </w:rPr>
              <w:t>Задачи:</w:t>
            </w: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DF7A5B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  <w:highlight w:val="yellow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2.</w:t>
            </w:r>
            <w:r w:rsidRPr="00DF7A5B">
              <w:rPr>
                <w:sz w:val="22"/>
                <w:szCs w:val="22"/>
              </w:rPr>
              <w:t xml:space="preserve"> 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а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ния.</w:t>
            </w:r>
          </w:p>
        </w:tc>
      </w:tr>
      <w:tr w:rsidR="00246AB7" w:rsidRPr="00390843" w:rsidTr="00823AEA">
        <w:trPr>
          <w:trHeight w:val="1082"/>
        </w:trPr>
        <w:tc>
          <w:tcPr>
            <w:tcW w:w="496" w:type="pct"/>
            <w:shd w:val="clear" w:color="auto" w:fill="auto"/>
            <w:vAlign w:val="center"/>
          </w:tcPr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Обеспечение выполнения полномочий и  функций администрации сельского поселения Салым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2C541C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Обеспечение деятельности </w:t>
            </w:r>
            <w:r w:rsidRPr="002C541C">
              <w:rPr>
                <w:rFonts w:ascii="Times New Roman" w:hAnsi="Times New Roman"/>
                <w:sz w:val="22"/>
                <w:szCs w:val="22"/>
              </w:rPr>
              <w:t>для эффективного и качественного исполнения полномочий и функций</w:t>
            </w: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 администрации сельского поселения Салым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823AEA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Дополнительное пенсионное обеспечение за выслугу лет</w:t>
            </w:r>
          </w:p>
        </w:tc>
        <w:tc>
          <w:tcPr>
            <w:tcW w:w="1487" w:type="pct"/>
            <w:shd w:val="clear" w:color="auto" w:fill="auto"/>
          </w:tcPr>
          <w:p w:rsidR="00246AB7" w:rsidRPr="008252D9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52D9">
              <w:rPr>
                <w:rFonts w:ascii="Times New Roman" w:hAnsi="Times New Roman"/>
                <w:sz w:val="22"/>
                <w:szCs w:val="22"/>
              </w:rPr>
              <w:t>Пенсионное обеспечение за выслугу лет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лиц, замещавши</w:t>
            </w:r>
            <w:r w:rsidR="008252D9">
              <w:rPr>
                <w:rFonts w:ascii="Times New Roman" w:hAnsi="Times New Roman"/>
                <w:sz w:val="22"/>
                <w:szCs w:val="22"/>
              </w:rPr>
              <w:t>х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35DF">
              <w:rPr>
                <w:rFonts w:ascii="Times New Roman" w:hAnsi="Times New Roman"/>
                <w:sz w:val="22"/>
                <w:szCs w:val="22"/>
              </w:rPr>
              <w:t xml:space="preserve">муниципальные должности и 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>должности муниципальной службы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DF7A5B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рганиз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аци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я профессиональн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переподготовк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повышени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я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квалификации, стажиров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к, коммуникативны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х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наставн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чест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ва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п. 6 ст.13 Закона Ханты – Мансийского автономного округа - Югры от 30.12.2008 № 172-оз «О резервах управленческих кадров в Ханты-Мансийском автономном округе – Югре»</w:t>
            </w: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823AEA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D77B58" w:rsidRPr="00153205" w:rsidRDefault="00D77B58" w:rsidP="00D77B5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Осуществление в сфере государственной регистрации актов гражданского состояния</w:t>
            </w:r>
          </w:p>
          <w:p w:rsidR="00246AB7" w:rsidRPr="00153205" w:rsidRDefault="00246AB7" w:rsidP="00DF7A5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DF7A5B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</w:tbl>
    <w:p w:rsidR="00390843" w:rsidRPr="00390843" w:rsidRDefault="00390843" w:rsidP="0082549D">
      <w:pPr>
        <w:ind w:firstLine="426"/>
        <w:jc w:val="center"/>
        <w:rPr>
          <w:rFonts w:ascii="Times New Roman" w:hAnsi="Times New Roman"/>
          <w:vanish/>
        </w:rPr>
        <w:sectPr w:rsidR="00390843" w:rsidRPr="00390843" w:rsidSect="00823AEA">
          <w:pgSz w:w="16838" w:h="11906" w:orient="landscape"/>
          <w:pgMar w:top="992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82549D" w:rsidRPr="00390843" w:rsidRDefault="0082549D" w:rsidP="0082549D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390843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A9F" w:rsidRDefault="00DC2A9F" w:rsidP="009030A0">
      <w:r>
        <w:separator/>
      </w:r>
    </w:p>
  </w:endnote>
  <w:endnote w:type="continuationSeparator" w:id="0">
    <w:p w:rsidR="00DC2A9F" w:rsidRDefault="00DC2A9F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2C" w:rsidRPr="00B1541E" w:rsidRDefault="0023432C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A9F" w:rsidRDefault="00DC2A9F" w:rsidP="009030A0">
      <w:r>
        <w:separator/>
      </w:r>
    </w:p>
  </w:footnote>
  <w:footnote w:type="continuationSeparator" w:id="0">
    <w:p w:rsidR="00DC2A9F" w:rsidRDefault="00DC2A9F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2C" w:rsidRPr="00B1541E" w:rsidRDefault="0023432C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4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2"/>
  </w:num>
  <w:num w:numId="9">
    <w:abstractNumId w:val="7"/>
  </w:num>
  <w:num w:numId="10">
    <w:abstractNumId w:val="24"/>
  </w:num>
  <w:num w:numId="11">
    <w:abstractNumId w:val="10"/>
  </w:num>
  <w:num w:numId="12">
    <w:abstractNumId w:val="1"/>
  </w:num>
  <w:num w:numId="13">
    <w:abstractNumId w:val="15"/>
  </w:num>
  <w:num w:numId="14">
    <w:abstractNumId w:val="28"/>
  </w:num>
  <w:num w:numId="15">
    <w:abstractNumId w:val="27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3"/>
  </w:num>
  <w:num w:numId="28">
    <w:abstractNumId w:val="26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90C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4499"/>
    <w:rsid w:val="00054663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B97"/>
    <w:rsid w:val="001118FA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713C"/>
    <w:rsid w:val="002678BA"/>
    <w:rsid w:val="00267B6B"/>
    <w:rsid w:val="00270B94"/>
    <w:rsid w:val="00270E9A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8DA"/>
    <w:rsid w:val="002A265E"/>
    <w:rsid w:val="002A321B"/>
    <w:rsid w:val="002A402A"/>
    <w:rsid w:val="002A454F"/>
    <w:rsid w:val="002A4C97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300DC4"/>
    <w:rsid w:val="00301C56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6E21"/>
    <w:rsid w:val="003E78BF"/>
    <w:rsid w:val="003F0FF6"/>
    <w:rsid w:val="003F208B"/>
    <w:rsid w:val="003F35D6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7039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C1A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9DE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F3B"/>
    <w:rsid w:val="00577AD2"/>
    <w:rsid w:val="00580127"/>
    <w:rsid w:val="00580538"/>
    <w:rsid w:val="00580642"/>
    <w:rsid w:val="00580A90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A01"/>
    <w:rsid w:val="00642942"/>
    <w:rsid w:val="0064322F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6CA"/>
    <w:rsid w:val="006E034F"/>
    <w:rsid w:val="006E063B"/>
    <w:rsid w:val="006E2A7B"/>
    <w:rsid w:val="006E659E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54B3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904"/>
    <w:rsid w:val="007F00CC"/>
    <w:rsid w:val="007F1366"/>
    <w:rsid w:val="007F14D3"/>
    <w:rsid w:val="007F4FBE"/>
    <w:rsid w:val="008019EF"/>
    <w:rsid w:val="008047A3"/>
    <w:rsid w:val="00805DD7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5A3D"/>
    <w:rsid w:val="00875DF9"/>
    <w:rsid w:val="0087787D"/>
    <w:rsid w:val="008802BB"/>
    <w:rsid w:val="00880475"/>
    <w:rsid w:val="00882D41"/>
    <w:rsid w:val="00882FC9"/>
    <w:rsid w:val="008840D2"/>
    <w:rsid w:val="00884FDA"/>
    <w:rsid w:val="00885859"/>
    <w:rsid w:val="00886EB8"/>
    <w:rsid w:val="00887DFD"/>
    <w:rsid w:val="00887F1D"/>
    <w:rsid w:val="008905DC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523"/>
    <w:rsid w:val="008C263D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2798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6730"/>
    <w:rsid w:val="00B46DEE"/>
    <w:rsid w:val="00B47FDD"/>
    <w:rsid w:val="00B503B2"/>
    <w:rsid w:val="00B506D0"/>
    <w:rsid w:val="00B526E5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9DB"/>
    <w:rsid w:val="00B71B3C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3AF5"/>
    <w:rsid w:val="00C244F5"/>
    <w:rsid w:val="00C248BE"/>
    <w:rsid w:val="00C24F98"/>
    <w:rsid w:val="00C25E62"/>
    <w:rsid w:val="00C26A29"/>
    <w:rsid w:val="00C3456C"/>
    <w:rsid w:val="00C3491A"/>
    <w:rsid w:val="00C34DFD"/>
    <w:rsid w:val="00C411C0"/>
    <w:rsid w:val="00C432EA"/>
    <w:rsid w:val="00C44047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574"/>
    <w:rsid w:val="00C76C61"/>
    <w:rsid w:val="00C778FC"/>
    <w:rsid w:val="00C77AA5"/>
    <w:rsid w:val="00C80160"/>
    <w:rsid w:val="00C81074"/>
    <w:rsid w:val="00C817D6"/>
    <w:rsid w:val="00C819C9"/>
    <w:rsid w:val="00C85A56"/>
    <w:rsid w:val="00C85EBF"/>
    <w:rsid w:val="00C8714F"/>
    <w:rsid w:val="00C875BF"/>
    <w:rsid w:val="00C87FCC"/>
    <w:rsid w:val="00C90D92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E88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F25CB"/>
    <w:rsid w:val="00CF27AF"/>
    <w:rsid w:val="00CF2AB5"/>
    <w:rsid w:val="00CF30B1"/>
    <w:rsid w:val="00CF332B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2A9F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268C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6287CE-2C1E-4550-B30D-5BB6F69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99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ListParagraph">
    <w:name w:val="List Paragraph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 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4FE9-AC7F-43D4-A5E2-DF31B9D3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Кусков Андрей Сергеевич</cp:lastModifiedBy>
  <cp:revision>2</cp:revision>
  <cp:lastPrinted>2022-03-09T13:14:00Z</cp:lastPrinted>
  <dcterms:created xsi:type="dcterms:W3CDTF">2022-12-02T06:52:00Z</dcterms:created>
  <dcterms:modified xsi:type="dcterms:W3CDTF">2022-12-02T06:52:00Z</dcterms:modified>
</cp:coreProperties>
</file>