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4F" w:rsidRPr="005F0B47" w:rsidRDefault="003E394F" w:rsidP="005D61BB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F0B47">
        <w:rPr>
          <w:rFonts w:ascii="Times New Roman" w:hAnsi="Times New Roman"/>
          <w:b/>
          <w:spacing w:val="-2"/>
        </w:rPr>
        <w:t>Сельское поселение Салым</w:t>
      </w:r>
    </w:p>
    <w:p w:rsidR="003E394F" w:rsidRPr="005F0B47" w:rsidRDefault="003E394F" w:rsidP="005D61BB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F0B47">
        <w:rPr>
          <w:rFonts w:ascii="Times New Roman" w:hAnsi="Times New Roman"/>
          <w:b/>
        </w:rPr>
        <w:t>Нефтеюганский район</w:t>
      </w:r>
    </w:p>
    <w:p w:rsidR="003E394F" w:rsidRPr="005F0B47" w:rsidRDefault="003E394F" w:rsidP="005D61BB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5F0B47">
        <w:rPr>
          <w:rFonts w:ascii="Times New Roman" w:hAnsi="Times New Roman"/>
          <w:b/>
        </w:rPr>
        <w:t>Ханты-Мансийский автономный округ- Югра</w:t>
      </w:r>
    </w:p>
    <w:p w:rsidR="003E394F" w:rsidRPr="00CA29FC" w:rsidRDefault="003E394F" w:rsidP="005D61BB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A29F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E394F" w:rsidRPr="00CA29FC" w:rsidRDefault="003E394F" w:rsidP="005D61BB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CA29F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A29F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E394F" w:rsidRPr="00CA29FC" w:rsidRDefault="005D61BB" w:rsidP="005D61BB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3E394F" w:rsidRPr="00CA29F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3E394F" w:rsidRPr="00CA29FC" w:rsidRDefault="005D61BB" w:rsidP="003E394F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22 ноября </w:t>
      </w:r>
      <w:r w:rsidR="003E394F" w:rsidRPr="00CA29FC">
        <w:rPr>
          <w:rFonts w:ascii="Times New Roman" w:hAnsi="Times New Roman"/>
          <w:sz w:val="26"/>
          <w:szCs w:val="26"/>
          <w:u w:val="single"/>
        </w:rPr>
        <w:t>202</w:t>
      </w:r>
      <w:r w:rsidR="003E394F">
        <w:rPr>
          <w:rFonts w:ascii="Times New Roman" w:hAnsi="Times New Roman"/>
          <w:sz w:val="26"/>
          <w:szCs w:val="26"/>
          <w:u w:val="single"/>
        </w:rPr>
        <w:t>2</w:t>
      </w:r>
      <w:r w:rsidR="003E394F" w:rsidRPr="00CA29FC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3E394F" w:rsidRPr="00CA29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3E394F" w:rsidRPr="00CA29FC">
        <w:rPr>
          <w:rFonts w:ascii="Times New Roman" w:hAnsi="Times New Roman"/>
          <w:sz w:val="26"/>
          <w:szCs w:val="26"/>
          <w:u w:val="single"/>
        </w:rPr>
        <w:t xml:space="preserve">№ </w:t>
      </w:r>
    </w:p>
    <w:p w:rsidR="003E394F" w:rsidRPr="003E394F" w:rsidRDefault="003E394F" w:rsidP="005D61BB">
      <w:pPr>
        <w:shd w:val="clear" w:color="auto" w:fill="FFFFFF"/>
        <w:ind w:left="7" w:hanging="7"/>
        <w:jc w:val="center"/>
        <w:rPr>
          <w:rFonts w:ascii="Times New Roman" w:hAnsi="Times New Roman"/>
          <w:spacing w:val="-13"/>
          <w:sz w:val="22"/>
          <w:szCs w:val="22"/>
        </w:rPr>
      </w:pPr>
      <w:r w:rsidRPr="003E394F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80B36" w:rsidRPr="00D80B36" w:rsidRDefault="00D80B36" w:rsidP="00D80B36">
      <w:pPr>
        <w:jc w:val="center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 на  2019-2025 годы» </w:t>
      </w:r>
    </w:p>
    <w:p w:rsidR="00D80B36" w:rsidRDefault="00D80B36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5D61BB" w:rsidRPr="00D80B36" w:rsidRDefault="005D61BB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  <w:lang w:val="x-none"/>
        </w:rPr>
      </w:pPr>
      <w:r>
        <w:rPr>
          <w:rFonts w:ascii="Times New Roman" w:eastAsia="Courier New" w:hAnsi="Times New Roman"/>
          <w:sz w:val="26"/>
          <w:szCs w:val="26"/>
          <w:lang w:val="x-none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7F4778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r w:rsidR="00D80B36" w:rsidRPr="00D80B36">
        <w:rPr>
          <w:rFonts w:ascii="Times New Roman" w:hAnsi="Times New Roman"/>
          <w:sz w:val="26"/>
          <w:szCs w:val="26"/>
        </w:rPr>
        <w:t>Внести изменения в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 на  2019-2025 годы»</w:t>
      </w:r>
      <w:r>
        <w:rPr>
          <w:rFonts w:ascii="Times New Roman" w:hAnsi="Times New Roman"/>
          <w:sz w:val="26"/>
          <w:szCs w:val="26"/>
        </w:rPr>
        <w:t>,</w:t>
      </w:r>
      <w:r w:rsidR="00D80B36" w:rsidRPr="00D80B36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</w:t>
      </w:r>
      <w:r w:rsidR="00D80B36" w:rsidRPr="00D80B36">
        <w:rPr>
          <w:rFonts w:ascii="Times New Roman" w:hAnsi="Times New Roman"/>
          <w:sz w:val="26"/>
          <w:szCs w:val="26"/>
        </w:rPr>
        <w:t>и</w:t>
      </w:r>
      <w:r w:rsidR="00D80B36" w:rsidRPr="00D80B36">
        <w:rPr>
          <w:rFonts w:ascii="Times New Roman" w:hAnsi="Times New Roman"/>
          <w:sz w:val="26"/>
          <w:szCs w:val="26"/>
        </w:rPr>
        <w:t xml:space="preserve">ложению к настоящему постановлению.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</w:t>
      </w:r>
      <w:r w:rsidRPr="00D80B36">
        <w:rPr>
          <w:rFonts w:ascii="Times New Roman" w:hAnsi="Times New Roman"/>
          <w:sz w:val="26"/>
          <w:szCs w:val="26"/>
        </w:rPr>
        <w:t>о</w:t>
      </w:r>
      <w:r w:rsidRPr="00D80B36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72398A" w:rsidRPr="00B216AD" w:rsidRDefault="00D80B36" w:rsidP="007239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72398A" w:rsidRPr="00B216AD">
        <w:rPr>
          <w:rFonts w:ascii="Times New Roman" w:hAnsi="Times New Roman" w:cs="Times New Roman"/>
          <w:sz w:val="26"/>
          <w:szCs w:val="26"/>
        </w:rPr>
        <w:t>о</w:t>
      </w:r>
      <w:r w:rsidR="0072398A"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444C8F">
      <w:pPr>
        <w:ind w:firstLine="0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Глава поселения    </w:t>
      </w:r>
      <w:r w:rsidRPr="00D80B36">
        <w:rPr>
          <w:rFonts w:ascii="Times New Roman" w:hAnsi="Times New Roman"/>
          <w:sz w:val="26"/>
          <w:szCs w:val="26"/>
        </w:rPr>
        <w:tab/>
      </w:r>
      <w:r w:rsidRPr="00D80B36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 w:rsidR="00444C8F">
        <w:rPr>
          <w:rFonts w:ascii="Times New Roman" w:hAnsi="Times New Roman"/>
          <w:sz w:val="26"/>
          <w:szCs w:val="26"/>
        </w:rPr>
        <w:t xml:space="preserve">                      </w:t>
      </w:r>
      <w:r w:rsidR="003E394F">
        <w:rPr>
          <w:rFonts w:ascii="Times New Roman" w:hAnsi="Times New Roman"/>
          <w:sz w:val="26"/>
          <w:szCs w:val="26"/>
        </w:rPr>
        <w:t xml:space="preserve">  </w:t>
      </w:r>
      <w:r w:rsidR="00444C8F">
        <w:rPr>
          <w:rFonts w:ascii="Times New Roman" w:hAnsi="Times New Roman"/>
          <w:sz w:val="26"/>
          <w:szCs w:val="26"/>
        </w:rPr>
        <w:t xml:space="preserve">     </w:t>
      </w:r>
      <w:r w:rsidRPr="00D80B36">
        <w:rPr>
          <w:rFonts w:ascii="Times New Roman" w:hAnsi="Times New Roman"/>
          <w:sz w:val="26"/>
          <w:szCs w:val="26"/>
        </w:rPr>
        <w:t xml:space="preserve">   Н.В.</w:t>
      </w:r>
      <w:r w:rsidR="00846DB0">
        <w:rPr>
          <w:rFonts w:ascii="Times New Roman" w:hAnsi="Times New Roman"/>
          <w:sz w:val="26"/>
          <w:szCs w:val="26"/>
        </w:rPr>
        <w:t xml:space="preserve"> </w:t>
      </w:r>
      <w:r w:rsidRPr="00D80B36">
        <w:rPr>
          <w:rFonts w:ascii="Times New Roman" w:hAnsi="Times New Roman"/>
          <w:sz w:val="26"/>
          <w:szCs w:val="26"/>
        </w:rPr>
        <w:t>Ахметзянова</w:t>
      </w: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2031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3746DC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</w:t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30198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5D61BB">
        <w:rPr>
          <w:rFonts w:ascii="Times New Roman" w:eastAsia="Courier New" w:hAnsi="Times New Roman"/>
          <w:bCs/>
          <w:iCs/>
          <w:sz w:val="26"/>
          <w:szCs w:val="26"/>
        </w:rPr>
        <w:t xml:space="preserve">22 ноября </w:t>
      </w:r>
      <w:r>
        <w:rPr>
          <w:rFonts w:ascii="Times New Roman" w:eastAsia="Courier New" w:hAnsi="Times New Roman"/>
          <w:bCs/>
          <w:iCs/>
          <w:sz w:val="26"/>
          <w:szCs w:val="26"/>
        </w:rPr>
        <w:t>2022 года №</w:t>
      </w:r>
      <w:r w:rsidR="003E394F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E02B66" w:rsidRP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Pr="00E02B66" w:rsidRDefault="0024288A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177-п</w:t>
      </w:r>
    </w:p>
    <w:p w:rsidR="00E02B66" w:rsidRDefault="00E02B66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                                                                  </w:t>
      </w:r>
      <w:r w:rsidR="0084498D"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 </w:t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84498D"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Pr="00444C8F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/>
          <w:bCs/>
          <w:iCs/>
          <w:sz w:val="26"/>
          <w:szCs w:val="26"/>
        </w:rPr>
      </w:pP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AF7CA7" w:rsidRPr="00444C8F">
        <w:rPr>
          <w:rFonts w:ascii="Times New Roman" w:eastAsia="Courier New" w:hAnsi="Times New Roman"/>
          <w:bCs/>
          <w:iCs/>
          <w:sz w:val="26"/>
          <w:szCs w:val="26"/>
        </w:rPr>
        <w:t>сельского поселения Салым</w:t>
      </w: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4498D" w:rsidRDefault="0084498D" w:rsidP="0084498D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2126"/>
        <w:gridCol w:w="1701"/>
        <w:gridCol w:w="709"/>
        <w:gridCol w:w="850"/>
        <w:gridCol w:w="709"/>
        <w:gridCol w:w="850"/>
        <w:gridCol w:w="710"/>
        <w:gridCol w:w="1134"/>
        <w:gridCol w:w="1133"/>
        <w:gridCol w:w="1134"/>
        <w:gridCol w:w="1275"/>
        <w:gridCol w:w="1418"/>
      </w:tblGrid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081" w:type="dxa"/>
            <w:gridSpan w:val="8"/>
            <w:shd w:val="clear" w:color="auto" w:fill="auto"/>
          </w:tcPr>
          <w:p w:rsidR="0084498D" w:rsidRPr="00444C8F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 на 2019-2025 годы»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2019-2025 годы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 w:rsidR="00737DC2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4. Создание и совершенствование условий для обеспечения общественного порядка.</w:t>
            </w:r>
          </w:p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Подпрограммы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Целевые показатели муниципальной программы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98D" w:rsidRPr="009F1EA4" w:rsidRDefault="0084498D" w:rsidP="009F1EA4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84498D" w:rsidRPr="00EC3061" w:rsidRDefault="0084498D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84498D" w:rsidRPr="00E57CB7" w:rsidTr="00247DDF">
        <w:tc>
          <w:tcPr>
            <w:tcW w:w="1560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98D" w:rsidRPr="009F1EA4" w:rsidRDefault="0084498D" w:rsidP="009F1EA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71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4E40F2" w:rsidP="004E40F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6564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 до 100%</w:t>
            </w:r>
          </w:p>
        </w:tc>
        <w:tc>
          <w:tcPr>
            <w:tcW w:w="1701" w:type="dxa"/>
            <w:shd w:val="clear" w:color="auto" w:fill="auto"/>
          </w:tcPr>
          <w:p w:rsidR="00656466" w:rsidRPr="002C49B3" w:rsidRDefault="009F1EA4" w:rsidP="009F1EA4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 w:eastAsia="ru-RU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ru-RU" w:eastAsia="ru-RU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</w:tc>
        <w:tc>
          <w:tcPr>
            <w:tcW w:w="1701" w:type="dxa"/>
            <w:shd w:val="clear" w:color="auto" w:fill="auto"/>
          </w:tcPr>
          <w:p w:rsidR="00F157DB" w:rsidRPr="002C49B3" w:rsidRDefault="00F157DB" w:rsidP="001B03CF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lang w:val="ru-RU" w:eastAsia="ru-RU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  <w:lang w:val="ru-RU" w:eastAsia="ru-RU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lang w:val="ru-RU" w:eastAsia="ru-RU"/>
              </w:rPr>
              <w:t>акон № 102-оз ХМАО-Югры "Об административных правонарушениях"</w:t>
            </w:r>
          </w:p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47DDF">
        <w:trPr>
          <w:trHeight w:val="921"/>
        </w:trPr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1701" w:type="dxa"/>
            <w:shd w:val="clear" w:color="auto" w:fill="auto"/>
          </w:tcPr>
          <w:p w:rsidR="00D4394D" w:rsidRPr="00BA34DB" w:rsidRDefault="000F1699" w:rsidP="001B03C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4" w:anchor="64U0IK" w:history="1">
              <w:r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преступности на улицах и в </w:t>
            </w: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701" w:type="dxa"/>
            <w:shd w:val="clear" w:color="auto" w:fill="auto"/>
          </w:tcPr>
          <w:p w:rsidR="00D4394D" w:rsidRPr="00EC3061" w:rsidRDefault="00BB6FB1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гос.программа</w:t>
            </w:r>
            <w:proofErr w:type="spellEnd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автономного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округа «Профилактика правонарушений и обеспечение отдельных прав граждан» от 05.10.2018 № 348-п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ция с.п. Салым»</w:t>
            </w:r>
          </w:p>
        </w:tc>
      </w:tr>
      <w:tr w:rsidR="00656466" w:rsidRPr="00E57CB7" w:rsidTr="00247DDF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623" w:type="dxa"/>
            <w:gridSpan w:val="11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656466" w:rsidRPr="00E57CB7" w:rsidTr="00247DDF">
        <w:tc>
          <w:tcPr>
            <w:tcW w:w="1560" w:type="dxa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56466" w:rsidRPr="00CE198E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1133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4E40F2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CE198E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4174,34622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47,63220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48,26086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904,86666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CE198E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880,17920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986,41200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986,37920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320,61610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247DDF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A34DB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135,26506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23,81610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24,13043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12,48333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24,93960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24,95600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24,93960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247DDF" w:rsidP="00AF118C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5D61BB" w:rsidRDefault="00CE198E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4039,08116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23,81610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24,13043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5D61BB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892,38333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5D61BB" w:rsidRDefault="00CE198E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855,2396</w:t>
            </w:r>
            <w:r w:rsidR="00AF118C" w:rsidRPr="005D61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961,45600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961,43960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1E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320,61610</w:t>
            </w:r>
          </w:p>
        </w:tc>
      </w:tr>
      <w:tr w:rsidR="00247DDF" w:rsidRPr="00E57CB7" w:rsidTr="00247DDF">
        <w:tc>
          <w:tcPr>
            <w:tcW w:w="1560" w:type="dxa"/>
            <w:vMerge/>
            <w:shd w:val="clear" w:color="auto" w:fill="auto"/>
          </w:tcPr>
          <w:p w:rsidR="00247DDF" w:rsidRPr="00EC3061" w:rsidRDefault="00247DD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47DDF" w:rsidRPr="00247DDF" w:rsidRDefault="00247DDF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7DDF" w:rsidRPr="009F1EA4" w:rsidRDefault="00247DDF" w:rsidP="00AF118C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DDF" w:rsidRPr="009F1EA4" w:rsidRDefault="00247DDF" w:rsidP="00B753E1">
            <w:pPr>
              <w:ind w:firstLine="36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7334EB" w:rsidRPr="00835D87" w:rsidRDefault="007334EB" w:rsidP="00656466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F42F85" w:rsidRPr="000A61E9" w:rsidRDefault="00F42F85" w:rsidP="00E75A9F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F42F85" w:rsidRPr="000A61E9" w:rsidSect="00884FDA"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44C8F">
      <w:pPr>
        <w:pStyle w:val="2"/>
        <w:ind w:left="12744" w:firstLine="14"/>
        <w:jc w:val="both"/>
        <w:rPr>
          <w:rFonts w:ascii="Times New Roman" w:hAnsi="Times New Roman"/>
          <w:b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701"/>
        <w:gridCol w:w="1276"/>
        <w:gridCol w:w="1276"/>
        <w:gridCol w:w="1276"/>
        <w:gridCol w:w="1275"/>
        <w:gridCol w:w="1276"/>
        <w:gridCol w:w="1418"/>
        <w:gridCol w:w="1275"/>
        <w:gridCol w:w="1276"/>
      </w:tblGrid>
      <w:tr w:rsidR="00E229B5" w:rsidRPr="00E229B5" w:rsidTr="00E229B5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E229B5" w:rsidRPr="00E229B5" w:rsidTr="00E229B5">
        <w:trPr>
          <w:trHeight w:val="300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294,34622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24,96666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49,91200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23,81610  </w:t>
            </w:r>
          </w:p>
        </w:tc>
      </w:tr>
      <w:tr w:rsidR="00E229B5" w:rsidRPr="00E229B5" w:rsidTr="00E229B5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135,26506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159,08116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</w:tr>
      <w:tr w:rsidR="00E229B5" w:rsidRPr="00E229B5" w:rsidTr="00E229B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3 880,00000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879,90000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830,30000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936,50000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936,50000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296,80000  </w:t>
            </w:r>
          </w:p>
        </w:tc>
      </w:tr>
      <w:tr w:rsidR="00E229B5" w:rsidRPr="00E229B5" w:rsidTr="00E229B5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3 880,00000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879,90000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830,30000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936,50000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936,50000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296,80000  </w:t>
            </w:r>
          </w:p>
        </w:tc>
      </w:tr>
      <w:tr w:rsidR="00E229B5" w:rsidRPr="00E229B5" w:rsidTr="005D61B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4 174,34622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986,41200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986,37920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320,61610  </w:t>
            </w:r>
          </w:p>
        </w:tc>
      </w:tr>
      <w:tr w:rsidR="00E229B5" w:rsidRPr="00E229B5" w:rsidTr="00E229B5">
        <w:trPr>
          <w:trHeight w:val="34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135,26506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4 039,08116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320,61610  </w:t>
            </w:r>
          </w:p>
        </w:tc>
      </w:tr>
      <w:tr w:rsidR="00E229B5" w:rsidRPr="00E229B5" w:rsidTr="00E229B5">
        <w:trPr>
          <w:trHeight w:val="3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(МУ «Администрация сельского поселения Салым)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4 174,34622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986,41200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986,37920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320,61610  </w:t>
            </w:r>
          </w:p>
        </w:tc>
      </w:tr>
      <w:tr w:rsidR="00E229B5" w:rsidRPr="00E229B5" w:rsidTr="00E229B5">
        <w:trPr>
          <w:trHeight w:val="37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135,26506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E229B5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E229B5" w:rsidRPr="00E229B5" w:rsidTr="005D61BB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4 039,08116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961,45600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961,43960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320,61610  </w:t>
            </w:r>
          </w:p>
        </w:tc>
      </w:tr>
      <w:tr w:rsidR="00E229B5" w:rsidRPr="00E229B5" w:rsidTr="00E229B5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B5" w:rsidRPr="00E229B5" w:rsidRDefault="00E229B5" w:rsidP="00E229B5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9B5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B5" w:rsidRPr="00E229B5" w:rsidRDefault="00E229B5" w:rsidP="00E229B5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29B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  <w:r w:rsidR="00D80B36"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разъяснительная работа среди населения.</w:t>
            </w: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Мероприятие по созданию условий для деятельности народных дружинников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5" w:anchor="64U0IK" w:history="1">
              <w:r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6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02" w:rsidRDefault="00062302" w:rsidP="009030A0">
      <w:r>
        <w:separator/>
      </w:r>
    </w:p>
  </w:endnote>
  <w:endnote w:type="continuationSeparator" w:id="0">
    <w:p w:rsidR="00062302" w:rsidRDefault="00062302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02" w:rsidRDefault="00062302" w:rsidP="009030A0">
      <w:r>
        <w:separator/>
      </w:r>
    </w:p>
  </w:footnote>
  <w:footnote w:type="continuationSeparator" w:id="0">
    <w:p w:rsidR="00062302" w:rsidRDefault="00062302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4" w:rsidRDefault="00936D2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1B" w:rsidRPr="00D96366" w:rsidRDefault="00956D1B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6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9"/>
  </w:num>
  <w:num w:numId="9">
    <w:abstractNumId w:val="7"/>
  </w:num>
  <w:num w:numId="10">
    <w:abstractNumId w:val="31"/>
  </w:num>
  <w:num w:numId="11">
    <w:abstractNumId w:val="10"/>
  </w:num>
  <w:num w:numId="12">
    <w:abstractNumId w:val="1"/>
  </w:num>
  <w:num w:numId="13">
    <w:abstractNumId w:val="16"/>
  </w:num>
  <w:num w:numId="14">
    <w:abstractNumId w:val="36"/>
  </w:num>
  <w:num w:numId="15">
    <w:abstractNumId w:val="35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24"/>
  </w:num>
  <w:num w:numId="27">
    <w:abstractNumId w:val="14"/>
  </w:num>
  <w:num w:numId="28">
    <w:abstractNumId w:val="23"/>
  </w:num>
  <w:num w:numId="29">
    <w:abstractNumId w:val="34"/>
  </w:num>
  <w:num w:numId="30">
    <w:abstractNumId w:val="18"/>
  </w:num>
  <w:num w:numId="31">
    <w:abstractNumId w:val="17"/>
  </w:num>
  <w:num w:numId="32">
    <w:abstractNumId w:val="33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228F"/>
    <w:rsid w:val="00062302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3BA6"/>
    <w:rsid w:val="000F4F40"/>
    <w:rsid w:val="000F4F60"/>
    <w:rsid w:val="000F5247"/>
    <w:rsid w:val="000F5576"/>
    <w:rsid w:val="000F56F7"/>
    <w:rsid w:val="00100179"/>
    <w:rsid w:val="00100236"/>
    <w:rsid w:val="00102B97"/>
    <w:rsid w:val="00110036"/>
    <w:rsid w:val="001118FA"/>
    <w:rsid w:val="0011448E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70CC"/>
    <w:rsid w:val="0046086D"/>
    <w:rsid w:val="0046202F"/>
    <w:rsid w:val="00463138"/>
    <w:rsid w:val="00464690"/>
    <w:rsid w:val="0046641D"/>
    <w:rsid w:val="00467C87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33AC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6DD6"/>
    <w:rsid w:val="006D76CA"/>
    <w:rsid w:val="006E034F"/>
    <w:rsid w:val="006E063B"/>
    <w:rsid w:val="006E2A7B"/>
    <w:rsid w:val="006E659E"/>
    <w:rsid w:val="006E7769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C2"/>
    <w:rsid w:val="00741834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74BB"/>
    <w:rsid w:val="00B97A95"/>
    <w:rsid w:val="00BA34DB"/>
    <w:rsid w:val="00BA3B20"/>
    <w:rsid w:val="00BA3DB8"/>
    <w:rsid w:val="00BA3F94"/>
    <w:rsid w:val="00BA49D2"/>
    <w:rsid w:val="00BA4C58"/>
    <w:rsid w:val="00BA4C8E"/>
    <w:rsid w:val="00BA5056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D1C333-E20A-46A5-9061-87618D9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ListParagraph">
    <w:name w:val="List Paragraph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 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238601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cntd.ru/document/4202386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16ED-66D1-46CC-A511-4535C767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Кусков Андрей Сергеевич</cp:lastModifiedBy>
  <cp:revision>2</cp:revision>
  <cp:lastPrinted>2022-02-04T07:24:00Z</cp:lastPrinted>
  <dcterms:created xsi:type="dcterms:W3CDTF">2022-12-02T06:52:00Z</dcterms:created>
  <dcterms:modified xsi:type="dcterms:W3CDTF">2022-12-02T06:52:00Z</dcterms:modified>
</cp:coreProperties>
</file>